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4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5703"/>
        <w:gridCol w:w="1720"/>
        <w:gridCol w:w="1541"/>
        <w:gridCol w:w="31"/>
        <w:gridCol w:w="990"/>
        <w:gridCol w:w="2058"/>
        <w:gridCol w:w="2357"/>
      </w:tblGrid>
      <w:tr w:rsidR="002513DE" w:rsidRPr="00512FF6" w14:paraId="626C6591" w14:textId="77777777" w:rsidTr="007E19C9">
        <w:trPr>
          <w:cantSplit/>
          <w:trHeight w:val="501"/>
          <w:tblHeader/>
          <w:jc w:val="center"/>
        </w:trPr>
        <w:tc>
          <w:tcPr>
            <w:tcW w:w="14400" w:type="dxa"/>
            <w:gridSpan w:val="7"/>
            <w:shd w:val="clear" w:color="auto" w:fill="999999"/>
            <w:vAlign w:val="center"/>
          </w:tcPr>
          <w:p w14:paraId="54AC20A1" w14:textId="17B8301C" w:rsidR="002513DE" w:rsidRPr="0030575A" w:rsidRDefault="002513DE" w:rsidP="0089301D">
            <w:pPr>
              <w:pStyle w:val="Heading1"/>
              <w:rPr>
                <w:caps w:val="0"/>
                <w:smallCaps/>
              </w:rPr>
            </w:pPr>
            <w:r w:rsidRPr="0030575A">
              <w:rPr>
                <w:caps w:val="0"/>
                <w:smallCaps/>
              </w:rPr>
              <w:t xml:space="preserve">QCS </w:t>
            </w:r>
            <w:r w:rsidR="0030575A" w:rsidRPr="0030575A">
              <w:rPr>
                <w:caps w:val="0"/>
                <w:smallCaps/>
              </w:rPr>
              <w:t>Application Form for Certification</w:t>
            </w:r>
          </w:p>
          <w:p w14:paraId="6A6C93BB" w14:textId="68D65F0C" w:rsidR="002513DE" w:rsidRPr="0030575A" w:rsidRDefault="0030575A" w:rsidP="0089301D">
            <w:pPr>
              <w:pStyle w:val="Heading2"/>
              <w:rPr>
                <w:caps w:val="0"/>
                <w:smallCaps/>
              </w:rPr>
            </w:pPr>
            <w:r w:rsidRPr="0030575A">
              <w:rPr>
                <w:caps w:val="0"/>
                <w:smallCaps/>
                <w:sz w:val="20"/>
                <w:szCs w:val="20"/>
              </w:rPr>
              <w:t>GLOBALG.A.P. Crops</w:t>
            </w:r>
            <w:r w:rsidR="008E2544" w:rsidRPr="0030575A">
              <w:rPr>
                <w:caps w:val="0"/>
                <w:smallCaps/>
              </w:rPr>
              <w:t xml:space="preserve"> </w:t>
            </w:r>
            <w:r w:rsidR="00941530" w:rsidRPr="0030575A">
              <w:rPr>
                <w:caps w:val="0"/>
                <w:smallCaps/>
                <w:sz w:val="18"/>
                <w:szCs w:val="18"/>
              </w:rPr>
              <w:t xml:space="preserve">(Fruit </w:t>
            </w:r>
            <w:r w:rsidRPr="0030575A">
              <w:rPr>
                <w:caps w:val="0"/>
                <w:smallCaps/>
                <w:sz w:val="18"/>
                <w:szCs w:val="18"/>
              </w:rPr>
              <w:t>&amp; Vegetables</w:t>
            </w:r>
            <w:r w:rsidR="008E2544" w:rsidRPr="0030575A">
              <w:rPr>
                <w:caps w:val="0"/>
                <w:smallCaps/>
                <w:sz w:val="18"/>
                <w:szCs w:val="18"/>
              </w:rPr>
              <w:t>)</w:t>
            </w:r>
          </w:p>
        </w:tc>
      </w:tr>
      <w:tr w:rsidR="002513DE" w:rsidRPr="00512FF6" w14:paraId="43DE4D66" w14:textId="77777777" w:rsidTr="007E19C9">
        <w:trPr>
          <w:cantSplit/>
          <w:trHeight w:val="264"/>
          <w:jc w:val="center"/>
        </w:trPr>
        <w:tc>
          <w:tcPr>
            <w:tcW w:w="14400" w:type="dxa"/>
            <w:gridSpan w:val="7"/>
            <w:shd w:val="clear" w:color="auto" w:fill="D9D9D9"/>
            <w:vAlign w:val="center"/>
          </w:tcPr>
          <w:p w14:paraId="73815672" w14:textId="77777777" w:rsidR="002513DE" w:rsidRPr="00512FF6" w:rsidRDefault="002513DE" w:rsidP="0089301D">
            <w:pPr>
              <w:pStyle w:val="Heading2"/>
              <w:jc w:val="left"/>
              <w:rPr>
                <w:color w:val="auto"/>
              </w:rPr>
            </w:pPr>
            <w:r w:rsidRPr="00512FF6">
              <w:rPr>
                <w:color w:val="auto"/>
              </w:rPr>
              <w:t>Applicant Information</w:t>
            </w:r>
          </w:p>
        </w:tc>
      </w:tr>
      <w:tr w:rsidR="002513DE" w:rsidRPr="00512FF6" w14:paraId="7B2D8500" w14:textId="77777777" w:rsidTr="007E19C9">
        <w:trPr>
          <w:cantSplit/>
          <w:trHeight w:val="260"/>
          <w:jc w:val="center"/>
        </w:trPr>
        <w:tc>
          <w:tcPr>
            <w:tcW w:w="14400" w:type="dxa"/>
            <w:gridSpan w:val="7"/>
            <w:vAlign w:val="center"/>
          </w:tcPr>
          <w:p w14:paraId="424C10CE" w14:textId="25B18190" w:rsidR="002513DE" w:rsidRPr="00512FF6" w:rsidRDefault="002513DE" w:rsidP="0089301D">
            <w:pPr>
              <w:numPr>
                <w:ilvl w:val="0"/>
                <w:numId w:val="6"/>
              </w:numPr>
              <w:ind w:left="360"/>
            </w:pPr>
            <w:r w:rsidRPr="00512FF6">
              <w:t xml:space="preserve">Organization </w:t>
            </w:r>
            <w:r w:rsidR="00BA27E9" w:rsidRPr="00512FF6">
              <w:t xml:space="preserve">(legal entity) </w:t>
            </w:r>
            <w:r w:rsidRPr="00512FF6">
              <w:t>name:</w:t>
            </w:r>
            <w:r w:rsidR="00A47C0F" w:rsidRPr="00512FF6">
              <w:t xml:space="preserve"> </w:t>
            </w:r>
            <w:r w:rsidR="000A241F" w:rsidRPr="00512FF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47C0F" w:rsidRPr="00512FF6">
              <w:instrText xml:space="preserve"> FORMTEXT </w:instrText>
            </w:r>
            <w:r w:rsidR="000A241F" w:rsidRPr="00512FF6">
              <w:fldChar w:fldCharType="separate"/>
            </w:r>
            <w:r w:rsidR="00A47C0F" w:rsidRPr="00512FF6">
              <w:t> </w:t>
            </w:r>
            <w:r w:rsidR="00A47C0F" w:rsidRPr="00512FF6">
              <w:t> </w:t>
            </w:r>
            <w:r w:rsidR="00A47C0F" w:rsidRPr="00512FF6">
              <w:t> </w:t>
            </w:r>
            <w:r w:rsidR="00A47C0F" w:rsidRPr="00512FF6">
              <w:t> </w:t>
            </w:r>
            <w:r w:rsidR="00A47C0F" w:rsidRPr="00512FF6">
              <w:t> </w:t>
            </w:r>
            <w:r w:rsidR="000A241F" w:rsidRPr="00512FF6">
              <w:fldChar w:fldCharType="end"/>
            </w:r>
          </w:p>
        </w:tc>
      </w:tr>
      <w:tr w:rsidR="009F0A90" w:rsidRPr="00512FF6" w14:paraId="501BAFBF" w14:textId="77777777" w:rsidTr="007E19C9">
        <w:trPr>
          <w:cantSplit/>
          <w:trHeight w:val="260"/>
          <w:jc w:val="center"/>
        </w:trPr>
        <w:tc>
          <w:tcPr>
            <w:tcW w:w="7423" w:type="dxa"/>
            <w:gridSpan w:val="2"/>
            <w:vAlign w:val="center"/>
          </w:tcPr>
          <w:p w14:paraId="1C544CDC" w14:textId="2FC311B3" w:rsidR="009F0A90" w:rsidRPr="00512FF6" w:rsidRDefault="005E78B6" w:rsidP="0089301D">
            <w:pPr>
              <w:numPr>
                <w:ilvl w:val="0"/>
                <w:numId w:val="6"/>
              </w:numPr>
              <w:ind w:left="360"/>
            </w:pPr>
            <w:r w:rsidRPr="00512FF6">
              <w:t xml:space="preserve">A </w:t>
            </w:r>
            <w:r w:rsidR="009F0A90" w:rsidRPr="00512FF6">
              <w:t>Sole Proprietorship</w:t>
            </w:r>
            <w:r w:rsidR="00E557A1" w:rsidRPr="00512FF6">
              <w:t xml:space="preserve"> </w:t>
            </w:r>
            <w:r w:rsidR="00E557A1" w:rsidRPr="00512FF6">
              <w:rPr>
                <w:sz w:val="14"/>
                <w:szCs w:val="14"/>
              </w:rPr>
              <w:t>(name of the legal entity is the same as the name of the person)</w:t>
            </w:r>
            <w:r w:rsidR="009F0A90" w:rsidRPr="00512FF6">
              <w:rPr>
                <w:szCs w:val="16"/>
              </w:rPr>
              <w:t>:</w:t>
            </w:r>
            <w:r w:rsidR="009F0A90" w:rsidRPr="00512FF6">
              <w:rPr>
                <w:sz w:val="14"/>
                <w:szCs w:val="14"/>
              </w:rPr>
              <w:t xml:space="preserve"> </w:t>
            </w:r>
            <w:r w:rsidR="00EA55EC" w:rsidRPr="00512FF6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55EC" w:rsidRPr="00512FF6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="00EA55EC" w:rsidRPr="00512FF6">
              <w:rPr>
                <w:rFonts w:ascii="Garamond" w:hAnsi="Garamond" w:cs="Arial"/>
                <w:sz w:val="22"/>
                <w:szCs w:val="22"/>
              </w:rPr>
            </w:r>
            <w:r w:rsidR="00EA55EC" w:rsidRPr="00512FF6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="00EA55EC" w:rsidRPr="00512FF6">
              <w:rPr>
                <w:rFonts w:ascii="Garamond" w:hAnsi="Garamond" w:cs="Arial"/>
                <w:sz w:val="22"/>
                <w:szCs w:val="22"/>
              </w:rPr>
              <w:fldChar w:fldCharType="end"/>
            </w:r>
          </w:p>
        </w:tc>
        <w:tc>
          <w:tcPr>
            <w:tcW w:w="4620" w:type="dxa"/>
            <w:gridSpan w:val="4"/>
            <w:vAlign w:val="center"/>
          </w:tcPr>
          <w:p w14:paraId="69155123" w14:textId="5A5814B2" w:rsidR="009F0A90" w:rsidRPr="00512FF6" w:rsidRDefault="005E78B6" w:rsidP="0089301D">
            <w:pPr>
              <w:ind w:left="360"/>
            </w:pPr>
            <w:r w:rsidRPr="00512FF6">
              <w:t>A Corporation</w:t>
            </w:r>
            <w:r w:rsidR="00A4165B" w:rsidRPr="00512FF6">
              <w:t xml:space="preserve"> (for profit, not for profit, LLC, </w:t>
            </w:r>
            <w:r w:rsidR="00512FF6" w:rsidRPr="00512FF6">
              <w:t>etc.</w:t>
            </w:r>
            <w:r w:rsidR="00A4165B" w:rsidRPr="00512FF6">
              <w:t>)</w:t>
            </w:r>
            <w:r w:rsidR="009F0A90" w:rsidRPr="00512FF6">
              <w:t xml:space="preserve">: </w:t>
            </w:r>
            <w:r w:rsidR="00EA55EC" w:rsidRPr="00512FF6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55EC" w:rsidRPr="00512FF6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="00EA55EC" w:rsidRPr="00512FF6">
              <w:rPr>
                <w:rFonts w:ascii="Garamond" w:hAnsi="Garamond" w:cs="Arial"/>
                <w:sz w:val="22"/>
                <w:szCs w:val="22"/>
              </w:rPr>
            </w:r>
            <w:r w:rsidR="00EA55EC" w:rsidRPr="00512FF6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="00EA55EC" w:rsidRPr="00512FF6">
              <w:rPr>
                <w:rFonts w:ascii="Garamond" w:hAnsi="Garamond" w:cs="Arial"/>
                <w:sz w:val="22"/>
                <w:szCs w:val="22"/>
              </w:rPr>
              <w:fldChar w:fldCharType="end"/>
            </w:r>
          </w:p>
        </w:tc>
        <w:tc>
          <w:tcPr>
            <w:tcW w:w="2357" w:type="dxa"/>
            <w:vAlign w:val="center"/>
          </w:tcPr>
          <w:p w14:paraId="71D694E9" w14:textId="77777777" w:rsidR="009F0A90" w:rsidRPr="00512FF6" w:rsidRDefault="00A4165B" w:rsidP="0089301D">
            <w:pPr>
              <w:ind w:left="360"/>
            </w:pPr>
            <w:r w:rsidRPr="00512FF6">
              <w:t>A Partnership</w:t>
            </w:r>
            <w:r w:rsidR="009F0A90" w:rsidRPr="00512FF6">
              <w:t xml:space="preserve">: </w:t>
            </w:r>
            <w:r w:rsidR="00EA55EC" w:rsidRPr="00512FF6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55EC" w:rsidRPr="00512FF6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="00EA55EC" w:rsidRPr="00512FF6">
              <w:rPr>
                <w:rFonts w:ascii="Garamond" w:hAnsi="Garamond" w:cs="Arial"/>
                <w:sz w:val="22"/>
                <w:szCs w:val="22"/>
              </w:rPr>
            </w:r>
            <w:r w:rsidR="00EA55EC" w:rsidRPr="00512FF6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="00EA55EC" w:rsidRPr="00512FF6">
              <w:rPr>
                <w:rFonts w:ascii="Garamond" w:hAnsi="Garamond" w:cs="Arial"/>
                <w:sz w:val="22"/>
                <w:szCs w:val="22"/>
              </w:rPr>
              <w:fldChar w:fldCharType="end"/>
            </w:r>
          </w:p>
        </w:tc>
      </w:tr>
      <w:tr w:rsidR="002513DE" w:rsidRPr="00512FF6" w14:paraId="66065A29" w14:textId="77777777" w:rsidTr="007E19C9">
        <w:trPr>
          <w:cantSplit/>
          <w:trHeight w:val="394"/>
          <w:jc w:val="center"/>
        </w:trPr>
        <w:tc>
          <w:tcPr>
            <w:tcW w:w="14400" w:type="dxa"/>
            <w:gridSpan w:val="7"/>
          </w:tcPr>
          <w:p w14:paraId="51320B07" w14:textId="163C0129" w:rsidR="005D0192" w:rsidRPr="00512FF6" w:rsidRDefault="0035092D" w:rsidP="0089301D">
            <w:pPr>
              <w:numPr>
                <w:ilvl w:val="0"/>
                <w:numId w:val="6"/>
              </w:numPr>
              <w:ind w:left="360"/>
            </w:pPr>
            <w:r w:rsidRPr="00512FF6">
              <w:t>L</w:t>
            </w:r>
            <w:r w:rsidR="009C6617" w:rsidRPr="00512FF6">
              <w:t>egal registered address of the o</w:t>
            </w:r>
            <w:r w:rsidRPr="00512FF6">
              <w:t>rganization</w:t>
            </w:r>
            <w:r w:rsidR="005D0192" w:rsidRPr="00512FF6">
              <w:t xml:space="preserve"> (e.g.: St., Ave., Blvd., Rd, etc.)</w:t>
            </w:r>
            <w:r w:rsidR="002513DE" w:rsidRPr="00512FF6">
              <w:t>:</w:t>
            </w:r>
            <w:r w:rsidR="00A47C0F" w:rsidRPr="00512FF6">
              <w:t xml:space="preserve"> </w:t>
            </w:r>
            <w:r w:rsidR="000A241F" w:rsidRPr="00512FF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47C0F" w:rsidRPr="00512FF6">
              <w:instrText xml:space="preserve"> FORMTEXT </w:instrText>
            </w:r>
            <w:r w:rsidR="000A241F" w:rsidRPr="00512FF6">
              <w:fldChar w:fldCharType="separate"/>
            </w:r>
            <w:r w:rsidR="00A47C0F" w:rsidRPr="00512FF6">
              <w:t> </w:t>
            </w:r>
            <w:r w:rsidR="00A47C0F" w:rsidRPr="00512FF6">
              <w:t> </w:t>
            </w:r>
            <w:r w:rsidR="00A47C0F" w:rsidRPr="00512FF6">
              <w:t> </w:t>
            </w:r>
            <w:r w:rsidR="00A47C0F" w:rsidRPr="00512FF6">
              <w:t> </w:t>
            </w:r>
            <w:r w:rsidR="00A47C0F" w:rsidRPr="00512FF6">
              <w:t> </w:t>
            </w:r>
            <w:r w:rsidR="000A241F" w:rsidRPr="00512FF6">
              <w:fldChar w:fldCharType="end"/>
            </w:r>
          </w:p>
          <w:p w14:paraId="07DDE0D1" w14:textId="2F618E59" w:rsidR="00396CD9" w:rsidRPr="00512FF6" w:rsidRDefault="005D0192" w:rsidP="00932517">
            <w:pPr>
              <w:ind w:left="720"/>
            </w:pPr>
            <w:r w:rsidRPr="00512FF6">
              <w:t xml:space="preserve">City: </w:t>
            </w:r>
            <w:r w:rsidRPr="00512FF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  <w:r w:rsidRPr="00512FF6">
              <w:t xml:space="preserve">                         Province/State: </w:t>
            </w:r>
            <w:r w:rsidRPr="00512FF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  <w:r w:rsidRPr="00512FF6">
              <w:t xml:space="preserve">                                 Postal Code: </w:t>
            </w:r>
            <w:r w:rsidRPr="00512FF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  <w:r w:rsidRPr="00512FF6">
              <w:t xml:space="preserve">           </w:t>
            </w:r>
            <w:r w:rsidR="00E66BD8" w:rsidRPr="00512FF6">
              <w:t xml:space="preserve">   </w:t>
            </w:r>
            <w:r w:rsidRPr="00512FF6">
              <w:t xml:space="preserve">Country: </w:t>
            </w:r>
            <w:r w:rsidRPr="00512FF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</w:tr>
      <w:tr w:rsidR="002B134A" w:rsidRPr="00512FF6" w14:paraId="374E2A25" w14:textId="77777777" w:rsidTr="007E19C9">
        <w:trPr>
          <w:cantSplit/>
          <w:trHeight w:val="260"/>
          <w:jc w:val="center"/>
        </w:trPr>
        <w:tc>
          <w:tcPr>
            <w:tcW w:w="14400" w:type="dxa"/>
            <w:gridSpan w:val="7"/>
            <w:vAlign w:val="center"/>
          </w:tcPr>
          <w:p w14:paraId="1CBDC57E" w14:textId="59E3DD3D" w:rsidR="002B134A" w:rsidRPr="00512FF6" w:rsidRDefault="002B134A" w:rsidP="0089301D">
            <w:pPr>
              <w:numPr>
                <w:ilvl w:val="0"/>
                <w:numId w:val="6"/>
              </w:numPr>
              <w:ind w:left="360"/>
            </w:pPr>
            <w:r w:rsidRPr="00512FF6">
              <w:t>GPS location of legal entity (</w:t>
            </w:r>
            <w:r w:rsidRPr="00512FF6">
              <w:rPr>
                <w:sz w:val="12"/>
              </w:rPr>
              <w:t>North/South Latitude and East/West Longitude</w:t>
            </w:r>
            <w:r w:rsidRPr="00512FF6">
              <w:t xml:space="preserve">): </w:t>
            </w:r>
            <w:r w:rsidRPr="00512FF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</w:tr>
      <w:tr w:rsidR="002513DE" w:rsidRPr="00512FF6" w14:paraId="247B5771" w14:textId="77777777" w:rsidTr="007E19C9">
        <w:trPr>
          <w:cantSplit/>
          <w:trHeight w:val="260"/>
          <w:jc w:val="center"/>
        </w:trPr>
        <w:tc>
          <w:tcPr>
            <w:tcW w:w="14400" w:type="dxa"/>
            <w:gridSpan w:val="7"/>
            <w:vAlign w:val="center"/>
          </w:tcPr>
          <w:p w14:paraId="6828E271" w14:textId="3E950EFF" w:rsidR="002513DE" w:rsidRPr="00512FF6" w:rsidRDefault="002513DE" w:rsidP="0089301D">
            <w:pPr>
              <w:numPr>
                <w:ilvl w:val="0"/>
                <w:numId w:val="6"/>
              </w:numPr>
              <w:ind w:left="360"/>
            </w:pPr>
            <w:r w:rsidRPr="00512FF6">
              <w:t>Legal Registration Number (</w:t>
            </w:r>
            <w:r w:rsidR="00512FF6" w:rsidRPr="00512FF6">
              <w:t>e.g.,</w:t>
            </w:r>
            <w:r w:rsidRPr="00512FF6">
              <w:t xml:space="preserve"> Tax or VAT/CIF</w:t>
            </w:r>
            <w:r w:rsidR="00BC7042" w:rsidRPr="00512FF6">
              <w:t>/BAP/RNC/RUC</w:t>
            </w:r>
            <w:r w:rsidRPr="00512FF6">
              <w:t>):</w:t>
            </w:r>
            <w:r w:rsidR="00A47C0F" w:rsidRPr="00512FF6">
              <w:t xml:space="preserve"> </w:t>
            </w:r>
            <w:r w:rsidR="000A241F" w:rsidRPr="00512FF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47C0F" w:rsidRPr="00512FF6">
              <w:instrText xml:space="preserve"> FORMTEXT </w:instrText>
            </w:r>
            <w:r w:rsidR="000A241F" w:rsidRPr="00512FF6">
              <w:fldChar w:fldCharType="separate"/>
            </w:r>
            <w:r w:rsidR="00A47C0F" w:rsidRPr="00512FF6">
              <w:t> </w:t>
            </w:r>
            <w:r w:rsidR="00A47C0F" w:rsidRPr="00512FF6">
              <w:t> </w:t>
            </w:r>
            <w:r w:rsidR="00A47C0F" w:rsidRPr="00512FF6">
              <w:t> </w:t>
            </w:r>
            <w:r w:rsidR="00A47C0F" w:rsidRPr="00512FF6">
              <w:t> </w:t>
            </w:r>
            <w:r w:rsidR="00A47C0F" w:rsidRPr="00512FF6">
              <w:t> </w:t>
            </w:r>
            <w:r w:rsidR="000A241F" w:rsidRPr="00512FF6">
              <w:fldChar w:fldCharType="end"/>
            </w:r>
          </w:p>
          <w:p w14:paraId="4CB3B032" w14:textId="3F569883" w:rsidR="005C6FB9" w:rsidRPr="00512FF6" w:rsidRDefault="005C6FB9" w:rsidP="00413C28">
            <w:pPr>
              <w:numPr>
                <w:ilvl w:val="0"/>
                <w:numId w:val="14"/>
              </w:numPr>
            </w:pPr>
            <w:r w:rsidRPr="002C1FD4">
              <w:t xml:space="preserve">Please provide a </w:t>
            </w:r>
            <w:r w:rsidR="00424A8C" w:rsidRPr="002C1FD4">
              <w:t>photocopy</w:t>
            </w:r>
            <w:r w:rsidRPr="002C1FD4">
              <w:t xml:space="preserve"> of the legal registration</w:t>
            </w:r>
          </w:p>
        </w:tc>
      </w:tr>
      <w:tr w:rsidR="002513DE" w:rsidRPr="00512FF6" w14:paraId="79310822" w14:textId="77777777" w:rsidTr="007E19C9">
        <w:trPr>
          <w:cantSplit/>
          <w:trHeight w:val="260"/>
          <w:jc w:val="center"/>
        </w:trPr>
        <w:tc>
          <w:tcPr>
            <w:tcW w:w="14400" w:type="dxa"/>
            <w:gridSpan w:val="7"/>
            <w:vAlign w:val="center"/>
          </w:tcPr>
          <w:p w14:paraId="2AD64565" w14:textId="78C5E992" w:rsidR="002513DE" w:rsidRPr="006F77CF" w:rsidRDefault="002513DE" w:rsidP="0089301D">
            <w:pPr>
              <w:numPr>
                <w:ilvl w:val="0"/>
                <w:numId w:val="6"/>
              </w:numPr>
              <w:ind w:left="360"/>
            </w:pPr>
            <w:r w:rsidRPr="006F77CF">
              <w:t>Primary authorized representative:</w:t>
            </w:r>
            <w:r w:rsidR="00A47C0F" w:rsidRPr="006F77CF">
              <w:t xml:space="preserve"> </w:t>
            </w:r>
            <w:r w:rsidR="002E68A5" w:rsidRPr="006F77CF">
              <w:t xml:space="preserve">Mr. </w:t>
            </w:r>
            <w:r w:rsidR="002E68A5" w:rsidRPr="006F77CF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68A5" w:rsidRPr="006F77CF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="002E68A5" w:rsidRPr="006F77CF">
              <w:rPr>
                <w:rFonts w:ascii="Garamond" w:hAnsi="Garamond" w:cs="Arial"/>
                <w:sz w:val="22"/>
                <w:szCs w:val="22"/>
              </w:rPr>
            </w:r>
            <w:r w:rsidR="002E68A5" w:rsidRPr="006F77CF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="002E68A5" w:rsidRPr="006F77CF">
              <w:rPr>
                <w:rFonts w:ascii="Garamond" w:hAnsi="Garamond" w:cs="Arial"/>
                <w:sz w:val="22"/>
                <w:szCs w:val="22"/>
              </w:rPr>
              <w:fldChar w:fldCharType="end"/>
            </w:r>
            <w:r w:rsidR="002E68A5" w:rsidRPr="006F77CF">
              <w:t xml:space="preserve"> , Ms. </w:t>
            </w:r>
            <w:r w:rsidR="002E68A5" w:rsidRPr="006F77CF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68A5" w:rsidRPr="006F77CF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="002E68A5" w:rsidRPr="006F77CF">
              <w:rPr>
                <w:rFonts w:ascii="Garamond" w:hAnsi="Garamond" w:cs="Arial"/>
                <w:sz w:val="22"/>
                <w:szCs w:val="22"/>
              </w:rPr>
            </w:r>
            <w:r w:rsidR="002E68A5" w:rsidRPr="006F77CF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="002E68A5" w:rsidRPr="006F77CF">
              <w:rPr>
                <w:rFonts w:ascii="Garamond" w:hAnsi="Garamond" w:cs="Arial"/>
                <w:sz w:val="22"/>
                <w:szCs w:val="22"/>
              </w:rPr>
              <w:fldChar w:fldCharType="end"/>
            </w:r>
            <w:r w:rsidR="001630C6" w:rsidRPr="006F77CF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2E68A5" w:rsidRPr="006F77CF">
              <w:t xml:space="preserve"> </w:t>
            </w:r>
            <w:r w:rsidR="002E68A5" w:rsidRPr="006F77C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E68A5" w:rsidRPr="006F77CF">
              <w:instrText xml:space="preserve"> FORMTEXT </w:instrText>
            </w:r>
            <w:r w:rsidR="002E68A5" w:rsidRPr="006F77CF">
              <w:fldChar w:fldCharType="separate"/>
            </w:r>
            <w:r w:rsidR="002E68A5" w:rsidRPr="006F77CF">
              <w:t> </w:t>
            </w:r>
            <w:r w:rsidR="002E68A5" w:rsidRPr="006F77CF">
              <w:t> </w:t>
            </w:r>
            <w:r w:rsidR="002E68A5" w:rsidRPr="006F77CF">
              <w:t> </w:t>
            </w:r>
            <w:r w:rsidR="002E68A5" w:rsidRPr="006F77CF">
              <w:t> </w:t>
            </w:r>
            <w:r w:rsidR="002E68A5" w:rsidRPr="006F77CF">
              <w:t> </w:t>
            </w:r>
            <w:r w:rsidR="002E68A5" w:rsidRPr="006F77CF">
              <w:fldChar w:fldCharType="end"/>
            </w:r>
          </w:p>
        </w:tc>
      </w:tr>
      <w:tr w:rsidR="002513DE" w:rsidRPr="00512FF6" w14:paraId="70FFCCAD" w14:textId="77777777" w:rsidTr="007E19C9">
        <w:trPr>
          <w:cantSplit/>
          <w:trHeight w:val="260"/>
          <w:jc w:val="center"/>
        </w:trPr>
        <w:tc>
          <w:tcPr>
            <w:tcW w:w="14400" w:type="dxa"/>
            <w:gridSpan w:val="7"/>
            <w:vAlign w:val="center"/>
          </w:tcPr>
          <w:p w14:paraId="6911F563" w14:textId="338D75A4" w:rsidR="002513DE" w:rsidRPr="006F77CF" w:rsidRDefault="002513DE" w:rsidP="0089301D">
            <w:pPr>
              <w:numPr>
                <w:ilvl w:val="0"/>
                <w:numId w:val="6"/>
              </w:numPr>
              <w:ind w:left="360"/>
            </w:pPr>
            <w:r w:rsidRPr="006F77CF">
              <w:t>Position in the organization:</w:t>
            </w:r>
            <w:r w:rsidR="00A47C0F" w:rsidRPr="006F77CF">
              <w:t xml:space="preserve"> </w:t>
            </w:r>
            <w:r w:rsidR="000A241F" w:rsidRPr="006F77C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47C0F" w:rsidRPr="006F77CF">
              <w:instrText xml:space="preserve"> FORMTEXT </w:instrText>
            </w:r>
            <w:r w:rsidR="000A241F" w:rsidRPr="006F77CF">
              <w:fldChar w:fldCharType="separate"/>
            </w:r>
            <w:r w:rsidR="00A47C0F" w:rsidRPr="006F77CF">
              <w:t> </w:t>
            </w:r>
            <w:r w:rsidR="00A47C0F" w:rsidRPr="006F77CF">
              <w:t> </w:t>
            </w:r>
            <w:r w:rsidR="00A47C0F" w:rsidRPr="006F77CF">
              <w:t> </w:t>
            </w:r>
            <w:r w:rsidR="00A47C0F" w:rsidRPr="006F77CF">
              <w:t> </w:t>
            </w:r>
            <w:r w:rsidR="00A47C0F" w:rsidRPr="006F77CF">
              <w:t> </w:t>
            </w:r>
            <w:r w:rsidR="000A241F" w:rsidRPr="006F77CF">
              <w:fldChar w:fldCharType="end"/>
            </w:r>
          </w:p>
        </w:tc>
      </w:tr>
      <w:tr w:rsidR="002513DE" w:rsidRPr="00512FF6" w14:paraId="02225419" w14:textId="77777777" w:rsidTr="007E19C9">
        <w:trPr>
          <w:cantSplit/>
          <w:trHeight w:val="260"/>
          <w:jc w:val="center"/>
        </w:trPr>
        <w:tc>
          <w:tcPr>
            <w:tcW w:w="14400" w:type="dxa"/>
            <w:gridSpan w:val="7"/>
            <w:vAlign w:val="center"/>
          </w:tcPr>
          <w:p w14:paraId="205BF067" w14:textId="5B9E886A" w:rsidR="002513DE" w:rsidRPr="006F77CF" w:rsidRDefault="002513DE" w:rsidP="0089301D">
            <w:pPr>
              <w:numPr>
                <w:ilvl w:val="0"/>
                <w:numId w:val="6"/>
              </w:numPr>
              <w:ind w:left="360"/>
            </w:pPr>
            <w:r w:rsidRPr="006F77CF">
              <w:t>Contact person (if different from above):</w:t>
            </w:r>
            <w:r w:rsidR="002E68A5" w:rsidRPr="006F77CF">
              <w:t xml:space="preserve"> Mr. </w:t>
            </w:r>
            <w:r w:rsidR="002E68A5" w:rsidRPr="006F77CF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68A5" w:rsidRPr="006F77CF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="002E68A5" w:rsidRPr="006F77CF">
              <w:rPr>
                <w:rFonts w:ascii="Garamond" w:hAnsi="Garamond" w:cs="Arial"/>
                <w:sz w:val="22"/>
                <w:szCs w:val="22"/>
              </w:rPr>
            </w:r>
            <w:r w:rsidR="002E68A5" w:rsidRPr="006F77CF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="002E68A5" w:rsidRPr="006F77CF">
              <w:rPr>
                <w:rFonts w:ascii="Garamond" w:hAnsi="Garamond" w:cs="Arial"/>
                <w:sz w:val="22"/>
                <w:szCs w:val="22"/>
              </w:rPr>
              <w:fldChar w:fldCharType="end"/>
            </w:r>
            <w:r w:rsidR="002E68A5" w:rsidRPr="006F77CF">
              <w:t xml:space="preserve"> , Ms. </w:t>
            </w:r>
            <w:r w:rsidR="002E68A5" w:rsidRPr="006F77CF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68A5" w:rsidRPr="006F77CF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="002E68A5" w:rsidRPr="006F77CF">
              <w:rPr>
                <w:rFonts w:ascii="Garamond" w:hAnsi="Garamond" w:cs="Arial"/>
                <w:sz w:val="22"/>
                <w:szCs w:val="22"/>
              </w:rPr>
            </w:r>
            <w:r w:rsidR="002E68A5" w:rsidRPr="006F77CF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="002E68A5" w:rsidRPr="006F77CF">
              <w:rPr>
                <w:rFonts w:ascii="Garamond" w:hAnsi="Garamond" w:cs="Arial"/>
                <w:sz w:val="22"/>
                <w:szCs w:val="22"/>
              </w:rPr>
              <w:fldChar w:fldCharType="end"/>
            </w:r>
            <w:r w:rsidR="001630C6" w:rsidRPr="006F77CF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2E68A5" w:rsidRPr="006F77CF">
              <w:t xml:space="preserve"> </w:t>
            </w:r>
            <w:r w:rsidR="000A241F" w:rsidRPr="006F77C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47C0F" w:rsidRPr="006F77CF">
              <w:instrText xml:space="preserve"> FORMTEXT </w:instrText>
            </w:r>
            <w:r w:rsidR="000A241F" w:rsidRPr="006F77CF">
              <w:fldChar w:fldCharType="separate"/>
            </w:r>
            <w:r w:rsidR="00A47C0F" w:rsidRPr="006F77CF">
              <w:t> </w:t>
            </w:r>
            <w:r w:rsidR="00A47C0F" w:rsidRPr="006F77CF">
              <w:t> </w:t>
            </w:r>
            <w:r w:rsidR="00A47C0F" w:rsidRPr="006F77CF">
              <w:t> </w:t>
            </w:r>
            <w:r w:rsidR="00A47C0F" w:rsidRPr="006F77CF">
              <w:t> </w:t>
            </w:r>
            <w:r w:rsidR="00A47C0F" w:rsidRPr="006F77CF">
              <w:t> </w:t>
            </w:r>
            <w:r w:rsidR="000A241F" w:rsidRPr="006F77CF">
              <w:fldChar w:fldCharType="end"/>
            </w:r>
          </w:p>
        </w:tc>
      </w:tr>
      <w:tr w:rsidR="002513DE" w:rsidRPr="00512FF6" w14:paraId="103C51EE" w14:textId="77777777" w:rsidTr="007E19C9">
        <w:trPr>
          <w:cantSplit/>
          <w:trHeight w:val="260"/>
          <w:jc w:val="center"/>
        </w:trPr>
        <w:tc>
          <w:tcPr>
            <w:tcW w:w="14400" w:type="dxa"/>
            <w:gridSpan w:val="7"/>
            <w:vAlign w:val="center"/>
          </w:tcPr>
          <w:p w14:paraId="7A00EACA" w14:textId="6F71AA68" w:rsidR="002513DE" w:rsidRPr="00512FF6" w:rsidRDefault="002513DE" w:rsidP="0089301D">
            <w:pPr>
              <w:numPr>
                <w:ilvl w:val="0"/>
                <w:numId w:val="6"/>
              </w:numPr>
              <w:ind w:left="360"/>
            </w:pPr>
            <w:r w:rsidRPr="00512FF6">
              <w:t>Position in the organization:</w:t>
            </w:r>
            <w:r w:rsidR="00A47C0F" w:rsidRPr="00512FF6">
              <w:t xml:space="preserve"> </w:t>
            </w:r>
            <w:r w:rsidR="000A241F" w:rsidRPr="00512FF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47C0F" w:rsidRPr="00512FF6">
              <w:instrText xml:space="preserve"> FORMTEXT </w:instrText>
            </w:r>
            <w:r w:rsidR="000A241F" w:rsidRPr="00512FF6">
              <w:fldChar w:fldCharType="separate"/>
            </w:r>
            <w:r w:rsidR="00A47C0F" w:rsidRPr="00512FF6">
              <w:t> </w:t>
            </w:r>
            <w:r w:rsidR="00A47C0F" w:rsidRPr="00512FF6">
              <w:t> </w:t>
            </w:r>
            <w:r w:rsidR="00A47C0F" w:rsidRPr="00512FF6">
              <w:t> </w:t>
            </w:r>
            <w:r w:rsidR="00A47C0F" w:rsidRPr="00512FF6">
              <w:t> </w:t>
            </w:r>
            <w:r w:rsidR="00A47C0F" w:rsidRPr="00512FF6">
              <w:t> </w:t>
            </w:r>
            <w:r w:rsidR="000A241F" w:rsidRPr="00512FF6">
              <w:fldChar w:fldCharType="end"/>
            </w:r>
          </w:p>
        </w:tc>
      </w:tr>
      <w:tr w:rsidR="0061268A" w:rsidRPr="00512FF6" w14:paraId="4D7E0A18" w14:textId="77777777" w:rsidTr="007E19C9">
        <w:trPr>
          <w:cantSplit/>
          <w:trHeight w:val="260"/>
          <w:jc w:val="center"/>
        </w:trPr>
        <w:tc>
          <w:tcPr>
            <w:tcW w:w="5703" w:type="dxa"/>
            <w:vAlign w:val="center"/>
          </w:tcPr>
          <w:p w14:paraId="751FDC51" w14:textId="69F342C1" w:rsidR="0061268A" w:rsidRPr="00512FF6" w:rsidRDefault="0061268A" w:rsidP="0089301D">
            <w:pPr>
              <w:numPr>
                <w:ilvl w:val="0"/>
                <w:numId w:val="6"/>
              </w:numPr>
              <w:ind w:left="360"/>
            </w:pPr>
            <w:r w:rsidRPr="002C1FD4">
              <w:t xml:space="preserve">QCS </w:t>
            </w:r>
            <w:r w:rsidR="00F90492" w:rsidRPr="002C1FD4">
              <w:t xml:space="preserve">Food Safety </w:t>
            </w:r>
            <w:r w:rsidRPr="002C1FD4">
              <w:t>Client Num</w:t>
            </w:r>
            <w:r w:rsidR="00F90492" w:rsidRPr="002C1FD4">
              <w:t>ber</w:t>
            </w:r>
            <w:r w:rsidRPr="002C1FD4">
              <w:t xml:space="preserve"> (if any): FV-</w:t>
            </w:r>
            <w:r w:rsidRPr="00512FF6">
              <w:t xml:space="preserve"> </w:t>
            </w:r>
            <w:bookmarkStart w:id="0" w:name="Text4"/>
            <w:r w:rsidRPr="00512FF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bookmarkEnd w:id="0"/>
        <w:tc>
          <w:tcPr>
            <w:tcW w:w="4282" w:type="dxa"/>
            <w:gridSpan w:val="4"/>
            <w:vAlign w:val="center"/>
          </w:tcPr>
          <w:p w14:paraId="32723577" w14:textId="6D480AE5" w:rsidR="0061268A" w:rsidRPr="00512FF6" w:rsidRDefault="0061268A" w:rsidP="0089301D">
            <w:pPr>
              <w:numPr>
                <w:ilvl w:val="0"/>
                <w:numId w:val="6"/>
              </w:numPr>
              <w:ind w:left="360"/>
            </w:pPr>
            <w:r w:rsidRPr="00512FF6">
              <w:rPr>
                <w:b/>
              </w:rPr>
              <w:t xml:space="preserve">GGN (if any): </w:t>
            </w:r>
            <w:bookmarkStart w:id="1" w:name="Text10"/>
            <w:r w:rsidRPr="00512FF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bookmarkEnd w:id="1"/>
        <w:tc>
          <w:tcPr>
            <w:tcW w:w="4415" w:type="dxa"/>
            <w:gridSpan w:val="2"/>
            <w:vAlign w:val="center"/>
          </w:tcPr>
          <w:p w14:paraId="62540CDB" w14:textId="2D3B724C" w:rsidR="0061268A" w:rsidRPr="00512FF6" w:rsidRDefault="0061268A" w:rsidP="0089301D">
            <w:pPr>
              <w:numPr>
                <w:ilvl w:val="0"/>
                <w:numId w:val="6"/>
              </w:numPr>
              <w:ind w:left="360"/>
            </w:pPr>
            <w:r w:rsidRPr="002C1FD4">
              <w:t>Current certificate expiration date:</w:t>
            </w:r>
            <w:r w:rsidRPr="00512FF6">
              <w:t xml:space="preserve"> </w:t>
            </w:r>
            <w:r w:rsidRPr="00512FF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</w:tr>
      <w:tr w:rsidR="002513DE" w:rsidRPr="00512FF6" w14:paraId="3E3F8E06" w14:textId="77777777" w:rsidTr="007E19C9">
        <w:trPr>
          <w:cantSplit/>
          <w:trHeight w:val="260"/>
          <w:jc w:val="center"/>
        </w:trPr>
        <w:tc>
          <w:tcPr>
            <w:tcW w:w="14400" w:type="dxa"/>
            <w:gridSpan w:val="7"/>
            <w:vAlign w:val="center"/>
          </w:tcPr>
          <w:p w14:paraId="77562111" w14:textId="00C5739B" w:rsidR="002513DE" w:rsidRPr="00512FF6" w:rsidRDefault="002513DE" w:rsidP="0089301D">
            <w:pPr>
              <w:numPr>
                <w:ilvl w:val="0"/>
                <w:numId w:val="6"/>
              </w:numPr>
              <w:ind w:left="360"/>
            </w:pPr>
            <w:r w:rsidRPr="00512FF6">
              <w:t>Previous Certification Body and Option (if any):</w:t>
            </w:r>
            <w:r w:rsidR="00A47C0F" w:rsidRPr="00512FF6">
              <w:t xml:space="preserve"> </w:t>
            </w:r>
            <w:r w:rsidR="000A241F" w:rsidRPr="00512FF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47C0F" w:rsidRPr="00512FF6">
              <w:instrText xml:space="preserve"> FORMTEXT </w:instrText>
            </w:r>
            <w:r w:rsidR="000A241F" w:rsidRPr="00512FF6">
              <w:fldChar w:fldCharType="separate"/>
            </w:r>
            <w:r w:rsidR="00A47C0F" w:rsidRPr="00512FF6">
              <w:t> </w:t>
            </w:r>
            <w:r w:rsidR="00A47C0F" w:rsidRPr="00512FF6">
              <w:t> </w:t>
            </w:r>
            <w:r w:rsidR="00A47C0F" w:rsidRPr="00512FF6">
              <w:t> </w:t>
            </w:r>
            <w:r w:rsidR="00A47C0F" w:rsidRPr="00512FF6">
              <w:t> </w:t>
            </w:r>
            <w:r w:rsidR="00A47C0F" w:rsidRPr="00512FF6">
              <w:t> </w:t>
            </w:r>
            <w:r w:rsidR="000A241F" w:rsidRPr="00512FF6">
              <w:fldChar w:fldCharType="end"/>
            </w:r>
          </w:p>
        </w:tc>
      </w:tr>
      <w:tr w:rsidR="007E19C9" w:rsidRPr="00512FF6" w14:paraId="1559F6F9" w14:textId="77777777" w:rsidTr="007E19C9">
        <w:trPr>
          <w:cantSplit/>
          <w:trHeight w:val="260"/>
          <w:jc w:val="center"/>
        </w:trPr>
        <w:tc>
          <w:tcPr>
            <w:tcW w:w="8995" w:type="dxa"/>
            <w:gridSpan w:val="4"/>
            <w:vAlign w:val="center"/>
          </w:tcPr>
          <w:p w14:paraId="273857F8" w14:textId="0B3E6B5B" w:rsidR="007E19C9" w:rsidRPr="00512FF6" w:rsidRDefault="007E19C9" w:rsidP="0089301D">
            <w:pPr>
              <w:numPr>
                <w:ilvl w:val="0"/>
                <w:numId w:val="6"/>
              </w:numPr>
              <w:ind w:left="360"/>
            </w:pPr>
            <w:r w:rsidRPr="00512FF6">
              <w:t xml:space="preserve">Reason for changing </w:t>
            </w:r>
            <w:proofErr w:type="gramStart"/>
            <w:r w:rsidRPr="00512FF6">
              <w:t>certifier</w:t>
            </w:r>
            <w:proofErr w:type="gramEnd"/>
            <w:r w:rsidRPr="00512FF6">
              <w:t xml:space="preserve"> (if applicable): </w:t>
            </w:r>
            <w:r w:rsidRPr="00512FF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5405" w:type="dxa"/>
            <w:gridSpan w:val="3"/>
            <w:vAlign w:val="center"/>
          </w:tcPr>
          <w:p w14:paraId="0AAF7459" w14:textId="77777777" w:rsidR="007E19C9" w:rsidRPr="00512FF6" w:rsidRDefault="007E19C9" w:rsidP="0089301D">
            <w:pPr>
              <w:numPr>
                <w:ilvl w:val="0"/>
                <w:numId w:val="6"/>
              </w:numPr>
              <w:ind w:left="360"/>
            </w:pPr>
            <w:r w:rsidRPr="00512FF6">
              <w:t xml:space="preserve">Did you notify your outgoing Certifier: </w:t>
            </w:r>
          </w:p>
          <w:p w14:paraId="327388F5" w14:textId="5B8DE20D" w:rsidR="007E19C9" w:rsidRPr="00512FF6" w:rsidRDefault="007E19C9" w:rsidP="0089301D">
            <w:pPr>
              <w:ind w:left="361"/>
            </w:pPr>
            <w:r w:rsidRPr="00512FF6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FF6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Pr="00512FF6">
              <w:rPr>
                <w:rFonts w:ascii="Garamond" w:hAnsi="Garamond" w:cs="Arial"/>
                <w:sz w:val="22"/>
                <w:szCs w:val="22"/>
              </w:rPr>
            </w:r>
            <w:r w:rsidRPr="00512FF6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Pr="00512FF6">
              <w:rPr>
                <w:rFonts w:ascii="Garamond" w:hAnsi="Garamond" w:cs="Arial"/>
                <w:sz w:val="22"/>
                <w:szCs w:val="22"/>
              </w:rPr>
              <w:fldChar w:fldCharType="end"/>
            </w:r>
            <w:r w:rsidRPr="00512FF6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512FF6">
              <w:t xml:space="preserve">Yes </w:t>
            </w:r>
            <w:r>
              <w:t xml:space="preserve"> </w:t>
            </w:r>
            <w:r w:rsidRPr="00512FF6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512FF6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FF6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Pr="00512FF6">
              <w:rPr>
                <w:rFonts w:ascii="Garamond" w:hAnsi="Garamond" w:cs="Arial"/>
                <w:sz w:val="22"/>
                <w:szCs w:val="22"/>
              </w:rPr>
            </w:r>
            <w:r w:rsidRPr="00512FF6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Pr="00512FF6">
              <w:rPr>
                <w:rFonts w:ascii="Garamond" w:hAnsi="Garamond" w:cs="Arial"/>
                <w:sz w:val="22"/>
                <w:szCs w:val="22"/>
              </w:rPr>
              <w:fldChar w:fldCharType="end"/>
            </w:r>
            <w:r w:rsidRPr="00512FF6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512FF6">
              <w:rPr>
                <w:rFonts w:cs="Tahoma"/>
                <w:szCs w:val="16"/>
              </w:rPr>
              <w:t>N</w:t>
            </w:r>
            <w:r>
              <w:rPr>
                <w:rFonts w:cs="Tahoma"/>
                <w:szCs w:val="16"/>
              </w:rPr>
              <w:t>o</w:t>
            </w:r>
          </w:p>
        </w:tc>
      </w:tr>
      <w:tr w:rsidR="002513DE" w:rsidRPr="00512FF6" w14:paraId="72EC02BF" w14:textId="77777777" w:rsidTr="007E19C9">
        <w:trPr>
          <w:cantSplit/>
          <w:trHeight w:val="413"/>
          <w:jc w:val="center"/>
        </w:trPr>
        <w:tc>
          <w:tcPr>
            <w:tcW w:w="14400" w:type="dxa"/>
            <w:gridSpan w:val="7"/>
          </w:tcPr>
          <w:p w14:paraId="37646B60" w14:textId="745DBAED" w:rsidR="002513DE" w:rsidRPr="00512FF6" w:rsidRDefault="009C6617" w:rsidP="0089301D">
            <w:pPr>
              <w:numPr>
                <w:ilvl w:val="0"/>
                <w:numId w:val="6"/>
              </w:numPr>
              <w:ind w:left="360"/>
            </w:pPr>
            <w:r w:rsidRPr="00512FF6">
              <w:t>Legal entity m</w:t>
            </w:r>
            <w:r w:rsidR="002513DE" w:rsidRPr="00512FF6">
              <w:t>ailing address</w:t>
            </w:r>
            <w:r w:rsidRPr="00512FF6">
              <w:t xml:space="preserve"> (e.g.: St., Ave., Blvd., Rd, etc.):</w:t>
            </w:r>
            <w:r w:rsidR="002513DE" w:rsidRPr="00512FF6">
              <w:t xml:space="preserve"> </w:t>
            </w:r>
            <w:bookmarkStart w:id="2" w:name="Text5"/>
            <w:r w:rsidR="000A241F" w:rsidRPr="00512FF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513DE" w:rsidRPr="00512FF6">
              <w:instrText xml:space="preserve"> FORMTEXT </w:instrText>
            </w:r>
            <w:r w:rsidR="000A241F" w:rsidRPr="00512FF6">
              <w:fldChar w:fldCharType="separate"/>
            </w:r>
            <w:r w:rsidR="00530904" w:rsidRPr="00512FF6">
              <w:t> </w:t>
            </w:r>
            <w:r w:rsidR="00530904" w:rsidRPr="00512FF6">
              <w:t> </w:t>
            </w:r>
            <w:r w:rsidR="00530904" w:rsidRPr="00512FF6">
              <w:t> </w:t>
            </w:r>
            <w:r w:rsidR="00530904" w:rsidRPr="00512FF6">
              <w:t> </w:t>
            </w:r>
            <w:r w:rsidR="00530904" w:rsidRPr="00512FF6">
              <w:t> </w:t>
            </w:r>
            <w:r w:rsidR="000A241F" w:rsidRPr="00512FF6">
              <w:fldChar w:fldCharType="end"/>
            </w:r>
            <w:bookmarkEnd w:id="2"/>
          </w:p>
          <w:p w14:paraId="22780F34" w14:textId="2A6404DE" w:rsidR="009C6617" w:rsidRPr="00512FF6" w:rsidRDefault="009C6617" w:rsidP="00932517">
            <w:pPr>
              <w:ind w:left="720"/>
            </w:pPr>
            <w:r w:rsidRPr="00512FF6">
              <w:t xml:space="preserve">City: </w:t>
            </w:r>
            <w:r w:rsidRPr="00512FF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  <w:r w:rsidRPr="00512FF6">
              <w:t xml:space="preserve">                         Province/State: </w:t>
            </w:r>
            <w:r w:rsidRPr="00512FF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  <w:r w:rsidRPr="00512FF6">
              <w:t xml:space="preserve">                                 Postal Code: </w:t>
            </w:r>
            <w:r w:rsidRPr="00512FF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  <w:r w:rsidRPr="00512FF6">
              <w:t xml:space="preserve">              Country: </w:t>
            </w:r>
            <w:r w:rsidRPr="00512FF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</w:tr>
      <w:tr w:rsidR="002513DE" w:rsidRPr="00512FF6" w14:paraId="3F02D138" w14:textId="77777777" w:rsidTr="007E19C9">
        <w:trPr>
          <w:cantSplit/>
          <w:trHeight w:val="393"/>
          <w:jc w:val="center"/>
        </w:trPr>
        <w:tc>
          <w:tcPr>
            <w:tcW w:w="14400" w:type="dxa"/>
            <w:gridSpan w:val="7"/>
          </w:tcPr>
          <w:p w14:paraId="633256D1" w14:textId="42333FF0" w:rsidR="002513DE" w:rsidRPr="00512FF6" w:rsidRDefault="009C6617" w:rsidP="0089301D">
            <w:pPr>
              <w:numPr>
                <w:ilvl w:val="0"/>
                <w:numId w:val="6"/>
              </w:numPr>
              <w:ind w:left="360"/>
            </w:pPr>
            <w:r w:rsidRPr="00512FF6">
              <w:t>Legal entity p</w:t>
            </w:r>
            <w:r w:rsidR="002513DE" w:rsidRPr="00512FF6">
              <w:t>hysical address</w:t>
            </w:r>
            <w:r w:rsidRPr="00512FF6">
              <w:t xml:space="preserve"> (e.g.: St., Ave., Blvd., Rd, etc.): </w:t>
            </w:r>
            <w:r w:rsidRPr="00512FF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  <w:p w14:paraId="1D396C77" w14:textId="5D7E5C75" w:rsidR="009C6617" w:rsidRPr="00512FF6" w:rsidRDefault="009C6617" w:rsidP="00932517">
            <w:pPr>
              <w:ind w:left="720"/>
            </w:pPr>
            <w:r w:rsidRPr="00512FF6">
              <w:t xml:space="preserve">City: </w:t>
            </w:r>
            <w:r w:rsidRPr="00512FF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  <w:r w:rsidRPr="00512FF6">
              <w:t xml:space="preserve">                         Province/State: </w:t>
            </w:r>
            <w:r w:rsidRPr="00512FF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  <w:r w:rsidRPr="00512FF6">
              <w:t xml:space="preserve">                                 Postal Code: </w:t>
            </w:r>
            <w:r w:rsidRPr="00512FF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  <w:r w:rsidRPr="00512FF6">
              <w:t xml:space="preserve">              Country: </w:t>
            </w:r>
            <w:r w:rsidRPr="00512FF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</w:tr>
      <w:tr w:rsidR="002513DE" w:rsidRPr="00512FF6" w14:paraId="7EDFCCFE" w14:textId="77777777" w:rsidTr="007E19C9">
        <w:trPr>
          <w:cantSplit/>
          <w:trHeight w:val="260"/>
          <w:jc w:val="center"/>
        </w:trPr>
        <w:tc>
          <w:tcPr>
            <w:tcW w:w="8964" w:type="dxa"/>
            <w:gridSpan w:val="3"/>
            <w:vAlign w:val="center"/>
          </w:tcPr>
          <w:p w14:paraId="6A212FD3" w14:textId="798ED4DB" w:rsidR="002513DE" w:rsidRPr="00512FF6" w:rsidRDefault="005C6FB9" w:rsidP="0089301D">
            <w:pPr>
              <w:numPr>
                <w:ilvl w:val="0"/>
                <w:numId w:val="6"/>
              </w:numPr>
              <w:ind w:left="360"/>
            </w:pPr>
            <w:r w:rsidRPr="002C1FD4">
              <w:t xml:space="preserve">Primary and Contact </w:t>
            </w:r>
            <w:r w:rsidR="002513DE" w:rsidRPr="002C1FD4">
              <w:t>Phone</w:t>
            </w:r>
            <w:r w:rsidR="002513DE" w:rsidRPr="00512FF6">
              <w:t>:</w:t>
            </w:r>
            <w:r w:rsidR="00A47C0F" w:rsidRPr="00512FF6">
              <w:t xml:space="preserve"> </w:t>
            </w:r>
            <w:r w:rsidR="000A241F" w:rsidRPr="00512FF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47C0F" w:rsidRPr="00512FF6">
              <w:instrText xml:space="preserve"> FORMTEXT </w:instrText>
            </w:r>
            <w:r w:rsidR="000A241F" w:rsidRPr="00512FF6">
              <w:fldChar w:fldCharType="separate"/>
            </w:r>
            <w:r w:rsidR="00A47C0F" w:rsidRPr="00512FF6">
              <w:t> </w:t>
            </w:r>
            <w:r w:rsidR="00A47C0F" w:rsidRPr="00512FF6">
              <w:t> </w:t>
            </w:r>
            <w:r w:rsidR="00A47C0F" w:rsidRPr="00512FF6">
              <w:t> </w:t>
            </w:r>
            <w:r w:rsidR="00A47C0F" w:rsidRPr="00512FF6">
              <w:t> </w:t>
            </w:r>
            <w:r w:rsidR="00A47C0F" w:rsidRPr="00512FF6">
              <w:t> </w:t>
            </w:r>
            <w:r w:rsidR="000A241F" w:rsidRPr="00512FF6">
              <w:fldChar w:fldCharType="end"/>
            </w:r>
          </w:p>
        </w:tc>
        <w:tc>
          <w:tcPr>
            <w:tcW w:w="5436" w:type="dxa"/>
            <w:gridSpan w:val="4"/>
            <w:vAlign w:val="center"/>
          </w:tcPr>
          <w:p w14:paraId="1634B3BB" w14:textId="7CFFFE68" w:rsidR="002513DE" w:rsidRPr="00512FF6" w:rsidRDefault="002513DE" w:rsidP="0089301D">
            <w:pPr>
              <w:numPr>
                <w:ilvl w:val="0"/>
                <w:numId w:val="6"/>
              </w:numPr>
              <w:ind w:left="360"/>
            </w:pPr>
            <w:r w:rsidRPr="00512FF6">
              <w:t xml:space="preserve">Fax: </w:t>
            </w:r>
            <w:bookmarkStart w:id="3" w:name="Text8"/>
            <w:r w:rsidR="000A241F" w:rsidRPr="00512FF6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="000A241F" w:rsidRPr="00512FF6">
              <w:fldChar w:fldCharType="separate"/>
            </w:r>
            <w:r w:rsidR="00530904" w:rsidRPr="00512FF6">
              <w:t> </w:t>
            </w:r>
            <w:r w:rsidR="00530904" w:rsidRPr="00512FF6">
              <w:t> </w:t>
            </w:r>
            <w:r w:rsidR="00530904" w:rsidRPr="00512FF6">
              <w:t> </w:t>
            </w:r>
            <w:r w:rsidR="00530904" w:rsidRPr="00512FF6">
              <w:t> </w:t>
            </w:r>
            <w:r w:rsidR="00530904" w:rsidRPr="00512FF6">
              <w:t> </w:t>
            </w:r>
            <w:r w:rsidR="000A241F" w:rsidRPr="00512FF6">
              <w:fldChar w:fldCharType="end"/>
            </w:r>
            <w:bookmarkEnd w:id="3"/>
          </w:p>
        </w:tc>
      </w:tr>
      <w:tr w:rsidR="002513DE" w:rsidRPr="00512FF6" w14:paraId="4B836788" w14:textId="77777777" w:rsidTr="007E19C9">
        <w:trPr>
          <w:cantSplit/>
          <w:trHeight w:val="260"/>
          <w:jc w:val="center"/>
        </w:trPr>
        <w:tc>
          <w:tcPr>
            <w:tcW w:w="8964" w:type="dxa"/>
            <w:gridSpan w:val="3"/>
            <w:vAlign w:val="center"/>
          </w:tcPr>
          <w:p w14:paraId="6AC83816" w14:textId="7F5A54C6" w:rsidR="002513DE" w:rsidRPr="00512FF6" w:rsidRDefault="005C6FB9" w:rsidP="0089301D">
            <w:pPr>
              <w:numPr>
                <w:ilvl w:val="0"/>
                <w:numId w:val="6"/>
              </w:numPr>
              <w:ind w:left="360"/>
            </w:pPr>
            <w:r w:rsidRPr="002C1FD4">
              <w:t xml:space="preserve">Primary and Contact </w:t>
            </w:r>
            <w:r w:rsidR="002513DE" w:rsidRPr="002C1FD4">
              <w:t>E-</w:t>
            </w:r>
            <w:r w:rsidR="002513DE" w:rsidRPr="00512FF6">
              <w:t xml:space="preserve">Mail: </w:t>
            </w:r>
            <w:bookmarkStart w:id="4" w:name="Text9"/>
            <w:r w:rsidR="000A241F" w:rsidRPr="00512FF6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513DE" w:rsidRPr="00512FF6">
              <w:instrText xml:space="preserve"> FORMTEXT </w:instrText>
            </w:r>
            <w:r w:rsidR="000A241F" w:rsidRPr="00512FF6">
              <w:fldChar w:fldCharType="separate"/>
            </w:r>
            <w:r w:rsidR="002513DE" w:rsidRPr="00512FF6">
              <w:t> </w:t>
            </w:r>
            <w:r w:rsidR="002513DE" w:rsidRPr="00512FF6">
              <w:t> </w:t>
            </w:r>
            <w:r w:rsidR="002513DE" w:rsidRPr="00512FF6">
              <w:t> </w:t>
            </w:r>
            <w:r w:rsidR="002513DE" w:rsidRPr="00512FF6">
              <w:t> </w:t>
            </w:r>
            <w:r w:rsidR="002513DE" w:rsidRPr="00512FF6">
              <w:t> </w:t>
            </w:r>
            <w:r w:rsidR="000A241F" w:rsidRPr="00512FF6">
              <w:fldChar w:fldCharType="end"/>
            </w:r>
            <w:bookmarkEnd w:id="4"/>
          </w:p>
        </w:tc>
        <w:tc>
          <w:tcPr>
            <w:tcW w:w="5436" w:type="dxa"/>
            <w:gridSpan w:val="4"/>
            <w:vAlign w:val="center"/>
          </w:tcPr>
          <w:p w14:paraId="1E1CA219" w14:textId="19163E6F" w:rsidR="002513DE" w:rsidRPr="00512FF6" w:rsidRDefault="002513DE" w:rsidP="0089301D">
            <w:pPr>
              <w:numPr>
                <w:ilvl w:val="0"/>
                <w:numId w:val="6"/>
              </w:numPr>
              <w:ind w:left="360"/>
            </w:pPr>
            <w:r w:rsidRPr="00512FF6">
              <w:t xml:space="preserve">Web: </w:t>
            </w:r>
            <w:r w:rsidR="000A241F" w:rsidRPr="00512FF6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="000A241F" w:rsidRPr="00512FF6">
              <w:fldChar w:fldCharType="separate"/>
            </w:r>
            <w:r w:rsidR="00530904" w:rsidRPr="00512FF6">
              <w:t> </w:t>
            </w:r>
            <w:r w:rsidR="00530904" w:rsidRPr="00512FF6">
              <w:t> </w:t>
            </w:r>
            <w:r w:rsidR="00530904" w:rsidRPr="00512FF6">
              <w:t> </w:t>
            </w:r>
            <w:r w:rsidR="00530904" w:rsidRPr="00512FF6">
              <w:t> </w:t>
            </w:r>
            <w:r w:rsidR="00530904" w:rsidRPr="00512FF6">
              <w:t> </w:t>
            </w:r>
            <w:r w:rsidR="000A241F" w:rsidRPr="00512FF6">
              <w:fldChar w:fldCharType="end"/>
            </w:r>
          </w:p>
        </w:tc>
      </w:tr>
      <w:tr w:rsidR="002513DE" w:rsidRPr="00512FF6" w14:paraId="0C2724CB" w14:textId="77777777" w:rsidTr="007E19C9">
        <w:trPr>
          <w:cantSplit/>
          <w:trHeight w:val="619"/>
          <w:jc w:val="center"/>
        </w:trPr>
        <w:tc>
          <w:tcPr>
            <w:tcW w:w="14400" w:type="dxa"/>
            <w:gridSpan w:val="7"/>
          </w:tcPr>
          <w:p w14:paraId="0B27AD11" w14:textId="6DD95F26" w:rsidR="002513DE" w:rsidRPr="00512FF6" w:rsidRDefault="0061268A" w:rsidP="0089301D">
            <w:pPr>
              <w:numPr>
                <w:ilvl w:val="0"/>
                <w:numId w:val="6"/>
              </w:numPr>
              <w:ind w:left="360"/>
            </w:pPr>
            <w:r w:rsidRPr="002C1FD4">
              <w:t xml:space="preserve">Nearest Airport and </w:t>
            </w:r>
            <w:r w:rsidR="002513DE" w:rsidRPr="002C1FD4">
              <w:t>Directions</w:t>
            </w:r>
            <w:r w:rsidR="002513DE" w:rsidRPr="00512FF6">
              <w:t xml:space="preserve"> to site from nearest town: </w:t>
            </w:r>
            <w:bookmarkStart w:id="5" w:name="Text13"/>
            <w:r w:rsidR="000A241F" w:rsidRPr="00512FF6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513DE" w:rsidRPr="00512FF6">
              <w:instrText xml:space="preserve"> FORMTEXT </w:instrText>
            </w:r>
            <w:r w:rsidR="000A241F" w:rsidRPr="00512FF6">
              <w:fldChar w:fldCharType="separate"/>
            </w:r>
            <w:r w:rsidR="00530904" w:rsidRPr="00512FF6">
              <w:t> </w:t>
            </w:r>
            <w:r w:rsidR="00530904" w:rsidRPr="00512FF6">
              <w:t> </w:t>
            </w:r>
            <w:r w:rsidR="00530904" w:rsidRPr="00512FF6">
              <w:t> </w:t>
            </w:r>
            <w:r w:rsidR="00530904" w:rsidRPr="00512FF6">
              <w:t> </w:t>
            </w:r>
            <w:r w:rsidR="00530904" w:rsidRPr="00512FF6">
              <w:t> </w:t>
            </w:r>
            <w:r w:rsidR="000A241F" w:rsidRPr="00512FF6">
              <w:fldChar w:fldCharType="end"/>
            </w:r>
            <w:bookmarkEnd w:id="5"/>
          </w:p>
        </w:tc>
      </w:tr>
      <w:tr w:rsidR="002513DE" w:rsidRPr="00512FF6" w14:paraId="5A22EFB5" w14:textId="77777777" w:rsidTr="007E19C9">
        <w:trPr>
          <w:cantSplit/>
          <w:trHeight w:val="260"/>
          <w:jc w:val="center"/>
        </w:trPr>
        <w:tc>
          <w:tcPr>
            <w:tcW w:w="7423" w:type="dxa"/>
            <w:gridSpan w:val="2"/>
            <w:vAlign w:val="center"/>
          </w:tcPr>
          <w:p w14:paraId="54BB3B63" w14:textId="136BAD84" w:rsidR="002513DE" w:rsidRPr="00512FF6" w:rsidRDefault="002513DE" w:rsidP="0089301D">
            <w:pPr>
              <w:numPr>
                <w:ilvl w:val="0"/>
                <w:numId w:val="6"/>
              </w:numPr>
              <w:ind w:left="360"/>
            </w:pPr>
            <w:r w:rsidRPr="00512FF6">
              <w:t>Date application submitted:</w:t>
            </w:r>
            <w:r w:rsidR="00A47C0F" w:rsidRPr="00512FF6">
              <w:t xml:space="preserve"> </w:t>
            </w:r>
            <w:r w:rsidR="000A241F" w:rsidRPr="00512FF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47C0F" w:rsidRPr="00512FF6">
              <w:instrText xml:space="preserve"> FORMTEXT </w:instrText>
            </w:r>
            <w:r w:rsidR="000A241F" w:rsidRPr="00512FF6">
              <w:fldChar w:fldCharType="separate"/>
            </w:r>
            <w:r w:rsidR="00A47C0F" w:rsidRPr="00512FF6">
              <w:t> </w:t>
            </w:r>
            <w:r w:rsidR="00A47C0F" w:rsidRPr="00512FF6">
              <w:t> </w:t>
            </w:r>
            <w:r w:rsidR="00A47C0F" w:rsidRPr="00512FF6">
              <w:t> </w:t>
            </w:r>
            <w:r w:rsidR="00A47C0F" w:rsidRPr="00512FF6">
              <w:t> </w:t>
            </w:r>
            <w:r w:rsidR="00A47C0F" w:rsidRPr="00512FF6">
              <w:t> </w:t>
            </w:r>
            <w:r w:rsidR="000A241F" w:rsidRPr="00512FF6">
              <w:fldChar w:fldCharType="end"/>
            </w:r>
          </w:p>
        </w:tc>
        <w:tc>
          <w:tcPr>
            <w:tcW w:w="6977" w:type="dxa"/>
            <w:gridSpan w:val="5"/>
            <w:vAlign w:val="center"/>
          </w:tcPr>
          <w:p w14:paraId="2DE23549" w14:textId="0C440997" w:rsidR="002513DE" w:rsidRPr="00512FF6" w:rsidRDefault="002513DE" w:rsidP="0089301D">
            <w:pPr>
              <w:numPr>
                <w:ilvl w:val="0"/>
                <w:numId w:val="6"/>
              </w:numPr>
              <w:ind w:left="360"/>
            </w:pPr>
            <w:r w:rsidRPr="00512FF6">
              <w:rPr>
                <w:i/>
              </w:rPr>
              <w:t>Authorized signature:</w:t>
            </w:r>
            <w:r w:rsidRPr="00512FF6">
              <w:t xml:space="preserve"> </w:t>
            </w:r>
            <w:r w:rsidR="000A241F" w:rsidRPr="00512FF6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="000A241F"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="000A241F" w:rsidRPr="00512FF6">
              <w:fldChar w:fldCharType="end"/>
            </w:r>
          </w:p>
        </w:tc>
      </w:tr>
    </w:tbl>
    <w:p w14:paraId="0952E9D2" w14:textId="77777777" w:rsidR="000A68E3" w:rsidRPr="00512FF6" w:rsidRDefault="000A68E3">
      <w:r w:rsidRPr="00512FF6">
        <w:rPr>
          <w:b/>
          <w:caps/>
        </w:rPr>
        <w:br w:type="page"/>
      </w:r>
    </w:p>
    <w:tbl>
      <w:tblPr>
        <w:tblW w:w="144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1795"/>
        <w:gridCol w:w="1440"/>
        <w:gridCol w:w="294"/>
        <w:gridCol w:w="97"/>
        <w:gridCol w:w="149"/>
        <w:gridCol w:w="2340"/>
        <w:gridCol w:w="500"/>
        <w:gridCol w:w="400"/>
        <w:gridCol w:w="238"/>
        <w:gridCol w:w="1587"/>
        <w:gridCol w:w="695"/>
        <w:gridCol w:w="394"/>
        <w:gridCol w:w="681"/>
        <w:gridCol w:w="97"/>
        <w:gridCol w:w="181"/>
        <w:gridCol w:w="1039"/>
        <w:gridCol w:w="1227"/>
        <w:gridCol w:w="1246"/>
      </w:tblGrid>
      <w:tr w:rsidR="002513DE" w:rsidRPr="00512FF6" w14:paraId="6590B993" w14:textId="77777777" w:rsidTr="00353784">
        <w:trPr>
          <w:cantSplit/>
          <w:trHeight w:val="174"/>
          <w:jc w:val="center"/>
        </w:trPr>
        <w:tc>
          <w:tcPr>
            <w:tcW w:w="14400" w:type="dxa"/>
            <w:gridSpan w:val="18"/>
            <w:shd w:val="clear" w:color="auto" w:fill="D9D9D9"/>
            <w:vAlign w:val="center"/>
          </w:tcPr>
          <w:p w14:paraId="4CE0C274" w14:textId="687217E4" w:rsidR="002513DE" w:rsidRPr="00512FF6" w:rsidRDefault="002513DE" w:rsidP="00C368D6">
            <w:pPr>
              <w:pStyle w:val="Heading2"/>
              <w:numPr>
                <w:ilvl w:val="0"/>
                <w:numId w:val="6"/>
              </w:numPr>
              <w:jc w:val="left"/>
              <w:rPr>
                <w:color w:val="auto"/>
              </w:rPr>
            </w:pPr>
            <w:r w:rsidRPr="00512FF6">
              <w:rPr>
                <w:color w:val="auto"/>
              </w:rPr>
              <w:lastRenderedPageBreak/>
              <w:t>type of audit required</w:t>
            </w:r>
          </w:p>
        </w:tc>
      </w:tr>
      <w:tr w:rsidR="007E19C9" w:rsidRPr="00512FF6" w14:paraId="47BC1F33" w14:textId="77777777" w:rsidTr="00AE009F">
        <w:trPr>
          <w:cantSplit/>
          <w:trHeight w:val="260"/>
          <w:jc w:val="center"/>
        </w:trPr>
        <w:tc>
          <w:tcPr>
            <w:tcW w:w="3775" w:type="dxa"/>
            <w:gridSpan w:val="5"/>
            <w:vAlign w:val="center"/>
          </w:tcPr>
          <w:p w14:paraId="7C2C29A5" w14:textId="77777777" w:rsidR="007E19C9" w:rsidRPr="00D6036B" w:rsidRDefault="007E19C9" w:rsidP="00C368D6">
            <w:r w:rsidRPr="00D6036B">
              <w:t xml:space="preserve">Pre-Audit: </w:t>
            </w:r>
            <w:r w:rsidRPr="00D6036B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36B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Pr="00D6036B">
              <w:rPr>
                <w:rFonts w:ascii="Garamond" w:hAnsi="Garamond" w:cs="Arial"/>
                <w:sz w:val="22"/>
                <w:szCs w:val="22"/>
              </w:rPr>
            </w:r>
            <w:r w:rsidRPr="00D6036B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Pr="00D6036B">
              <w:rPr>
                <w:rFonts w:ascii="Garamond" w:hAnsi="Garamond" w:cs="Arial"/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  <w:gridSpan w:val="3"/>
            <w:vAlign w:val="center"/>
          </w:tcPr>
          <w:p w14:paraId="454698B3" w14:textId="57AB747B" w:rsidR="007E19C9" w:rsidRPr="00D6036B" w:rsidRDefault="007E19C9" w:rsidP="00C368D6">
            <w:r w:rsidRPr="00D6036B">
              <w:t xml:space="preserve">Initial with GGAP: </w:t>
            </w:r>
            <w:r w:rsidRPr="00D6036B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36B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Pr="00D6036B">
              <w:rPr>
                <w:rFonts w:ascii="Garamond" w:hAnsi="Garamond" w:cs="Arial"/>
                <w:sz w:val="22"/>
                <w:szCs w:val="22"/>
              </w:rPr>
            </w:r>
            <w:r w:rsidRPr="00D6036B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Pr="00D6036B">
              <w:rPr>
                <w:rFonts w:ascii="Garamond" w:hAnsi="Garamond" w:cs="Arial"/>
                <w:sz w:val="22"/>
                <w:szCs w:val="22"/>
              </w:rPr>
              <w:fldChar w:fldCharType="end"/>
            </w:r>
          </w:p>
        </w:tc>
        <w:tc>
          <w:tcPr>
            <w:tcW w:w="3692" w:type="dxa"/>
            <w:gridSpan w:val="6"/>
            <w:vAlign w:val="center"/>
          </w:tcPr>
          <w:p w14:paraId="4157C214" w14:textId="77777777" w:rsidR="007E19C9" w:rsidRPr="00D6036B" w:rsidRDefault="007E19C9" w:rsidP="00C368D6">
            <w:r w:rsidRPr="00D6036B">
              <w:t xml:space="preserve">Renewal with GGAP: </w:t>
            </w:r>
            <w:r w:rsidRPr="00D6036B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36B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Pr="00D6036B">
              <w:rPr>
                <w:rFonts w:ascii="Garamond" w:hAnsi="Garamond" w:cs="Arial"/>
                <w:sz w:val="22"/>
                <w:szCs w:val="22"/>
              </w:rPr>
            </w:r>
            <w:r w:rsidRPr="00D6036B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Pr="00D6036B">
              <w:rPr>
                <w:rFonts w:ascii="Garamond" w:hAnsi="Garamond" w:cs="Arial"/>
                <w:sz w:val="22"/>
                <w:szCs w:val="22"/>
              </w:rPr>
              <w:fldChar w:fldCharType="end"/>
            </w:r>
          </w:p>
        </w:tc>
        <w:tc>
          <w:tcPr>
            <w:tcW w:w="3693" w:type="dxa"/>
            <w:gridSpan w:val="4"/>
            <w:vAlign w:val="center"/>
          </w:tcPr>
          <w:p w14:paraId="405CEB4F" w14:textId="3B8B2A52" w:rsidR="007E19C9" w:rsidRPr="00D6036B" w:rsidRDefault="007E19C9" w:rsidP="00C368D6">
            <w:r w:rsidRPr="00D6036B">
              <w:t>Renewal with GGAP</w:t>
            </w:r>
            <w:r w:rsidR="00C05B17" w:rsidRPr="00D6036B">
              <w:t>/Initial with QCS</w:t>
            </w:r>
            <w:r w:rsidRPr="00D6036B">
              <w:t xml:space="preserve">: </w:t>
            </w:r>
            <w:r w:rsidRPr="00D6036B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36B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Pr="00D6036B">
              <w:rPr>
                <w:rFonts w:ascii="Garamond" w:hAnsi="Garamond" w:cs="Arial"/>
                <w:sz w:val="22"/>
                <w:szCs w:val="22"/>
              </w:rPr>
            </w:r>
            <w:r w:rsidRPr="00D6036B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Pr="00D6036B">
              <w:rPr>
                <w:rFonts w:ascii="Garamond" w:hAnsi="Garamond" w:cs="Arial"/>
                <w:sz w:val="22"/>
                <w:szCs w:val="22"/>
              </w:rPr>
              <w:fldChar w:fldCharType="end"/>
            </w:r>
          </w:p>
        </w:tc>
      </w:tr>
      <w:tr w:rsidR="002513DE" w:rsidRPr="00512FF6" w14:paraId="51681560" w14:textId="77777777" w:rsidTr="00353784">
        <w:trPr>
          <w:cantSplit/>
          <w:trHeight w:val="260"/>
          <w:jc w:val="center"/>
        </w:trPr>
        <w:tc>
          <w:tcPr>
            <w:tcW w:w="14400" w:type="dxa"/>
            <w:gridSpan w:val="18"/>
            <w:vAlign w:val="center"/>
          </w:tcPr>
          <w:p w14:paraId="1705B7C7" w14:textId="0C6D0D51" w:rsidR="002513DE" w:rsidRPr="00D6036B" w:rsidRDefault="002513DE" w:rsidP="00C368D6">
            <w:r w:rsidRPr="00D6036B">
              <w:rPr>
                <w:b/>
                <w:bCs/>
              </w:rPr>
              <w:t>Applicant suggested date</w:t>
            </w:r>
            <w:r w:rsidR="006E541E" w:rsidRPr="00D6036B">
              <w:rPr>
                <w:b/>
                <w:bCs/>
              </w:rPr>
              <w:t xml:space="preserve"> range</w:t>
            </w:r>
            <w:r w:rsidRPr="00D6036B">
              <w:rPr>
                <w:b/>
                <w:bCs/>
              </w:rPr>
              <w:t xml:space="preserve"> for the </w:t>
            </w:r>
            <w:r w:rsidR="00396CD9" w:rsidRPr="00D6036B">
              <w:rPr>
                <w:b/>
                <w:bCs/>
              </w:rPr>
              <w:t xml:space="preserve">harvested </w:t>
            </w:r>
            <w:r w:rsidRPr="00D6036B">
              <w:rPr>
                <w:b/>
                <w:bCs/>
              </w:rPr>
              <w:t>audit:</w:t>
            </w:r>
            <w:r w:rsidR="00A47C0F" w:rsidRPr="00D6036B">
              <w:t xml:space="preserve"> </w:t>
            </w:r>
            <w:r w:rsidR="000A241F" w:rsidRPr="00D6036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47C0F" w:rsidRPr="00D6036B">
              <w:instrText xml:space="preserve"> FORMTEXT </w:instrText>
            </w:r>
            <w:r w:rsidR="000A241F" w:rsidRPr="00D6036B">
              <w:fldChar w:fldCharType="separate"/>
            </w:r>
            <w:r w:rsidR="00A47C0F" w:rsidRPr="00D6036B">
              <w:t> </w:t>
            </w:r>
            <w:r w:rsidR="00A47C0F" w:rsidRPr="00D6036B">
              <w:t> </w:t>
            </w:r>
            <w:r w:rsidR="00A47C0F" w:rsidRPr="00D6036B">
              <w:t> </w:t>
            </w:r>
            <w:r w:rsidR="00A47C0F" w:rsidRPr="00D6036B">
              <w:t> </w:t>
            </w:r>
            <w:r w:rsidR="00A47C0F" w:rsidRPr="00D6036B">
              <w:t> </w:t>
            </w:r>
            <w:r w:rsidR="000A241F" w:rsidRPr="00D6036B">
              <w:fldChar w:fldCharType="end"/>
            </w:r>
          </w:p>
        </w:tc>
      </w:tr>
      <w:tr w:rsidR="005B70B0" w:rsidRPr="00512FF6" w14:paraId="6AAD587B" w14:textId="77777777" w:rsidTr="00353784">
        <w:trPr>
          <w:cantSplit/>
          <w:trHeight w:val="156"/>
          <w:jc w:val="center"/>
        </w:trPr>
        <w:tc>
          <w:tcPr>
            <w:tcW w:w="14400" w:type="dxa"/>
            <w:gridSpan w:val="18"/>
            <w:shd w:val="clear" w:color="auto" w:fill="E6E6E6"/>
            <w:vAlign w:val="center"/>
          </w:tcPr>
          <w:p w14:paraId="2108D3AD" w14:textId="6EC79A64" w:rsidR="005B70B0" w:rsidRPr="00D6036B" w:rsidRDefault="005B70B0" w:rsidP="00C368D6">
            <w:pPr>
              <w:pStyle w:val="Heading2"/>
              <w:numPr>
                <w:ilvl w:val="0"/>
                <w:numId w:val="6"/>
              </w:numPr>
              <w:jc w:val="left"/>
              <w:rPr>
                <w:color w:val="auto"/>
              </w:rPr>
            </w:pPr>
            <w:r w:rsidRPr="00D6036B">
              <w:rPr>
                <w:color w:val="auto"/>
              </w:rPr>
              <w:t>option for certification</w:t>
            </w:r>
          </w:p>
        </w:tc>
      </w:tr>
      <w:tr w:rsidR="005B70B0" w:rsidRPr="00512FF6" w14:paraId="6BF536A7" w14:textId="77777777" w:rsidTr="007E19C9">
        <w:trPr>
          <w:cantSplit/>
          <w:trHeight w:val="260"/>
          <w:jc w:val="center"/>
        </w:trPr>
        <w:tc>
          <w:tcPr>
            <w:tcW w:w="8840" w:type="dxa"/>
            <w:gridSpan w:val="10"/>
            <w:vAlign w:val="center"/>
          </w:tcPr>
          <w:p w14:paraId="17284F36" w14:textId="77777777" w:rsidR="005B70B0" w:rsidRPr="00D6036B" w:rsidRDefault="005B70B0" w:rsidP="00C368D6">
            <w:r w:rsidRPr="00D6036B">
              <w:t xml:space="preserve">Option 1 “Individual Producer”: </w:t>
            </w:r>
            <w:r w:rsidR="00EA55EC" w:rsidRPr="00D6036B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55EC" w:rsidRPr="00D6036B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="00EA55EC" w:rsidRPr="00D6036B">
              <w:rPr>
                <w:rFonts w:ascii="Garamond" w:hAnsi="Garamond" w:cs="Arial"/>
                <w:sz w:val="22"/>
                <w:szCs w:val="22"/>
              </w:rPr>
            </w:r>
            <w:r w:rsidR="00EA55EC" w:rsidRPr="00D6036B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="00EA55EC" w:rsidRPr="00D6036B">
              <w:rPr>
                <w:rFonts w:ascii="Garamond" w:hAnsi="Garamond" w:cs="Arial"/>
                <w:sz w:val="22"/>
                <w:szCs w:val="22"/>
              </w:rPr>
              <w:fldChar w:fldCharType="end"/>
            </w:r>
          </w:p>
        </w:tc>
        <w:tc>
          <w:tcPr>
            <w:tcW w:w="5560" w:type="dxa"/>
            <w:gridSpan w:val="8"/>
            <w:vAlign w:val="center"/>
          </w:tcPr>
          <w:p w14:paraId="00738D02" w14:textId="4ED3F67D" w:rsidR="005B70B0" w:rsidRPr="00D6036B" w:rsidRDefault="005B70B0" w:rsidP="00C368D6">
            <w:r w:rsidRPr="00D6036B">
              <w:t xml:space="preserve">Option 1 </w:t>
            </w:r>
            <w:r w:rsidR="006E541E" w:rsidRPr="00D6036B">
              <w:t>M</w:t>
            </w:r>
            <w:r w:rsidRPr="00D6036B">
              <w:t xml:space="preserve">ultisite without QMS: </w:t>
            </w:r>
            <w:r w:rsidR="00EA55EC" w:rsidRPr="00D6036B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55EC" w:rsidRPr="00D6036B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="00EA55EC" w:rsidRPr="00D6036B">
              <w:rPr>
                <w:rFonts w:ascii="Garamond" w:hAnsi="Garamond" w:cs="Arial"/>
                <w:sz w:val="22"/>
                <w:szCs w:val="22"/>
              </w:rPr>
            </w:r>
            <w:r w:rsidR="00EA55EC" w:rsidRPr="00D6036B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="00EA55EC" w:rsidRPr="00D6036B">
              <w:rPr>
                <w:rFonts w:ascii="Garamond" w:hAnsi="Garamond" w:cs="Arial"/>
                <w:sz w:val="22"/>
                <w:szCs w:val="22"/>
              </w:rPr>
              <w:fldChar w:fldCharType="end"/>
            </w:r>
          </w:p>
        </w:tc>
      </w:tr>
      <w:tr w:rsidR="005B70B0" w:rsidRPr="00512FF6" w14:paraId="2E1BFECF" w14:textId="77777777" w:rsidTr="007E19C9">
        <w:trPr>
          <w:cantSplit/>
          <w:trHeight w:val="260"/>
          <w:jc w:val="center"/>
        </w:trPr>
        <w:tc>
          <w:tcPr>
            <w:tcW w:w="8840" w:type="dxa"/>
            <w:gridSpan w:val="10"/>
            <w:vAlign w:val="center"/>
          </w:tcPr>
          <w:p w14:paraId="393E95F6" w14:textId="0FDCE373" w:rsidR="005B70B0" w:rsidRPr="00D6036B" w:rsidRDefault="005B70B0" w:rsidP="00C368D6">
            <w:r w:rsidRPr="00D6036B">
              <w:t xml:space="preserve">Option 1 </w:t>
            </w:r>
            <w:r w:rsidR="006E541E" w:rsidRPr="00D6036B">
              <w:t>M</w:t>
            </w:r>
            <w:r w:rsidRPr="00D6036B">
              <w:t xml:space="preserve">ultisite with QMS: </w:t>
            </w:r>
            <w:r w:rsidR="00EA55EC" w:rsidRPr="00D6036B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55EC" w:rsidRPr="00D6036B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="00EA55EC" w:rsidRPr="00D6036B">
              <w:rPr>
                <w:rFonts w:ascii="Garamond" w:hAnsi="Garamond" w:cs="Arial"/>
                <w:sz w:val="22"/>
                <w:szCs w:val="22"/>
              </w:rPr>
            </w:r>
            <w:r w:rsidR="00EA55EC" w:rsidRPr="00D6036B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="00EA55EC" w:rsidRPr="00D6036B">
              <w:rPr>
                <w:rFonts w:ascii="Garamond" w:hAnsi="Garamond" w:cs="Arial"/>
                <w:sz w:val="22"/>
                <w:szCs w:val="22"/>
              </w:rPr>
              <w:fldChar w:fldCharType="end"/>
            </w:r>
          </w:p>
        </w:tc>
        <w:tc>
          <w:tcPr>
            <w:tcW w:w="5560" w:type="dxa"/>
            <w:gridSpan w:val="8"/>
            <w:vAlign w:val="center"/>
          </w:tcPr>
          <w:p w14:paraId="310BD5F6" w14:textId="77777777" w:rsidR="005B70B0" w:rsidRPr="00D6036B" w:rsidRDefault="005B70B0" w:rsidP="00C368D6">
            <w:r w:rsidRPr="00D6036B">
              <w:t xml:space="preserve">Option 2 “Producer Group”: </w:t>
            </w:r>
            <w:r w:rsidR="00EA55EC" w:rsidRPr="00D6036B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55EC" w:rsidRPr="00D6036B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="00EA55EC" w:rsidRPr="00D6036B">
              <w:rPr>
                <w:rFonts w:ascii="Garamond" w:hAnsi="Garamond" w:cs="Arial"/>
                <w:sz w:val="22"/>
                <w:szCs w:val="22"/>
              </w:rPr>
            </w:r>
            <w:r w:rsidR="00EA55EC" w:rsidRPr="00D6036B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="00EA55EC" w:rsidRPr="00D6036B">
              <w:rPr>
                <w:rFonts w:ascii="Garamond" w:hAnsi="Garamond" w:cs="Arial"/>
                <w:sz w:val="22"/>
                <w:szCs w:val="22"/>
              </w:rPr>
              <w:fldChar w:fldCharType="end"/>
            </w:r>
          </w:p>
        </w:tc>
      </w:tr>
      <w:tr w:rsidR="00AD2B41" w:rsidRPr="00512FF6" w14:paraId="590F768D" w14:textId="77777777" w:rsidTr="00353784">
        <w:trPr>
          <w:cantSplit/>
          <w:trHeight w:val="138"/>
          <w:jc w:val="center"/>
        </w:trPr>
        <w:tc>
          <w:tcPr>
            <w:tcW w:w="14400" w:type="dxa"/>
            <w:gridSpan w:val="18"/>
            <w:shd w:val="clear" w:color="auto" w:fill="D9D9D9"/>
            <w:vAlign w:val="center"/>
          </w:tcPr>
          <w:p w14:paraId="030B06C5" w14:textId="6F6BDA4F" w:rsidR="00AD2B41" w:rsidRPr="00D6036B" w:rsidRDefault="00AD2B41" w:rsidP="00C368D6">
            <w:pPr>
              <w:pStyle w:val="Heading2"/>
              <w:numPr>
                <w:ilvl w:val="0"/>
                <w:numId w:val="6"/>
              </w:numPr>
              <w:jc w:val="left"/>
              <w:rPr>
                <w:color w:val="auto"/>
              </w:rPr>
            </w:pPr>
            <w:r w:rsidRPr="00D6036B">
              <w:rPr>
                <w:color w:val="auto"/>
              </w:rPr>
              <w:t>STANDARD</w:t>
            </w:r>
          </w:p>
        </w:tc>
      </w:tr>
      <w:tr w:rsidR="00B21973" w:rsidRPr="00512FF6" w14:paraId="3C332916" w14:textId="77777777" w:rsidTr="00323E64">
        <w:trPr>
          <w:cantSplit/>
          <w:trHeight w:val="260"/>
          <w:jc w:val="center"/>
        </w:trPr>
        <w:tc>
          <w:tcPr>
            <w:tcW w:w="6115" w:type="dxa"/>
            <w:gridSpan w:val="6"/>
            <w:vAlign w:val="center"/>
          </w:tcPr>
          <w:p w14:paraId="4143E7E6" w14:textId="125F134C" w:rsidR="00B21973" w:rsidRPr="00D6036B" w:rsidRDefault="00B21973" w:rsidP="00C368D6">
            <w:r w:rsidRPr="00D6036B">
              <w:t xml:space="preserve">Integrated Farm Assurance (IFA) GFSI Standard: </w:t>
            </w:r>
            <w:r w:rsidRPr="00D6036B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36B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Pr="00D6036B">
              <w:rPr>
                <w:rFonts w:ascii="Garamond" w:hAnsi="Garamond" w:cs="Arial"/>
                <w:sz w:val="22"/>
                <w:szCs w:val="22"/>
              </w:rPr>
            </w:r>
            <w:r w:rsidRPr="00D6036B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Pr="00D6036B">
              <w:rPr>
                <w:rFonts w:ascii="Garamond" w:hAnsi="Garamond" w:cs="Arial"/>
                <w:sz w:val="22"/>
                <w:szCs w:val="22"/>
              </w:rPr>
              <w:fldChar w:fldCharType="end"/>
            </w:r>
          </w:p>
        </w:tc>
        <w:tc>
          <w:tcPr>
            <w:tcW w:w="8285" w:type="dxa"/>
            <w:gridSpan w:val="12"/>
            <w:vAlign w:val="center"/>
          </w:tcPr>
          <w:p w14:paraId="652449E1" w14:textId="0F7A07A8" w:rsidR="00B21973" w:rsidRPr="00D6036B" w:rsidRDefault="00B21973" w:rsidP="00C368D6">
            <w:r w:rsidRPr="00D6036B">
              <w:t xml:space="preserve">Harmonized Produce Safety Standard (HPSS): </w:t>
            </w:r>
            <w:r w:rsidRPr="00D6036B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36B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Pr="00D6036B">
              <w:rPr>
                <w:rFonts w:ascii="Garamond" w:hAnsi="Garamond" w:cs="Arial"/>
                <w:sz w:val="22"/>
                <w:szCs w:val="22"/>
              </w:rPr>
            </w:r>
            <w:r w:rsidRPr="00D6036B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Pr="00D6036B">
              <w:rPr>
                <w:rFonts w:ascii="Garamond" w:hAnsi="Garamond" w:cs="Arial"/>
                <w:sz w:val="22"/>
                <w:szCs w:val="22"/>
              </w:rPr>
              <w:fldChar w:fldCharType="end"/>
            </w:r>
          </w:p>
        </w:tc>
      </w:tr>
      <w:tr w:rsidR="00B21973" w:rsidRPr="00B21973" w14:paraId="2446EC19" w14:textId="77777777" w:rsidTr="00D46F52">
        <w:trPr>
          <w:cantSplit/>
          <w:trHeight w:val="260"/>
          <w:jc w:val="center"/>
        </w:trPr>
        <w:tc>
          <w:tcPr>
            <w:tcW w:w="14400" w:type="dxa"/>
            <w:gridSpan w:val="18"/>
            <w:vAlign w:val="center"/>
          </w:tcPr>
          <w:p w14:paraId="7EDAA05C" w14:textId="0B75393D" w:rsidR="000A5930" w:rsidRPr="00245CBC" w:rsidRDefault="000A5930" w:rsidP="00C368D6">
            <w:r w:rsidRPr="00245CBC">
              <w:t>Chain of Custody (CoC)</w:t>
            </w:r>
            <w:r w:rsidR="00CE55F1" w:rsidRPr="00245CBC">
              <w:t>:</w:t>
            </w:r>
            <w:r w:rsidR="000A083A" w:rsidRPr="00245CBC">
              <w:t xml:space="preserve"> Supply Chain</w:t>
            </w:r>
            <w:r w:rsidRPr="00245CBC">
              <w:t xml:space="preserve"> </w:t>
            </w:r>
            <w:r w:rsidRPr="00245CBC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5CBC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Pr="00245CBC">
              <w:rPr>
                <w:rFonts w:ascii="Garamond" w:hAnsi="Garamond" w:cs="Arial"/>
                <w:sz w:val="22"/>
                <w:szCs w:val="22"/>
              </w:rPr>
            </w:r>
            <w:r w:rsidRPr="00245CBC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Pr="00245CBC">
              <w:rPr>
                <w:rFonts w:ascii="Garamond" w:hAnsi="Garamond" w:cs="Arial"/>
                <w:sz w:val="22"/>
                <w:szCs w:val="22"/>
              </w:rPr>
              <w:fldChar w:fldCharType="end"/>
            </w:r>
            <w:r w:rsidR="00350B1D" w:rsidRPr="00245CBC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0A083A" w:rsidRPr="00245CBC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CE55F1" w:rsidRPr="00245CBC">
              <w:rPr>
                <w:rFonts w:ascii="Garamond" w:hAnsi="Garamond" w:cs="Arial"/>
                <w:sz w:val="22"/>
                <w:szCs w:val="22"/>
              </w:rPr>
              <w:t xml:space="preserve">,  </w:t>
            </w:r>
            <w:r w:rsidR="000A083A" w:rsidRPr="00245CBC">
              <w:rPr>
                <w:rFonts w:cs="Tahoma"/>
                <w:szCs w:val="16"/>
              </w:rPr>
              <w:t>Retail Stores</w:t>
            </w:r>
            <w:r w:rsidR="00E4142E" w:rsidRPr="00245CBC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E4142E" w:rsidRPr="00245CBC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142E" w:rsidRPr="00245CBC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="00E4142E" w:rsidRPr="00245CBC">
              <w:rPr>
                <w:rFonts w:ascii="Garamond" w:hAnsi="Garamond" w:cs="Arial"/>
                <w:sz w:val="22"/>
                <w:szCs w:val="22"/>
              </w:rPr>
            </w:r>
            <w:r w:rsidR="00E4142E" w:rsidRPr="00245CBC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="00E4142E" w:rsidRPr="00245CBC">
              <w:rPr>
                <w:rFonts w:ascii="Garamond" w:hAnsi="Garamond" w:cs="Arial"/>
                <w:sz w:val="22"/>
                <w:szCs w:val="22"/>
              </w:rPr>
              <w:fldChar w:fldCharType="end"/>
            </w:r>
            <w:r w:rsidR="00B63117" w:rsidRPr="00245CBC">
              <w:rPr>
                <w:rFonts w:ascii="Garamond" w:hAnsi="Garamond" w:cs="Arial"/>
                <w:sz w:val="22"/>
                <w:szCs w:val="22"/>
              </w:rPr>
              <w:t xml:space="preserve">  </w:t>
            </w:r>
          </w:p>
        </w:tc>
      </w:tr>
      <w:tr w:rsidR="002513DE" w:rsidRPr="00512FF6" w14:paraId="6481F9C8" w14:textId="77777777" w:rsidTr="00353784">
        <w:trPr>
          <w:cantSplit/>
          <w:trHeight w:val="129"/>
          <w:jc w:val="center"/>
        </w:trPr>
        <w:tc>
          <w:tcPr>
            <w:tcW w:w="14400" w:type="dxa"/>
            <w:gridSpan w:val="18"/>
            <w:shd w:val="clear" w:color="auto" w:fill="D9D9D9"/>
            <w:vAlign w:val="center"/>
          </w:tcPr>
          <w:p w14:paraId="35CF15BE" w14:textId="624D6F4C" w:rsidR="002513DE" w:rsidRPr="00D6036B" w:rsidRDefault="00AD2B41" w:rsidP="00C368D6">
            <w:pPr>
              <w:pStyle w:val="Heading2"/>
              <w:numPr>
                <w:ilvl w:val="0"/>
                <w:numId w:val="6"/>
              </w:numPr>
              <w:jc w:val="left"/>
              <w:rPr>
                <w:color w:val="auto"/>
              </w:rPr>
            </w:pPr>
            <w:r w:rsidRPr="00D6036B">
              <w:rPr>
                <w:color w:val="auto"/>
              </w:rPr>
              <w:t>Add-on</w:t>
            </w:r>
          </w:p>
        </w:tc>
      </w:tr>
      <w:tr w:rsidR="007E19C9" w:rsidRPr="00512FF6" w14:paraId="254CC75A" w14:textId="77777777" w:rsidTr="00C2229E">
        <w:trPr>
          <w:cantSplit/>
          <w:trHeight w:val="260"/>
          <w:jc w:val="center"/>
        </w:trPr>
        <w:tc>
          <w:tcPr>
            <w:tcW w:w="3775" w:type="dxa"/>
            <w:gridSpan w:val="5"/>
            <w:tcBorders>
              <w:bottom w:val="single" w:sz="4" w:space="0" w:color="808080"/>
            </w:tcBorders>
            <w:vAlign w:val="center"/>
          </w:tcPr>
          <w:p w14:paraId="69584CBD" w14:textId="4CD2B7A4" w:rsidR="007E19C9" w:rsidRPr="00D6036B" w:rsidRDefault="007E19C9" w:rsidP="00BE31F0">
            <w:pPr>
              <w:pStyle w:val="ListParagraph"/>
              <w:numPr>
                <w:ilvl w:val="0"/>
                <w:numId w:val="16"/>
              </w:numPr>
              <w:ind w:left="271" w:hanging="270"/>
            </w:pPr>
            <w:r w:rsidRPr="00D6036B">
              <w:t xml:space="preserve">GRASP: </w:t>
            </w:r>
            <w:r w:rsidRPr="00BE31F0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1F0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Pr="00BE31F0">
              <w:rPr>
                <w:rFonts w:ascii="Garamond" w:hAnsi="Garamond" w:cs="Arial"/>
                <w:sz w:val="22"/>
                <w:szCs w:val="22"/>
              </w:rPr>
            </w:r>
            <w:r w:rsidRPr="00BE31F0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Pr="00BE31F0">
              <w:rPr>
                <w:rFonts w:ascii="Garamond" w:hAnsi="Garamond" w:cs="Arial"/>
                <w:sz w:val="22"/>
                <w:szCs w:val="22"/>
              </w:rPr>
              <w:fldChar w:fldCharType="end"/>
            </w:r>
            <w:r w:rsidRPr="00BE31F0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D6036B">
              <w:t xml:space="preserve"> total number of employees: </w:t>
            </w:r>
            <w:r w:rsidRPr="00D6036B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6036B">
              <w:instrText xml:space="preserve"> FORMTEXT </w:instrText>
            </w:r>
            <w:r w:rsidRPr="00D6036B">
              <w:fldChar w:fldCharType="separate"/>
            </w:r>
            <w:r w:rsidRPr="00D6036B">
              <w:t> </w:t>
            </w:r>
            <w:r w:rsidRPr="00D6036B">
              <w:t> </w:t>
            </w:r>
            <w:r w:rsidRPr="00D6036B">
              <w:t> </w:t>
            </w:r>
            <w:r w:rsidRPr="00D6036B">
              <w:t> </w:t>
            </w:r>
            <w:r w:rsidRPr="00D6036B">
              <w:fldChar w:fldCharType="end"/>
            </w:r>
            <w:r w:rsidR="00030222" w:rsidRPr="00D6036B">
              <w:t xml:space="preserve">     </w:t>
            </w:r>
          </w:p>
        </w:tc>
        <w:tc>
          <w:tcPr>
            <w:tcW w:w="5760" w:type="dxa"/>
            <w:gridSpan w:val="6"/>
            <w:tcBorders>
              <w:bottom w:val="single" w:sz="4" w:space="0" w:color="808080"/>
            </w:tcBorders>
            <w:vAlign w:val="center"/>
          </w:tcPr>
          <w:p w14:paraId="7B84DBC1" w14:textId="67BEF00F" w:rsidR="007E19C9" w:rsidRPr="00D6036B" w:rsidRDefault="00BE31F0" w:rsidP="006876FB">
            <w:pPr>
              <w:spacing w:line="288" w:lineRule="auto"/>
              <w:contextualSpacing/>
            </w:pPr>
            <w:r>
              <w:t xml:space="preserve">1.1. </w:t>
            </w:r>
            <w:r w:rsidR="004A10F7" w:rsidRPr="00D6036B">
              <w:t xml:space="preserve">Farm </w:t>
            </w:r>
            <w:r w:rsidR="006876FB" w:rsidRPr="00D6036B">
              <w:t xml:space="preserve">workers </w:t>
            </w:r>
            <w:proofErr w:type="gramStart"/>
            <w:r w:rsidR="006876FB" w:rsidRPr="00D6036B">
              <w:t>are:</w:t>
            </w:r>
            <w:proofErr w:type="gramEnd"/>
            <w:r w:rsidR="006876FB" w:rsidRPr="00D6036B">
              <w:t xml:space="preserve"> employees </w:t>
            </w:r>
            <w:r w:rsidR="006876FB" w:rsidRPr="00D6036B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76FB" w:rsidRPr="00D6036B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="006876FB" w:rsidRPr="00D6036B">
              <w:rPr>
                <w:rFonts w:ascii="Garamond" w:hAnsi="Garamond" w:cs="Arial"/>
                <w:sz w:val="22"/>
                <w:szCs w:val="22"/>
              </w:rPr>
            </w:r>
            <w:r w:rsidR="006876FB" w:rsidRPr="00D6036B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="006876FB" w:rsidRPr="00D6036B">
              <w:rPr>
                <w:rFonts w:ascii="Garamond" w:hAnsi="Garamond" w:cs="Arial"/>
                <w:sz w:val="22"/>
                <w:szCs w:val="22"/>
              </w:rPr>
              <w:fldChar w:fldCharType="end"/>
            </w:r>
            <w:r w:rsidR="006876FB" w:rsidRPr="00D6036B">
              <w:t xml:space="preserve">, family </w:t>
            </w:r>
            <w:r w:rsidR="006876FB" w:rsidRPr="00D6036B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76FB" w:rsidRPr="00D6036B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="006876FB" w:rsidRPr="00D6036B">
              <w:rPr>
                <w:rFonts w:ascii="Garamond" w:hAnsi="Garamond" w:cs="Arial"/>
                <w:sz w:val="22"/>
                <w:szCs w:val="22"/>
              </w:rPr>
            </w:r>
            <w:r w:rsidR="006876FB" w:rsidRPr="00D6036B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="006876FB" w:rsidRPr="00D6036B">
              <w:rPr>
                <w:rFonts w:ascii="Garamond" w:hAnsi="Garamond" w:cs="Arial"/>
                <w:sz w:val="22"/>
                <w:szCs w:val="22"/>
              </w:rPr>
              <w:fldChar w:fldCharType="end"/>
            </w:r>
            <w:r w:rsidR="006876FB" w:rsidRPr="00D6036B">
              <w:t>,</w:t>
            </w:r>
            <w:r>
              <w:t xml:space="preserve"> </w:t>
            </w:r>
            <w:r w:rsidR="006876FB" w:rsidRPr="00D6036B">
              <w:t xml:space="preserve">subcontracted services </w:t>
            </w:r>
            <w:r w:rsidR="006876FB" w:rsidRPr="00D6036B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76FB" w:rsidRPr="00D6036B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="006876FB" w:rsidRPr="00D6036B">
              <w:rPr>
                <w:rFonts w:ascii="Garamond" w:hAnsi="Garamond" w:cs="Arial"/>
                <w:sz w:val="22"/>
                <w:szCs w:val="22"/>
              </w:rPr>
            </w:r>
            <w:r w:rsidR="006876FB" w:rsidRPr="00D6036B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="006876FB" w:rsidRPr="00D6036B">
              <w:rPr>
                <w:rFonts w:ascii="Garamond" w:hAnsi="Garamond" w:cs="Arial"/>
                <w:sz w:val="22"/>
                <w:szCs w:val="22"/>
              </w:rPr>
              <w:fldChar w:fldCharType="end"/>
            </w:r>
          </w:p>
        </w:tc>
        <w:tc>
          <w:tcPr>
            <w:tcW w:w="4865" w:type="dxa"/>
            <w:gridSpan w:val="7"/>
            <w:tcBorders>
              <w:bottom w:val="single" w:sz="4" w:space="0" w:color="808080"/>
            </w:tcBorders>
            <w:vAlign w:val="center"/>
          </w:tcPr>
          <w:p w14:paraId="32EF66F0" w14:textId="677BF4BA" w:rsidR="004A10F7" w:rsidRPr="00D6036B" w:rsidRDefault="00C2229E" w:rsidP="00C2229E">
            <w:r>
              <w:rPr>
                <w:szCs w:val="16"/>
              </w:rPr>
              <w:t xml:space="preserve">1.2. </w:t>
            </w:r>
            <w:r w:rsidR="003D1AB9" w:rsidRPr="00D6036B">
              <w:rPr>
                <w:szCs w:val="16"/>
              </w:rPr>
              <w:t>*</w:t>
            </w:r>
            <w:r w:rsidR="004A10F7" w:rsidRPr="00D6036B">
              <w:rPr>
                <w:szCs w:val="16"/>
              </w:rPr>
              <w:t xml:space="preserve">For subcontracted services, </w:t>
            </w:r>
            <w:r w:rsidR="003D1AB9" w:rsidRPr="00D6036B">
              <w:rPr>
                <w:szCs w:val="16"/>
              </w:rPr>
              <w:t xml:space="preserve">have they had </w:t>
            </w:r>
            <w:r w:rsidR="004A10F7" w:rsidRPr="00D6036B">
              <w:rPr>
                <w:szCs w:val="16"/>
              </w:rPr>
              <w:t>GRASP evaluation?</w:t>
            </w:r>
            <w:r>
              <w:rPr>
                <w:szCs w:val="16"/>
              </w:rPr>
              <w:t xml:space="preserve">  </w:t>
            </w:r>
            <w:r w:rsidR="003D1AB9" w:rsidRPr="00D6036B">
              <w:t>Yes</w:t>
            </w:r>
            <w:r w:rsidR="004A10F7" w:rsidRPr="00D6036B">
              <w:t xml:space="preserve"> </w:t>
            </w:r>
            <w:r w:rsidR="004A10F7" w:rsidRPr="00D6036B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10F7" w:rsidRPr="00D6036B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="004A10F7" w:rsidRPr="00D6036B">
              <w:rPr>
                <w:rFonts w:ascii="Garamond" w:hAnsi="Garamond" w:cs="Arial"/>
                <w:sz w:val="22"/>
                <w:szCs w:val="22"/>
              </w:rPr>
            </w:r>
            <w:r w:rsidR="004A10F7" w:rsidRPr="00D6036B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="004A10F7" w:rsidRPr="00D6036B">
              <w:rPr>
                <w:rFonts w:ascii="Garamond" w:hAnsi="Garamond" w:cs="Arial"/>
                <w:sz w:val="22"/>
                <w:szCs w:val="22"/>
              </w:rPr>
              <w:fldChar w:fldCharType="end"/>
            </w:r>
            <w:r w:rsidR="004A10F7" w:rsidRPr="00D6036B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3D1AB9" w:rsidRPr="00D6036B">
              <w:t xml:space="preserve">, No </w:t>
            </w:r>
            <w:r w:rsidR="003D1AB9" w:rsidRPr="00D6036B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1AB9" w:rsidRPr="00D6036B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="003D1AB9" w:rsidRPr="00D6036B">
              <w:rPr>
                <w:rFonts w:ascii="Garamond" w:hAnsi="Garamond" w:cs="Arial"/>
                <w:sz w:val="22"/>
                <w:szCs w:val="22"/>
              </w:rPr>
            </w:r>
            <w:r w:rsidR="003D1AB9" w:rsidRPr="00D6036B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="003D1AB9" w:rsidRPr="00D6036B">
              <w:rPr>
                <w:rFonts w:ascii="Garamond" w:hAnsi="Garamond" w:cs="Arial"/>
                <w:sz w:val="22"/>
                <w:szCs w:val="22"/>
              </w:rPr>
              <w:fldChar w:fldCharType="end"/>
            </w:r>
          </w:p>
        </w:tc>
      </w:tr>
      <w:tr w:rsidR="003D1AB9" w:rsidRPr="00512FF6" w14:paraId="66C7A848" w14:textId="77777777" w:rsidTr="00C2229E">
        <w:trPr>
          <w:cantSplit/>
          <w:trHeight w:val="260"/>
          <w:jc w:val="center"/>
        </w:trPr>
        <w:tc>
          <w:tcPr>
            <w:tcW w:w="9535" w:type="dxa"/>
            <w:gridSpan w:val="11"/>
            <w:tcBorders>
              <w:bottom w:val="single" w:sz="4" w:space="0" w:color="auto"/>
            </w:tcBorders>
            <w:vAlign w:val="center"/>
          </w:tcPr>
          <w:p w14:paraId="632C1F15" w14:textId="0910E21C" w:rsidR="003D1AB9" w:rsidRPr="00D6036B" w:rsidRDefault="00C2229E" w:rsidP="006876FB">
            <w:pPr>
              <w:spacing w:line="288" w:lineRule="auto"/>
              <w:contextualSpacing/>
            </w:pPr>
            <w:r>
              <w:t xml:space="preserve">1.3. </w:t>
            </w:r>
            <w:r w:rsidR="003D1AB9" w:rsidRPr="00D6036B">
              <w:t xml:space="preserve">*If Yes, who completed the evaluation </w:t>
            </w:r>
            <w:r w:rsidR="003D1AB9" w:rsidRPr="00D6036B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D1AB9" w:rsidRPr="00D6036B">
              <w:instrText xml:space="preserve"> FORMTEXT </w:instrText>
            </w:r>
            <w:r w:rsidR="003D1AB9" w:rsidRPr="00D6036B">
              <w:fldChar w:fldCharType="separate"/>
            </w:r>
            <w:r w:rsidR="003D1AB9" w:rsidRPr="00D6036B">
              <w:t> </w:t>
            </w:r>
            <w:r w:rsidR="003D1AB9" w:rsidRPr="00D6036B">
              <w:t> </w:t>
            </w:r>
            <w:r w:rsidR="003D1AB9" w:rsidRPr="00D6036B">
              <w:t> </w:t>
            </w:r>
            <w:r w:rsidR="003D1AB9" w:rsidRPr="00D6036B">
              <w:t> </w:t>
            </w:r>
            <w:r w:rsidR="003D1AB9" w:rsidRPr="00D6036B">
              <w:t> </w:t>
            </w:r>
            <w:r w:rsidR="003D1AB9" w:rsidRPr="00D6036B">
              <w:fldChar w:fldCharType="end"/>
            </w:r>
            <w:r w:rsidR="003D1AB9" w:rsidRPr="00D6036B">
              <w:t xml:space="preserve"> and when was the evaluation date (M/D/Y) </w:t>
            </w:r>
            <w:r w:rsidR="003D1AB9" w:rsidRPr="00D6036B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D1AB9" w:rsidRPr="00D6036B">
              <w:instrText xml:space="preserve"> FORMTEXT </w:instrText>
            </w:r>
            <w:r w:rsidR="003D1AB9" w:rsidRPr="00D6036B">
              <w:fldChar w:fldCharType="separate"/>
            </w:r>
            <w:r w:rsidR="003D1AB9" w:rsidRPr="00D6036B">
              <w:t> </w:t>
            </w:r>
            <w:r w:rsidR="003D1AB9" w:rsidRPr="00D6036B">
              <w:t> </w:t>
            </w:r>
            <w:r w:rsidR="003D1AB9" w:rsidRPr="00D6036B">
              <w:t> </w:t>
            </w:r>
            <w:r w:rsidR="003D1AB9" w:rsidRPr="00D6036B">
              <w:t> </w:t>
            </w:r>
            <w:r w:rsidR="003D1AB9" w:rsidRPr="00D6036B">
              <w:t> </w:t>
            </w:r>
            <w:r w:rsidR="003D1AB9" w:rsidRPr="00D6036B">
              <w:fldChar w:fldCharType="end"/>
            </w:r>
          </w:p>
        </w:tc>
        <w:tc>
          <w:tcPr>
            <w:tcW w:w="4865" w:type="dxa"/>
            <w:gridSpan w:val="7"/>
            <w:tcBorders>
              <w:bottom w:val="single" w:sz="4" w:space="0" w:color="auto"/>
            </w:tcBorders>
            <w:vAlign w:val="center"/>
          </w:tcPr>
          <w:p w14:paraId="03FDC107" w14:textId="77777777" w:rsidR="00C2229E" w:rsidRDefault="00C2229E" w:rsidP="00C368D6">
            <w:pPr>
              <w:rPr>
                <w:szCs w:val="16"/>
              </w:rPr>
            </w:pPr>
            <w:r>
              <w:rPr>
                <w:szCs w:val="16"/>
              </w:rPr>
              <w:t xml:space="preserve">1.4. </w:t>
            </w:r>
            <w:r w:rsidR="003D1AB9" w:rsidRPr="00D6036B">
              <w:rPr>
                <w:szCs w:val="16"/>
              </w:rPr>
              <w:t xml:space="preserve">*If No, would you like for QCS to complete it? </w:t>
            </w:r>
          </w:p>
          <w:p w14:paraId="2EB166F6" w14:textId="2E8D763D" w:rsidR="003D1AB9" w:rsidRPr="00D6036B" w:rsidRDefault="003D1AB9" w:rsidP="00C368D6">
            <w:pPr>
              <w:rPr>
                <w:szCs w:val="16"/>
              </w:rPr>
            </w:pPr>
            <w:r w:rsidRPr="00D6036B">
              <w:rPr>
                <w:szCs w:val="16"/>
              </w:rPr>
              <w:t xml:space="preserve">Yes </w:t>
            </w:r>
            <w:r w:rsidRPr="00D6036B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36B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Pr="00D6036B">
              <w:rPr>
                <w:rFonts w:ascii="Garamond" w:hAnsi="Garamond" w:cs="Arial"/>
                <w:sz w:val="22"/>
                <w:szCs w:val="22"/>
              </w:rPr>
            </w:r>
            <w:r w:rsidRPr="00D6036B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Pr="00D6036B">
              <w:rPr>
                <w:rFonts w:ascii="Garamond" w:hAnsi="Garamond" w:cs="Arial"/>
                <w:sz w:val="22"/>
                <w:szCs w:val="22"/>
              </w:rPr>
              <w:fldChar w:fldCharType="end"/>
            </w:r>
            <w:r w:rsidR="00C2229E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D6036B">
              <w:rPr>
                <w:rFonts w:ascii="Garamond" w:hAnsi="Garamond" w:cs="Arial"/>
                <w:sz w:val="22"/>
                <w:szCs w:val="22"/>
              </w:rPr>
              <w:t xml:space="preserve">, </w:t>
            </w:r>
            <w:r w:rsidRPr="00D6036B">
              <w:rPr>
                <w:szCs w:val="16"/>
              </w:rPr>
              <w:t>No</w:t>
            </w:r>
            <w:r w:rsidRPr="00D6036B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D6036B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36B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Pr="00D6036B">
              <w:rPr>
                <w:rFonts w:ascii="Garamond" w:hAnsi="Garamond" w:cs="Arial"/>
                <w:sz w:val="22"/>
                <w:szCs w:val="22"/>
              </w:rPr>
            </w:r>
            <w:r w:rsidRPr="00D6036B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Pr="00D6036B">
              <w:rPr>
                <w:rFonts w:ascii="Garamond" w:hAnsi="Garamond" w:cs="Arial"/>
                <w:sz w:val="22"/>
                <w:szCs w:val="22"/>
              </w:rPr>
              <w:fldChar w:fldCharType="end"/>
            </w:r>
          </w:p>
        </w:tc>
      </w:tr>
      <w:tr w:rsidR="003D1AB9" w:rsidRPr="00512FF6" w14:paraId="4575B9E5" w14:textId="77777777" w:rsidTr="00C2229E">
        <w:trPr>
          <w:cantSplit/>
          <w:trHeight w:val="260"/>
          <w:jc w:val="center"/>
        </w:trPr>
        <w:tc>
          <w:tcPr>
            <w:tcW w:w="1795" w:type="dxa"/>
            <w:tcBorders>
              <w:top w:val="single" w:sz="4" w:space="0" w:color="auto"/>
            </w:tcBorders>
            <w:vAlign w:val="center"/>
          </w:tcPr>
          <w:p w14:paraId="13F86B15" w14:textId="33EA0DDC" w:rsidR="003D1AB9" w:rsidRPr="00512FF6" w:rsidRDefault="003D1AB9" w:rsidP="00C2229E">
            <w:pPr>
              <w:pStyle w:val="ListParagraph"/>
              <w:numPr>
                <w:ilvl w:val="0"/>
                <w:numId w:val="16"/>
              </w:numPr>
              <w:ind w:left="361"/>
            </w:pPr>
            <w:r w:rsidRPr="00C2229E">
              <w:rPr>
                <w:rFonts w:cs="Tahoma"/>
                <w:szCs w:val="16"/>
              </w:rPr>
              <w:t xml:space="preserve">FSMA PSR: </w:t>
            </w:r>
            <w:r w:rsidRPr="00C2229E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29E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Pr="00C2229E">
              <w:rPr>
                <w:rFonts w:ascii="Garamond" w:hAnsi="Garamond" w:cs="Arial"/>
                <w:sz w:val="22"/>
                <w:szCs w:val="22"/>
              </w:rPr>
            </w:r>
            <w:r w:rsidRPr="00C2229E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Pr="00C2229E">
              <w:rPr>
                <w:rFonts w:ascii="Garamond" w:hAnsi="Garamond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3C30C7FD" w14:textId="55BF110F" w:rsidR="003D1AB9" w:rsidRPr="00C2229E" w:rsidRDefault="003D1AB9" w:rsidP="00C2229E">
            <w:pPr>
              <w:pStyle w:val="ListParagraph"/>
              <w:numPr>
                <w:ilvl w:val="0"/>
                <w:numId w:val="16"/>
              </w:numPr>
              <w:ind w:left="367"/>
              <w:rPr>
                <w:rFonts w:cs="Tahoma"/>
                <w:szCs w:val="16"/>
              </w:rPr>
            </w:pPr>
            <w:r w:rsidRPr="00512FF6">
              <w:t xml:space="preserve">TR-4: </w:t>
            </w:r>
            <w:r w:rsidRPr="00C2229E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29E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Pr="00C2229E">
              <w:rPr>
                <w:rFonts w:ascii="Garamond" w:hAnsi="Garamond" w:cs="Arial"/>
                <w:sz w:val="22"/>
                <w:szCs w:val="22"/>
              </w:rPr>
            </w:r>
            <w:r w:rsidRPr="00C2229E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Pr="00C2229E">
              <w:rPr>
                <w:rFonts w:ascii="Garamond" w:hAnsi="Garamond" w:cs="Arial"/>
                <w:sz w:val="22"/>
                <w:szCs w:val="22"/>
              </w:rPr>
              <w:fldChar w:fldCharType="end"/>
            </w:r>
          </w:p>
        </w:tc>
        <w:tc>
          <w:tcPr>
            <w:tcW w:w="11165" w:type="dxa"/>
            <w:gridSpan w:val="16"/>
            <w:tcBorders>
              <w:top w:val="single" w:sz="4" w:space="0" w:color="auto"/>
            </w:tcBorders>
            <w:vAlign w:val="center"/>
          </w:tcPr>
          <w:p w14:paraId="2BCECD9A" w14:textId="2512943B" w:rsidR="003D1AB9" w:rsidRPr="00245CBC" w:rsidRDefault="00584FBB" w:rsidP="00AC1578">
            <w:pPr>
              <w:pStyle w:val="ListParagraph"/>
              <w:numPr>
                <w:ilvl w:val="0"/>
                <w:numId w:val="16"/>
              </w:numPr>
              <w:ind w:left="367"/>
              <w:rPr>
                <w:rFonts w:ascii="Garamond" w:hAnsi="Garamond" w:cs="Arial"/>
                <w:sz w:val="22"/>
                <w:szCs w:val="22"/>
              </w:rPr>
            </w:pPr>
            <w:r w:rsidRPr="00245CBC">
              <w:rPr>
                <w:rFonts w:cs="Tahoma"/>
                <w:szCs w:val="16"/>
                <w:u w:val="single"/>
              </w:rPr>
              <w:t>AH DLL G</w:t>
            </w:r>
            <w:r w:rsidR="00EE4214" w:rsidRPr="00245CBC">
              <w:rPr>
                <w:rFonts w:cs="Tahoma"/>
                <w:szCs w:val="16"/>
                <w:u w:val="single"/>
              </w:rPr>
              <w:t>ROW</w:t>
            </w:r>
            <w:r w:rsidRPr="00245CBC">
              <w:rPr>
                <w:rFonts w:cs="Tahoma"/>
                <w:szCs w:val="16"/>
              </w:rPr>
              <w:t>:</w:t>
            </w:r>
            <w:r w:rsidR="007C3998" w:rsidRPr="00245CBC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7C3998" w:rsidRPr="00245CBC">
              <w:rPr>
                <w:rFonts w:cs="Tahoma"/>
                <w:szCs w:val="16"/>
              </w:rPr>
              <w:t>with a supplier</w:t>
            </w:r>
            <w:r w:rsidR="007C3998" w:rsidRPr="00245CBC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AB681D" w:rsidRPr="00245CBC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681D" w:rsidRPr="00245CBC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="00AB681D" w:rsidRPr="00245CBC">
              <w:rPr>
                <w:rFonts w:ascii="Garamond" w:hAnsi="Garamond" w:cs="Arial"/>
                <w:sz w:val="22"/>
                <w:szCs w:val="22"/>
              </w:rPr>
            </w:r>
            <w:r w:rsidR="00AB681D" w:rsidRPr="00245CBC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="00AB681D" w:rsidRPr="00245CBC">
              <w:rPr>
                <w:rFonts w:ascii="Garamond" w:hAnsi="Garamond" w:cs="Arial"/>
                <w:sz w:val="22"/>
                <w:szCs w:val="22"/>
              </w:rPr>
              <w:fldChar w:fldCharType="end"/>
            </w:r>
            <w:r w:rsidR="00AB681D" w:rsidRPr="00245CBC">
              <w:rPr>
                <w:rFonts w:cs="Tahoma"/>
                <w:szCs w:val="16"/>
              </w:rPr>
              <w:t xml:space="preserve"> </w:t>
            </w:r>
            <w:r w:rsidR="00876B9B" w:rsidRPr="00245CBC">
              <w:rPr>
                <w:rFonts w:cs="Tahoma"/>
                <w:szCs w:val="16"/>
              </w:rPr>
              <w:t xml:space="preserve">, or </w:t>
            </w:r>
            <w:r w:rsidR="00AB681D" w:rsidRPr="00245CBC">
              <w:rPr>
                <w:rFonts w:cs="Tahoma"/>
                <w:szCs w:val="16"/>
              </w:rPr>
              <w:t>with a</w:t>
            </w:r>
            <w:r w:rsidR="007C3998" w:rsidRPr="00245CBC">
              <w:rPr>
                <w:rFonts w:cs="Tahoma"/>
                <w:szCs w:val="16"/>
              </w:rPr>
              <w:t xml:space="preserve"> service</w:t>
            </w:r>
            <w:r w:rsidR="00AB681D" w:rsidRPr="00245CBC">
              <w:rPr>
                <w:rFonts w:cs="Tahoma"/>
                <w:szCs w:val="16"/>
              </w:rPr>
              <w:t xml:space="preserve"> </w:t>
            </w:r>
            <w:r w:rsidR="00876B9B" w:rsidRPr="00245CBC">
              <w:rPr>
                <w:rFonts w:cs="Tahoma"/>
                <w:szCs w:val="16"/>
              </w:rPr>
              <w:t>provider</w:t>
            </w:r>
            <w:r w:rsidR="00AB681D" w:rsidRPr="00245CBC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AB681D" w:rsidRPr="00245CBC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681D" w:rsidRPr="00245CBC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="00AB681D" w:rsidRPr="00245CBC">
              <w:rPr>
                <w:rFonts w:ascii="Garamond" w:hAnsi="Garamond" w:cs="Arial"/>
                <w:sz w:val="22"/>
                <w:szCs w:val="22"/>
              </w:rPr>
            </w:r>
            <w:r w:rsidR="00AB681D" w:rsidRPr="00245CBC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="00AB681D" w:rsidRPr="00245CBC">
              <w:rPr>
                <w:rFonts w:ascii="Garamond" w:hAnsi="Garamond" w:cs="Arial"/>
                <w:sz w:val="22"/>
                <w:szCs w:val="22"/>
              </w:rPr>
              <w:fldChar w:fldCharType="end"/>
            </w:r>
            <w:r w:rsidR="00FD04C3" w:rsidRPr="00245CBC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627674" w:rsidRPr="00245CBC">
              <w:rPr>
                <w:rFonts w:ascii="Garamond" w:hAnsi="Garamond" w:cs="Arial"/>
                <w:sz w:val="22"/>
                <w:szCs w:val="22"/>
              </w:rPr>
              <w:t xml:space="preserve">  </w:t>
            </w:r>
            <w:r w:rsidR="00AD308A" w:rsidRPr="00245CBC">
              <w:rPr>
                <w:rFonts w:cs="Tahoma"/>
                <w:szCs w:val="16"/>
              </w:rPr>
              <w:t>-</w:t>
            </w:r>
            <w:r w:rsidR="00FD04C3" w:rsidRPr="00245CBC">
              <w:rPr>
                <w:rFonts w:cs="Tahoma"/>
                <w:szCs w:val="16"/>
              </w:rPr>
              <w:t xml:space="preserve"> Name of supplie</w:t>
            </w:r>
            <w:r w:rsidR="00876B9B" w:rsidRPr="00245CBC">
              <w:rPr>
                <w:rFonts w:cs="Tahoma"/>
                <w:szCs w:val="16"/>
              </w:rPr>
              <w:t>r/service provider</w:t>
            </w:r>
            <w:r w:rsidR="00FD04C3" w:rsidRPr="00245CBC">
              <w:rPr>
                <w:rFonts w:ascii="Garamond" w:hAnsi="Garamond" w:cs="Arial"/>
                <w:sz w:val="22"/>
                <w:szCs w:val="22"/>
              </w:rPr>
              <w:t xml:space="preserve">: </w:t>
            </w:r>
            <w:r w:rsidR="00DD6727" w:rsidRPr="00245CBC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D6727" w:rsidRPr="00245CBC">
              <w:instrText xml:space="preserve"> FORMTEXT </w:instrText>
            </w:r>
            <w:r w:rsidR="00DD6727" w:rsidRPr="00245CBC">
              <w:fldChar w:fldCharType="separate"/>
            </w:r>
            <w:r w:rsidR="00DD6727" w:rsidRPr="00245CBC">
              <w:t> </w:t>
            </w:r>
            <w:r w:rsidR="00DD6727" w:rsidRPr="00245CBC">
              <w:t> </w:t>
            </w:r>
            <w:r w:rsidR="00DD6727" w:rsidRPr="00245CBC">
              <w:t> </w:t>
            </w:r>
            <w:r w:rsidR="00DD6727" w:rsidRPr="00245CBC">
              <w:t> </w:t>
            </w:r>
            <w:r w:rsidR="00DD6727" w:rsidRPr="00245CBC">
              <w:t> </w:t>
            </w:r>
            <w:r w:rsidR="00DD6727" w:rsidRPr="00245CBC">
              <w:fldChar w:fldCharType="end"/>
            </w:r>
          </w:p>
          <w:p w14:paraId="36751A10" w14:textId="0735894E" w:rsidR="00FD04C3" w:rsidRPr="00512FF6" w:rsidRDefault="00C36111" w:rsidP="003D1AB9">
            <w:r w:rsidRPr="00245CBC">
              <w:t xml:space="preserve">Did the supplier </w:t>
            </w:r>
            <w:r w:rsidR="00AD308A" w:rsidRPr="00245CBC">
              <w:t>inform</w:t>
            </w:r>
            <w:r w:rsidRPr="00245CBC">
              <w:t xml:space="preserve"> you</w:t>
            </w:r>
            <w:r w:rsidR="00AD308A" w:rsidRPr="00245CBC">
              <w:t xml:space="preserve"> </w:t>
            </w:r>
            <w:r w:rsidRPr="00245CBC">
              <w:t xml:space="preserve">and provide documents </w:t>
            </w:r>
            <w:r w:rsidR="00AD308A" w:rsidRPr="00245CBC">
              <w:t>about AH DLL Grow?</w:t>
            </w:r>
            <w:r w:rsidR="00AD308A" w:rsidRPr="00245CBC">
              <w:rPr>
                <w:szCs w:val="16"/>
              </w:rPr>
              <w:t xml:space="preserve"> Yes </w:t>
            </w:r>
            <w:r w:rsidR="00AD308A" w:rsidRPr="00245CBC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308A" w:rsidRPr="00245CBC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="00AD308A" w:rsidRPr="00245CBC">
              <w:rPr>
                <w:rFonts w:ascii="Garamond" w:hAnsi="Garamond" w:cs="Arial"/>
                <w:sz w:val="22"/>
                <w:szCs w:val="22"/>
              </w:rPr>
            </w:r>
            <w:r w:rsidR="00AD308A" w:rsidRPr="00245CBC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="00AD308A" w:rsidRPr="00245CBC">
              <w:rPr>
                <w:rFonts w:ascii="Garamond" w:hAnsi="Garamond" w:cs="Arial"/>
                <w:sz w:val="22"/>
                <w:szCs w:val="22"/>
              </w:rPr>
              <w:fldChar w:fldCharType="end"/>
            </w:r>
            <w:r w:rsidR="00AD308A" w:rsidRPr="00245CBC">
              <w:rPr>
                <w:rFonts w:ascii="Garamond" w:hAnsi="Garamond" w:cs="Arial"/>
                <w:sz w:val="22"/>
                <w:szCs w:val="22"/>
              </w:rPr>
              <w:t xml:space="preserve"> , </w:t>
            </w:r>
            <w:r w:rsidR="00AD308A" w:rsidRPr="00245CBC">
              <w:rPr>
                <w:szCs w:val="16"/>
              </w:rPr>
              <w:t>No</w:t>
            </w:r>
            <w:r w:rsidR="00AD308A" w:rsidRPr="00245CBC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AD308A" w:rsidRPr="00245CBC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308A" w:rsidRPr="00245CBC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="00AD308A" w:rsidRPr="00245CBC">
              <w:rPr>
                <w:rFonts w:ascii="Garamond" w:hAnsi="Garamond" w:cs="Arial"/>
                <w:sz w:val="22"/>
                <w:szCs w:val="22"/>
              </w:rPr>
            </w:r>
            <w:r w:rsidR="00AD308A" w:rsidRPr="00245CBC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="00AD308A" w:rsidRPr="00245CBC">
              <w:rPr>
                <w:rFonts w:ascii="Garamond" w:hAnsi="Garamond" w:cs="Arial"/>
                <w:sz w:val="22"/>
                <w:szCs w:val="22"/>
              </w:rPr>
              <w:fldChar w:fldCharType="end"/>
            </w:r>
            <w:r w:rsidR="00AD308A" w:rsidRPr="00245CBC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DD1CC7" w:rsidRPr="00245CBC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CC54B3" w:rsidRPr="00245CBC">
              <w:rPr>
                <w:rFonts w:ascii="Garamond" w:hAnsi="Garamond" w:cs="Arial"/>
                <w:sz w:val="22"/>
                <w:szCs w:val="22"/>
              </w:rPr>
              <w:t>(</w:t>
            </w:r>
            <w:r w:rsidR="00DD1CC7" w:rsidRPr="00245CBC">
              <w:rPr>
                <w:rFonts w:ascii="Garamond" w:hAnsi="Garamond" w:cs="Arial"/>
                <w:sz w:val="22"/>
                <w:szCs w:val="22"/>
              </w:rPr>
              <w:t>s</w:t>
            </w:r>
            <w:r w:rsidR="00DD1CC7" w:rsidRPr="00245CBC">
              <w:rPr>
                <w:rFonts w:cs="Tahoma"/>
                <w:szCs w:val="16"/>
              </w:rPr>
              <w:t xml:space="preserve">ubmit </w:t>
            </w:r>
            <w:r w:rsidR="00AD308A" w:rsidRPr="00245CBC">
              <w:rPr>
                <w:rFonts w:cs="Tahoma"/>
                <w:szCs w:val="16"/>
              </w:rPr>
              <w:t>evidence</w:t>
            </w:r>
            <w:r w:rsidR="00DD1CC7" w:rsidRPr="00245CBC">
              <w:rPr>
                <w:rFonts w:cs="Tahoma"/>
                <w:szCs w:val="16"/>
              </w:rPr>
              <w:t>)</w:t>
            </w:r>
            <w:r w:rsidR="00CF156A" w:rsidRPr="00245CBC">
              <w:rPr>
                <w:rFonts w:cs="Tahoma"/>
                <w:szCs w:val="16"/>
              </w:rPr>
              <w:t xml:space="preserve"> </w:t>
            </w:r>
          </w:p>
        </w:tc>
      </w:tr>
      <w:tr w:rsidR="003D1AB9" w:rsidRPr="00512FF6" w14:paraId="5FA85BCF" w14:textId="77777777" w:rsidTr="00353784">
        <w:trPr>
          <w:cantSplit/>
          <w:trHeight w:val="260"/>
          <w:jc w:val="center"/>
        </w:trPr>
        <w:tc>
          <w:tcPr>
            <w:tcW w:w="14400" w:type="dxa"/>
            <w:gridSpan w:val="18"/>
            <w:shd w:val="clear" w:color="auto" w:fill="D9D9D9"/>
            <w:vAlign w:val="center"/>
          </w:tcPr>
          <w:p w14:paraId="337D0EAA" w14:textId="6175298C" w:rsidR="003D1AB9" w:rsidRPr="00512FF6" w:rsidRDefault="003D1AB9" w:rsidP="003D1AB9">
            <w:pPr>
              <w:numPr>
                <w:ilvl w:val="0"/>
                <w:numId w:val="6"/>
              </w:numPr>
              <w:rPr>
                <w:rFonts w:cs="Tahoma"/>
                <w:b/>
                <w:szCs w:val="16"/>
              </w:rPr>
            </w:pPr>
            <w:r w:rsidRPr="00512FF6">
              <w:rPr>
                <w:rFonts w:cs="Tahoma"/>
                <w:b/>
                <w:szCs w:val="16"/>
              </w:rPr>
              <w:t>HANDLING TYPE</w:t>
            </w:r>
          </w:p>
        </w:tc>
      </w:tr>
      <w:tr w:rsidR="003D1AB9" w:rsidRPr="00512FF6" w14:paraId="0F5447B7" w14:textId="77777777" w:rsidTr="007E19C9">
        <w:trPr>
          <w:cantSplit/>
          <w:trHeight w:val="260"/>
          <w:jc w:val="center"/>
        </w:trPr>
        <w:tc>
          <w:tcPr>
            <w:tcW w:w="3626" w:type="dxa"/>
            <w:gridSpan w:val="4"/>
            <w:vAlign w:val="center"/>
          </w:tcPr>
          <w:p w14:paraId="6EAAEFEA" w14:textId="4E04D638" w:rsidR="003D1AB9" w:rsidRPr="00512FF6" w:rsidRDefault="003D1AB9" w:rsidP="003D1AB9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212121"/>
                <w:sz w:val="16"/>
                <w:szCs w:val="16"/>
              </w:rPr>
            </w:pPr>
            <w:r w:rsidRPr="00512FF6">
              <w:rPr>
                <w:rFonts w:ascii="Tahoma" w:hAnsi="Tahoma" w:cs="Tahoma"/>
                <w:bCs/>
                <w:sz w:val="16"/>
                <w:szCs w:val="16"/>
              </w:rPr>
              <w:t xml:space="preserve">Facility </w:t>
            </w:r>
            <w:r w:rsidRPr="00512FF6">
              <w:rPr>
                <w:rFonts w:ascii="Tahoma" w:hAnsi="Tahoma" w:cs="Tahoma"/>
                <w:color w:val="212121"/>
                <w:sz w:val="16"/>
                <w:szCs w:val="16"/>
              </w:rPr>
              <w:t xml:space="preserve"> </w:t>
            </w:r>
            <w:r w:rsidRPr="00512FF6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FF6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Pr="00512FF6">
              <w:rPr>
                <w:rFonts w:ascii="Garamond" w:hAnsi="Garamond" w:cs="Arial"/>
                <w:sz w:val="22"/>
                <w:szCs w:val="22"/>
              </w:rPr>
            </w:r>
            <w:r w:rsidRPr="00512FF6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Pr="00512FF6">
              <w:rPr>
                <w:rFonts w:ascii="Garamond" w:hAnsi="Garamond" w:cs="Arial"/>
                <w:sz w:val="22"/>
                <w:szCs w:val="22"/>
              </w:rPr>
              <w:fldChar w:fldCharType="end"/>
            </w:r>
          </w:p>
        </w:tc>
        <w:tc>
          <w:tcPr>
            <w:tcW w:w="3627" w:type="dxa"/>
            <w:gridSpan w:val="5"/>
            <w:vAlign w:val="center"/>
          </w:tcPr>
          <w:p w14:paraId="58D6FC0C" w14:textId="606D0828" w:rsidR="003D1AB9" w:rsidRPr="00512FF6" w:rsidRDefault="003D1AB9" w:rsidP="003D1AB9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212121"/>
                <w:sz w:val="16"/>
                <w:szCs w:val="16"/>
              </w:rPr>
            </w:pPr>
            <w:r w:rsidRPr="00512FF6">
              <w:rPr>
                <w:rFonts w:ascii="Tahoma" w:hAnsi="Tahoma" w:cs="Tahoma"/>
                <w:color w:val="212121"/>
                <w:sz w:val="16"/>
                <w:szCs w:val="16"/>
              </w:rPr>
              <w:t xml:space="preserve">In field  </w:t>
            </w:r>
            <w:r w:rsidRPr="00512FF6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FF6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Pr="00512FF6">
              <w:rPr>
                <w:rFonts w:ascii="Garamond" w:hAnsi="Garamond" w:cs="Arial"/>
                <w:sz w:val="22"/>
                <w:szCs w:val="22"/>
              </w:rPr>
            </w:r>
            <w:r w:rsidRPr="00512FF6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Pr="00512FF6">
              <w:rPr>
                <w:rFonts w:ascii="Garamond" w:hAnsi="Garamond" w:cs="Arial"/>
                <w:sz w:val="22"/>
                <w:szCs w:val="22"/>
              </w:rPr>
              <w:fldChar w:fldCharType="end"/>
            </w:r>
          </w:p>
        </w:tc>
        <w:tc>
          <w:tcPr>
            <w:tcW w:w="3357" w:type="dxa"/>
            <w:gridSpan w:val="4"/>
            <w:vAlign w:val="center"/>
          </w:tcPr>
          <w:p w14:paraId="4A904F1F" w14:textId="77777777" w:rsidR="003D1AB9" w:rsidRPr="00512FF6" w:rsidRDefault="003D1AB9" w:rsidP="003D1AB9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212121"/>
                <w:sz w:val="16"/>
                <w:szCs w:val="16"/>
              </w:rPr>
            </w:pPr>
            <w:r w:rsidRPr="00512FF6">
              <w:rPr>
                <w:rFonts w:ascii="Tahoma" w:hAnsi="Tahoma" w:cs="Tahoma"/>
                <w:color w:val="212121"/>
                <w:sz w:val="16"/>
                <w:szCs w:val="16"/>
              </w:rPr>
              <w:t xml:space="preserve">In field + facility  </w:t>
            </w:r>
            <w:r w:rsidRPr="00512FF6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FF6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Pr="00512FF6">
              <w:rPr>
                <w:rFonts w:ascii="Garamond" w:hAnsi="Garamond" w:cs="Arial"/>
                <w:sz w:val="22"/>
                <w:szCs w:val="22"/>
              </w:rPr>
            </w:r>
            <w:r w:rsidRPr="00512FF6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Pr="00512FF6">
              <w:rPr>
                <w:rFonts w:ascii="Garamond" w:hAnsi="Garamond" w:cs="Arial"/>
                <w:sz w:val="22"/>
                <w:szCs w:val="22"/>
              </w:rPr>
              <w:fldChar w:fldCharType="end"/>
            </w:r>
          </w:p>
        </w:tc>
        <w:tc>
          <w:tcPr>
            <w:tcW w:w="3790" w:type="dxa"/>
            <w:gridSpan w:val="5"/>
            <w:vAlign w:val="center"/>
          </w:tcPr>
          <w:p w14:paraId="1D382E48" w14:textId="1141E93D" w:rsidR="003D1AB9" w:rsidRPr="00512FF6" w:rsidRDefault="003D1AB9" w:rsidP="003D1AB9">
            <w:pPr>
              <w:rPr>
                <w:rFonts w:cs="Tahoma"/>
                <w:szCs w:val="16"/>
              </w:rPr>
            </w:pPr>
            <w:r w:rsidRPr="00512FF6">
              <w:rPr>
                <w:rFonts w:cs="Tahoma"/>
                <w:color w:val="212121"/>
                <w:szCs w:val="16"/>
              </w:rPr>
              <w:t xml:space="preserve">Not Applicable  </w:t>
            </w:r>
            <w:r w:rsidRPr="00512FF6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FF6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Pr="00512FF6">
              <w:rPr>
                <w:rFonts w:ascii="Garamond" w:hAnsi="Garamond" w:cs="Arial"/>
                <w:sz w:val="22"/>
                <w:szCs w:val="22"/>
              </w:rPr>
            </w:r>
            <w:r w:rsidRPr="00512FF6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Pr="00512FF6">
              <w:rPr>
                <w:rFonts w:ascii="Garamond" w:hAnsi="Garamond" w:cs="Arial"/>
                <w:sz w:val="22"/>
                <w:szCs w:val="22"/>
              </w:rPr>
              <w:fldChar w:fldCharType="end"/>
            </w:r>
          </w:p>
        </w:tc>
      </w:tr>
      <w:tr w:rsidR="003D1AB9" w:rsidRPr="00512FF6" w14:paraId="2AA48BC5" w14:textId="77777777" w:rsidTr="00353784">
        <w:trPr>
          <w:cantSplit/>
          <w:trHeight w:val="260"/>
          <w:jc w:val="center"/>
        </w:trPr>
        <w:tc>
          <w:tcPr>
            <w:tcW w:w="14400" w:type="dxa"/>
            <w:gridSpan w:val="18"/>
            <w:shd w:val="clear" w:color="auto" w:fill="D9D9D9"/>
            <w:vAlign w:val="center"/>
          </w:tcPr>
          <w:p w14:paraId="2F4FFCDE" w14:textId="36CC32B5" w:rsidR="003D1AB9" w:rsidRPr="00512FF6" w:rsidRDefault="003D1AB9" w:rsidP="003D1AB9">
            <w:pPr>
              <w:numPr>
                <w:ilvl w:val="0"/>
                <w:numId w:val="6"/>
              </w:numPr>
              <w:rPr>
                <w:b/>
              </w:rPr>
            </w:pPr>
            <w:r w:rsidRPr="00512FF6">
              <w:rPr>
                <w:b/>
              </w:rPr>
              <w:t xml:space="preserve">Have you ever been certified </w:t>
            </w:r>
            <w:proofErr w:type="gramStart"/>
            <w:r w:rsidRPr="00512FF6">
              <w:rPr>
                <w:b/>
              </w:rPr>
              <w:t>to GLOBAL</w:t>
            </w:r>
            <w:proofErr w:type="gramEnd"/>
            <w:r w:rsidRPr="00512FF6">
              <w:rPr>
                <w:b/>
              </w:rPr>
              <w:t xml:space="preserve"> G.A.P </w:t>
            </w:r>
            <w:r w:rsidRPr="00B16D10">
              <w:rPr>
                <w:rFonts w:cs="Tahoma"/>
                <w:b/>
                <w:szCs w:val="16"/>
              </w:rPr>
              <w:t xml:space="preserve">Scheme?  Yes  </w:t>
            </w:r>
            <w:r w:rsidRPr="00B16D10">
              <w:rPr>
                <w:rFonts w:cs="Tahoma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6D10">
              <w:rPr>
                <w:rFonts w:cs="Tahoma"/>
                <w:szCs w:val="16"/>
              </w:rPr>
              <w:instrText xml:space="preserve"> FORMCHECKBOX </w:instrText>
            </w:r>
            <w:r w:rsidRPr="00B16D10">
              <w:rPr>
                <w:rFonts w:cs="Tahoma"/>
                <w:szCs w:val="16"/>
              </w:rPr>
            </w:r>
            <w:r w:rsidRPr="00B16D10">
              <w:rPr>
                <w:rFonts w:cs="Tahoma"/>
                <w:szCs w:val="16"/>
              </w:rPr>
              <w:fldChar w:fldCharType="separate"/>
            </w:r>
            <w:r w:rsidRPr="00B16D10">
              <w:rPr>
                <w:rFonts w:cs="Tahoma"/>
                <w:szCs w:val="16"/>
              </w:rPr>
              <w:fldChar w:fldCharType="end"/>
            </w:r>
            <w:r w:rsidRPr="00B16D10">
              <w:rPr>
                <w:rFonts w:cs="Tahoma"/>
                <w:szCs w:val="16"/>
              </w:rPr>
              <w:t xml:space="preserve">  </w:t>
            </w:r>
            <w:r w:rsidRPr="00B16D10">
              <w:rPr>
                <w:rFonts w:cs="Tahoma"/>
                <w:b/>
                <w:bCs/>
                <w:szCs w:val="16"/>
              </w:rPr>
              <w:t xml:space="preserve"> No</w:t>
            </w:r>
            <w:r w:rsidRPr="00B16D10">
              <w:rPr>
                <w:rFonts w:cs="Tahoma"/>
                <w:szCs w:val="16"/>
              </w:rPr>
              <w:t xml:space="preserve"> </w:t>
            </w:r>
            <w:r w:rsidRPr="00B16D10">
              <w:rPr>
                <w:rFonts w:cs="Tahoma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6D10">
              <w:rPr>
                <w:rFonts w:cs="Tahoma"/>
                <w:szCs w:val="16"/>
              </w:rPr>
              <w:instrText xml:space="preserve"> FORMCHECKBOX </w:instrText>
            </w:r>
            <w:r w:rsidRPr="00B16D10">
              <w:rPr>
                <w:rFonts w:cs="Tahoma"/>
                <w:szCs w:val="16"/>
              </w:rPr>
            </w:r>
            <w:r w:rsidRPr="00B16D10">
              <w:rPr>
                <w:rFonts w:cs="Tahoma"/>
                <w:szCs w:val="16"/>
              </w:rPr>
              <w:fldChar w:fldCharType="separate"/>
            </w:r>
            <w:r w:rsidRPr="00B16D10">
              <w:rPr>
                <w:rFonts w:cs="Tahoma"/>
                <w:szCs w:val="16"/>
              </w:rPr>
              <w:fldChar w:fldCharType="end"/>
            </w:r>
          </w:p>
        </w:tc>
      </w:tr>
      <w:tr w:rsidR="003D1AB9" w:rsidRPr="00512FF6" w14:paraId="6A7A1AD8" w14:textId="77777777" w:rsidTr="00353784">
        <w:trPr>
          <w:cantSplit/>
          <w:trHeight w:val="260"/>
          <w:jc w:val="center"/>
        </w:trPr>
        <w:tc>
          <w:tcPr>
            <w:tcW w:w="14400" w:type="dxa"/>
            <w:gridSpan w:val="18"/>
            <w:vAlign w:val="center"/>
          </w:tcPr>
          <w:p w14:paraId="0592C41C" w14:textId="2B13D2A5" w:rsidR="003D1AB9" w:rsidRPr="00512FF6" w:rsidRDefault="003D1AB9" w:rsidP="003D1AB9">
            <w:r w:rsidRPr="00512FF6">
              <w:t xml:space="preserve">If </w:t>
            </w:r>
            <w:r w:rsidR="00E72415" w:rsidRPr="00512FF6">
              <w:t>YES,</w:t>
            </w:r>
            <w:r w:rsidRPr="00512FF6">
              <w:t xml:space="preserve"> please provide your prior GGN# </w:t>
            </w:r>
            <w:r w:rsidRPr="00512FF6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</w:tr>
      <w:tr w:rsidR="003D1AB9" w:rsidRPr="00512FF6" w14:paraId="59E2DC76" w14:textId="77777777" w:rsidTr="00353784">
        <w:trPr>
          <w:cantSplit/>
          <w:trHeight w:val="290"/>
          <w:jc w:val="center"/>
        </w:trPr>
        <w:tc>
          <w:tcPr>
            <w:tcW w:w="14400" w:type="dxa"/>
            <w:gridSpan w:val="18"/>
            <w:shd w:val="clear" w:color="auto" w:fill="D9D9D9"/>
            <w:vAlign w:val="center"/>
          </w:tcPr>
          <w:p w14:paraId="6964C4E8" w14:textId="19EF507C" w:rsidR="003D1AB9" w:rsidRPr="00512FF6" w:rsidRDefault="003D1AB9" w:rsidP="003D1AB9">
            <w:pPr>
              <w:pStyle w:val="Heading2"/>
              <w:numPr>
                <w:ilvl w:val="0"/>
                <w:numId w:val="6"/>
              </w:numPr>
              <w:jc w:val="left"/>
              <w:rPr>
                <w:caps w:val="0"/>
                <w:color w:val="auto"/>
              </w:rPr>
            </w:pPr>
            <w:r w:rsidRPr="00512FF6">
              <w:rPr>
                <w:caps w:val="0"/>
                <w:color w:val="auto"/>
              </w:rPr>
              <w:br w:type="page"/>
            </w:r>
            <w:r w:rsidRPr="00512FF6">
              <w:rPr>
                <w:caps w:val="0"/>
                <w:color w:val="auto"/>
              </w:rPr>
              <w:br w:type="page"/>
            </w:r>
            <w:r w:rsidRPr="00512FF6">
              <w:rPr>
                <w:caps w:val="0"/>
                <w:color w:val="auto"/>
              </w:rPr>
              <w:br w:type="page"/>
            </w:r>
            <w:r w:rsidRPr="00512FF6">
              <w:rPr>
                <w:caps w:val="0"/>
                <w:color w:val="auto"/>
              </w:rPr>
              <w:br w:type="page"/>
            </w:r>
            <w:r w:rsidRPr="00512FF6">
              <w:rPr>
                <w:color w:val="auto"/>
              </w:rPr>
              <w:t>GEneral product DESCRIPTION</w:t>
            </w:r>
          </w:p>
        </w:tc>
      </w:tr>
      <w:tr w:rsidR="003D1AB9" w:rsidRPr="00512FF6" w14:paraId="264813B3" w14:textId="77777777" w:rsidTr="00D6036B">
        <w:trPr>
          <w:cantSplit/>
          <w:trHeight w:val="368"/>
          <w:jc w:val="center"/>
        </w:trPr>
        <w:tc>
          <w:tcPr>
            <w:tcW w:w="3529" w:type="dxa"/>
            <w:gridSpan w:val="3"/>
          </w:tcPr>
          <w:p w14:paraId="4B839A27" w14:textId="45733966" w:rsidR="003D1AB9" w:rsidRPr="002C1FD4" w:rsidRDefault="003D1AB9" w:rsidP="003D1AB9">
            <w:pPr>
              <w:numPr>
                <w:ilvl w:val="0"/>
                <w:numId w:val="8"/>
              </w:numPr>
              <w:ind w:right="-86"/>
              <w:jc w:val="center"/>
              <w:rPr>
                <w:b/>
              </w:rPr>
            </w:pPr>
            <w:r w:rsidRPr="002C1FD4">
              <w:rPr>
                <w:b/>
                <w:sz w:val="14"/>
                <w:szCs w:val="14"/>
              </w:rPr>
              <w:t>Product Produced</w:t>
            </w:r>
            <w:r w:rsidRPr="002C1FD4">
              <w:rPr>
                <w:b/>
              </w:rPr>
              <w:t xml:space="preserve"> </w:t>
            </w:r>
          </w:p>
          <w:p w14:paraId="5D92E06A" w14:textId="6F8BC007" w:rsidR="003D1AB9" w:rsidRPr="002C1FD4" w:rsidRDefault="003D1AB9" w:rsidP="003D1AB9">
            <w:pPr>
              <w:numPr>
                <w:ilvl w:val="0"/>
                <w:numId w:val="7"/>
              </w:numPr>
              <w:ind w:left="72" w:hanging="144"/>
              <w:rPr>
                <w:sz w:val="12"/>
                <w:szCs w:val="12"/>
              </w:rPr>
            </w:pPr>
            <w:r w:rsidRPr="002C1FD4">
              <w:rPr>
                <w:sz w:val="12"/>
                <w:szCs w:val="12"/>
              </w:rPr>
              <w:t>Include scientific name from GLOBALG.A.P. product list.</w:t>
            </w:r>
          </w:p>
          <w:p w14:paraId="6F306F16" w14:textId="0113D4DA" w:rsidR="003D1AB9" w:rsidRPr="002C1FD4" w:rsidRDefault="003D1AB9" w:rsidP="003D1AB9">
            <w:pPr>
              <w:numPr>
                <w:ilvl w:val="0"/>
                <w:numId w:val="7"/>
              </w:numPr>
              <w:ind w:left="72" w:hanging="144"/>
              <w:rPr>
                <w:b/>
              </w:rPr>
            </w:pPr>
            <w:r w:rsidRPr="002C1FD4">
              <w:rPr>
                <w:sz w:val="12"/>
                <w:szCs w:val="12"/>
              </w:rPr>
              <w:t>List Harvesting Month(s) per product</w:t>
            </w:r>
          </w:p>
        </w:tc>
        <w:tc>
          <w:tcPr>
            <w:tcW w:w="3086" w:type="dxa"/>
            <w:gridSpan w:val="4"/>
          </w:tcPr>
          <w:p w14:paraId="3993F617" w14:textId="77777777" w:rsidR="003D1AB9" w:rsidRPr="006E541E" w:rsidRDefault="003D1AB9" w:rsidP="003D1AB9">
            <w:pPr>
              <w:numPr>
                <w:ilvl w:val="0"/>
                <w:numId w:val="8"/>
              </w:numPr>
              <w:ind w:right="4"/>
              <w:jc w:val="center"/>
              <w:rPr>
                <w:i/>
              </w:rPr>
            </w:pPr>
            <w:r w:rsidRPr="002C1FD4">
              <w:rPr>
                <w:b/>
                <w:sz w:val="14"/>
                <w:szCs w:val="14"/>
              </w:rPr>
              <w:t>Area Under Production</w:t>
            </w:r>
          </w:p>
          <w:p w14:paraId="119C5D09" w14:textId="7D0B67A4" w:rsidR="003D1AB9" w:rsidRPr="002C1FD4" w:rsidRDefault="003D1AB9" w:rsidP="003D1AB9">
            <w:pPr>
              <w:ind w:left="-90" w:right="4"/>
              <w:jc w:val="center"/>
              <w:rPr>
                <w:i/>
              </w:rPr>
            </w:pPr>
            <w:r w:rsidRPr="002C1FD4">
              <w:rPr>
                <w:i/>
                <w:sz w:val="14"/>
                <w:szCs w:val="14"/>
              </w:rPr>
              <w:t>for First Harvest</w:t>
            </w:r>
          </w:p>
          <w:p w14:paraId="36BF904A" w14:textId="11B172E0" w:rsidR="003D1AB9" w:rsidRPr="002C1FD4" w:rsidRDefault="003D1AB9" w:rsidP="003D1AB9">
            <w:pPr>
              <w:ind w:left="4" w:right="4"/>
              <w:jc w:val="center"/>
              <w:rPr>
                <w:sz w:val="12"/>
                <w:szCs w:val="12"/>
              </w:rPr>
            </w:pPr>
            <w:r w:rsidRPr="002C1FD4">
              <w:rPr>
                <w:sz w:val="12"/>
                <w:szCs w:val="12"/>
              </w:rPr>
              <w:t xml:space="preserve">Indicate Hectares </w:t>
            </w:r>
          </w:p>
          <w:p w14:paraId="30227F20" w14:textId="680BECC0" w:rsidR="003D1AB9" w:rsidRPr="002C1FD4" w:rsidRDefault="003D1AB9" w:rsidP="003D1AB9">
            <w:pPr>
              <w:ind w:left="4" w:right="4"/>
              <w:jc w:val="center"/>
            </w:pPr>
            <w:r w:rsidRPr="002C1FD4">
              <w:rPr>
                <w:sz w:val="12"/>
                <w:szCs w:val="12"/>
              </w:rPr>
              <w:t>Indicate if covered (greenhouse) or non-covered crop</w:t>
            </w:r>
          </w:p>
        </w:tc>
        <w:tc>
          <w:tcPr>
            <w:tcW w:w="2225" w:type="dxa"/>
            <w:gridSpan w:val="3"/>
          </w:tcPr>
          <w:p w14:paraId="1EFF0DA9" w14:textId="3D5FFA5E" w:rsidR="003D1AB9" w:rsidRDefault="003D1AB9" w:rsidP="003D1AB9">
            <w:pPr>
              <w:numPr>
                <w:ilvl w:val="0"/>
                <w:numId w:val="8"/>
              </w:numPr>
              <w:ind w:right="-86"/>
              <w:jc w:val="center"/>
              <w:rPr>
                <w:sz w:val="14"/>
                <w:szCs w:val="14"/>
              </w:rPr>
            </w:pPr>
            <w:r w:rsidRPr="00512FF6">
              <w:rPr>
                <w:b/>
                <w:sz w:val="14"/>
                <w:szCs w:val="14"/>
              </w:rPr>
              <w:t>Area Under Production</w:t>
            </w:r>
          </w:p>
          <w:p w14:paraId="3673CA43" w14:textId="49DC2EDF" w:rsidR="003D1AB9" w:rsidRPr="00512FF6" w:rsidRDefault="003D1AB9" w:rsidP="003D1AB9">
            <w:pPr>
              <w:ind w:left="4" w:right="-86"/>
              <w:jc w:val="center"/>
              <w:rPr>
                <w:sz w:val="14"/>
                <w:szCs w:val="14"/>
              </w:rPr>
            </w:pPr>
            <w:r w:rsidRPr="00512FF6">
              <w:rPr>
                <w:i/>
                <w:sz w:val="14"/>
                <w:szCs w:val="14"/>
              </w:rPr>
              <w:t>for Further Harvest</w:t>
            </w:r>
          </w:p>
        </w:tc>
        <w:tc>
          <w:tcPr>
            <w:tcW w:w="1089" w:type="dxa"/>
            <w:gridSpan w:val="2"/>
          </w:tcPr>
          <w:p w14:paraId="13234BCD" w14:textId="158E9E27" w:rsidR="003D1AB9" w:rsidRPr="00512FF6" w:rsidRDefault="003D1AB9" w:rsidP="003D1AB9">
            <w:pPr>
              <w:numPr>
                <w:ilvl w:val="0"/>
                <w:numId w:val="8"/>
              </w:numPr>
              <w:ind w:right="-86"/>
              <w:jc w:val="center"/>
              <w:rPr>
                <w:b/>
                <w:sz w:val="14"/>
                <w:szCs w:val="14"/>
              </w:rPr>
            </w:pPr>
            <w:r w:rsidRPr="00512FF6">
              <w:rPr>
                <w:b/>
                <w:sz w:val="14"/>
                <w:szCs w:val="14"/>
              </w:rPr>
              <w:t>Product Harvest</w:t>
            </w:r>
          </w:p>
          <w:p w14:paraId="5C1FCC12" w14:textId="77777777" w:rsidR="003D1AB9" w:rsidRDefault="003D1AB9" w:rsidP="003D1AB9">
            <w:pPr>
              <w:ind w:left="4" w:right="-86"/>
              <w:jc w:val="center"/>
              <w:rPr>
                <w:sz w:val="12"/>
                <w:szCs w:val="12"/>
              </w:rPr>
            </w:pPr>
          </w:p>
          <w:p w14:paraId="4C1FBAAF" w14:textId="588E09EE" w:rsidR="003D1AB9" w:rsidRPr="00512FF6" w:rsidRDefault="003D1AB9" w:rsidP="003D1AB9">
            <w:pPr>
              <w:ind w:left="4" w:right="-86"/>
              <w:jc w:val="center"/>
              <w:rPr>
                <w:b/>
                <w:sz w:val="14"/>
                <w:szCs w:val="14"/>
              </w:rPr>
            </w:pPr>
            <w:r w:rsidRPr="00512FF6">
              <w:rPr>
                <w:sz w:val="12"/>
                <w:szCs w:val="12"/>
              </w:rPr>
              <w:t>YES or NO</w:t>
            </w:r>
          </w:p>
        </w:tc>
        <w:tc>
          <w:tcPr>
            <w:tcW w:w="959" w:type="dxa"/>
            <w:gridSpan w:val="3"/>
          </w:tcPr>
          <w:p w14:paraId="7849A2CA" w14:textId="1C6934B6" w:rsidR="003D1AB9" w:rsidRPr="00512FF6" w:rsidRDefault="003D1AB9" w:rsidP="003D1AB9">
            <w:pPr>
              <w:numPr>
                <w:ilvl w:val="0"/>
                <w:numId w:val="8"/>
              </w:numPr>
              <w:ind w:right="-86"/>
              <w:jc w:val="center"/>
              <w:rPr>
                <w:b/>
                <w:sz w:val="14"/>
                <w:szCs w:val="14"/>
              </w:rPr>
            </w:pPr>
            <w:r w:rsidRPr="00512FF6">
              <w:rPr>
                <w:b/>
                <w:sz w:val="14"/>
                <w:szCs w:val="14"/>
              </w:rPr>
              <w:t>Product Handling</w:t>
            </w:r>
          </w:p>
          <w:p w14:paraId="4407C149" w14:textId="77777777" w:rsidR="003D1AB9" w:rsidRDefault="003D1AB9" w:rsidP="003D1AB9">
            <w:pPr>
              <w:ind w:left="4" w:right="-86"/>
              <w:jc w:val="center"/>
              <w:rPr>
                <w:sz w:val="12"/>
                <w:szCs w:val="12"/>
              </w:rPr>
            </w:pPr>
          </w:p>
          <w:p w14:paraId="3BF709B5" w14:textId="4AE4BBDC" w:rsidR="003D1AB9" w:rsidRPr="00512FF6" w:rsidRDefault="003D1AB9" w:rsidP="003D1AB9">
            <w:pPr>
              <w:ind w:left="4" w:right="-86"/>
              <w:jc w:val="center"/>
              <w:rPr>
                <w:b/>
                <w:sz w:val="14"/>
                <w:szCs w:val="14"/>
              </w:rPr>
            </w:pPr>
            <w:r w:rsidRPr="00512FF6">
              <w:rPr>
                <w:sz w:val="12"/>
                <w:szCs w:val="12"/>
              </w:rPr>
              <w:t>YES or NO</w:t>
            </w:r>
          </w:p>
        </w:tc>
        <w:tc>
          <w:tcPr>
            <w:tcW w:w="1039" w:type="dxa"/>
            <w:shd w:val="clear" w:color="auto" w:fill="auto"/>
          </w:tcPr>
          <w:p w14:paraId="0F3C3501" w14:textId="5C96448A" w:rsidR="003D1AB9" w:rsidRPr="00D6036B" w:rsidRDefault="003D1AB9" w:rsidP="003D1AB9">
            <w:pPr>
              <w:numPr>
                <w:ilvl w:val="0"/>
                <w:numId w:val="8"/>
              </w:numPr>
              <w:ind w:right="-86"/>
              <w:jc w:val="center"/>
              <w:rPr>
                <w:b/>
                <w:sz w:val="14"/>
                <w:szCs w:val="14"/>
              </w:rPr>
            </w:pPr>
            <w:r w:rsidRPr="00D6036B">
              <w:rPr>
                <w:b/>
                <w:sz w:val="14"/>
                <w:szCs w:val="14"/>
              </w:rPr>
              <w:t xml:space="preserve">Parallel </w:t>
            </w:r>
            <w:r w:rsidR="00CD1B63" w:rsidRPr="00D6036B">
              <w:rPr>
                <w:b/>
                <w:sz w:val="14"/>
                <w:szCs w:val="14"/>
              </w:rPr>
              <w:t>Ownership</w:t>
            </w:r>
          </w:p>
          <w:p w14:paraId="1DA4C237" w14:textId="057BBA94" w:rsidR="003D1AB9" w:rsidRPr="00D6036B" w:rsidRDefault="00144F84" w:rsidP="003D1AB9">
            <w:pPr>
              <w:ind w:left="4" w:right="-86"/>
              <w:jc w:val="center"/>
              <w:rPr>
                <w:sz w:val="12"/>
                <w:szCs w:val="12"/>
              </w:rPr>
            </w:pPr>
            <w:r w:rsidRPr="00D6036B">
              <w:rPr>
                <w:sz w:val="12"/>
                <w:szCs w:val="12"/>
              </w:rPr>
              <w:t>Farm</w:t>
            </w:r>
          </w:p>
          <w:p w14:paraId="13CA2F73" w14:textId="788EE99A" w:rsidR="003D1AB9" w:rsidRPr="00D6036B" w:rsidRDefault="003D1AB9" w:rsidP="003D1AB9">
            <w:pPr>
              <w:ind w:left="4" w:right="-86"/>
              <w:jc w:val="center"/>
              <w:rPr>
                <w:b/>
                <w:sz w:val="14"/>
                <w:szCs w:val="14"/>
              </w:rPr>
            </w:pPr>
            <w:r w:rsidRPr="00D6036B">
              <w:rPr>
                <w:sz w:val="12"/>
                <w:szCs w:val="12"/>
              </w:rPr>
              <w:t>YES or NO</w:t>
            </w:r>
          </w:p>
        </w:tc>
        <w:tc>
          <w:tcPr>
            <w:tcW w:w="1227" w:type="dxa"/>
            <w:shd w:val="clear" w:color="auto" w:fill="auto"/>
          </w:tcPr>
          <w:p w14:paraId="4E8AF836" w14:textId="6B2D3ED4" w:rsidR="003D1AB9" w:rsidRPr="00D6036B" w:rsidRDefault="003D1AB9" w:rsidP="003D1AB9">
            <w:pPr>
              <w:numPr>
                <w:ilvl w:val="0"/>
                <w:numId w:val="8"/>
              </w:numPr>
              <w:ind w:right="-86"/>
              <w:jc w:val="center"/>
              <w:rPr>
                <w:b/>
                <w:sz w:val="14"/>
                <w:szCs w:val="14"/>
              </w:rPr>
            </w:pPr>
            <w:r w:rsidRPr="00D6036B">
              <w:rPr>
                <w:b/>
                <w:sz w:val="14"/>
                <w:szCs w:val="14"/>
              </w:rPr>
              <w:t>Parallel Ownership</w:t>
            </w:r>
          </w:p>
          <w:p w14:paraId="397D067B" w14:textId="27D16330" w:rsidR="003D1AB9" w:rsidRPr="00D6036B" w:rsidRDefault="00CD1B63" w:rsidP="003D1AB9">
            <w:pPr>
              <w:ind w:left="4" w:right="-86"/>
              <w:jc w:val="center"/>
              <w:rPr>
                <w:sz w:val="12"/>
                <w:szCs w:val="12"/>
              </w:rPr>
            </w:pPr>
            <w:r w:rsidRPr="00D6036B">
              <w:rPr>
                <w:sz w:val="12"/>
                <w:szCs w:val="12"/>
              </w:rPr>
              <w:t>PHU</w:t>
            </w:r>
          </w:p>
          <w:p w14:paraId="44611A9D" w14:textId="450552AD" w:rsidR="003D1AB9" w:rsidRPr="00D6036B" w:rsidRDefault="003D1AB9" w:rsidP="003D1AB9">
            <w:pPr>
              <w:ind w:left="4" w:right="-86"/>
              <w:jc w:val="center"/>
              <w:rPr>
                <w:b/>
                <w:sz w:val="14"/>
                <w:szCs w:val="14"/>
              </w:rPr>
            </w:pPr>
            <w:r w:rsidRPr="00D6036B">
              <w:rPr>
                <w:sz w:val="12"/>
                <w:szCs w:val="12"/>
              </w:rPr>
              <w:t>YES or NO</w:t>
            </w:r>
          </w:p>
        </w:tc>
        <w:tc>
          <w:tcPr>
            <w:tcW w:w="1246" w:type="dxa"/>
          </w:tcPr>
          <w:p w14:paraId="5C46E18F" w14:textId="42B46C42" w:rsidR="003D1AB9" w:rsidRPr="00512FF6" w:rsidRDefault="003D1AB9" w:rsidP="003D1AB9">
            <w:pPr>
              <w:numPr>
                <w:ilvl w:val="0"/>
                <w:numId w:val="8"/>
              </w:numPr>
              <w:ind w:right="-86"/>
              <w:jc w:val="center"/>
              <w:rPr>
                <w:b/>
                <w:sz w:val="14"/>
                <w:szCs w:val="14"/>
              </w:rPr>
            </w:pPr>
            <w:r w:rsidRPr="00512FF6">
              <w:rPr>
                <w:b/>
                <w:sz w:val="14"/>
                <w:szCs w:val="14"/>
              </w:rPr>
              <w:t>Country of Destination</w:t>
            </w:r>
          </w:p>
        </w:tc>
      </w:tr>
      <w:tr w:rsidR="003D1AB9" w:rsidRPr="00512FF6" w14:paraId="2A340748" w14:textId="77777777" w:rsidTr="00783649">
        <w:trPr>
          <w:cantSplit/>
          <w:trHeight w:val="222"/>
          <w:jc w:val="center"/>
        </w:trPr>
        <w:tc>
          <w:tcPr>
            <w:tcW w:w="3529" w:type="dxa"/>
            <w:gridSpan w:val="3"/>
            <w:vAlign w:val="center"/>
          </w:tcPr>
          <w:p w14:paraId="4D5BC1B8" w14:textId="33A471FD" w:rsidR="003D1AB9" w:rsidRPr="00512FF6" w:rsidRDefault="003D1AB9" w:rsidP="00783649">
            <w:pPr>
              <w:ind w:left="-90" w:right="-86"/>
            </w:pPr>
            <w:r w:rsidRPr="00512FF6">
              <w:t xml:space="preserve">1 </w:t>
            </w: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3086" w:type="dxa"/>
            <w:gridSpan w:val="4"/>
            <w:vAlign w:val="center"/>
          </w:tcPr>
          <w:p w14:paraId="54237BE5" w14:textId="77777777" w:rsidR="003D1AB9" w:rsidRPr="00512FF6" w:rsidRDefault="003D1AB9" w:rsidP="003D1AB9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2225" w:type="dxa"/>
            <w:gridSpan w:val="3"/>
            <w:vAlign w:val="center"/>
          </w:tcPr>
          <w:p w14:paraId="7054E80A" w14:textId="77777777" w:rsidR="003D1AB9" w:rsidRPr="00512FF6" w:rsidRDefault="003D1AB9" w:rsidP="003D1AB9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089" w:type="dxa"/>
            <w:gridSpan w:val="2"/>
            <w:vAlign w:val="center"/>
          </w:tcPr>
          <w:p w14:paraId="0456BE66" w14:textId="77777777" w:rsidR="003D1AB9" w:rsidRPr="00512FF6" w:rsidRDefault="003D1AB9" w:rsidP="003D1AB9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959" w:type="dxa"/>
            <w:gridSpan w:val="3"/>
            <w:vAlign w:val="center"/>
          </w:tcPr>
          <w:p w14:paraId="0ED2FECA" w14:textId="77777777" w:rsidR="003D1AB9" w:rsidRPr="00512FF6" w:rsidRDefault="003D1AB9" w:rsidP="003D1AB9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039" w:type="dxa"/>
            <w:vAlign w:val="center"/>
          </w:tcPr>
          <w:p w14:paraId="4F85338B" w14:textId="77777777" w:rsidR="003D1AB9" w:rsidRPr="00512FF6" w:rsidRDefault="003D1AB9" w:rsidP="003D1AB9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227" w:type="dxa"/>
            <w:vAlign w:val="center"/>
          </w:tcPr>
          <w:p w14:paraId="4417431F" w14:textId="77777777" w:rsidR="003D1AB9" w:rsidRPr="00512FF6" w:rsidRDefault="003D1AB9" w:rsidP="003D1AB9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246" w:type="dxa"/>
            <w:vAlign w:val="center"/>
          </w:tcPr>
          <w:p w14:paraId="4B76DE1E" w14:textId="77777777" w:rsidR="003D1AB9" w:rsidRPr="00512FF6" w:rsidRDefault="003D1AB9" w:rsidP="003D1AB9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</w:tr>
      <w:tr w:rsidR="003D1AB9" w:rsidRPr="00512FF6" w14:paraId="5A2BE000" w14:textId="77777777" w:rsidTr="007E19C9">
        <w:trPr>
          <w:cantSplit/>
          <w:trHeight w:val="63"/>
          <w:jc w:val="center"/>
        </w:trPr>
        <w:tc>
          <w:tcPr>
            <w:tcW w:w="3529" w:type="dxa"/>
            <w:gridSpan w:val="3"/>
            <w:vAlign w:val="center"/>
          </w:tcPr>
          <w:p w14:paraId="37173FCE" w14:textId="46B5D2EC" w:rsidR="003D1AB9" w:rsidRPr="00512FF6" w:rsidRDefault="003D1AB9" w:rsidP="00783649">
            <w:pPr>
              <w:ind w:left="-90" w:right="-86"/>
            </w:pPr>
            <w:r w:rsidRPr="00512FF6">
              <w:t xml:space="preserve">2 </w:t>
            </w: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3086" w:type="dxa"/>
            <w:gridSpan w:val="4"/>
            <w:vAlign w:val="center"/>
          </w:tcPr>
          <w:p w14:paraId="11F79469" w14:textId="77777777" w:rsidR="003D1AB9" w:rsidRPr="00512FF6" w:rsidRDefault="003D1AB9" w:rsidP="003D1AB9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2225" w:type="dxa"/>
            <w:gridSpan w:val="3"/>
            <w:vAlign w:val="center"/>
          </w:tcPr>
          <w:p w14:paraId="62053A10" w14:textId="77777777" w:rsidR="003D1AB9" w:rsidRPr="00512FF6" w:rsidRDefault="003D1AB9" w:rsidP="003D1AB9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089" w:type="dxa"/>
            <w:gridSpan w:val="2"/>
            <w:vAlign w:val="center"/>
          </w:tcPr>
          <w:p w14:paraId="7D91614F" w14:textId="77777777" w:rsidR="003D1AB9" w:rsidRPr="00512FF6" w:rsidRDefault="003D1AB9" w:rsidP="003D1AB9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959" w:type="dxa"/>
            <w:gridSpan w:val="3"/>
            <w:vAlign w:val="center"/>
          </w:tcPr>
          <w:p w14:paraId="4D4F0A4F" w14:textId="77777777" w:rsidR="003D1AB9" w:rsidRPr="00512FF6" w:rsidRDefault="003D1AB9" w:rsidP="003D1AB9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039" w:type="dxa"/>
            <w:vAlign w:val="center"/>
          </w:tcPr>
          <w:p w14:paraId="6C4B6737" w14:textId="77777777" w:rsidR="003D1AB9" w:rsidRPr="00512FF6" w:rsidRDefault="003D1AB9" w:rsidP="003D1AB9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227" w:type="dxa"/>
            <w:vAlign w:val="center"/>
          </w:tcPr>
          <w:p w14:paraId="23C3A61D" w14:textId="77777777" w:rsidR="003D1AB9" w:rsidRPr="00512FF6" w:rsidRDefault="003D1AB9" w:rsidP="003D1AB9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246" w:type="dxa"/>
            <w:vAlign w:val="center"/>
          </w:tcPr>
          <w:p w14:paraId="23C86733" w14:textId="77777777" w:rsidR="003D1AB9" w:rsidRPr="00512FF6" w:rsidRDefault="003D1AB9" w:rsidP="003D1AB9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</w:tr>
      <w:tr w:rsidR="003D1AB9" w:rsidRPr="00512FF6" w14:paraId="24E7C6A0" w14:textId="77777777" w:rsidTr="007E19C9">
        <w:trPr>
          <w:cantSplit/>
          <w:trHeight w:val="63"/>
          <w:jc w:val="center"/>
        </w:trPr>
        <w:tc>
          <w:tcPr>
            <w:tcW w:w="3529" w:type="dxa"/>
            <w:gridSpan w:val="3"/>
            <w:vAlign w:val="center"/>
          </w:tcPr>
          <w:p w14:paraId="28597959" w14:textId="486983AC" w:rsidR="003D1AB9" w:rsidRPr="00512FF6" w:rsidRDefault="003D1AB9" w:rsidP="00783649">
            <w:pPr>
              <w:ind w:left="-90" w:right="-86"/>
            </w:pPr>
            <w:r w:rsidRPr="00512FF6">
              <w:t xml:space="preserve">3 </w:t>
            </w: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3086" w:type="dxa"/>
            <w:gridSpan w:val="4"/>
            <w:vAlign w:val="center"/>
          </w:tcPr>
          <w:p w14:paraId="0B911118" w14:textId="77777777" w:rsidR="003D1AB9" w:rsidRPr="00512FF6" w:rsidRDefault="003D1AB9" w:rsidP="003D1AB9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2225" w:type="dxa"/>
            <w:gridSpan w:val="3"/>
            <w:vAlign w:val="center"/>
          </w:tcPr>
          <w:p w14:paraId="57497D50" w14:textId="77777777" w:rsidR="003D1AB9" w:rsidRPr="00512FF6" w:rsidRDefault="003D1AB9" w:rsidP="003D1AB9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089" w:type="dxa"/>
            <w:gridSpan w:val="2"/>
            <w:vAlign w:val="center"/>
          </w:tcPr>
          <w:p w14:paraId="39595DB9" w14:textId="77777777" w:rsidR="003D1AB9" w:rsidRPr="00512FF6" w:rsidRDefault="003D1AB9" w:rsidP="003D1AB9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959" w:type="dxa"/>
            <w:gridSpan w:val="3"/>
            <w:vAlign w:val="center"/>
          </w:tcPr>
          <w:p w14:paraId="346D5F1F" w14:textId="77777777" w:rsidR="003D1AB9" w:rsidRPr="00512FF6" w:rsidRDefault="003D1AB9" w:rsidP="003D1AB9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039" w:type="dxa"/>
            <w:vAlign w:val="center"/>
          </w:tcPr>
          <w:p w14:paraId="62E6E4BA" w14:textId="77777777" w:rsidR="003D1AB9" w:rsidRPr="00512FF6" w:rsidRDefault="003D1AB9" w:rsidP="003D1AB9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227" w:type="dxa"/>
            <w:vAlign w:val="center"/>
          </w:tcPr>
          <w:p w14:paraId="4EE1A3D0" w14:textId="77777777" w:rsidR="003D1AB9" w:rsidRPr="00512FF6" w:rsidRDefault="003D1AB9" w:rsidP="003D1AB9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246" w:type="dxa"/>
            <w:vAlign w:val="center"/>
          </w:tcPr>
          <w:p w14:paraId="41564026" w14:textId="77777777" w:rsidR="003D1AB9" w:rsidRPr="00512FF6" w:rsidRDefault="003D1AB9" w:rsidP="003D1AB9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</w:tr>
      <w:tr w:rsidR="003D1AB9" w:rsidRPr="00512FF6" w14:paraId="208B3C1B" w14:textId="77777777" w:rsidTr="007E19C9">
        <w:trPr>
          <w:cantSplit/>
          <w:trHeight w:val="63"/>
          <w:jc w:val="center"/>
        </w:trPr>
        <w:tc>
          <w:tcPr>
            <w:tcW w:w="3529" w:type="dxa"/>
            <w:gridSpan w:val="3"/>
            <w:vAlign w:val="center"/>
          </w:tcPr>
          <w:p w14:paraId="3DD98BC0" w14:textId="12ED3275" w:rsidR="003D1AB9" w:rsidRPr="00512FF6" w:rsidRDefault="003D1AB9" w:rsidP="00783649">
            <w:pPr>
              <w:ind w:left="-90" w:right="-86"/>
            </w:pPr>
            <w:r w:rsidRPr="00512FF6">
              <w:t xml:space="preserve">4 </w:t>
            </w: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3086" w:type="dxa"/>
            <w:gridSpan w:val="4"/>
            <w:vAlign w:val="center"/>
          </w:tcPr>
          <w:p w14:paraId="5DD3203C" w14:textId="77777777" w:rsidR="003D1AB9" w:rsidRPr="00512FF6" w:rsidRDefault="003D1AB9" w:rsidP="003D1AB9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2225" w:type="dxa"/>
            <w:gridSpan w:val="3"/>
            <w:vAlign w:val="center"/>
          </w:tcPr>
          <w:p w14:paraId="078895B0" w14:textId="77777777" w:rsidR="003D1AB9" w:rsidRPr="00512FF6" w:rsidRDefault="003D1AB9" w:rsidP="003D1AB9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089" w:type="dxa"/>
            <w:gridSpan w:val="2"/>
            <w:vAlign w:val="center"/>
          </w:tcPr>
          <w:p w14:paraId="1DE32608" w14:textId="77777777" w:rsidR="003D1AB9" w:rsidRPr="00512FF6" w:rsidRDefault="003D1AB9" w:rsidP="003D1AB9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959" w:type="dxa"/>
            <w:gridSpan w:val="3"/>
            <w:vAlign w:val="center"/>
          </w:tcPr>
          <w:p w14:paraId="2E36B103" w14:textId="77777777" w:rsidR="003D1AB9" w:rsidRPr="00512FF6" w:rsidRDefault="003D1AB9" w:rsidP="003D1AB9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039" w:type="dxa"/>
            <w:vAlign w:val="center"/>
          </w:tcPr>
          <w:p w14:paraId="03318B19" w14:textId="77777777" w:rsidR="003D1AB9" w:rsidRPr="00512FF6" w:rsidRDefault="003D1AB9" w:rsidP="003D1AB9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227" w:type="dxa"/>
            <w:vAlign w:val="center"/>
          </w:tcPr>
          <w:p w14:paraId="1EB1EABE" w14:textId="77777777" w:rsidR="003D1AB9" w:rsidRPr="00512FF6" w:rsidRDefault="003D1AB9" w:rsidP="003D1AB9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246" w:type="dxa"/>
            <w:vAlign w:val="center"/>
          </w:tcPr>
          <w:p w14:paraId="2A873865" w14:textId="77777777" w:rsidR="003D1AB9" w:rsidRPr="00512FF6" w:rsidRDefault="003D1AB9" w:rsidP="003D1AB9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</w:tr>
      <w:tr w:rsidR="003D1AB9" w:rsidRPr="00512FF6" w14:paraId="7465967C" w14:textId="77777777" w:rsidTr="007E19C9">
        <w:trPr>
          <w:cantSplit/>
          <w:trHeight w:val="63"/>
          <w:jc w:val="center"/>
        </w:trPr>
        <w:tc>
          <w:tcPr>
            <w:tcW w:w="3529" w:type="dxa"/>
            <w:gridSpan w:val="3"/>
            <w:vAlign w:val="center"/>
          </w:tcPr>
          <w:p w14:paraId="0C6F7B4D" w14:textId="30B5653B" w:rsidR="003D1AB9" w:rsidRPr="00512FF6" w:rsidRDefault="003D1AB9" w:rsidP="00783649">
            <w:pPr>
              <w:ind w:left="-90" w:right="-86"/>
            </w:pPr>
            <w:r w:rsidRPr="00512FF6">
              <w:t xml:space="preserve">5 </w:t>
            </w: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3086" w:type="dxa"/>
            <w:gridSpan w:val="4"/>
            <w:vAlign w:val="center"/>
          </w:tcPr>
          <w:p w14:paraId="2BDA0028" w14:textId="77777777" w:rsidR="003D1AB9" w:rsidRPr="00512FF6" w:rsidRDefault="003D1AB9" w:rsidP="003D1AB9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2225" w:type="dxa"/>
            <w:gridSpan w:val="3"/>
            <w:vAlign w:val="center"/>
          </w:tcPr>
          <w:p w14:paraId="6544C76F" w14:textId="77777777" w:rsidR="003D1AB9" w:rsidRPr="00512FF6" w:rsidRDefault="003D1AB9" w:rsidP="003D1AB9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089" w:type="dxa"/>
            <w:gridSpan w:val="2"/>
            <w:vAlign w:val="center"/>
          </w:tcPr>
          <w:p w14:paraId="1AA3E36A" w14:textId="77777777" w:rsidR="003D1AB9" w:rsidRPr="00512FF6" w:rsidRDefault="003D1AB9" w:rsidP="003D1AB9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959" w:type="dxa"/>
            <w:gridSpan w:val="3"/>
            <w:vAlign w:val="center"/>
          </w:tcPr>
          <w:p w14:paraId="1C58172D" w14:textId="77777777" w:rsidR="003D1AB9" w:rsidRPr="00512FF6" w:rsidRDefault="003D1AB9" w:rsidP="003D1AB9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039" w:type="dxa"/>
            <w:vAlign w:val="center"/>
          </w:tcPr>
          <w:p w14:paraId="7A7DDFA1" w14:textId="77777777" w:rsidR="003D1AB9" w:rsidRPr="00512FF6" w:rsidRDefault="003D1AB9" w:rsidP="003D1AB9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227" w:type="dxa"/>
            <w:vAlign w:val="center"/>
          </w:tcPr>
          <w:p w14:paraId="49F90BDD" w14:textId="77777777" w:rsidR="003D1AB9" w:rsidRPr="00512FF6" w:rsidRDefault="003D1AB9" w:rsidP="003D1AB9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246" w:type="dxa"/>
            <w:vAlign w:val="center"/>
          </w:tcPr>
          <w:p w14:paraId="7248F82C" w14:textId="77777777" w:rsidR="003D1AB9" w:rsidRPr="00512FF6" w:rsidRDefault="003D1AB9" w:rsidP="003D1AB9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</w:tr>
      <w:tr w:rsidR="003D1AB9" w:rsidRPr="00512FF6" w14:paraId="6782FC81" w14:textId="77777777" w:rsidTr="007E19C9">
        <w:trPr>
          <w:cantSplit/>
          <w:trHeight w:val="63"/>
          <w:jc w:val="center"/>
        </w:trPr>
        <w:tc>
          <w:tcPr>
            <w:tcW w:w="3529" w:type="dxa"/>
            <w:gridSpan w:val="3"/>
            <w:vAlign w:val="center"/>
          </w:tcPr>
          <w:p w14:paraId="70377223" w14:textId="39F96126" w:rsidR="003D1AB9" w:rsidRPr="00512FF6" w:rsidRDefault="003D1AB9" w:rsidP="00783649">
            <w:pPr>
              <w:ind w:left="-90" w:right="-86"/>
            </w:pPr>
            <w:r w:rsidRPr="00512FF6">
              <w:t xml:space="preserve">6 </w:t>
            </w: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3086" w:type="dxa"/>
            <w:gridSpan w:val="4"/>
            <w:vAlign w:val="center"/>
          </w:tcPr>
          <w:p w14:paraId="1A2296F0" w14:textId="77777777" w:rsidR="003D1AB9" w:rsidRPr="00512FF6" w:rsidRDefault="003D1AB9" w:rsidP="003D1AB9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2225" w:type="dxa"/>
            <w:gridSpan w:val="3"/>
            <w:vAlign w:val="center"/>
          </w:tcPr>
          <w:p w14:paraId="3C053028" w14:textId="77777777" w:rsidR="003D1AB9" w:rsidRPr="00512FF6" w:rsidRDefault="003D1AB9" w:rsidP="003D1AB9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089" w:type="dxa"/>
            <w:gridSpan w:val="2"/>
            <w:vAlign w:val="center"/>
          </w:tcPr>
          <w:p w14:paraId="2E154680" w14:textId="77777777" w:rsidR="003D1AB9" w:rsidRPr="00512FF6" w:rsidRDefault="003D1AB9" w:rsidP="003D1AB9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959" w:type="dxa"/>
            <w:gridSpan w:val="3"/>
            <w:vAlign w:val="center"/>
          </w:tcPr>
          <w:p w14:paraId="013E596C" w14:textId="77777777" w:rsidR="003D1AB9" w:rsidRPr="00512FF6" w:rsidRDefault="003D1AB9" w:rsidP="003D1AB9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039" w:type="dxa"/>
            <w:vAlign w:val="center"/>
          </w:tcPr>
          <w:p w14:paraId="4FF92B32" w14:textId="77777777" w:rsidR="003D1AB9" w:rsidRPr="00512FF6" w:rsidRDefault="003D1AB9" w:rsidP="003D1AB9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227" w:type="dxa"/>
            <w:vAlign w:val="center"/>
          </w:tcPr>
          <w:p w14:paraId="24FB0864" w14:textId="77777777" w:rsidR="003D1AB9" w:rsidRPr="00512FF6" w:rsidRDefault="003D1AB9" w:rsidP="003D1AB9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246" w:type="dxa"/>
            <w:vAlign w:val="center"/>
          </w:tcPr>
          <w:p w14:paraId="4D7DA07F" w14:textId="77777777" w:rsidR="003D1AB9" w:rsidRPr="00512FF6" w:rsidRDefault="003D1AB9" w:rsidP="003D1AB9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</w:tr>
      <w:tr w:rsidR="003D1AB9" w:rsidRPr="00512FF6" w14:paraId="610B06ED" w14:textId="77777777" w:rsidTr="007E19C9">
        <w:trPr>
          <w:cantSplit/>
          <w:trHeight w:val="63"/>
          <w:jc w:val="center"/>
        </w:trPr>
        <w:tc>
          <w:tcPr>
            <w:tcW w:w="3529" w:type="dxa"/>
            <w:gridSpan w:val="3"/>
            <w:vAlign w:val="center"/>
          </w:tcPr>
          <w:p w14:paraId="3D987A25" w14:textId="2F10CB0B" w:rsidR="003D1AB9" w:rsidRPr="00512FF6" w:rsidRDefault="003D1AB9" w:rsidP="00783649">
            <w:pPr>
              <w:ind w:left="-90" w:right="-86"/>
            </w:pPr>
            <w:r w:rsidRPr="00512FF6">
              <w:t xml:space="preserve">7 </w:t>
            </w: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3086" w:type="dxa"/>
            <w:gridSpan w:val="4"/>
            <w:vAlign w:val="center"/>
          </w:tcPr>
          <w:p w14:paraId="1D92B6AF" w14:textId="77777777" w:rsidR="003D1AB9" w:rsidRPr="00512FF6" w:rsidRDefault="003D1AB9" w:rsidP="003D1AB9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2225" w:type="dxa"/>
            <w:gridSpan w:val="3"/>
            <w:vAlign w:val="center"/>
          </w:tcPr>
          <w:p w14:paraId="207717DD" w14:textId="77777777" w:rsidR="003D1AB9" w:rsidRPr="00512FF6" w:rsidRDefault="003D1AB9" w:rsidP="003D1AB9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089" w:type="dxa"/>
            <w:gridSpan w:val="2"/>
            <w:vAlign w:val="center"/>
          </w:tcPr>
          <w:p w14:paraId="13DB4D48" w14:textId="77777777" w:rsidR="003D1AB9" w:rsidRPr="00512FF6" w:rsidRDefault="003D1AB9" w:rsidP="003D1AB9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959" w:type="dxa"/>
            <w:gridSpan w:val="3"/>
            <w:vAlign w:val="center"/>
          </w:tcPr>
          <w:p w14:paraId="5F308E62" w14:textId="77777777" w:rsidR="003D1AB9" w:rsidRPr="00512FF6" w:rsidRDefault="003D1AB9" w:rsidP="003D1AB9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039" w:type="dxa"/>
            <w:vAlign w:val="center"/>
          </w:tcPr>
          <w:p w14:paraId="64D32D86" w14:textId="77777777" w:rsidR="003D1AB9" w:rsidRPr="00512FF6" w:rsidRDefault="003D1AB9" w:rsidP="003D1AB9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227" w:type="dxa"/>
            <w:vAlign w:val="center"/>
          </w:tcPr>
          <w:p w14:paraId="14866B6A" w14:textId="77777777" w:rsidR="003D1AB9" w:rsidRPr="00512FF6" w:rsidRDefault="003D1AB9" w:rsidP="003D1AB9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246" w:type="dxa"/>
            <w:vAlign w:val="center"/>
          </w:tcPr>
          <w:p w14:paraId="03D36D0C" w14:textId="77777777" w:rsidR="003D1AB9" w:rsidRPr="00512FF6" w:rsidRDefault="003D1AB9" w:rsidP="003D1AB9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</w:tr>
      <w:tr w:rsidR="003D1AB9" w:rsidRPr="00512FF6" w14:paraId="296E59A1" w14:textId="77777777" w:rsidTr="007E19C9">
        <w:trPr>
          <w:cantSplit/>
          <w:trHeight w:val="63"/>
          <w:jc w:val="center"/>
        </w:trPr>
        <w:tc>
          <w:tcPr>
            <w:tcW w:w="3529" w:type="dxa"/>
            <w:gridSpan w:val="3"/>
            <w:vAlign w:val="center"/>
          </w:tcPr>
          <w:p w14:paraId="7AC5469D" w14:textId="324A2F7A" w:rsidR="003D1AB9" w:rsidRPr="00512FF6" w:rsidRDefault="003D1AB9" w:rsidP="00783649">
            <w:pPr>
              <w:ind w:left="-90" w:right="-86"/>
            </w:pPr>
            <w:r>
              <w:t>8</w:t>
            </w:r>
            <w:r w:rsidRPr="00512FF6">
              <w:t xml:space="preserve"> </w:t>
            </w: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3086" w:type="dxa"/>
            <w:gridSpan w:val="4"/>
            <w:vAlign w:val="center"/>
          </w:tcPr>
          <w:p w14:paraId="7D32FC0D" w14:textId="30EB8AA1" w:rsidR="003D1AB9" w:rsidRPr="00512FF6" w:rsidRDefault="003D1AB9" w:rsidP="003D1AB9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2225" w:type="dxa"/>
            <w:gridSpan w:val="3"/>
            <w:vAlign w:val="center"/>
          </w:tcPr>
          <w:p w14:paraId="27FC8B37" w14:textId="57321848" w:rsidR="003D1AB9" w:rsidRPr="00512FF6" w:rsidRDefault="003D1AB9" w:rsidP="003D1AB9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089" w:type="dxa"/>
            <w:gridSpan w:val="2"/>
            <w:vAlign w:val="center"/>
          </w:tcPr>
          <w:p w14:paraId="1E7586A3" w14:textId="37DA5B2C" w:rsidR="003D1AB9" w:rsidRPr="00512FF6" w:rsidRDefault="003D1AB9" w:rsidP="003D1AB9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959" w:type="dxa"/>
            <w:gridSpan w:val="3"/>
            <w:vAlign w:val="center"/>
          </w:tcPr>
          <w:p w14:paraId="1DBAE3E6" w14:textId="4EE878BB" w:rsidR="003D1AB9" w:rsidRPr="00512FF6" w:rsidRDefault="003D1AB9" w:rsidP="003D1AB9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039" w:type="dxa"/>
            <w:vAlign w:val="center"/>
          </w:tcPr>
          <w:p w14:paraId="25C5A960" w14:textId="476C7E4B" w:rsidR="003D1AB9" w:rsidRPr="00512FF6" w:rsidRDefault="003D1AB9" w:rsidP="003D1AB9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227" w:type="dxa"/>
            <w:vAlign w:val="center"/>
          </w:tcPr>
          <w:p w14:paraId="2AFF91E8" w14:textId="2835CD5A" w:rsidR="003D1AB9" w:rsidRPr="00512FF6" w:rsidRDefault="003D1AB9" w:rsidP="003D1AB9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246" w:type="dxa"/>
            <w:vAlign w:val="center"/>
          </w:tcPr>
          <w:p w14:paraId="298D3671" w14:textId="3313C1D3" w:rsidR="003D1AB9" w:rsidRPr="00512FF6" w:rsidRDefault="003D1AB9" w:rsidP="003D1AB9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</w:tr>
      <w:tr w:rsidR="003D1AB9" w:rsidRPr="00512FF6" w14:paraId="7A08EBFF" w14:textId="77777777" w:rsidTr="007E19C9">
        <w:trPr>
          <w:cantSplit/>
          <w:trHeight w:val="63"/>
          <w:jc w:val="center"/>
        </w:trPr>
        <w:tc>
          <w:tcPr>
            <w:tcW w:w="3529" w:type="dxa"/>
            <w:gridSpan w:val="3"/>
            <w:vAlign w:val="center"/>
          </w:tcPr>
          <w:p w14:paraId="482E428B" w14:textId="630C23ED" w:rsidR="003D1AB9" w:rsidRPr="00512FF6" w:rsidRDefault="003D1AB9" w:rsidP="00783649">
            <w:pPr>
              <w:ind w:left="-90" w:right="-86"/>
            </w:pPr>
            <w:r w:rsidRPr="00512FF6">
              <w:t xml:space="preserve">9 </w:t>
            </w: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3086" w:type="dxa"/>
            <w:gridSpan w:val="4"/>
            <w:vAlign w:val="center"/>
          </w:tcPr>
          <w:p w14:paraId="31BBABB5" w14:textId="104FA47B" w:rsidR="003D1AB9" w:rsidRPr="00512FF6" w:rsidRDefault="003D1AB9" w:rsidP="003D1AB9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2225" w:type="dxa"/>
            <w:gridSpan w:val="3"/>
            <w:vAlign w:val="center"/>
          </w:tcPr>
          <w:p w14:paraId="07B71719" w14:textId="5A65B110" w:rsidR="003D1AB9" w:rsidRPr="00512FF6" w:rsidRDefault="003D1AB9" w:rsidP="003D1AB9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089" w:type="dxa"/>
            <w:gridSpan w:val="2"/>
            <w:vAlign w:val="center"/>
          </w:tcPr>
          <w:p w14:paraId="15FDD37B" w14:textId="0A469D5D" w:rsidR="003D1AB9" w:rsidRPr="00512FF6" w:rsidRDefault="003D1AB9" w:rsidP="003D1AB9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959" w:type="dxa"/>
            <w:gridSpan w:val="3"/>
            <w:vAlign w:val="center"/>
          </w:tcPr>
          <w:p w14:paraId="45A6CE67" w14:textId="520FB780" w:rsidR="003D1AB9" w:rsidRPr="00512FF6" w:rsidRDefault="003D1AB9" w:rsidP="003D1AB9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039" w:type="dxa"/>
            <w:vAlign w:val="center"/>
          </w:tcPr>
          <w:p w14:paraId="2B493284" w14:textId="3FFF849D" w:rsidR="003D1AB9" w:rsidRPr="00512FF6" w:rsidRDefault="003D1AB9" w:rsidP="003D1AB9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227" w:type="dxa"/>
            <w:vAlign w:val="center"/>
          </w:tcPr>
          <w:p w14:paraId="3223B76A" w14:textId="488F5014" w:rsidR="003D1AB9" w:rsidRPr="00512FF6" w:rsidRDefault="003D1AB9" w:rsidP="003D1AB9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246" w:type="dxa"/>
            <w:vAlign w:val="center"/>
          </w:tcPr>
          <w:p w14:paraId="1F401F99" w14:textId="3CFFEF53" w:rsidR="003D1AB9" w:rsidRPr="00512FF6" w:rsidRDefault="003D1AB9" w:rsidP="003D1AB9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</w:tr>
      <w:tr w:rsidR="003D1AB9" w:rsidRPr="00512FF6" w14:paraId="261637A3" w14:textId="77777777" w:rsidTr="007E19C9">
        <w:trPr>
          <w:cantSplit/>
          <w:trHeight w:val="63"/>
          <w:jc w:val="center"/>
        </w:trPr>
        <w:tc>
          <w:tcPr>
            <w:tcW w:w="3529" w:type="dxa"/>
            <w:gridSpan w:val="3"/>
            <w:vAlign w:val="center"/>
          </w:tcPr>
          <w:p w14:paraId="58E6733E" w14:textId="63CB154F" w:rsidR="003D1AB9" w:rsidRPr="00512FF6" w:rsidRDefault="003D1AB9" w:rsidP="00783649">
            <w:pPr>
              <w:ind w:left="-90" w:right="-86"/>
            </w:pPr>
            <w:r w:rsidRPr="00512FF6">
              <w:t xml:space="preserve">10 </w:t>
            </w: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3086" w:type="dxa"/>
            <w:gridSpan w:val="4"/>
            <w:vAlign w:val="center"/>
          </w:tcPr>
          <w:p w14:paraId="1BDFEA2B" w14:textId="77777777" w:rsidR="003D1AB9" w:rsidRPr="00512FF6" w:rsidRDefault="003D1AB9" w:rsidP="003D1AB9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2225" w:type="dxa"/>
            <w:gridSpan w:val="3"/>
            <w:vAlign w:val="center"/>
          </w:tcPr>
          <w:p w14:paraId="78272286" w14:textId="77777777" w:rsidR="003D1AB9" w:rsidRPr="00512FF6" w:rsidRDefault="003D1AB9" w:rsidP="003D1AB9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089" w:type="dxa"/>
            <w:gridSpan w:val="2"/>
            <w:vAlign w:val="center"/>
          </w:tcPr>
          <w:p w14:paraId="106463A5" w14:textId="77777777" w:rsidR="003D1AB9" w:rsidRPr="00512FF6" w:rsidRDefault="003D1AB9" w:rsidP="003D1AB9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959" w:type="dxa"/>
            <w:gridSpan w:val="3"/>
            <w:vAlign w:val="center"/>
          </w:tcPr>
          <w:p w14:paraId="764F793F" w14:textId="77777777" w:rsidR="003D1AB9" w:rsidRPr="00512FF6" w:rsidRDefault="003D1AB9" w:rsidP="003D1AB9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039" w:type="dxa"/>
            <w:vAlign w:val="center"/>
          </w:tcPr>
          <w:p w14:paraId="61EB4A97" w14:textId="77777777" w:rsidR="003D1AB9" w:rsidRPr="00512FF6" w:rsidRDefault="003D1AB9" w:rsidP="003D1AB9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227" w:type="dxa"/>
            <w:vAlign w:val="center"/>
          </w:tcPr>
          <w:p w14:paraId="1A99617E" w14:textId="77777777" w:rsidR="003D1AB9" w:rsidRPr="00512FF6" w:rsidRDefault="003D1AB9" w:rsidP="003D1AB9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246" w:type="dxa"/>
            <w:vAlign w:val="center"/>
          </w:tcPr>
          <w:p w14:paraId="093DE210" w14:textId="77777777" w:rsidR="003D1AB9" w:rsidRPr="00512FF6" w:rsidRDefault="003D1AB9" w:rsidP="003D1AB9">
            <w:pPr>
              <w:ind w:left="4" w:right="-86"/>
            </w:pP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</w:tr>
      <w:tr w:rsidR="003D1AB9" w:rsidRPr="00512FF6" w14:paraId="3C7D4D5F" w14:textId="77777777" w:rsidTr="004B25B8">
        <w:trPr>
          <w:cantSplit/>
          <w:trHeight w:val="63"/>
          <w:jc w:val="center"/>
        </w:trPr>
        <w:tc>
          <w:tcPr>
            <w:tcW w:w="14400" w:type="dxa"/>
            <w:gridSpan w:val="18"/>
            <w:tcBorders>
              <w:bottom w:val="single" w:sz="4" w:space="0" w:color="808080"/>
            </w:tcBorders>
            <w:vAlign w:val="center"/>
          </w:tcPr>
          <w:p w14:paraId="46581729" w14:textId="371B66CB" w:rsidR="003D1AB9" w:rsidRPr="00512FF6" w:rsidRDefault="003D1AB9" w:rsidP="003D1AB9">
            <w:pPr>
              <w:numPr>
                <w:ilvl w:val="0"/>
                <w:numId w:val="6"/>
              </w:numPr>
              <w:ind w:right="-86"/>
            </w:pPr>
            <w:r w:rsidRPr="00367ABF">
              <w:rPr>
                <w:b/>
                <w:szCs w:val="16"/>
              </w:rPr>
              <w:lastRenderedPageBreak/>
              <w:t xml:space="preserve">Total number of hectares: </w:t>
            </w:r>
            <w:r w:rsidRPr="00512FF6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</w:tr>
      <w:tr w:rsidR="003D1AB9" w:rsidRPr="00512FF6" w14:paraId="277A2D34" w14:textId="77777777" w:rsidTr="00353784">
        <w:trPr>
          <w:cantSplit/>
          <w:trHeight w:val="303"/>
          <w:jc w:val="center"/>
        </w:trPr>
        <w:tc>
          <w:tcPr>
            <w:tcW w:w="14400" w:type="dxa"/>
            <w:gridSpan w:val="18"/>
            <w:shd w:val="clear" w:color="auto" w:fill="D9D9D9"/>
            <w:vAlign w:val="center"/>
          </w:tcPr>
          <w:p w14:paraId="264E5E08" w14:textId="7DC5CE1C" w:rsidR="003D1AB9" w:rsidRPr="00512FF6" w:rsidRDefault="003D1AB9" w:rsidP="003D1AB9">
            <w:pPr>
              <w:pStyle w:val="Heading2"/>
              <w:numPr>
                <w:ilvl w:val="0"/>
                <w:numId w:val="6"/>
              </w:numPr>
              <w:jc w:val="left"/>
              <w:rPr>
                <w:color w:val="auto"/>
              </w:rPr>
            </w:pPr>
            <w:r w:rsidRPr="00512FF6">
              <w:rPr>
                <w:color w:val="auto"/>
              </w:rPr>
              <w:t>for option 1: details of each production SITE</w:t>
            </w:r>
          </w:p>
        </w:tc>
      </w:tr>
      <w:tr w:rsidR="003D1AB9" w:rsidRPr="00512FF6" w14:paraId="4363CBEE" w14:textId="77777777" w:rsidTr="00353784">
        <w:trPr>
          <w:cantSplit/>
          <w:trHeight w:val="324"/>
          <w:jc w:val="center"/>
        </w:trPr>
        <w:tc>
          <w:tcPr>
            <w:tcW w:w="14400" w:type="dxa"/>
            <w:gridSpan w:val="18"/>
            <w:vAlign w:val="center"/>
          </w:tcPr>
          <w:p w14:paraId="1524E4A2" w14:textId="1B16904A" w:rsidR="003D1AB9" w:rsidRPr="00512FF6" w:rsidRDefault="003D1AB9" w:rsidP="003D1AB9">
            <w:pPr>
              <w:numPr>
                <w:ilvl w:val="0"/>
                <w:numId w:val="6"/>
              </w:numPr>
              <w:ind w:right="-43"/>
            </w:pPr>
            <w:r w:rsidRPr="00367ABF">
              <w:rPr>
                <w:b/>
                <w:bCs/>
              </w:rPr>
              <w:t>Total number of production sites within the organization (legal entity):</w:t>
            </w:r>
            <w:r w:rsidRPr="00512FF6">
              <w:t xml:space="preserve"> </w:t>
            </w:r>
            <w:r w:rsidRPr="00512FF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</w:tr>
      <w:tr w:rsidR="003D1AB9" w:rsidRPr="00512FF6" w14:paraId="780185D0" w14:textId="77777777" w:rsidTr="007E19C9">
        <w:trPr>
          <w:cantSplit/>
          <w:trHeight w:val="27"/>
          <w:jc w:val="center"/>
        </w:trPr>
        <w:tc>
          <w:tcPr>
            <w:tcW w:w="3529" w:type="dxa"/>
            <w:gridSpan w:val="3"/>
          </w:tcPr>
          <w:p w14:paraId="3FB5B1B6" w14:textId="77777777" w:rsidR="003D1AB9" w:rsidRPr="00622CCB" w:rsidRDefault="003D1AB9" w:rsidP="003D1AB9">
            <w:pPr>
              <w:numPr>
                <w:ilvl w:val="0"/>
                <w:numId w:val="10"/>
              </w:numPr>
              <w:jc w:val="center"/>
              <w:rPr>
                <w:b/>
              </w:rPr>
            </w:pPr>
            <w:r w:rsidRPr="00512FF6">
              <w:rPr>
                <w:b/>
              </w:rPr>
              <w:t xml:space="preserve">Name </w:t>
            </w:r>
            <w:r w:rsidRPr="00512FF6">
              <w:t>of the</w:t>
            </w:r>
            <w:r w:rsidRPr="00512FF6">
              <w:rPr>
                <w:b/>
              </w:rPr>
              <w:t xml:space="preserve"> production site</w:t>
            </w:r>
            <w:r w:rsidRPr="00512FF6">
              <w:t xml:space="preserve"> </w:t>
            </w:r>
          </w:p>
          <w:p w14:paraId="3A645454" w14:textId="1692B675" w:rsidR="003D1AB9" w:rsidRPr="00512FF6" w:rsidRDefault="003D1AB9" w:rsidP="003D1AB9">
            <w:pPr>
              <w:ind w:left="360"/>
              <w:jc w:val="center"/>
              <w:rPr>
                <w:b/>
              </w:rPr>
            </w:pPr>
            <w:r w:rsidRPr="00512FF6">
              <w:t>and</w:t>
            </w:r>
            <w:r w:rsidRPr="00512FF6">
              <w:rPr>
                <w:b/>
              </w:rPr>
              <w:t xml:space="preserve"> </w:t>
            </w:r>
            <w:r w:rsidRPr="00512FF6">
              <w:t>of the</w:t>
            </w:r>
            <w:r>
              <w:t xml:space="preserve"> </w:t>
            </w:r>
            <w:r w:rsidRPr="00512FF6">
              <w:rPr>
                <w:b/>
              </w:rPr>
              <w:t>contact person</w:t>
            </w:r>
            <w:r w:rsidRPr="00512FF6">
              <w:t xml:space="preserve"> at the site</w:t>
            </w:r>
          </w:p>
        </w:tc>
        <w:tc>
          <w:tcPr>
            <w:tcW w:w="3086" w:type="dxa"/>
            <w:gridSpan w:val="4"/>
          </w:tcPr>
          <w:p w14:paraId="3603DCC1" w14:textId="3BF4FA01" w:rsidR="003D1AB9" w:rsidRPr="00512FF6" w:rsidRDefault="003D1AB9" w:rsidP="003D1AB9">
            <w:pPr>
              <w:numPr>
                <w:ilvl w:val="0"/>
                <w:numId w:val="10"/>
              </w:numPr>
              <w:jc w:val="center"/>
            </w:pPr>
            <w:r w:rsidRPr="00512FF6">
              <w:rPr>
                <w:b/>
              </w:rPr>
              <w:t xml:space="preserve">Product Produced </w:t>
            </w:r>
          </w:p>
          <w:p w14:paraId="4D38A178" w14:textId="165E2052" w:rsidR="003D1AB9" w:rsidRPr="00512FF6" w:rsidRDefault="003D1AB9" w:rsidP="003D1AB9">
            <w:pPr>
              <w:jc w:val="center"/>
            </w:pPr>
            <w:r w:rsidRPr="00512FF6">
              <w:rPr>
                <w:sz w:val="12"/>
                <w:szCs w:val="12"/>
              </w:rPr>
              <w:t>include scientific name from official GLOBALG.A.P. product list</w:t>
            </w:r>
          </w:p>
        </w:tc>
        <w:tc>
          <w:tcPr>
            <w:tcW w:w="3995" w:type="dxa"/>
            <w:gridSpan w:val="6"/>
          </w:tcPr>
          <w:p w14:paraId="17426982" w14:textId="6CB50B2D" w:rsidR="003D1AB9" w:rsidRPr="00512FF6" w:rsidRDefault="003D1AB9" w:rsidP="003D1AB9">
            <w:pPr>
              <w:numPr>
                <w:ilvl w:val="0"/>
                <w:numId w:val="10"/>
              </w:numPr>
              <w:ind w:left="411"/>
              <w:jc w:val="center"/>
              <w:rPr>
                <w:sz w:val="12"/>
              </w:rPr>
            </w:pPr>
            <w:r w:rsidRPr="00512FF6">
              <w:rPr>
                <w:b/>
              </w:rPr>
              <w:t xml:space="preserve">Site Address </w:t>
            </w:r>
            <w:r w:rsidRPr="00512FF6">
              <w:t>and</w:t>
            </w:r>
            <w:r w:rsidRPr="00512FF6">
              <w:rPr>
                <w:b/>
              </w:rPr>
              <w:t xml:space="preserve"> GPS</w:t>
            </w:r>
            <w:r w:rsidRPr="00512FF6">
              <w:t xml:space="preserve"> position</w:t>
            </w:r>
            <w:r w:rsidRPr="00512FF6">
              <w:br/>
            </w:r>
            <w:r w:rsidRPr="00512FF6">
              <w:rPr>
                <w:sz w:val="12"/>
              </w:rPr>
              <w:t>North/South Latitude and East/West Longitude</w:t>
            </w:r>
          </w:p>
        </w:tc>
        <w:tc>
          <w:tcPr>
            <w:tcW w:w="2544" w:type="dxa"/>
            <w:gridSpan w:val="4"/>
          </w:tcPr>
          <w:p w14:paraId="69D668C1" w14:textId="1A71D4C6" w:rsidR="003D1AB9" w:rsidRPr="00512FF6" w:rsidRDefault="003D1AB9" w:rsidP="003D1AB9">
            <w:pPr>
              <w:numPr>
                <w:ilvl w:val="0"/>
                <w:numId w:val="10"/>
              </w:numPr>
              <w:jc w:val="center"/>
              <w:rPr>
                <w:b/>
                <w:sz w:val="14"/>
                <w:szCs w:val="14"/>
              </w:rPr>
            </w:pPr>
            <w:r w:rsidRPr="00512FF6">
              <w:rPr>
                <w:b/>
                <w:sz w:val="14"/>
                <w:szCs w:val="14"/>
              </w:rPr>
              <w:t>Area under production</w:t>
            </w:r>
          </w:p>
          <w:p w14:paraId="54B45D24" w14:textId="77777777" w:rsidR="003D1AB9" w:rsidRPr="00512FF6" w:rsidRDefault="003D1AB9" w:rsidP="003D1AB9">
            <w:pPr>
              <w:jc w:val="center"/>
              <w:rPr>
                <w:sz w:val="12"/>
                <w:szCs w:val="12"/>
              </w:rPr>
            </w:pPr>
            <w:r w:rsidRPr="00512FF6">
              <w:rPr>
                <w:sz w:val="12"/>
                <w:szCs w:val="12"/>
              </w:rPr>
              <w:t xml:space="preserve">indicate if covered or uncovered </w:t>
            </w:r>
          </w:p>
          <w:p w14:paraId="64E18717" w14:textId="59816960" w:rsidR="003D1AB9" w:rsidRPr="00512FF6" w:rsidRDefault="003D1AB9" w:rsidP="003D1AB9">
            <w:pPr>
              <w:jc w:val="center"/>
              <w:rPr>
                <w:sz w:val="12"/>
                <w:szCs w:val="12"/>
              </w:rPr>
            </w:pPr>
            <w:r w:rsidRPr="00512FF6">
              <w:rPr>
                <w:sz w:val="12"/>
                <w:szCs w:val="12"/>
              </w:rPr>
              <w:t>in Hectares</w:t>
            </w:r>
          </w:p>
          <w:p w14:paraId="3B087757" w14:textId="77777777" w:rsidR="003D1AB9" w:rsidRPr="00512FF6" w:rsidRDefault="003D1AB9" w:rsidP="003D1A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46" w:type="dxa"/>
          </w:tcPr>
          <w:p w14:paraId="4ED7135B" w14:textId="0EDC2AFF" w:rsidR="003D1AB9" w:rsidRPr="00A01F6D" w:rsidRDefault="003D1AB9" w:rsidP="003D1AB9">
            <w:pPr>
              <w:numPr>
                <w:ilvl w:val="0"/>
                <w:numId w:val="10"/>
              </w:numPr>
              <w:ind w:left="252" w:hanging="180"/>
              <w:rPr>
                <w:b/>
                <w:sz w:val="14"/>
                <w:szCs w:val="22"/>
              </w:rPr>
            </w:pPr>
            <w:r w:rsidRPr="00A01F6D">
              <w:rPr>
                <w:b/>
                <w:sz w:val="14"/>
                <w:szCs w:val="22"/>
              </w:rPr>
              <w:t xml:space="preserve">Parallel </w:t>
            </w:r>
            <w:r w:rsidR="00CD1B63" w:rsidRPr="00A01F6D">
              <w:rPr>
                <w:b/>
                <w:sz w:val="14"/>
                <w:szCs w:val="22"/>
              </w:rPr>
              <w:t>Ownership</w:t>
            </w:r>
          </w:p>
          <w:p w14:paraId="2C0E603A" w14:textId="77777777" w:rsidR="003D1AB9" w:rsidRPr="00512FF6" w:rsidRDefault="003D1AB9" w:rsidP="003D1AB9">
            <w:pPr>
              <w:jc w:val="center"/>
              <w:rPr>
                <w:sz w:val="12"/>
                <w:szCs w:val="12"/>
              </w:rPr>
            </w:pPr>
            <w:r w:rsidRPr="00512FF6">
              <w:rPr>
                <w:sz w:val="12"/>
                <w:szCs w:val="12"/>
              </w:rPr>
              <w:t>YES or NO</w:t>
            </w:r>
          </w:p>
          <w:p w14:paraId="3E8E6690" w14:textId="77777777" w:rsidR="003D1AB9" w:rsidRPr="00512FF6" w:rsidRDefault="003D1AB9" w:rsidP="003D1AB9">
            <w:pPr>
              <w:jc w:val="center"/>
              <w:rPr>
                <w:sz w:val="12"/>
                <w:szCs w:val="12"/>
              </w:rPr>
            </w:pPr>
            <w:r w:rsidRPr="00512FF6">
              <w:rPr>
                <w:sz w:val="12"/>
                <w:szCs w:val="12"/>
              </w:rPr>
              <w:t>for each product*</w:t>
            </w:r>
          </w:p>
        </w:tc>
      </w:tr>
      <w:tr w:rsidR="003D1AB9" w:rsidRPr="00512FF6" w14:paraId="3C7CD38D" w14:textId="77777777" w:rsidTr="007E19C9">
        <w:trPr>
          <w:cantSplit/>
          <w:trHeight w:val="720"/>
          <w:jc w:val="center"/>
        </w:trPr>
        <w:tc>
          <w:tcPr>
            <w:tcW w:w="3529" w:type="dxa"/>
            <w:gridSpan w:val="3"/>
          </w:tcPr>
          <w:p w14:paraId="6D778528" w14:textId="33033465" w:rsidR="003D1AB9" w:rsidRPr="00512FF6" w:rsidRDefault="003D1AB9" w:rsidP="003D1AB9">
            <w:r w:rsidRPr="00512FF6">
              <w:t xml:space="preserve">1 </w:t>
            </w: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3086" w:type="dxa"/>
            <w:gridSpan w:val="4"/>
          </w:tcPr>
          <w:p w14:paraId="1D3C2E78" w14:textId="77777777" w:rsidR="003D1AB9" w:rsidRPr="00512FF6" w:rsidRDefault="003D1AB9" w:rsidP="003D1AB9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3995" w:type="dxa"/>
            <w:gridSpan w:val="6"/>
          </w:tcPr>
          <w:p w14:paraId="28CF6A77" w14:textId="77777777" w:rsidR="003D1AB9" w:rsidRPr="00512FF6" w:rsidRDefault="003D1AB9" w:rsidP="003D1AB9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2544" w:type="dxa"/>
            <w:gridSpan w:val="4"/>
          </w:tcPr>
          <w:p w14:paraId="38342BE6" w14:textId="77777777" w:rsidR="003D1AB9" w:rsidRPr="00512FF6" w:rsidRDefault="003D1AB9" w:rsidP="003D1AB9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246" w:type="dxa"/>
          </w:tcPr>
          <w:p w14:paraId="4484FA22" w14:textId="77777777" w:rsidR="003D1AB9" w:rsidRPr="00512FF6" w:rsidRDefault="003D1AB9" w:rsidP="003D1AB9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</w:tr>
      <w:tr w:rsidR="003D1AB9" w:rsidRPr="00512FF6" w14:paraId="7C7CE0B1" w14:textId="77777777" w:rsidTr="007E19C9">
        <w:trPr>
          <w:cantSplit/>
          <w:trHeight w:val="720"/>
          <w:jc w:val="center"/>
        </w:trPr>
        <w:tc>
          <w:tcPr>
            <w:tcW w:w="3529" w:type="dxa"/>
            <w:gridSpan w:val="3"/>
          </w:tcPr>
          <w:p w14:paraId="1BCCA2F7" w14:textId="4EB34015" w:rsidR="003D1AB9" w:rsidRPr="00512FF6" w:rsidRDefault="003D1AB9" w:rsidP="003D1AB9">
            <w:r w:rsidRPr="00512FF6">
              <w:t xml:space="preserve">2 </w:t>
            </w: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3086" w:type="dxa"/>
            <w:gridSpan w:val="4"/>
          </w:tcPr>
          <w:p w14:paraId="14948FEF" w14:textId="77777777" w:rsidR="003D1AB9" w:rsidRPr="00512FF6" w:rsidRDefault="003D1AB9" w:rsidP="003D1AB9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3995" w:type="dxa"/>
            <w:gridSpan w:val="6"/>
          </w:tcPr>
          <w:p w14:paraId="22629220" w14:textId="77777777" w:rsidR="003D1AB9" w:rsidRPr="00512FF6" w:rsidRDefault="003D1AB9" w:rsidP="003D1AB9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2544" w:type="dxa"/>
            <w:gridSpan w:val="4"/>
          </w:tcPr>
          <w:p w14:paraId="3A8CA859" w14:textId="77777777" w:rsidR="003D1AB9" w:rsidRPr="00512FF6" w:rsidRDefault="003D1AB9" w:rsidP="003D1AB9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246" w:type="dxa"/>
          </w:tcPr>
          <w:p w14:paraId="41232630" w14:textId="77777777" w:rsidR="003D1AB9" w:rsidRPr="00512FF6" w:rsidRDefault="003D1AB9" w:rsidP="003D1AB9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</w:tr>
      <w:tr w:rsidR="003D1AB9" w:rsidRPr="00512FF6" w14:paraId="5A1AF6C9" w14:textId="77777777" w:rsidTr="007E19C9">
        <w:trPr>
          <w:cantSplit/>
          <w:trHeight w:val="720"/>
          <w:jc w:val="center"/>
        </w:trPr>
        <w:tc>
          <w:tcPr>
            <w:tcW w:w="3529" w:type="dxa"/>
            <w:gridSpan w:val="3"/>
          </w:tcPr>
          <w:p w14:paraId="5DC4DDA9" w14:textId="32E7D7B2" w:rsidR="003D1AB9" w:rsidRPr="00512FF6" w:rsidRDefault="003D1AB9" w:rsidP="003D1AB9">
            <w:r w:rsidRPr="00512FF6">
              <w:t xml:space="preserve">3 </w:t>
            </w: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3086" w:type="dxa"/>
            <w:gridSpan w:val="4"/>
          </w:tcPr>
          <w:p w14:paraId="647883DE" w14:textId="77777777" w:rsidR="003D1AB9" w:rsidRPr="00512FF6" w:rsidRDefault="003D1AB9" w:rsidP="003D1AB9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3995" w:type="dxa"/>
            <w:gridSpan w:val="6"/>
          </w:tcPr>
          <w:p w14:paraId="7E67D5EE" w14:textId="77777777" w:rsidR="003D1AB9" w:rsidRPr="00512FF6" w:rsidRDefault="003D1AB9" w:rsidP="003D1AB9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2544" w:type="dxa"/>
            <w:gridSpan w:val="4"/>
          </w:tcPr>
          <w:p w14:paraId="7086F615" w14:textId="77777777" w:rsidR="003D1AB9" w:rsidRPr="00512FF6" w:rsidRDefault="003D1AB9" w:rsidP="003D1AB9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246" w:type="dxa"/>
          </w:tcPr>
          <w:p w14:paraId="049B6FC1" w14:textId="77777777" w:rsidR="003D1AB9" w:rsidRPr="00512FF6" w:rsidRDefault="003D1AB9" w:rsidP="003D1AB9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</w:tr>
      <w:tr w:rsidR="003D1AB9" w:rsidRPr="00512FF6" w14:paraId="268C71A5" w14:textId="77777777" w:rsidTr="007E19C9">
        <w:trPr>
          <w:cantSplit/>
          <w:trHeight w:val="720"/>
          <w:jc w:val="center"/>
        </w:trPr>
        <w:tc>
          <w:tcPr>
            <w:tcW w:w="3529" w:type="dxa"/>
            <w:gridSpan w:val="3"/>
          </w:tcPr>
          <w:p w14:paraId="577A5549" w14:textId="5EB5BF78" w:rsidR="003D1AB9" w:rsidRPr="00512FF6" w:rsidRDefault="003D1AB9" w:rsidP="003D1AB9">
            <w:r w:rsidRPr="00512FF6">
              <w:t xml:space="preserve">4 </w:t>
            </w: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3086" w:type="dxa"/>
            <w:gridSpan w:val="4"/>
          </w:tcPr>
          <w:p w14:paraId="0B26AA50" w14:textId="77777777" w:rsidR="003D1AB9" w:rsidRPr="00512FF6" w:rsidRDefault="003D1AB9" w:rsidP="003D1AB9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3995" w:type="dxa"/>
            <w:gridSpan w:val="6"/>
          </w:tcPr>
          <w:p w14:paraId="65607BE7" w14:textId="77777777" w:rsidR="003D1AB9" w:rsidRPr="00512FF6" w:rsidRDefault="003D1AB9" w:rsidP="003D1AB9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2544" w:type="dxa"/>
            <w:gridSpan w:val="4"/>
          </w:tcPr>
          <w:p w14:paraId="417E39A4" w14:textId="77777777" w:rsidR="003D1AB9" w:rsidRPr="00512FF6" w:rsidRDefault="003D1AB9" w:rsidP="003D1AB9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246" w:type="dxa"/>
          </w:tcPr>
          <w:p w14:paraId="2276118F" w14:textId="77777777" w:rsidR="003D1AB9" w:rsidRPr="00512FF6" w:rsidRDefault="003D1AB9" w:rsidP="003D1AB9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</w:tr>
      <w:tr w:rsidR="002850BB" w:rsidRPr="00512FF6" w14:paraId="1928CBDD" w14:textId="77777777" w:rsidTr="007E19C9">
        <w:trPr>
          <w:cantSplit/>
          <w:trHeight w:val="720"/>
          <w:jc w:val="center"/>
        </w:trPr>
        <w:tc>
          <w:tcPr>
            <w:tcW w:w="3529" w:type="dxa"/>
            <w:gridSpan w:val="3"/>
          </w:tcPr>
          <w:p w14:paraId="29873C4B" w14:textId="50CDF7EE" w:rsidR="002850BB" w:rsidRPr="00512FF6" w:rsidRDefault="002850BB" w:rsidP="003D1AB9">
            <w:r>
              <w:t>5</w:t>
            </w:r>
            <w:r w:rsidRPr="00512FF6">
              <w:t xml:space="preserve"> </w:t>
            </w: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3086" w:type="dxa"/>
            <w:gridSpan w:val="4"/>
          </w:tcPr>
          <w:p w14:paraId="4420CC62" w14:textId="09524F2F" w:rsidR="002850BB" w:rsidRPr="00512FF6" w:rsidRDefault="002850BB" w:rsidP="003D1AB9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3995" w:type="dxa"/>
            <w:gridSpan w:val="6"/>
          </w:tcPr>
          <w:p w14:paraId="394DAA3D" w14:textId="6395D555" w:rsidR="002850BB" w:rsidRPr="00512FF6" w:rsidRDefault="002850BB" w:rsidP="003D1AB9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2544" w:type="dxa"/>
            <w:gridSpan w:val="4"/>
          </w:tcPr>
          <w:p w14:paraId="7388A971" w14:textId="62CCED06" w:rsidR="002850BB" w:rsidRPr="00512FF6" w:rsidRDefault="002850BB" w:rsidP="003D1AB9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246" w:type="dxa"/>
          </w:tcPr>
          <w:p w14:paraId="5CD95899" w14:textId="71A8CD4B" w:rsidR="002850BB" w:rsidRPr="00512FF6" w:rsidRDefault="002850BB" w:rsidP="003D1AB9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</w:tr>
      <w:tr w:rsidR="002850BB" w:rsidRPr="00512FF6" w14:paraId="739932C6" w14:textId="77777777" w:rsidTr="007E19C9">
        <w:trPr>
          <w:cantSplit/>
          <w:trHeight w:val="720"/>
          <w:jc w:val="center"/>
        </w:trPr>
        <w:tc>
          <w:tcPr>
            <w:tcW w:w="3529" w:type="dxa"/>
            <w:gridSpan w:val="3"/>
          </w:tcPr>
          <w:p w14:paraId="00A170FC" w14:textId="7BD20294" w:rsidR="002850BB" w:rsidRPr="00512FF6" w:rsidRDefault="002850BB" w:rsidP="003D1AB9">
            <w:r>
              <w:t>6</w:t>
            </w:r>
            <w:r w:rsidRPr="00512FF6">
              <w:t xml:space="preserve"> </w:t>
            </w: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3086" w:type="dxa"/>
            <w:gridSpan w:val="4"/>
          </w:tcPr>
          <w:p w14:paraId="4C781C02" w14:textId="5EB2BA92" w:rsidR="002850BB" w:rsidRPr="00512FF6" w:rsidRDefault="002850BB" w:rsidP="003D1AB9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3995" w:type="dxa"/>
            <w:gridSpan w:val="6"/>
          </w:tcPr>
          <w:p w14:paraId="36D755DD" w14:textId="34357E9E" w:rsidR="002850BB" w:rsidRPr="00512FF6" w:rsidRDefault="002850BB" w:rsidP="003D1AB9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2544" w:type="dxa"/>
            <w:gridSpan w:val="4"/>
          </w:tcPr>
          <w:p w14:paraId="7E05DC1E" w14:textId="7BC21F84" w:rsidR="002850BB" w:rsidRPr="00512FF6" w:rsidRDefault="002850BB" w:rsidP="003D1AB9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246" w:type="dxa"/>
          </w:tcPr>
          <w:p w14:paraId="41DA6D20" w14:textId="59B11645" w:rsidR="002850BB" w:rsidRPr="00512FF6" w:rsidRDefault="002850BB" w:rsidP="003D1AB9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</w:tr>
      <w:tr w:rsidR="002850BB" w:rsidRPr="00512FF6" w14:paraId="509CA94E" w14:textId="77777777" w:rsidTr="007E19C9">
        <w:trPr>
          <w:cantSplit/>
          <w:trHeight w:val="720"/>
          <w:jc w:val="center"/>
        </w:trPr>
        <w:tc>
          <w:tcPr>
            <w:tcW w:w="3529" w:type="dxa"/>
            <w:gridSpan w:val="3"/>
          </w:tcPr>
          <w:p w14:paraId="60A2C549" w14:textId="6F2A9C40" w:rsidR="002850BB" w:rsidRPr="00512FF6" w:rsidRDefault="002850BB" w:rsidP="003D1AB9">
            <w:r>
              <w:t>7</w:t>
            </w:r>
            <w:r w:rsidRPr="00512FF6">
              <w:t xml:space="preserve"> </w:t>
            </w:r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3086" w:type="dxa"/>
            <w:gridSpan w:val="4"/>
          </w:tcPr>
          <w:p w14:paraId="5F7776DB" w14:textId="471E5F2F" w:rsidR="002850BB" w:rsidRPr="00512FF6" w:rsidRDefault="002850BB" w:rsidP="003D1AB9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3995" w:type="dxa"/>
            <w:gridSpan w:val="6"/>
          </w:tcPr>
          <w:p w14:paraId="05179AA3" w14:textId="501A2486" w:rsidR="002850BB" w:rsidRPr="00512FF6" w:rsidRDefault="002850BB" w:rsidP="003D1AB9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2544" w:type="dxa"/>
            <w:gridSpan w:val="4"/>
          </w:tcPr>
          <w:p w14:paraId="759401FB" w14:textId="57CE957F" w:rsidR="002850BB" w:rsidRPr="00512FF6" w:rsidRDefault="002850BB" w:rsidP="003D1AB9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246" w:type="dxa"/>
          </w:tcPr>
          <w:p w14:paraId="4A1CDED0" w14:textId="2051BF1B" w:rsidR="002850BB" w:rsidRPr="00512FF6" w:rsidRDefault="002850BB" w:rsidP="003D1AB9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</w:tr>
      <w:tr w:rsidR="003D1AB9" w:rsidRPr="00512FF6" w14:paraId="054570B2" w14:textId="77777777" w:rsidTr="007E19C9">
        <w:trPr>
          <w:cantSplit/>
          <w:trHeight w:val="720"/>
          <w:jc w:val="center"/>
        </w:trPr>
        <w:tc>
          <w:tcPr>
            <w:tcW w:w="3529" w:type="dxa"/>
            <w:gridSpan w:val="3"/>
          </w:tcPr>
          <w:p w14:paraId="74F0807C" w14:textId="6ECDA5EB" w:rsidR="003D1AB9" w:rsidRPr="00512FF6" w:rsidRDefault="002850BB" w:rsidP="003D1AB9">
            <w:r>
              <w:t>8</w:t>
            </w:r>
            <w:r w:rsidR="003D1AB9" w:rsidRPr="00512FF6">
              <w:t xml:space="preserve"> </w:t>
            </w:r>
            <w:r w:rsidR="003D1AB9"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D1AB9" w:rsidRPr="00512FF6">
              <w:instrText xml:space="preserve"> FORMTEXT </w:instrText>
            </w:r>
            <w:r w:rsidR="003D1AB9" w:rsidRPr="00512FF6">
              <w:fldChar w:fldCharType="separate"/>
            </w:r>
            <w:r w:rsidR="003D1AB9" w:rsidRPr="00512FF6">
              <w:t> </w:t>
            </w:r>
            <w:r w:rsidR="003D1AB9" w:rsidRPr="00512FF6">
              <w:t> </w:t>
            </w:r>
            <w:r w:rsidR="003D1AB9" w:rsidRPr="00512FF6">
              <w:t> </w:t>
            </w:r>
            <w:r w:rsidR="003D1AB9" w:rsidRPr="00512FF6">
              <w:t> </w:t>
            </w:r>
            <w:r w:rsidR="003D1AB9" w:rsidRPr="00512FF6">
              <w:t> </w:t>
            </w:r>
            <w:r w:rsidR="003D1AB9" w:rsidRPr="00512FF6">
              <w:fldChar w:fldCharType="end"/>
            </w:r>
          </w:p>
        </w:tc>
        <w:tc>
          <w:tcPr>
            <w:tcW w:w="3086" w:type="dxa"/>
            <w:gridSpan w:val="4"/>
          </w:tcPr>
          <w:p w14:paraId="497E0211" w14:textId="77777777" w:rsidR="003D1AB9" w:rsidRPr="00512FF6" w:rsidRDefault="003D1AB9" w:rsidP="003D1AB9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3995" w:type="dxa"/>
            <w:gridSpan w:val="6"/>
          </w:tcPr>
          <w:p w14:paraId="02222B1C" w14:textId="77777777" w:rsidR="003D1AB9" w:rsidRPr="00512FF6" w:rsidRDefault="003D1AB9" w:rsidP="003D1AB9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2544" w:type="dxa"/>
            <w:gridSpan w:val="4"/>
          </w:tcPr>
          <w:p w14:paraId="73DC77FB" w14:textId="77777777" w:rsidR="003D1AB9" w:rsidRPr="00512FF6" w:rsidRDefault="003D1AB9" w:rsidP="003D1AB9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246" w:type="dxa"/>
          </w:tcPr>
          <w:p w14:paraId="6BF3DBD5" w14:textId="77777777" w:rsidR="003D1AB9" w:rsidRPr="00512FF6" w:rsidRDefault="003D1AB9" w:rsidP="003D1AB9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</w:tr>
      <w:tr w:rsidR="003D1AB9" w:rsidRPr="00512FF6" w14:paraId="46C1132A" w14:textId="77777777" w:rsidTr="00353784">
        <w:trPr>
          <w:cantSplit/>
          <w:trHeight w:val="228"/>
          <w:jc w:val="center"/>
        </w:trPr>
        <w:tc>
          <w:tcPr>
            <w:tcW w:w="14400" w:type="dxa"/>
            <w:gridSpan w:val="18"/>
            <w:tcBorders>
              <w:bottom w:val="single" w:sz="4" w:space="0" w:color="808080"/>
            </w:tcBorders>
            <w:vAlign w:val="center"/>
          </w:tcPr>
          <w:p w14:paraId="540108F2" w14:textId="77777777" w:rsidR="003D1AB9" w:rsidRPr="00512FF6" w:rsidRDefault="003D1AB9" w:rsidP="003D1AB9">
            <w:pPr>
              <w:ind w:right="-43"/>
              <w:jc w:val="center"/>
            </w:pPr>
            <w:r w:rsidRPr="00512FF6">
              <w:t>Please, copy this page and add to the application if more space is required.</w:t>
            </w:r>
          </w:p>
        </w:tc>
      </w:tr>
      <w:tr w:rsidR="003D1AB9" w:rsidRPr="00512FF6" w14:paraId="0FDC98D7" w14:textId="77777777" w:rsidTr="00353784">
        <w:trPr>
          <w:cantSplit/>
          <w:trHeight w:val="201"/>
          <w:jc w:val="center"/>
        </w:trPr>
        <w:tc>
          <w:tcPr>
            <w:tcW w:w="14400" w:type="dxa"/>
            <w:gridSpan w:val="18"/>
            <w:tcBorders>
              <w:bottom w:val="single" w:sz="4" w:space="0" w:color="808080"/>
            </w:tcBorders>
            <w:vAlign w:val="center"/>
          </w:tcPr>
          <w:p w14:paraId="50B653FE" w14:textId="77777777" w:rsidR="003D1AB9" w:rsidRDefault="003D1AB9" w:rsidP="003D1AB9">
            <w:pPr>
              <w:ind w:right="-43"/>
              <w:jc w:val="center"/>
            </w:pPr>
            <w:r w:rsidRPr="00512FF6">
              <w:t xml:space="preserve">* YES = certified </w:t>
            </w:r>
            <w:r w:rsidRPr="00512FF6">
              <w:rPr>
                <w:b/>
              </w:rPr>
              <w:t>and</w:t>
            </w:r>
            <w:r w:rsidRPr="00512FF6">
              <w:t xml:space="preserve"> non-certified product is produced / NO = 100% GLOBALG.A.P. certified product is produced</w:t>
            </w:r>
          </w:p>
          <w:p w14:paraId="2280506C" w14:textId="19EE1EA8" w:rsidR="00277141" w:rsidRPr="00245CBC" w:rsidRDefault="00641AEF" w:rsidP="00277141">
            <w:pPr>
              <w:ind w:right="-43"/>
              <w:jc w:val="center"/>
            </w:pPr>
            <w:r w:rsidRPr="00245CBC">
              <w:rPr>
                <w:lang w:val="en"/>
              </w:rPr>
              <w:t xml:space="preserve">** </w:t>
            </w:r>
            <w:r w:rsidR="00A42495" w:rsidRPr="00245CBC">
              <w:rPr>
                <w:lang w:val="en"/>
              </w:rPr>
              <w:t>Please know</w:t>
            </w:r>
            <w:r w:rsidR="00277141" w:rsidRPr="00245CBC">
              <w:rPr>
                <w:lang w:val="en"/>
              </w:rPr>
              <w:t xml:space="preserve"> that under the AH DL Grow add</w:t>
            </w:r>
            <w:r w:rsidRPr="00245CBC">
              <w:rPr>
                <w:lang w:val="en"/>
              </w:rPr>
              <w:t>-</w:t>
            </w:r>
            <w:r w:rsidR="00277141" w:rsidRPr="00245CBC">
              <w:rPr>
                <w:lang w:val="en"/>
              </w:rPr>
              <w:t xml:space="preserve">on, parallel ownership cannot be applied to option 1 producers (individual </w:t>
            </w:r>
            <w:r w:rsidR="00A42495" w:rsidRPr="00245CBC">
              <w:rPr>
                <w:lang w:val="en"/>
              </w:rPr>
              <w:t>or</w:t>
            </w:r>
            <w:r w:rsidR="00277141" w:rsidRPr="00245CBC">
              <w:rPr>
                <w:lang w:val="en"/>
              </w:rPr>
              <w:t xml:space="preserve"> multisite with </w:t>
            </w:r>
            <w:r w:rsidR="00A42495" w:rsidRPr="00245CBC">
              <w:rPr>
                <w:lang w:val="en"/>
              </w:rPr>
              <w:t>or</w:t>
            </w:r>
            <w:r w:rsidR="00277141" w:rsidRPr="00245CBC">
              <w:rPr>
                <w:lang w:val="en"/>
              </w:rPr>
              <w:t xml:space="preserve"> without QMS). It only applies to option 2 producer groups.</w:t>
            </w:r>
          </w:p>
          <w:p w14:paraId="780917A2" w14:textId="77777777" w:rsidR="00317C7C" w:rsidRPr="00512FF6" w:rsidRDefault="00317C7C" w:rsidP="003D1AB9">
            <w:pPr>
              <w:ind w:right="-43"/>
              <w:jc w:val="center"/>
            </w:pPr>
          </w:p>
        </w:tc>
      </w:tr>
    </w:tbl>
    <w:p w14:paraId="1CE034AB" w14:textId="77777777" w:rsidR="003824BA" w:rsidRPr="00512FF6" w:rsidRDefault="003824BA">
      <w:r w:rsidRPr="00512FF6">
        <w:rPr>
          <w:b/>
          <w:caps/>
        </w:rPr>
        <w:br w:type="page"/>
      </w:r>
    </w:p>
    <w:tbl>
      <w:tblPr>
        <w:tblW w:w="144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185"/>
        <w:gridCol w:w="2095"/>
        <w:gridCol w:w="3737"/>
        <w:gridCol w:w="1367"/>
        <w:gridCol w:w="1094"/>
        <w:gridCol w:w="1003"/>
        <w:gridCol w:w="912"/>
        <w:gridCol w:w="1007"/>
      </w:tblGrid>
      <w:tr w:rsidR="007F299C" w:rsidRPr="00512FF6" w14:paraId="27F6CCEF" w14:textId="77777777" w:rsidTr="00583CC5">
        <w:trPr>
          <w:cantSplit/>
          <w:trHeight w:val="63"/>
          <w:jc w:val="center"/>
        </w:trPr>
        <w:tc>
          <w:tcPr>
            <w:tcW w:w="14400" w:type="dxa"/>
            <w:gridSpan w:val="8"/>
            <w:shd w:val="clear" w:color="auto" w:fill="D9D9D9"/>
            <w:vAlign w:val="center"/>
          </w:tcPr>
          <w:p w14:paraId="60513F50" w14:textId="7F711113" w:rsidR="007F299C" w:rsidRPr="00512FF6" w:rsidRDefault="007F299C" w:rsidP="00353784">
            <w:pPr>
              <w:pStyle w:val="Heading2"/>
              <w:numPr>
                <w:ilvl w:val="0"/>
                <w:numId w:val="6"/>
              </w:numPr>
              <w:jc w:val="left"/>
              <w:rPr>
                <w:color w:val="auto"/>
              </w:rPr>
            </w:pPr>
            <w:r w:rsidRPr="00512FF6">
              <w:lastRenderedPageBreak/>
              <w:br w:type="page"/>
            </w:r>
            <w:r w:rsidRPr="00512FF6">
              <w:rPr>
                <w:color w:val="auto"/>
              </w:rPr>
              <w:t>for option 2: details of each producer member</w:t>
            </w:r>
          </w:p>
        </w:tc>
      </w:tr>
      <w:tr w:rsidR="007F299C" w:rsidRPr="00512FF6" w14:paraId="7E021E78" w14:textId="77777777" w:rsidTr="00583CC5">
        <w:trPr>
          <w:cantSplit/>
          <w:trHeight w:val="324"/>
          <w:jc w:val="center"/>
        </w:trPr>
        <w:tc>
          <w:tcPr>
            <w:tcW w:w="14400" w:type="dxa"/>
            <w:gridSpan w:val="8"/>
            <w:vAlign w:val="center"/>
          </w:tcPr>
          <w:p w14:paraId="4220C3BE" w14:textId="7BA1AC3E" w:rsidR="007F299C" w:rsidRPr="001720BD" w:rsidRDefault="007F299C" w:rsidP="00353784">
            <w:pPr>
              <w:numPr>
                <w:ilvl w:val="0"/>
                <w:numId w:val="6"/>
              </w:numPr>
              <w:ind w:right="-43"/>
              <w:rPr>
                <w:b/>
                <w:bCs/>
              </w:rPr>
            </w:pPr>
            <w:r w:rsidRPr="001720BD">
              <w:rPr>
                <w:b/>
                <w:bCs/>
              </w:rPr>
              <w:t>Total number of producer members within the producer group:</w:t>
            </w:r>
            <w:r w:rsidRPr="001720BD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20BD">
              <w:rPr>
                <w:b/>
                <w:bCs/>
              </w:rPr>
              <w:instrText xml:space="preserve"> FORMTEXT </w:instrText>
            </w:r>
            <w:r w:rsidRPr="001720BD">
              <w:rPr>
                <w:b/>
                <w:bCs/>
              </w:rPr>
            </w:r>
            <w:r w:rsidRPr="001720BD">
              <w:rPr>
                <w:b/>
                <w:bCs/>
              </w:rPr>
              <w:fldChar w:fldCharType="separate"/>
            </w:r>
            <w:r w:rsidRPr="001720BD">
              <w:rPr>
                <w:b/>
                <w:bCs/>
              </w:rPr>
              <w:t> </w:t>
            </w:r>
            <w:r w:rsidRPr="001720BD">
              <w:rPr>
                <w:b/>
                <w:bCs/>
              </w:rPr>
              <w:t> </w:t>
            </w:r>
            <w:r w:rsidRPr="001720BD">
              <w:rPr>
                <w:b/>
                <w:bCs/>
              </w:rPr>
              <w:t> </w:t>
            </w:r>
            <w:r w:rsidRPr="001720BD">
              <w:rPr>
                <w:b/>
                <w:bCs/>
              </w:rPr>
              <w:t> </w:t>
            </w:r>
            <w:r w:rsidRPr="001720BD">
              <w:rPr>
                <w:b/>
                <w:bCs/>
              </w:rPr>
              <w:t> </w:t>
            </w:r>
            <w:r w:rsidRPr="001720BD">
              <w:rPr>
                <w:b/>
                <w:bCs/>
              </w:rPr>
              <w:fldChar w:fldCharType="end"/>
            </w:r>
            <w:r w:rsidR="004478D2" w:rsidRPr="001720BD">
              <w:rPr>
                <w:b/>
                <w:bCs/>
              </w:rPr>
              <w:t xml:space="preserve"> </w:t>
            </w:r>
            <w:r w:rsidR="004478D2" w:rsidRPr="001720BD">
              <w:t>(please submit master list along with application)</w:t>
            </w:r>
          </w:p>
        </w:tc>
      </w:tr>
      <w:tr w:rsidR="003824BA" w:rsidRPr="00512FF6" w14:paraId="1D9BA609" w14:textId="77777777" w:rsidTr="00583CC5">
        <w:trPr>
          <w:cantSplit/>
          <w:trHeight w:val="46"/>
          <w:jc w:val="center"/>
        </w:trPr>
        <w:tc>
          <w:tcPr>
            <w:tcW w:w="3185" w:type="dxa"/>
          </w:tcPr>
          <w:p w14:paraId="3257E89E" w14:textId="482E778D" w:rsidR="003824BA" w:rsidRPr="00512FF6" w:rsidRDefault="00622CCB" w:rsidP="00622CCB">
            <w:pPr>
              <w:numPr>
                <w:ilvl w:val="0"/>
                <w:numId w:val="11"/>
              </w:numPr>
              <w:ind w:left="182" w:hanging="18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3824BA" w:rsidRPr="00622CCB">
              <w:rPr>
                <w:b/>
                <w:sz w:val="14"/>
                <w:szCs w:val="22"/>
              </w:rPr>
              <w:t xml:space="preserve">Name </w:t>
            </w:r>
            <w:r w:rsidR="003824BA" w:rsidRPr="00622CCB">
              <w:rPr>
                <w:sz w:val="14"/>
                <w:szCs w:val="22"/>
              </w:rPr>
              <w:t>of the</w:t>
            </w:r>
            <w:r w:rsidR="003824BA" w:rsidRPr="00622CCB">
              <w:rPr>
                <w:b/>
                <w:sz w:val="14"/>
                <w:szCs w:val="22"/>
              </w:rPr>
              <w:t xml:space="preserve"> legal entity, production sites </w:t>
            </w:r>
            <w:r w:rsidR="003824BA" w:rsidRPr="00622CCB">
              <w:rPr>
                <w:sz w:val="12"/>
                <w:szCs w:val="12"/>
              </w:rPr>
              <w:t>(if more than one under the same legal entity)</w:t>
            </w:r>
            <w:r w:rsidR="003824BA" w:rsidRPr="00622CCB">
              <w:rPr>
                <w:sz w:val="14"/>
                <w:szCs w:val="22"/>
              </w:rPr>
              <w:t xml:space="preserve"> and</w:t>
            </w:r>
            <w:r w:rsidR="003824BA" w:rsidRPr="00622CCB">
              <w:rPr>
                <w:b/>
                <w:sz w:val="14"/>
                <w:szCs w:val="22"/>
              </w:rPr>
              <w:t xml:space="preserve"> responsible person</w:t>
            </w:r>
          </w:p>
        </w:tc>
        <w:tc>
          <w:tcPr>
            <w:tcW w:w="2095" w:type="dxa"/>
          </w:tcPr>
          <w:p w14:paraId="7183B529" w14:textId="324D5CA6" w:rsidR="003824BA" w:rsidRPr="002136FD" w:rsidRDefault="003824BA" w:rsidP="00622CCB">
            <w:pPr>
              <w:numPr>
                <w:ilvl w:val="0"/>
                <w:numId w:val="11"/>
              </w:numPr>
              <w:ind w:left="152" w:hanging="270"/>
              <w:jc w:val="center"/>
              <w:rPr>
                <w:sz w:val="14"/>
                <w:szCs w:val="22"/>
              </w:rPr>
            </w:pPr>
            <w:r w:rsidRPr="002136FD">
              <w:rPr>
                <w:b/>
                <w:sz w:val="14"/>
                <w:szCs w:val="22"/>
              </w:rPr>
              <w:t xml:space="preserve">Product produced </w:t>
            </w:r>
          </w:p>
          <w:p w14:paraId="64C9D5D6" w14:textId="77777777" w:rsidR="003824BA" w:rsidRPr="00512FF6" w:rsidRDefault="003824BA" w:rsidP="00353784">
            <w:pPr>
              <w:jc w:val="center"/>
            </w:pPr>
            <w:r w:rsidRPr="00512FF6">
              <w:rPr>
                <w:sz w:val="12"/>
                <w:szCs w:val="12"/>
              </w:rPr>
              <w:t>include scientific name following official GG.A.P. product list</w:t>
            </w:r>
          </w:p>
        </w:tc>
        <w:tc>
          <w:tcPr>
            <w:tcW w:w="3737" w:type="dxa"/>
          </w:tcPr>
          <w:p w14:paraId="4395CDB1" w14:textId="51D858A6" w:rsidR="005A6D2B" w:rsidRPr="00512FF6" w:rsidRDefault="003824BA" w:rsidP="002136FD">
            <w:pPr>
              <w:numPr>
                <w:ilvl w:val="0"/>
                <w:numId w:val="11"/>
              </w:numPr>
              <w:ind w:left="208"/>
              <w:rPr>
                <w:b/>
              </w:rPr>
            </w:pPr>
            <w:r w:rsidRPr="002136FD">
              <w:rPr>
                <w:b/>
                <w:sz w:val="14"/>
                <w:szCs w:val="22"/>
              </w:rPr>
              <w:t>Address</w:t>
            </w:r>
            <w:r w:rsidRPr="00512FF6">
              <w:rPr>
                <w:b/>
              </w:rPr>
              <w:t xml:space="preserve">, </w:t>
            </w:r>
          </w:p>
          <w:p w14:paraId="12E0A767" w14:textId="77777777" w:rsidR="005A6D2B" w:rsidRPr="00512FF6" w:rsidRDefault="003824BA" w:rsidP="00353784">
            <w:r w:rsidRPr="002136FD">
              <w:rPr>
                <w:b/>
                <w:sz w:val="14"/>
                <w:szCs w:val="22"/>
              </w:rPr>
              <w:t xml:space="preserve">Contact details </w:t>
            </w:r>
            <w:r w:rsidRPr="00512FF6">
              <w:rPr>
                <w:sz w:val="12"/>
                <w:szCs w:val="12"/>
              </w:rPr>
              <w:t>(email, phone, fax),</w:t>
            </w:r>
            <w:r w:rsidRPr="00512FF6">
              <w:t xml:space="preserve"> </w:t>
            </w:r>
          </w:p>
          <w:p w14:paraId="6694EDB5" w14:textId="77777777" w:rsidR="005A6D2B" w:rsidRPr="00512FF6" w:rsidRDefault="003824BA" w:rsidP="00353784">
            <w:pPr>
              <w:rPr>
                <w:b/>
              </w:rPr>
            </w:pPr>
            <w:r w:rsidRPr="002136FD">
              <w:rPr>
                <w:b/>
                <w:sz w:val="14"/>
                <w:szCs w:val="22"/>
              </w:rPr>
              <w:t>GGN</w:t>
            </w:r>
            <w:r w:rsidRPr="00512FF6">
              <w:t xml:space="preserve"> </w:t>
            </w:r>
            <w:r w:rsidRPr="00367ABF">
              <w:rPr>
                <w:sz w:val="14"/>
                <w:szCs w:val="22"/>
              </w:rPr>
              <w:t>(if available)</w:t>
            </w:r>
            <w:r w:rsidRPr="00512FF6">
              <w:t>,</w:t>
            </w:r>
            <w:r w:rsidRPr="00512FF6">
              <w:rPr>
                <w:b/>
              </w:rPr>
              <w:t xml:space="preserve"> </w:t>
            </w:r>
          </w:p>
          <w:p w14:paraId="61FBB267" w14:textId="77777777" w:rsidR="00396CD9" w:rsidRPr="002136FD" w:rsidRDefault="003824BA" w:rsidP="00353784">
            <w:pPr>
              <w:rPr>
                <w:sz w:val="14"/>
                <w:szCs w:val="22"/>
              </w:rPr>
            </w:pPr>
            <w:r w:rsidRPr="002136FD">
              <w:rPr>
                <w:b/>
                <w:sz w:val="14"/>
                <w:szCs w:val="22"/>
              </w:rPr>
              <w:t>Legal Registration Number</w:t>
            </w:r>
            <w:r w:rsidRPr="002136FD">
              <w:rPr>
                <w:sz w:val="14"/>
                <w:szCs w:val="22"/>
              </w:rPr>
              <w:t xml:space="preserve"> </w:t>
            </w:r>
            <w:r w:rsidRPr="00512FF6">
              <w:rPr>
                <w:sz w:val="12"/>
                <w:szCs w:val="12"/>
              </w:rPr>
              <w:t>(e.g. Tax or VAT/CIF)</w:t>
            </w:r>
            <w:r w:rsidRPr="00512FF6">
              <w:rPr>
                <w:sz w:val="12"/>
              </w:rPr>
              <w:t xml:space="preserve"> </w:t>
            </w:r>
            <w:r w:rsidRPr="002136FD">
              <w:rPr>
                <w:sz w:val="14"/>
                <w:szCs w:val="22"/>
              </w:rPr>
              <w:t>and</w:t>
            </w:r>
            <w:r w:rsidRPr="002136FD">
              <w:rPr>
                <w:b/>
                <w:sz w:val="14"/>
                <w:szCs w:val="22"/>
              </w:rPr>
              <w:t xml:space="preserve"> GPS </w:t>
            </w:r>
            <w:r w:rsidRPr="002136FD">
              <w:rPr>
                <w:sz w:val="14"/>
                <w:szCs w:val="22"/>
              </w:rPr>
              <w:t>position</w:t>
            </w:r>
            <w:r w:rsidR="00396CD9" w:rsidRPr="002136FD">
              <w:rPr>
                <w:sz w:val="14"/>
                <w:szCs w:val="22"/>
              </w:rPr>
              <w:t xml:space="preserve"> </w:t>
            </w:r>
          </w:p>
          <w:p w14:paraId="3737A8F9" w14:textId="6A308218" w:rsidR="003824BA" w:rsidRPr="00512FF6" w:rsidRDefault="003824BA" w:rsidP="00353784">
            <w:r w:rsidRPr="00512FF6">
              <w:rPr>
                <w:sz w:val="12"/>
              </w:rPr>
              <w:t>North/South Latitude and East/West Longitude</w:t>
            </w:r>
          </w:p>
        </w:tc>
        <w:tc>
          <w:tcPr>
            <w:tcW w:w="1367" w:type="dxa"/>
          </w:tcPr>
          <w:p w14:paraId="6D5A19DE" w14:textId="73028A50" w:rsidR="003824BA" w:rsidRPr="002136FD" w:rsidRDefault="003824BA" w:rsidP="002136FD">
            <w:pPr>
              <w:numPr>
                <w:ilvl w:val="0"/>
                <w:numId w:val="11"/>
              </w:numPr>
              <w:ind w:left="167"/>
              <w:jc w:val="center"/>
              <w:rPr>
                <w:b/>
                <w:sz w:val="14"/>
                <w:szCs w:val="14"/>
              </w:rPr>
            </w:pPr>
            <w:r w:rsidRPr="002136FD">
              <w:rPr>
                <w:b/>
                <w:sz w:val="14"/>
                <w:szCs w:val="14"/>
              </w:rPr>
              <w:t>Area under production</w:t>
            </w:r>
          </w:p>
          <w:p w14:paraId="349F4971" w14:textId="221240E9" w:rsidR="00BD64AE" w:rsidRPr="00512FF6" w:rsidRDefault="00BD64AE" w:rsidP="00353784">
            <w:pPr>
              <w:jc w:val="center"/>
              <w:rPr>
                <w:sz w:val="12"/>
                <w:szCs w:val="12"/>
              </w:rPr>
            </w:pPr>
            <w:r w:rsidRPr="00512FF6">
              <w:rPr>
                <w:sz w:val="12"/>
                <w:szCs w:val="12"/>
              </w:rPr>
              <w:t>indicate if covered</w:t>
            </w:r>
            <w:r w:rsidR="001571A8" w:rsidRPr="00512FF6">
              <w:rPr>
                <w:sz w:val="12"/>
                <w:szCs w:val="12"/>
              </w:rPr>
              <w:t xml:space="preserve"> </w:t>
            </w:r>
            <w:r w:rsidRPr="00512FF6">
              <w:rPr>
                <w:sz w:val="12"/>
                <w:szCs w:val="12"/>
              </w:rPr>
              <w:t>or</w:t>
            </w:r>
          </w:p>
          <w:p w14:paraId="39A3AF0E" w14:textId="77777777" w:rsidR="001571A8" w:rsidRPr="00512FF6" w:rsidRDefault="00BD64AE" w:rsidP="00353784">
            <w:pPr>
              <w:jc w:val="center"/>
              <w:rPr>
                <w:b/>
                <w:sz w:val="14"/>
                <w:szCs w:val="14"/>
              </w:rPr>
            </w:pPr>
            <w:r w:rsidRPr="00512FF6">
              <w:rPr>
                <w:sz w:val="12"/>
                <w:szCs w:val="12"/>
              </w:rPr>
              <w:t>non-covered crop</w:t>
            </w:r>
            <w:r w:rsidRPr="00512FF6">
              <w:rPr>
                <w:b/>
                <w:sz w:val="14"/>
                <w:szCs w:val="14"/>
              </w:rPr>
              <w:t xml:space="preserve"> </w:t>
            </w:r>
          </w:p>
          <w:p w14:paraId="41B174FC" w14:textId="39A63DF5" w:rsidR="00BD64AE" w:rsidRPr="00512FF6" w:rsidRDefault="00BD64AE" w:rsidP="00353784">
            <w:pPr>
              <w:jc w:val="center"/>
              <w:rPr>
                <w:sz w:val="12"/>
                <w:szCs w:val="12"/>
              </w:rPr>
            </w:pPr>
            <w:r w:rsidRPr="00512FF6">
              <w:rPr>
                <w:sz w:val="12"/>
                <w:szCs w:val="12"/>
              </w:rPr>
              <w:t>in</w:t>
            </w:r>
            <w:r w:rsidR="001571A8" w:rsidRPr="00512FF6">
              <w:rPr>
                <w:sz w:val="12"/>
                <w:szCs w:val="12"/>
              </w:rPr>
              <w:t xml:space="preserve"> </w:t>
            </w:r>
            <w:r w:rsidRPr="00512FF6">
              <w:rPr>
                <w:sz w:val="12"/>
                <w:szCs w:val="12"/>
              </w:rPr>
              <w:t>Hectares</w:t>
            </w:r>
          </w:p>
          <w:p w14:paraId="4FE1B074" w14:textId="77777777" w:rsidR="003824BA" w:rsidRPr="00512FF6" w:rsidRDefault="003824BA" w:rsidP="0035378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94" w:type="dxa"/>
          </w:tcPr>
          <w:p w14:paraId="203B21DE" w14:textId="1C7D2926" w:rsidR="003824BA" w:rsidRPr="001720BD" w:rsidRDefault="003824BA" w:rsidP="002136FD">
            <w:pPr>
              <w:numPr>
                <w:ilvl w:val="0"/>
                <w:numId w:val="11"/>
              </w:numPr>
              <w:ind w:left="62"/>
              <w:jc w:val="center"/>
              <w:rPr>
                <w:b/>
                <w:sz w:val="12"/>
                <w:szCs w:val="12"/>
              </w:rPr>
            </w:pPr>
            <w:r w:rsidRPr="001720BD">
              <w:rPr>
                <w:b/>
                <w:sz w:val="12"/>
                <w:szCs w:val="12"/>
              </w:rPr>
              <w:t xml:space="preserve">Parallel </w:t>
            </w:r>
            <w:r w:rsidR="00144F84" w:rsidRPr="001720BD">
              <w:rPr>
                <w:b/>
                <w:sz w:val="12"/>
                <w:szCs w:val="12"/>
              </w:rPr>
              <w:t>Ownership</w:t>
            </w:r>
          </w:p>
          <w:p w14:paraId="3E89C462" w14:textId="17A5D2F7" w:rsidR="00CD1B63" w:rsidRPr="001720BD" w:rsidRDefault="00144F84" w:rsidP="00353784">
            <w:pPr>
              <w:jc w:val="center"/>
              <w:rPr>
                <w:sz w:val="12"/>
                <w:szCs w:val="12"/>
              </w:rPr>
            </w:pPr>
            <w:r w:rsidRPr="001720BD">
              <w:rPr>
                <w:sz w:val="12"/>
                <w:szCs w:val="12"/>
              </w:rPr>
              <w:t>Farm</w:t>
            </w:r>
          </w:p>
          <w:p w14:paraId="178EFF51" w14:textId="2828C13B" w:rsidR="003824BA" w:rsidRPr="001720BD" w:rsidRDefault="003824BA" w:rsidP="00353784">
            <w:pPr>
              <w:jc w:val="center"/>
              <w:rPr>
                <w:sz w:val="12"/>
                <w:szCs w:val="12"/>
              </w:rPr>
            </w:pPr>
            <w:r w:rsidRPr="001720BD">
              <w:rPr>
                <w:sz w:val="12"/>
                <w:szCs w:val="12"/>
              </w:rPr>
              <w:t>YES or NO</w:t>
            </w:r>
          </w:p>
          <w:p w14:paraId="63E58CB5" w14:textId="77777777" w:rsidR="003824BA" w:rsidRPr="001720BD" w:rsidRDefault="003824BA" w:rsidP="00353784">
            <w:pPr>
              <w:jc w:val="center"/>
              <w:rPr>
                <w:sz w:val="12"/>
                <w:szCs w:val="12"/>
              </w:rPr>
            </w:pPr>
            <w:r w:rsidRPr="001720BD">
              <w:rPr>
                <w:sz w:val="12"/>
                <w:szCs w:val="12"/>
              </w:rPr>
              <w:t>for each member &amp; product*</w:t>
            </w:r>
          </w:p>
        </w:tc>
        <w:tc>
          <w:tcPr>
            <w:tcW w:w="1003" w:type="dxa"/>
          </w:tcPr>
          <w:p w14:paraId="7853E420" w14:textId="6AFA3DE5" w:rsidR="003824BA" w:rsidRPr="001720BD" w:rsidRDefault="003824BA" w:rsidP="002136FD">
            <w:pPr>
              <w:numPr>
                <w:ilvl w:val="0"/>
                <w:numId w:val="11"/>
              </w:numPr>
              <w:ind w:left="40"/>
              <w:jc w:val="center"/>
              <w:rPr>
                <w:b/>
                <w:sz w:val="12"/>
                <w:szCs w:val="12"/>
              </w:rPr>
            </w:pPr>
            <w:r w:rsidRPr="001720BD">
              <w:rPr>
                <w:b/>
                <w:sz w:val="12"/>
                <w:szCs w:val="12"/>
              </w:rPr>
              <w:t>Parallel Ownership</w:t>
            </w:r>
          </w:p>
          <w:p w14:paraId="185BD880" w14:textId="2289839C" w:rsidR="00CD1B63" w:rsidRPr="001720BD" w:rsidRDefault="00CD1B63" w:rsidP="00353784">
            <w:pPr>
              <w:jc w:val="center"/>
              <w:rPr>
                <w:sz w:val="12"/>
                <w:szCs w:val="12"/>
              </w:rPr>
            </w:pPr>
            <w:r w:rsidRPr="001720BD">
              <w:rPr>
                <w:sz w:val="12"/>
                <w:szCs w:val="12"/>
              </w:rPr>
              <w:t>PHU</w:t>
            </w:r>
          </w:p>
          <w:p w14:paraId="4563A0CD" w14:textId="2F6A340E" w:rsidR="003824BA" w:rsidRPr="001720BD" w:rsidRDefault="003824BA" w:rsidP="00353784">
            <w:pPr>
              <w:jc w:val="center"/>
              <w:rPr>
                <w:sz w:val="12"/>
                <w:szCs w:val="12"/>
              </w:rPr>
            </w:pPr>
            <w:r w:rsidRPr="001720BD">
              <w:rPr>
                <w:sz w:val="12"/>
                <w:szCs w:val="12"/>
              </w:rPr>
              <w:t>YES or NO</w:t>
            </w:r>
          </w:p>
          <w:p w14:paraId="1A1CB802" w14:textId="77777777" w:rsidR="003824BA" w:rsidRPr="001720BD" w:rsidRDefault="003824BA" w:rsidP="00353784">
            <w:pPr>
              <w:jc w:val="center"/>
              <w:rPr>
                <w:sz w:val="12"/>
                <w:szCs w:val="12"/>
              </w:rPr>
            </w:pPr>
            <w:r w:rsidRPr="001720BD">
              <w:rPr>
                <w:sz w:val="12"/>
                <w:szCs w:val="12"/>
              </w:rPr>
              <w:t>for each member &amp; product*</w:t>
            </w:r>
          </w:p>
        </w:tc>
        <w:tc>
          <w:tcPr>
            <w:tcW w:w="912" w:type="dxa"/>
          </w:tcPr>
          <w:p w14:paraId="5ACBEEE7" w14:textId="02778AE5" w:rsidR="003824BA" w:rsidRPr="002136FD" w:rsidRDefault="003824BA" w:rsidP="002136FD">
            <w:pPr>
              <w:numPr>
                <w:ilvl w:val="0"/>
                <w:numId w:val="11"/>
              </w:numPr>
              <w:ind w:left="0"/>
              <w:jc w:val="center"/>
              <w:rPr>
                <w:b/>
                <w:sz w:val="12"/>
                <w:szCs w:val="12"/>
              </w:rPr>
            </w:pPr>
            <w:r w:rsidRPr="002136FD">
              <w:rPr>
                <w:b/>
                <w:sz w:val="12"/>
                <w:szCs w:val="12"/>
              </w:rPr>
              <w:t>PHU included</w:t>
            </w:r>
          </w:p>
          <w:p w14:paraId="5C990D60" w14:textId="77777777" w:rsidR="003824BA" w:rsidRPr="00512FF6" w:rsidRDefault="003824BA" w:rsidP="00353784">
            <w:pPr>
              <w:jc w:val="center"/>
              <w:rPr>
                <w:sz w:val="12"/>
                <w:szCs w:val="12"/>
              </w:rPr>
            </w:pPr>
            <w:r w:rsidRPr="00512FF6">
              <w:rPr>
                <w:sz w:val="12"/>
                <w:szCs w:val="12"/>
              </w:rPr>
              <w:t>YES or NO</w:t>
            </w:r>
          </w:p>
          <w:p w14:paraId="76A30692" w14:textId="77777777" w:rsidR="003824BA" w:rsidRPr="00512FF6" w:rsidRDefault="003824BA" w:rsidP="00353784">
            <w:pPr>
              <w:jc w:val="center"/>
              <w:rPr>
                <w:sz w:val="12"/>
                <w:szCs w:val="12"/>
              </w:rPr>
            </w:pPr>
            <w:r w:rsidRPr="00512FF6">
              <w:rPr>
                <w:sz w:val="12"/>
                <w:szCs w:val="12"/>
              </w:rPr>
              <w:t>for each member &amp; product</w:t>
            </w:r>
          </w:p>
        </w:tc>
        <w:tc>
          <w:tcPr>
            <w:tcW w:w="1007" w:type="dxa"/>
          </w:tcPr>
          <w:p w14:paraId="6740020D" w14:textId="29FF853B" w:rsidR="003824BA" w:rsidRPr="00512FF6" w:rsidRDefault="00997786" w:rsidP="002136FD">
            <w:pPr>
              <w:numPr>
                <w:ilvl w:val="0"/>
                <w:numId w:val="11"/>
              </w:numPr>
              <w:ind w:left="117"/>
              <w:jc w:val="center"/>
              <w:rPr>
                <w:sz w:val="12"/>
                <w:szCs w:val="12"/>
              </w:rPr>
            </w:pPr>
            <w:r w:rsidRPr="002136FD">
              <w:rPr>
                <w:b/>
                <w:sz w:val="12"/>
                <w:szCs w:val="12"/>
              </w:rPr>
              <w:t>Country of Destination</w:t>
            </w:r>
          </w:p>
        </w:tc>
      </w:tr>
      <w:tr w:rsidR="003824BA" w:rsidRPr="00512FF6" w14:paraId="0ED4C0D2" w14:textId="77777777" w:rsidTr="00583CC5">
        <w:trPr>
          <w:cantSplit/>
          <w:trHeight w:val="891"/>
          <w:jc w:val="center"/>
        </w:trPr>
        <w:tc>
          <w:tcPr>
            <w:tcW w:w="3185" w:type="dxa"/>
          </w:tcPr>
          <w:p w14:paraId="773D5DAA" w14:textId="77777777" w:rsidR="003824BA" w:rsidRPr="00512FF6" w:rsidRDefault="003824BA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2095" w:type="dxa"/>
          </w:tcPr>
          <w:p w14:paraId="083F3E05" w14:textId="77777777" w:rsidR="003824BA" w:rsidRPr="00512FF6" w:rsidRDefault="003824BA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3737" w:type="dxa"/>
          </w:tcPr>
          <w:p w14:paraId="7D3AF1A5" w14:textId="77777777" w:rsidR="003824BA" w:rsidRPr="00512FF6" w:rsidRDefault="003824BA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367" w:type="dxa"/>
          </w:tcPr>
          <w:p w14:paraId="5955511C" w14:textId="77777777" w:rsidR="003824BA" w:rsidRPr="00512FF6" w:rsidRDefault="003824BA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094" w:type="dxa"/>
          </w:tcPr>
          <w:p w14:paraId="391576EA" w14:textId="77777777" w:rsidR="003824BA" w:rsidRPr="00512FF6" w:rsidRDefault="003824BA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003" w:type="dxa"/>
          </w:tcPr>
          <w:p w14:paraId="077FBD63" w14:textId="77777777" w:rsidR="003824BA" w:rsidRPr="00512FF6" w:rsidRDefault="003824BA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912" w:type="dxa"/>
          </w:tcPr>
          <w:p w14:paraId="4A91324A" w14:textId="77777777" w:rsidR="003824BA" w:rsidRPr="00512FF6" w:rsidRDefault="003824BA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007" w:type="dxa"/>
          </w:tcPr>
          <w:p w14:paraId="3F432AFB" w14:textId="77777777" w:rsidR="003824BA" w:rsidRPr="00512FF6" w:rsidRDefault="00997786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</w:tr>
      <w:tr w:rsidR="00997786" w:rsidRPr="00512FF6" w14:paraId="62F89DB6" w14:textId="77777777" w:rsidTr="00583CC5">
        <w:trPr>
          <w:cantSplit/>
          <w:trHeight w:val="828"/>
          <w:jc w:val="center"/>
        </w:trPr>
        <w:tc>
          <w:tcPr>
            <w:tcW w:w="3185" w:type="dxa"/>
          </w:tcPr>
          <w:p w14:paraId="12F5DF68" w14:textId="77777777" w:rsidR="00997786" w:rsidRPr="00512FF6" w:rsidRDefault="00997786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2095" w:type="dxa"/>
          </w:tcPr>
          <w:p w14:paraId="7D884536" w14:textId="77777777" w:rsidR="00997786" w:rsidRPr="00512FF6" w:rsidRDefault="00997786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3737" w:type="dxa"/>
          </w:tcPr>
          <w:p w14:paraId="6FD41DCD" w14:textId="77777777" w:rsidR="00997786" w:rsidRPr="00512FF6" w:rsidRDefault="00997786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367" w:type="dxa"/>
          </w:tcPr>
          <w:p w14:paraId="378844F9" w14:textId="77777777" w:rsidR="00997786" w:rsidRPr="00512FF6" w:rsidRDefault="00997786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094" w:type="dxa"/>
          </w:tcPr>
          <w:p w14:paraId="01CAD5E9" w14:textId="77777777" w:rsidR="00997786" w:rsidRPr="00512FF6" w:rsidRDefault="00997786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003" w:type="dxa"/>
          </w:tcPr>
          <w:p w14:paraId="5D7CE9C4" w14:textId="77777777" w:rsidR="00997786" w:rsidRPr="00512FF6" w:rsidRDefault="00997786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912" w:type="dxa"/>
          </w:tcPr>
          <w:p w14:paraId="1C20DECC" w14:textId="77777777" w:rsidR="00997786" w:rsidRPr="00512FF6" w:rsidRDefault="00997786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007" w:type="dxa"/>
          </w:tcPr>
          <w:p w14:paraId="340FF361" w14:textId="77777777" w:rsidR="00997786" w:rsidRPr="00512FF6" w:rsidRDefault="00997786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</w:tr>
      <w:tr w:rsidR="00997786" w:rsidRPr="00512FF6" w14:paraId="5BB675FF" w14:textId="77777777" w:rsidTr="00583CC5">
        <w:trPr>
          <w:cantSplit/>
          <w:trHeight w:val="918"/>
          <w:jc w:val="center"/>
        </w:trPr>
        <w:tc>
          <w:tcPr>
            <w:tcW w:w="3185" w:type="dxa"/>
          </w:tcPr>
          <w:p w14:paraId="76C74846" w14:textId="77777777" w:rsidR="00997786" w:rsidRPr="00512FF6" w:rsidRDefault="00997786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2095" w:type="dxa"/>
          </w:tcPr>
          <w:p w14:paraId="562C9A9E" w14:textId="77777777" w:rsidR="00997786" w:rsidRPr="00512FF6" w:rsidRDefault="00997786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3737" w:type="dxa"/>
          </w:tcPr>
          <w:p w14:paraId="08347C8A" w14:textId="77777777" w:rsidR="00997786" w:rsidRPr="00512FF6" w:rsidRDefault="00997786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367" w:type="dxa"/>
          </w:tcPr>
          <w:p w14:paraId="609A6524" w14:textId="77777777" w:rsidR="00997786" w:rsidRPr="00512FF6" w:rsidRDefault="00997786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094" w:type="dxa"/>
          </w:tcPr>
          <w:p w14:paraId="1E26F9F6" w14:textId="77777777" w:rsidR="00997786" w:rsidRPr="00512FF6" w:rsidRDefault="00997786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003" w:type="dxa"/>
          </w:tcPr>
          <w:p w14:paraId="58500AB6" w14:textId="77777777" w:rsidR="00997786" w:rsidRPr="00512FF6" w:rsidRDefault="00997786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912" w:type="dxa"/>
          </w:tcPr>
          <w:p w14:paraId="11B7D8BD" w14:textId="77777777" w:rsidR="00997786" w:rsidRPr="00512FF6" w:rsidRDefault="00997786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007" w:type="dxa"/>
          </w:tcPr>
          <w:p w14:paraId="55027E5C" w14:textId="77777777" w:rsidR="00997786" w:rsidRPr="00512FF6" w:rsidRDefault="00997786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</w:tr>
      <w:tr w:rsidR="00997786" w:rsidRPr="00512FF6" w14:paraId="4A68877D" w14:textId="77777777" w:rsidTr="00583CC5">
        <w:trPr>
          <w:cantSplit/>
          <w:trHeight w:val="828"/>
          <w:jc w:val="center"/>
        </w:trPr>
        <w:tc>
          <w:tcPr>
            <w:tcW w:w="3185" w:type="dxa"/>
          </w:tcPr>
          <w:p w14:paraId="01D9AB08" w14:textId="77777777" w:rsidR="00997786" w:rsidRPr="00512FF6" w:rsidRDefault="00997786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2095" w:type="dxa"/>
          </w:tcPr>
          <w:p w14:paraId="1682FAE5" w14:textId="77777777" w:rsidR="00997786" w:rsidRPr="00512FF6" w:rsidRDefault="00997786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3737" w:type="dxa"/>
          </w:tcPr>
          <w:p w14:paraId="39DFE462" w14:textId="77777777" w:rsidR="00997786" w:rsidRPr="00512FF6" w:rsidRDefault="00997786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367" w:type="dxa"/>
          </w:tcPr>
          <w:p w14:paraId="5D494F21" w14:textId="77777777" w:rsidR="00997786" w:rsidRPr="00512FF6" w:rsidRDefault="00997786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094" w:type="dxa"/>
          </w:tcPr>
          <w:p w14:paraId="606D826C" w14:textId="77777777" w:rsidR="00997786" w:rsidRPr="00512FF6" w:rsidRDefault="00997786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003" w:type="dxa"/>
          </w:tcPr>
          <w:p w14:paraId="6431567A" w14:textId="77777777" w:rsidR="00997786" w:rsidRPr="00512FF6" w:rsidRDefault="00997786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912" w:type="dxa"/>
          </w:tcPr>
          <w:p w14:paraId="53CF8014" w14:textId="77777777" w:rsidR="00997786" w:rsidRPr="00512FF6" w:rsidRDefault="00997786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007" w:type="dxa"/>
          </w:tcPr>
          <w:p w14:paraId="5A715F79" w14:textId="77777777" w:rsidR="00997786" w:rsidRPr="00512FF6" w:rsidRDefault="00997786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</w:tr>
      <w:tr w:rsidR="00997786" w:rsidRPr="00512FF6" w14:paraId="4C6ADCCD" w14:textId="77777777" w:rsidTr="00583CC5">
        <w:trPr>
          <w:cantSplit/>
          <w:trHeight w:val="954"/>
          <w:jc w:val="center"/>
        </w:trPr>
        <w:tc>
          <w:tcPr>
            <w:tcW w:w="3185" w:type="dxa"/>
          </w:tcPr>
          <w:p w14:paraId="27229AC8" w14:textId="77777777" w:rsidR="00997786" w:rsidRPr="00512FF6" w:rsidRDefault="00997786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2095" w:type="dxa"/>
          </w:tcPr>
          <w:p w14:paraId="7598B25C" w14:textId="77777777" w:rsidR="00997786" w:rsidRPr="00512FF6" w:rsidRDefault="00997786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3737" w:type="dxa"/>
          </w:tcPr>
          <w:p w14:paraId="7DFF6D1A" w14:textId="77777777" w:rsidR="00997786" w:rsidRPr="00512FF6" w:rsidRDefault="00997786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367" w:type="dxa"/>
          </w:tcPr>
          <w:p w14:paraId="4B097E0C" w14:textId="77777777" w:rsidR="00997786" w:rsidRPr="00512FF6" w:rsidRDefault="00997786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094" w:type="dxa"/>
          </w:tcPr>
          <w:p w14:paraId="46357916" w14:textId="77777777" w:rsidR="00997786" w:rsidRPr="00512FF6" w:rsidRDefault="00997786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003" w:type="dxa"/>
          </w:tcPr>
          <w:p w14:paraId="0C731BF5" w14:textId="77777777" w:rsidR="00997786" w:rsidRPr="00512FF6" w:rsidRDefault="00997786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912" w:type="dxa"/>
          </w:tcPr>
          <w:p w14:paraId="37044D1D" w14:textId="77777777" w:rsidR="00997786" w:rsidRPr="00512FF6" w:rsidRDefault="00997786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007" w:type="dxa"/>
          </w:tcPr>
          <w:p w14:paraId="3B0F1379" w14:textId="77777777" w:rsidR="00997786" w:rsidRPr="00512FF6" w:rsidRDefault="00997786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</w:tr>
      <w:tr w:rsidR="00997786" w:rsidRPr="00512FF6" w14:paraId="7252B624" w14:textId="77777777" w:rsidTr="00583CC5">
        <w:trPr>
          <w:cantSplit/>
          <w:trHeight w:val="918"/>
          <w:jc w:val="center"/>
        </w:trPr>
        <w:tc>
          <w:tcPr>
            <w:tcW w:w="3185" w:type="dxa"/>
          </w:tcPr>
          <w:p w14:paraId="3AA58821" w14:textId="77777777" w:rsidR="00997786" w:rsidRPr="00512FF6" w:rsidRDefault="00997786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2095" w:type="dxa"/>
          </w:tcPr>
          <w:p w14:paraId="7B6423CA" w14:textId="77777777" w:rsidR="00997786" w:rsidRPr="00512FF6" w:rsidRDefault="00997786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3737" w:type="dxa"/>
          </w:tcPr>
          <w:p w14:paraId="4BBDF95D" w14:textId="77777777" w:rsidR="00997786" w:rsidRPr="00512FF6" w:rsidRDefault="00997786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367" w:type="dxa"/>
          </w:tcPr>
          <w:p w14:paraId="52143DB9" w14:textId="77777777" w:rsidR="00997786" w:rsidRPr="00512FF6" w:rsidRDefault="00997786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094" w:type="dxa"/>
          </w:tcPr>
          <w:p w14:paraId="6D90D359" w14:textId="77777777" w:rsidR="00997786" w:rsidRPr="00512FF6" w:rsidRDefault="00997786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003" w:type="dxa"/>
          </w:tcPr>
          <w:p w14:paraId="6808E1CF" w14:textId="77777777" w:rsidR="00997786" w:rsidRPr="00512FF6" w:rsidRDefault="00997786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912" w:type="dxa"/>
          </w:tcPr>
          <w:p w14:paraId="37CBB25E" w14:textId="77777777" w:rsidR="00997786" w:rsidRPr="00512FF6" w:rsidRDefault="00997786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007" w:type="dxa"/>
          </w:tcPr>
          <w:p w14:paraId="1C8696C5" w14:textId="77777777" w:rsidR="00997786" w:rsidRPr="00512FF6" w:rsidRDefault="00997786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</w:tr>
      <w:tr w:rsidR="00997786" w:rsidRPr="00512FF6" w14:paraId="245BD88F" w14:textId="77777777" w:rsidTr="00583CC5">
        <w:trPr>
          <w:cantSplit/>
          <w:trHeight w:val="846"/>
          <w:jc w:val="center"/>
        </w:trPr>
        <w:tc>
          <w:tcPr>
            <w:tcW w:w="3185" w:type="dxa"/>
          </w:tcPr>
          <w:p w14:paraId="6A227438" w14:textId="77777777" w:rsidR="00997786" w:rsidRPr="00512FF6" w:rsidRDefault="00997786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2095" w:type="dxa"/>
          </w:tcPr>
          <w:p w14:paraId="46D16CF9" w14:textId="77777777" w:rsidR="00997786" w:rsidRPr="001720BD" w:rsidRDefault="00997786" w:rsidP="00353784">
            <w:r w:rsidRPr="001720B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20BD">
              <w:instrText xml:space="preserve"> FORMTEXT </w:instrText>
            </w:r>
            <w:r w:rsidRPr="001720BD">
              <w:fldChar w:fldCharType="separate"/>
            </w:r>
            <w:r w:rsidRPr="001720BD">
              <w:t> </w:t>
            </w:r>
            <w:r w:rsidRPr="001720BD">
              <w:t> </w:t>
            </w:r>
            <w:r w:rsidRPr="001720BD">
              <w:t> </w:t>
            </w:r>
            <w:r w:rsidRPr="001720BD">
              <w:t> </w:t>
            </w:r>
            <w:r w:rsidRPr="001720BD">
              <w:t> </w:t>
            </w:r>
            <w:r w:rsidRPr="001720BD">
              <w:fldChar w:fldCharType="end"/>
            </w:r>
          </w:p>
        </w:tc>
        <w:tc>
          <w:tcPr>
            <w:tcW w:w="3737" w:type="dxa"/>
          </w:tcPr>
          <w:p w14:paraId="6B4E641F" w14:textId="77777777" w:rsidR="00997786" w:rsidRPr="001720BD" w:rsidRDefault="00997786" w:rsidP="00353784">
            <w:r w:rsidRPr="001720B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20BD">
              <w:instrText xml:space="preserve"> FORMTEXT </w:instrText>
            </w:r>
            <w:r w:rsidRPr="001720BD">
              <w:fldChar w:fldCharType="separate"/>
            </w:r>
            <w:r w:rsidRPr="001720BD">
              <w:t> </w:t>
            </w:r>
            <w:r w:rsidRPr="001720BD">
              <w:t> </w:t>
            </w:r>
            <w:r w:rsidRPr="001720BD">
              <w:t> </w:t>
            </w:r>
            <w:r w:rsidRPr="001720BD">
              <w:t> </w:t>
            </w:r>
            <w:r w:rsidRPr="001720BD">
              <w:t> </w:t>
            </w:r>
            <w:r w:rsidRPr="001720BD">
              <w:fldChar w:fldCharType="end"/>
            </w:r>
          </w:p>
        </w:tc>
        <w:tc>
          <w:tcPr>
            <w:tcW w:w="1367" w:type="dxa"/>
          </w:tcPr>
          <w:p w14:paraId="3963E708" w14:textId="77777777" w:rsidR="00997786" w:rsidRPr="00512FF6" w:rsidRDefault="00997786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094" w:type="dxa"/>
          </w:tcPr>
          <w:p w14:paraId="48A2FBCB" w14:textId="77777777" w:rsidR="00997786" w:rsidRPr="00512FF6" w:rsidRDefault="00997786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003" w:type="dxa"/>
          </w:tcPr>
          <w:p w14:paraId="2FA26514" w14:textId="77777777" w:rsidR="00997786" w:rsidRPr="00512FF6" w:rsidRDefault="00997786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912" w:type="dxa"/>
          </w:tcPr>
          <w:p w14:paraId="040C6AF0" w14:textId="77777777" w:rsidR="00997786" w:rsidRPr="00512FF6" w:rsidRDefault="00997786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007" w:type="dxa"/>
          </w:tcPr>
          <w:p w14:paraId="6B6F3547" w14:textId="77777777" w:rsidR="00997786" w:rsidRPr="00512FF6" w:rsidRDefault="00997786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</w:tr>
      <w:tr w:rsidR="000C7873" w:rsidRPr="00512FF6" w14:paraId="0DA6D21D" w14:textId="77777777" w:rsidTr="00583CC5">
        <w:trPr>
          <w:cantSplit/>
          <w:trHeight w:val="63"/>
          <w:jc w:val="center"/>
        </w:trPr>
        <w:tc>
          <w:tcPr>
            <w:tcW w:w="14400" w:type="dxa"/>
            <w:gridSpan w:val="8"/>
          </w:tcPr>
          <w:p w14:paraId="728FB1D9" w14:textId="77777777" w:rsidR="000C7873" w:rsidRPr="001720BD" w:rsidRDefault="000C7873" w:rsidP="00353784">
            <w:pPr>
              <w:ind w:right="-43"/>
              <w:jc w:val="center"/>
            </w:pPr>
            <w:r w:rsidRPr="001720BD">
              <w:t>Please, copy this page and add to the application if more space is required.</w:t>
            </w:r>
          </w:p>
        </w:tc>
      </w:tr>
      <w:tr w:rsidR="000C7873" w:rsidRPr="00512FF6" w14:paraId="06DD84D6" w14:textId="77777777" w:rsidTr="00583CC5">
        <w:trPr>
          <w:cantSplit/>
          <w:trHeight w:val="63"/>
          <w:jc w:val="center"/>
        </w:trPr>
        <w:tc>
          <w:tcPr>
            <w:tcW w:w="14400" w:type="dxa"/>
            <w:gridSpan w:val="8"/>
            <w:tcBorders>
              <w:bottom w:val="single" w:sz="4" w:space="0" w:color="808080"/>
            </w:tcBorders>
          </w:tcPr>
          <w:p w14:paraId="53D754D0" w14:textId="045A2658" w:rsidR="000C7873" w:rsidRPr="001720BD" w:rsidRDefault="000C7873" w:rsidP="00353784">
            <w:pPr>
              <w:ind w:right="-43"/>
              <w:jc w:val="center"/>
            </w:pPr>
            <w:r w:rsidRPr="001720BD">
              <w:t xml:space="preserve">* </w:t>
            </w:r>
            <w:r w:rsidRPr="001720BD">
              <w:rPr>
                <w:b/>
              </w:rPr>
              <w:t>P</w:t>
            </w:r>
            <w:r w:rsidR="00144F84" w:rsidRPr="001720BD">
              <w:rPr>
                <w:b/>
              </w:rPr>
              <w:t>arallel Ownership</w:t>
            </w:r>
            <w:r w:rsidRPr="001720BD">
              <w:rPr>
                <w:b/>
              </w:rPr>
              <w:t>:</w:t>
            </w:r>
            <w:r w:rsidRPr="001720BD">
              <w:t xml:space="preserve"> YES = this member produces</w:t>
            </w:r>
            <w:r w:rsidR="00144F84" w:rsidRPr="001720BD">
              <w:t xml:space="preserve"> and handles</w:t>
            </w:r>
            <w:r w:rsidRPr="001720BD">
              <w:t xml:space="preserve"> certified </w:t>
            </w:r>
            <w:r w:rsidRPr="001720BD">
              <w:rPr>
                <w:b/>
              </w:rPr>
              <w:t>and</w:t>
            </w:r>
            <w:r w:rsidRPr="001720BD">
              <w:t xml:space="preserve"> non-certified product / NO = this member produces</w:t>
            </w:r>
            <w:r w:rsidR="00144F84" w:rsidRPr="001720BD">
              <w:t xml:space="preserve"> and handles</w:t>
            </w:r>
            <w:r w:rsidRPr="001720BD">
              <w:t xml:space="preserve"> 100% certified product</w:t>
            </w:r>
          </w:p>
        </w:tc>
      </w:tr>
      <w:tr w:rsidR="000C7873" w:rsidRPr="00512FF6" w14:paraId="08483E6B" w14:textId="77777777" w:rsidTr="00583CC5">
        <w:trPr>
          <w:cantSplit/>
          <w:trHeight w:val="63"/>
          <w:jc w:val="center"/>
        </w:trPr>
        <w:tc>
          <w:tcPr>
            <w:tcW w:w="14400" w:type="dxa"/>
            <w:gridSpan w:val="8"/>
            <w:tcBorders>
              <w:bottom w:val="single" w:sz="4" w:space="0" w:color="808080"/>
            </w:tcBorders>
          </w:tcPr>
          <w:p w14:paraId="7B3DADFA" w14:textId="5646B9F7" w:rsidR="000C7873" w:rsidRPr="001720BD" w:rsidRDefault="000C7873" w:rsidP="00353784">
            <w:pPr>
              <w:ind w:right="-43"/>
              <w:jc w:val="center"/>
            </w:pPr>
          </w:p>
        </w:tc>
      </w:tr>
    </w:tbl>
    <w:p w14:paraId="12051C32" w14:textId="77777777" w:rsidR="00E313CE" w:rsidRDefault="00E313CE">
      <w:r>
        <w:rPr>
          <w:b/>
          <w:caps/>
        </w:rPr>
        <w:br w:type="page"/>
      </w:r>
    </w:p>
    <w:tbl>
      <w:tblPr>
        <w:tblW w:w="144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5760"/>
        <w:gridCol w:w="1438"/>
        <w:gridCol w:w="812"/>
        <w:gridCol w:w="3009"/>
        <w:gridCol w:w="1587"/>
        <w:gridCol w:w="1794"/>
      </w:tblGrid>
      <w:tr w:rsidR="000C7873" w:rsidRPr="00512FF6" w14:paraId="51869B47" w14:textId="77777777" w:rsidTr="00583CC5">
        <w:trPr>
          <w:cantSplit/>
          <w:trHeight w:val="63"/>
          <w:jc w:val="center"/>
        </w:trPr>
        <w:tc>
          <w:tcPr>
            <w:tcW w:w="14400" w:type="dxa"/>
            <w:gridSpan w:val="6"/>
            <w:shd w:val="clear" w:color="auto" w:fill="D9D9D9"/>
            <w:vAlign w:val="center"/>
          </w:tcPr>
          <w:p w14:paraId="568F463E" w14:textId="5A588C24" w:rsidR="000C7873" w:rsidRPr="00512FF6" w:rsidRDefault="000C7873" w:rsidP="00353784">
            <w:pPr>
              <w:pStyle w:val="Heading2"/>
              <w:numPr>
                <w:ilvl w:val="0"/>
                <w:numId w:val="6"/>
              </w:numPr>
              <w:jc w:val="left"/>
              <w:rPr>
                <w:color w:val="auto"/>
              </w:rPr>
            </w:pPr>
            <w:r w:rsidRPr="00512FF6">
              <w:rPr>
                <w:color w:val="auto"/>
              </w:rPr>
              <w:lastRenderedPageBreak/>
              <w:t>DEtails of each product handling FACILITY</w:t>
            </w:r>
          </w:p>
        </w:tc>
      </w:tr>
      <w:tr w:rsidR="000C7873" w:rsidRPr="00512FF6" w14:paraId="79AA59E1" w14:textId="77777777" w:rsidTr="00583CC5">
        <w:trPr>
          <w:cantSplit/>
          <w:trHeight w:val="366"/>
          <w:jc w:val="center"/>
        </w:trPr>
        <w:tc>
          <w:tcPr>
            <w:tcW w:w="14400" w:type="dxa"/>
            <w:gridSpan w:val="6"/>
            <w:vAlign w:val="center"/>
          </w:tcPr>
          <w:p w14:paraId="33FFDC11" w14:textId="1F317A76" w:rsidR="000C7873" w:rsidRPr="00512FF6" w:rsidRDefault="000C7873" w:rsidP="00353784">
            <w:pPr>
              <w:numPr>
                <w:ilvl w:val="0"/>
                <w:numId w:val="6"/>
              </w:numPr>
              <w:ind w:right="-43"/>
            </w:pPr>
            <w:r w:rsidRPr="004A0F28">
              <w:rPr>
                <w:b/>
                <w:bCs/>
              </w:rPr>
              <w:t>Total number of product handling facilities within the organization:</w:t>
            </w:r>
            <w:r w:rsidRPr="00512FF6">
              <w:t xml:space="preserve"> </w:t>
            </w:r>
            <w:r w:rsidRPr="00512FF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</w:tr>
      <w:tr w:rsidR="000C7873" w:rsidRPr="00512FF6" w14:paraId="2A2521EC" w14:textId="77777777" w:rsidTr="00F237E8">
        <w:trPr>
          <w:cantSplit/>
          <w:trHeight w:val="27"/>
          <w:jc w:val="center"/>
        </w:trPr>
        <w:tc>
          <w:tcPr>
            <w:tcW w:w="5760" w:type="dxa"/>
          </w:tcPr>
          <w:p w14:paraId="1747078C" w14:textId="67FC67D4" w:rsidR="000C7873" w:rsidRPr="00512FF6" w:rsidRDefault="000C7873" w:rsidP="00F237E8">
            <w:pPr>
              <w:numPr>
                <w:ilvl w:val="0"/>
                <w:numId w:val="12"/>
              </w:numPr>
              <w:jc w:val="center"/>
              <w:rPr>
                <w:b/>
              </w:rPr>
            </w:pPr>
            <w:r w:rsidRPr="00512FF6">
              <w:rPr>
                <w:b/>
              </w:rPr>
              <w:t xml:space="preserve">Name of the facility / Organization </w:t>
            </w:r>
            <w:r w:rsidRPr="00512FF6">
              <w:t>and</w:t>
            </w:r>
            <w:r w:rsidRPr="00512FF6">
              <w:rPr>
                <w:b/>
              </w:rPr>
              <w:t xml:space="preserve"> Representative</w:t>
            </w:r>
          </w:p>
        </w:tc>
        <w:tc>
          <w:tcPr>
            <w:tcW w:w="2250" w:type="dxa"/>
            <w:gridSpan w:val="2"/>
          </w:tcPr>
          <w:p w14:paraId="1AF9549D" w14:textId="1FAF5921" w:rsidR="000C7873" w:rsidRPr="00512FF6" w:rsidRDefault="000C7873" w:rsidP="001232DC">
            <w:pPr>
              <w:numPr>
                <w:ilvl w:val="0"/>
                <w:numId w:val="12"/>
              </w:numPr>
              <w:ind w:left="114" w:hanging="295"/>
              <w:jc w:val="center"/>
            </w:pPr>
            <w:r w:rsidRPr="00512FF6">
              <w:rPr>
                <w:b/>
              </w:rPr>
              <w:t xml:space="preserve">Activity </w:t>
            </w:r>
            <w:r w:rsidRPr="00512FF6">
              <w:t>and</w:t>
            </w:r>
            <w:r w:rsidRPr="00512FF6">
              <w:rPr>
                <w:b/>
              </w:rPr>
              <w:t xml:space="preserve"> Products Handled</w:t>
            </w:r>
          </w:p>
        </w:tc>
        <w:tc>
          <w:tcPr>
            <w:tcW w:w="3009" w:type="dxa"/>
          </w:tcPr>
          <w:p w14:paraId="441F9F99" w14:textId="70EB7E6E" w:rsidR="000C7873" w:rsidRPr="002C1FD4" w:rsidRDefault="00F90492" w:rsidP="00F237E8">
            <w:pPr>
              <w:numPr>
                <w:ilvl w:val="0"/>
                <w:numId w:val="12"/>
              </w:numPr>
              <w:ind w:left="188"/>
              <w:jc w:val="center"/>
            </w:pPr>
            <w:r w:rsidRPr="002C1FD4">
              <w:rPr>
                <w:b/>
              </w:rPr>
              <w:t xml:space="preserve">Site Address </w:t>
            </w:r>
            <w:r w:rsidRPr="002C1FD4">
              <w:t>and</w:t>
            </w:r>
            <w:r w:rsidRPr="002C1FD4">
              <w:rPr>
                <w:b/>
              </w:rPr>
              <w:t xml:space="preserve"> GPS</w:t>
            </w:r>
            <w:r w:rsidRPr="002C1FD4">
              <w:t xml:space="preserve"> position</w:t>
            </w:r>
            <w:r w:rsidRPr="002C1FD4">
              <w:br/>
            </w:r>
            <w:r w:rsidRPr="002C1FD4">
              <w:rPr>
                <w:sz w:val="12"/>
              </w:rPr>
              <w:t>North/South Latitude and East/West Longitude</w:t>
            </w:r>
          </w:p>
        </w:tc>
        <w:tc>
          <w:tcPr>
            <w:tcW w:w="1587" w:type="dxa"/>
          </w:tcPr>
          <w:p w14:paraId="0C3A9417" w14:textId="20DA2CFB" w:rsidR="000C7873" w:rsidRPr="00F237E8" w:rsidRDefault="000C7873" w:rsidP="00F237E8">
            <w:pPr>
              <w:numPr>
                <w:ilvl w:val="0"/>
                <w:numId w:val="12"/>
              </w:numPr>
              <w:ind w:left="143" w:hanging="180"/>
              <w:jc w:val="center"/>
              <w:rPr>
                <w:b/>
                <w:sz w:val="14"/>
                <w:szCs w:val="22"/>
              </w:rPr>
            </w:pPr>
            <w:r w:rsidRPr="00F237E8">
              <w:rPr>
                <w:b/>
                <w:sz w:val="14"/>
                <w:szCs w:val="22"/>
              </w:rPr>
              <w:t>Current Handling Quantity</w:t>
            </w:r>
          </w:p>
          <w:p w14:paraId="3E4FF239" w14:textId="46122697" w:rsidR="000C7873" w:rsidRPr="00512FF6" w:rsidRDefault="000C7873" w:rsidP="00353784">
            <w:pPr>
              <w:jc w:val="center"/>
              <w:rPr>
                <w:b/>
              </w:rPr>
            </w:pPr>
            <w:r w:rsidRPr="00512FF6">
              <w:rPr>
                <w:sz w:val="12"/>
                <w:szCs w:val="12"/>
              </w:rPr>
              <w:t xml:space="preserve">Metric Tons </w:t>
            </w:r>
            <w:r w:rsidR="00F237E8">
              <w:rPr>
                <w:sz w:val="12"/>
                <w:szCs w:val="12"/>
              </w:rPr>
              <w:t>per</w:t>
            </w:r>
            <w:r w:rsidRPr="00512FF6">
              <w:rPr>
                <w:sz w:val="12"/>
                <w:szCs w:val="12"/>
              </w:rPr>
              <w:t xml:space="preserve"> year</w:t>
            </w:r>
          </w:p>
        </w:tc>
        <w:tc>
          <w:tcPr>
            <w:tcW w:w="1794" w:type="dxa"/>
          </w:tcPr>
          <w:p w14:paraId="1C0C5392" w14:textId="176FDCA8" w:rsidR="000C7873" w:rsidRPr="00F237E8" w:rsidRDefault="000C7873" w:rsidP="00F237E8">
            <w:pPr>
              <w:numPr>
                <w:ilvl w:val="0"/>
                <w:numId w:val="12"/>
              </w:numPr>
              <w:ind w:left="263" w:hanging="180"/>
              <w:jc w:val="center"/>
              <w:rPr>
                <w:b/>
                <w:sz w:val="14"/>
                <w:szCs w:val="22"/>
              </w:rPr>
            </w:pPr>
            <w:r w:rsidRPr="00F237E8">
              <w:rPr>
                <w:b/>
                <w:sz w:val="14"/>
                <w:szCs w:val="22"/>
              </w:rPr>
              <w:t>Parallel Ownership</w:t>
            </w:r>
          </w:p>
          <w:p w14:paraId="1FEEB9DE" w14:textId="77777777" w:rsidR="000C7873" w:rsidRPr="00512FF6" w:rsidRDefault="000C7873" w:rsidP="00353784">
            <w:pPr>
              <w:jc w:val="center"/>
              <w:rPr>
                <w:sz w:val="12"/>
                <w:szCs w:val="12"/>
              </w:rPr>
            </w:pPr>
            <w:r w:rsidRPr="00512FF6">
              <w:rPr>
                <w:sz w:val="12"/>
                <w:szCs w:val="12"/>
              </w:rPr>
              <w:t>YES or NO</w:t>
            </w:r>
          </w:p>
          <w:p w14:paraId="245D4B79" w14:textId="77777777" w:rsidR="000C7873" w:rsidRPr="00512FF6" w:rsidRDefault="000C7873" w:rsidP="00353784">
            <w:pPr>
              <w:jc w:val="center"/>
              <w:rPr>
                <w:sz w:val="12"/>
                <w:szCs w:val="12"/>
              </w:rPr>
            </w:pPr>
            <w:r w:rsidRPr="00512FF6">
              <w:rPr>
                <w:sz w:val="12"/>
                <w:szCs w:val="12"/>
              </w:rPr>
              <w:t>for each product*</w:t>
            </w:r>
          </w:p>
        </w:tc>
      </w:tr>
      <w:tr w:rsidR="000C7873" w:rsidRPr="00512FF6" w14:paraId="099AA318" w14:textId="77777777" w:rsidTr="00F237E8">
        <w:trPr>
          <w:cantSplit/>
          <w:trHeight w:val="576"/>
          <w:jc w:val="center"/>
        </w:trPr>
        <w:tc>
          <w:tcPr>
            <w:tcW w:w="5760" w:type="dxa"/>
          </w:tcPr>
          <w:p w14:paraId="6D9320B7" w14:textId="4EFFF8AC" w:rsidR="000C7873" w:rsidRPr="00512FF6" w:rsidRDefault="00F90492" w:rsidP="00353784">
            <w:r w:rsidRPr="00512FF6">
              <w:t xml:space="preserve">1 </w:t>
            </w:r>
            <w:r w:rsidR="000C7873"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C7873" w:rsidRPr="00512FF6">
              <w:instrText xml:space="preserve"> FORMTEXT </w:instrText>
            </w:r>
            <w:r w:rsidR="000C7873" w:rsidRPr="00512FF6">
              <w:fldChar w:fldCharType="separate"/>
            </w:r>
            <w:r w:rsidR="000C7873" w:rsidRPr="00512FF6">
              <w:t> </w:t>
            </w:r>
            <w:r w:rsidR="000C7873" w:rsidRPr="00512FF6">
              <w:t> </w:t>
            </w:r>
            <w:r w:rsidR="000C7873" w:rsidRPr="00512FF6">
              <w:t> </w:t>
            </w:r>
            <w:r w:rsidR="000C7873" w:rsidRPr="00512FF6">
              <w:t> </w:t>
            </w:r>
            <w:r w:rsidR="000C7873" w:rsidRPr="00512FF6">
              <w:t> </w:t>
            </w:r>
            <w:r w:rsidR="000C7873" w:rsidRPr="00512FF6">
              <w:fldChar w:fldCharType="end"/>
            </w:r>
          </w:p>
        </w:tc>
        <w:tc>
          <w:tcPr>
            <w:tcW w:w="2250" w:type="dxa"/>
            <w:gridSpan w:val="2"/>
          </w:tcPr>
          <w:p w14:paraId="405AFF59" w14:textId="77777777" w:rsidR="000C7873" w:rsidRPr="00512FF6" w:rsidRDefault="000C7873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3009" w:type="dxa"/>
          </w:tcPr>
          <w:p w14:paraId="7E02BE56" w14:textId="77777777" w:rsidR="000C7873" w:rsidRPr="00512FF6" w:rsidRDefault="000C7873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587" w:type="dxa"/>
          </w:tcPr>
          <w:p w14:paraId="4A4CF49C" w14:textId="77777777" w:rsidR="000C7873" w:rsidRPr="00512FF6" w:rsidRDefault="000C7873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794" w:type="dxa"/>
          </w:tcPr>
          <w:p w14:paraId="0550D8D2" w14:textId="77777777" w:rsidR="000C7873" w:rsidRPr="00512FF6" w:rsidRDefault="000C7873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</w:tr>
      <w:tr w:rsidR="000C7873" w:rsidRPr="00512FF6" w14:paraId="321584FF" w14:textId="77777777" w:rsidTr="00F237E8">
        <w:trPr>
          <w:cantSplit/>
          <w:trHeight w:val="576"/>
          <w:jc w:val="center"/>
        </w:trPr>
        <w:tc>
          <w:tcPr>
            <w:tcW w:w="5760" w:type="dxa"/>
          </w:tcPr>
          <w:p w14:paraId="0C6F890B" w14:textId="3CBC7C48" w:rsidR="000C7873" w:rsidRPr="00512FF6" w:rsidRDefault="00F90492" w:rsidP="00353784">
            <w:r w:rsidRPr="00512FF6">
              <w:t xml:space="preserve">2 </w:t>
            </w:r>
            <w:r w:rsidR="000C7873"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C7873" w:rsidRPr="00512FF6">
              <w:instrText xml:space="preserve"> FORMTEXT </w:instrText>
            </w:r>
            <w:r w:rsidR="000C7873" w:rsidRPr="00512FF6">
              <w:fldChar w:fldCharType="separate"/>
            </w:r>
            <w:r w:rsidR="000C7873" w:rsidRPr="00512FF6">
              <w:t> </w:t>
            </w:r>
            <w:r w:rsidR="000C7873" w:rsidRPr="00512FF6">
              <w:t> </w:t>
            </w:r>
            <w:r w:rsidR="000C7873" w:rsidRPr="00512FF6">
              <w:t> </w:t>
            </w:r>
            <w:r w:rsidR="000C7873" w:rsidRPr="00512FF6">
              <w:t> </w:t>
            </w:r>
            <w:r w:rsidR="000C7873" w:rsidRPr="00512FF6">
              <w:t> </w:t>
            </w:r>
            <w:r w:rsidR="000C7873" w:rsidRPr="00512FF6">
              <w:fldChar w:fldCharType="end"/>
            </w:r>
          </w:p>
        </w:tc>
        <w:tc>
          <w:tcPr>
            <w:tcW w:w="2250" w:type="dxa"/>
            <w:gridSpan w:val="2"/>
          </w:tcPr>
          <w:p w14:paraId="2DE91CC0" w14:textId="77777777" w:rsidR="000C7873" w:rsidRPr="00512FF6" w:rsidRDefault="000C7873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3009" w:type="dxa"/>
          </w:tcPr>
          <w:p w14:paraId="6300BC9A" w14:textId="77777777" w:rsidR="000C7873" w:rsidRPr="00512FF6" w:rsidRDefault="000C7873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587" w:type="dxa"/>
          </w:tcPr>
          <w:p w14:paraId="2E504B65" w14:textId="77777777" w:rsidR="000C7873" w:rsidRPr="00512FF6" w:rsidRDefault="000C7873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794" w:type="dxa"/>
          </w:tcPr>
          <w:p w14:paraId="5969274C" w14:textId="77777777" w:rsidR="000C7873" w:rsidRPr="00512FF6" w:rsidRDefault="000C7873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</w:tr>
      <w:tr w:rsidR="000C7873" w:rsidRPr="00512FF6" w14:paraId="11070679" w14:textId="77777777" w:rsidTr="00F237E8">
        <w:trPr>
          <w:cantSplit/>
          <w:trHeight w:val="576"/>
          <w:jc w:val="center"/>
        </w:trPr>
        <w:tc>
          <w:tcPr>
            <w:tcW w:w="5760" w:type="dxa"/>
          </w:tcPr>
          <w:p w14:paraId="7E9C042C" w14:textId="50AFB95E" w:rsidR="000C7873" w:rsidRPr="00512FF6" w:rsidRDefault="00F90492" w:rsidP="00353784">
            <w:r w:rsidRPr="00512FF6">
              <w:t xml:space="preserve">3 </w:t>
            </w:r>
            <w:r w:rsidR="000C7873"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C7873" w:rsidRPr="00512FF6">
              <w:instrText xml:space="preserve"> FORMTEXT </w:instrText>
            </w:r>
            <w:r w:rsidR="000C7873" w:rsidRPr="00512FF6">
              <w:fldChar w:fldCharType="separate"/>
            </w:r>
            <w:r w:rsidR="000C7873" w:rsidRPr="00512FF6">
              <w:t> </w:t>
            </w:r>
            <w:r w:rsidR="000C7873" w:rsidRPr="00512FF6">
              <w:t> </w:t>
            </w:r>
            <w:r w:rsidR="000C7873" w:rsidRPr="00512FF6">
              <w:t> </w:t>
            </w:r>
            <w:r w:rsidR="000C7873" w:rsidRPr="00512FF6">
              <w:t> </w:t>
            </w:r>
            <w:r w:rsidR="000C7873" w:rsidRPr="00512FF6">
              <w:t> </w:t>
            </w:r>
            <w:r w:rsidR="000C7873" w:rsidRPr="00512FF6">
              <w:fldChar w:fldCharType="end"/>
            </w:r>
          </w:p>
        </w:tc>
        <w:tc>
          <w:tcPr>
            <w:tcW w:w="2250" w:type="dxa"/>
            <w:gridSpan w:val="2"/>
          </w:tcPr>
          <w:p w14:paraId="42590E82" w14:textId="77777777" w:rsidR="000C7873" w:rsidRPr="00512FF6" w:rsidRDefault="000C7873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3009" w:type="dxa"/>
          </w:tcPr>
          <w:p w14:paraId="6D8E7B3F" w14:textId="77777777" w:rsidR="000C7873" w:rsidRPr="00512FF6" w:rsidRDefault="000C7873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587" w:type="dxa"/>
          </w:tcPr>
          <w:p w14:paraId="0E1B20EB" w14:textId="77777777" w:rsidR="000C7873" w:rsidRPr="00512FF6" w:rsidRDefault="000C7873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794" w:type="dxa"/>
          </w:tcPr>
          <w:p w14:paraId="41CA82C1" w14:textId="77777777" w:rsidR="000C7873" w:rsidRPr="00512FF6" w:rsidRDefault="000C7873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</w:tr>
      <w:tr w:rsidR="000C7873" w:rsidRPr="00512FF6" w14:paraId="43499496" w14:textId="77777777" w:rsidTr="00F237E8">
        <w:trPr>
          <w:cantSplit/>
          <w:trHeight w:val="576"/>
          <w:jc w:val="center"/>
        </w:trPr>
        <w:tc>
          <w:tcPr>
            <w:tcW w:w="5760" w:type="dxa"/>
          </w:tcPr>
          <w:p w14:paraId="55901A0F" w14:textId="0B4FF8AD" w:rsidR="000C7873" w:rsidRPr="00512FF6" w:rsidRDefault="00F90492" w:rsidP="00353784">
            <w:r w:rsidRPr="00512FF6">
              <w:t xml:space="preserve">4 </w:t>
            </w:r>
            <w:r w:rsidR="000C7873"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C7873" w:rsidRPr="00512FF6">
              <w:instrText xml:space="preserve"> FORMTEXT </w:instrText>
            </w:r>
            <w:r w:rsidR="000C7873" w:rsidRPr="00512FF6">
              <w:fldChar w:fldCharType="separate"/>
            </w:r>
            <w:r w:rsidR="000C7873" w:rsidRPr="00512FF6">
              <w:t> </w:t>
            </w:r>
            <w:r w:rsidR="000C7873" w:rsidRPr="00512FF6">
              <w:t> </w:t>
            </w:r>
            <w:r w:rsidR="000C7873" w:rsidRPr="00512FF6">
              <w:t> </w:t>
            </w:r>
            <w:r w:rsidR="000C7873" w:rsidRPr="00512FF6">
              <w:t> </w:t>
            </w:r>
            <w:r w:rsidR="000C7873" w:rsidRPr="00512FF6">
              <w:t> </w:t>
            </w:r>
            <w:r w:rsidR="000C7873" w:rsidRPr="00512FF6">
              <w:fldChar w:fldCharType="end"/>
            </w:r>
          </w:p>
        </w:tc>
        <w:tc>
          <w:tcPr>
            <w:tcW w:w="2250" w:type="dxa"/>
            <w:gridSpan w:val="2"/>
          </w:tcPr>
          <w:p w14:paraId="1444A3F1" w14:textId="77777777" w:rsidR="000C7873" w:rsidRPr="00512FF6" w:rsidRDefault="000C7873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3009" w:type="dxa"/>
          </w:tcPr>
          <w:p w14:paraId="28521D02" w14:textId="77777777" w:rsidR="000C7873" w:rsidRPr="00512FF6" w:rsidRDefault="000C7873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587" w:type="dxa"/>
          </w:tcPr>
          <w:p w14:paraId="712FA200" w14:textId="77777777" w:rsidR="000C7873" w:rsidRPr="00512FF6" w:rsidRDefault="000C7873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794" w:type="dxa"/>
          </w:tcPr>
          <w:p w14:paraId="4B66D6C1" w14:textId="77777777" w:rsidR="000C7873" w:rsidRPr="00512FF6" w:rsidRDefault="000C7873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</w:tr>
      <w:tr w:rsidR="000C7873" w:rsidRPr="00512FF6" w14:paraId="36461D91" w14:textId="77777777" w:rsidTr="00F237E8">
        <w:trPr>
          <w:cantSplit/>
          <w:trHeight w:val="576"/>
          <w:jc w:val="center"/>
        </w:trPr>
        <w:tc>
          <w:tcPr>
            <w:tcW w:w="5760" w:type="dxa"/>
          </w:tcPr>
          <w:p w14:paraId="78D61C99" w14:textId="28EE0C60" w:rsidR="000C7873" w:rsidRPr="00512FF6" w:rsidRDefault="00F90492" w:rsidP="00353784">
            <w:r w:rsidRPr="00512FF6">
              <w:t xml:space="preserve">5 </w:t>
            </w:r>
            <w:r w:rsidR="000C7873"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C7873" w:rsidRPr="00512FF6">
              <w:instrText xml:space="preserve"> FORMTEXT </w:instrText>
            </w:r>
            <w:r w:rsidR="000C7873" w:rsidRPr="00512FF6">
              <w:fldChar w:fldCharType="separate"/>
            </w:r>
            <w:r w:rsidR="000C7873" w:rsidRPr="00512FF6">
              <w:t> </w:t>
            </w:r>
            <w:r w:rsidR="000C7873" w:rsidRPr="00512FF6">
              <w:t> </w:t>
            </w:r>
            <w:r w:rsidR="000C7873" w:rsidRPr="00512FF6">
              <w:t> </w:t>
            </w:r>
            <w:r w:rsidR="000C7873" w:rsidRPr="00512FF6">
              <w:t> </w:t>
            </w:r>
            <w:r w:rsidR="000C7873" w:rsidRPr="00512FF6">
              <w:t> </w:t>
            </w:r>
            <w:r w:rsidR="000C7873" w:rsidRPr="00512FF6">
              <w:fldChar w:fldCharType="end"/>
            </w:r>
          </w:p>
        </w:tc>
        <w:tc>
          <w:tcPr>
            <w:tcW w:w="2250" w:type="dxa"/>
            <w:gridSpan w:val="2"/>
          </w:tcPr>
          <w:p w14:paraId="49141F2E" w14:textId="77777777" w:rsidR="000C7873" w:rsidRPr="00512FF6" w:rsidRDefault="000C7873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3009" w:type="dxa"/>
          </w:tcPr>
          <w:p w14:paraId="23FCFC75" w14:textId="77777777" w:rsidR="000C7873" w:rsidRPr="00512FF6" w:rsidRDefault="000C7873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587" w:type="dxa"/>
          </w:tcPr>
          <w:p w14:paraId="3B6DD8B0" w14:textId="77777777" w:rsidR="000C7873" w:rsidRPr="00512FF6" w:rsidRDefault="000C7873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794" w:type="dxa"/>
          </w:tcPr>
          <w:p w14:paraId="001EBD05" w14:textId="77777777" w:rsidR="000C7873" w:rsidRPr="00512FF6" w:rsidRDefault="000C7873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</w:tr>
      <w:tr w:rsidR="000C7873" w:rsidRPr="00512FF6" w14:paraId="0BA2050C" w14:textId="77777777" w:rsidTr="00F237E8">
        <w:trPr>
          <w:cantSplit/>
          <w:trHeight w:val="576"/>
          <w:jc w:val="center"/>
        </w:trPr>
        <w:tc>
          <w:tcPr>
            <w:tcW w:w="5760" w:type="dxa"/>
          </w:tcPr>
          <w:p w14:paraId="3AE918B9" w14:textId="53AA424F" w:rsidR="000C7873" w:rsidRPr="00512FF6" w:rsidRDefault="00F90492" w:rsidP="00353784">
            <w:r w:rsidRPr="00512FF6">
              <w:t xml:space="preserve">6 </w:t>
            </w:r>
            <w:r w:rsidR="000C7873"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C7873" w:rsidRPr="00512FF6">
              <w:instrText xml:space="preserve"> FORMTEXT </w:instrText>
            </w:r>
            <w:r w:rsidR="000C7873" w:rsidRPr="00512FF6">
              <w:fldChar w:fldCharType="separate"/>
            </w:r>
            <w:r w:rsidR="000C7873" w:rsidRPr="00512FF6">
              <w:t> </w:t>
            </w:r>
            <w:r w:rsidR="000C7873" w:rsidRPr="00512FF6">
              <w:t> </w:t>
            </w:r>
            <w:r w:rsidR="000C7873" w:rsidRPr="00512FF6">
              <w:t> </w:t>
            </w:r>
            <w:r w:rsidR="000C7873" w:rsidRPr="00512FF6">
              <w:t> </w:t>
            </w:r>
            <w:r w:rsidR="000C7873" w:rsidRPr="00512FF6">
              <w:t> </w:t>
            </w:r>
            <w:r w:rsidR="000C7873" w:rsidRPr="00512FF6">
              <w:fldChar w:fldCharType="end"/>
            </w:r>
          </w:p>
        </w:tc>
        <w:tc>
          <w:tcPr>
            <w:tcW w:w="2250" w:type="dxa"/>
            <w:gridSpan w:val="2"/>
          </w:tcPr>
          <w:p w14:paraId="1B66394A" w14:textId="77777777" w:rsidR="000C7873" w:rsidRPr="00512FF6" w:rsidRDefault="000C7873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3009" w:type="dxa"/>
          </w:tcPr>
          <w:p w14:paraId="3BB09BAF" w14:textId="77777777" w:rsidR="000C7873" w:rsidRPr="00512FF6" w:rsidRDefault="000C7873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587" w:type="dxa"/>
          </w:tcPr>
          <w:p w14:paraId="01514D36" w14:textId="77777777" w:rsidR="000C7873" w:rsidRPr="00512FF6" w:rsidRDefault="000C7873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794" w:type="dxa"/>
          </w:tcPr>
          <w:p w14:paraId="270BD2C8" w14:textId="77777777" w:rsidR="000C7873" w:rsidRPr="00512FF6" w:rsidRDefault="000C7873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</w:tr>
      <w:tr w:rsidR="000C7873" w:rsidRPr="00512FF6" w14:paraId="33160657" w14:textId="77777777" w:rsidTr="00F237E8">
        <w:trPr>
          <w:cantSplit/>
          <w:trHeight w:val="576"/>
          <w:jc w:val="center"/>
        </w:trPr>
        <w:tc>
          <w:tcPr>
            <w:tcW w:w="5760" w:type="dxa"/>
          </w:tcPr>
          <w:p w14:paraId="61A859CA" w14:textId="3F1FBC1D" w:rsidR="000C7873" w:rsidRPr="00512FF6" w:rsidRDefault="00F90492" w:rsidP="00353784">
            <w:r w:rsidRPr="00512FF6">
              <w:t xml:space="preserve">7 </w:t>
            </w:r>
            <w:r w:rsidR="000C7873"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C7873" w:rsidRPr="00512FF6">
              <w:instrText xml:space="preserve"> FORMTEXT </w:instrText>
            </w:r>
            <w:r w:rsidR="000C7873" w:rsidRPr="00512FF6">
              <w:fldChar w:fldCharType="separate"/>
            </w:r>
            <w:r w:rsidR="000C7873" w:rsidRPr="00512FF6">
              <w:t> </w:t>
            </w:r>
            <w:r w:rsidR="000C7873" w:rsidRPr="00512FF6">
              <w:t> </w:t>
            </w:r>
            <w:r w:rsidR="000C7873" w:rsidRPr="00512FF6">
              <w:t> </w:t>
            </w:r>
            <w:r w:rsidR="000C7873" w:rsidRPr="00512FF6">
              <w:t> </w:t>
            </w:r>
            <w:r w:rsidR="000C7873" w:rsidRPr="00512FF6">
              <w:t> </w:t>
            </w:r>
            <w:r w:rsidR="000C7873" w:rsidRPr="00512FF6">
              <w:fldChar w:fldCharType="end"/>
            </w:r>
          </w:p>
        </w:tc>
        <w:tc>
          <w:tcPr>
            <w:tcW w:w="2250" w:type="dxa"/>
            <w:gridSpan w:val="2"/>
          </w:tcPr>
          <w:p w14:paraId="128973F6" w14:textId="77777777" w:rsidR="000C7873" w:rsidRPr="00512FF6" w:rsidRDefault="000C7873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3009" w:type="dxa"/>
          </w:tcPr>
          <w:p w14:paraId="3E3270CB" w14:textId="77777777" w:rsidR="000C7873" w:rsidRPr="00512FF6" w:rsidRDefault="000C7873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587" w:type="dxa"/>
          </w:tcPr>
          <w:p w14:paraId="301E0014" w14:textId="77777777" w:rsidR="000C7873" w:rsidRPr="00512FF6" w:rsidRDefault="000C7873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1794" w:type="dxa"/>
          </w:tcPr>
          <w:p w14:paraId="09F5BB10" w14:textId="77777777" w:rsidR="000C7873" w:rsidRPr="00512FF6" w:rsidRDefault="000C7873" w:rsidP="00353784">
            <w:r w:rsidRPr="00512F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</w:tr>
      <w:tr w:rsidR="000C7873" w:rsidRPr="00512FF6" w14:paraId="244EEFD2" w14:textId="77777777" w:rsidTr="00583CC5">
        <w:trPr>
          <w:cantSplit/>
          <w:trHeight w:val="144"/>
          <w:jc w:val="center"/>
        </w:trPr>
        <w:tc>
          <w:tcPr>
            <w:tcW w:w="14400" w:type="dxa"/>
            <w:gridSpan w:val="6"/>
          </w:tcPr>
          <w:p w14:paraId="6EFE13EA" w14:textId="77777777" w:rsidR="000C7873" w:rsidRPr="00512FF6" w:rsidRDefault="000C7873" w:rsidP="00353784">
            <w:pPr>
              <w:ind w:right="-43"/>
              <w:jc w:val="center"/>
            </w:pPr>
            <w:r w:rsidRPr="00512FF6">
              <w:t>Please, copy this page and add to the application if more space is required.</w:t>
            </w:r>
          </w:p>
        </w:tc>
      </w:tr>
      <w:tr w:rsidR="000C7873" w:rsidRPr="00512FF6" w14:paraId="570797D6" w14:textId="77777777" w:rsidTr="00583CC5">
        <w:trPr>
          <w:cantSplit/>
          <w:trHeight w:val="423"/>
          <w:jc w:val="center"/>
        </w:trPr>
        <w:tc>
          <w:tcPr>
            <w:tcW w:w="14400" w:type="dxa"/>
            <w:gridSpan w:val="6"/>
          </w:tcPr>
          <w:p w14:paraId="03530FDA" w14:textId="0BAFFCE4" w:rsidR="000C7873" w:rsidRPr="00512FF6" w:rsidRDefault="000C7873" w:rsidP="00353784">
            <w:pPr>
              <w:ind w:right="-43"/>
            </w:pPr>
            <w:r w:rsidRPr="00512FF6">
              <w:t xml:space="preserve">*YES = this PHU is buying and/or handling </w:t>
            </w:r>
            <w:r w:rsidR="00F75327" w:rsidRPr="00512FF6">
              <w:t>products</w:t>
            </w:r>
            <w:r w:rsidRPr="00512FF6">
              <w:t xml:space="preserve"> from GLOBALG.A.P. certified </w:t>
            </w:r>
            <w:r w:rsidRPr="00512FF6">
              <w:rPr>
                <w:b/>
              </w:rPr>
              <w:t>and</w:t>
            </w:r>
            <w:r w:rsidRPr="00512FF6">
              <w:t xml:space="preserve"> from </w:t>
            </w:r>
            <w:r w:rsidRPr="00512FF6">
              <w:rPr>
                <w:b/>
              </w:rPr>
              <w:t>non</w:t>
            </w:r>
            <w:r w:rsidRPr="00512FF6">
              <w:t>-GLOBALG.A.P. certified sources.</w:t>
            </w:r>
          </w:p>
          <w:p w14:paraId="2493D964" w14:textId="77777777" w:rsidR="000C7873" w:rsidRPr="00512FF6" w:rsidRDefault="000C7873" w:rsidP="00353784">
            <w:pPr>
              <w:ind w:right="-43"/>
            </w:pPr>
            <w:r w:rsidRPr="00512FF6">
              <w:t xml:space="preserve">  NO = this PHU is </w:t>
            </w:r>
            <w:r w:rsidRPr="00512FF6">
              <w:rPr>
                <w:b/>
              </w:rPr>
              <w:t>only</w:t>
            </w:r>
            <w:r w:rsidRPr="00512FF6">
              <w:t xml:space="preserve"> buying and/or handling </w:t>
            </w:r>
            <w:proofErr w:type="gramStart"/>
            <w:r w:rsidRPr="00512FF6">
              <w:t>product</w:t>
            </w:r>
            <w:proofErr w:type="gramEnd"/>
            <w:r w:rsidRPr="00512FF6">
              <w:t xml:space="preserve"> from GLOBALG.A.P. certified sources.</w:t>
            </w:r>
          </w:p>
        </w:tc>
      </w:tr>
      <w:tr w:rsidR="000C7873" w:rsidRPr="00512FF6" w14:paraId="0B065390" w14:textId="77777777" w:rsidTr="00583CC5">
        <w:trPr>
          <w:cantSplit/>
          <w:trHeight w:val="63"/>
          <w:jc w:val="center"/>
        </w:trPr>
        <w:tc>
          <w:tcPr>
            <w:tcW w:w="14400" w:type="dxa"/>
            <w:gridSpan w:val="6"/>
          </w:tcPr>
          <w:p w14:paraId="5958DAA9" w14:textId="46D8A751" w:rsidR="000C7873" w:rsidRPr="00512FF6" w:rsidRDefault="000C7873" w:rsidP="00353784">
            <w:pPr>
              <w:numPr>
                <w:ilvl w:val="0"/>
                <w:numId w:val="6"/>
              </w:numPr>
              <w:ind w:left="360"/>
            </w:pPr>
            <w:r w:rsidRPr="00512FF6">
              <w:t xml:space="preserve">If you </w:t>
            </w:r>
            <w:proofErr w:type="gramStart"/>
            <w:r w:rsidRPr="00512FF6">
              <w:t>are including</w:t>
            </w:r>
            <w:proofErr w:type="gramEnd"/>
            <w:r w:rsidRPr="00512FF6">
              <w:t xml:space="preserve"> product handling, please declare if you also handle and pack products for other GLOBALG.A.P. certified producer(s): </w:t>
            </w:r>
          </w:p>
          <w:p w14:paraId="40C97124" w14:textId="77777777" w:rsidR="000C7873" w:rsidRPr="00512FF6" w:rsidRDefault="000C7873" w:rsidP="00353784">
            <w:pPr>
              <w:ind w:left="360"/>
            </w:pPr>
            <w:r w:rsidRPr="00512FF6">
              <w:t xml:space="preserve">Yes </w:t>
            </w:r>
            <w:r w:rsidRPr="00512FF6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FF6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Pr="00512FF6">
              <w:rPr>
                <w:rFonts w:ascii="Garamond" w:hAnsi="Garamond" w:cs="Arial"/>
                <w:sz w:val="22"/>
                <w:szCs w:val="22"/>
              </w:rPr>
            </w:r>
            <w:r w:rsidRPr="00512FF6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Pr="00512FF6">
              <w:rPr>
                <w:rFonts w:ascii="Garamond" w:hAnsi="Garamond" w:cs="Arial"/>
                <w:sz w:val="22"/>
                <w:szCs w:val="22"/>
              </w:rPr>
              <w:fldChar w:fldCharType="end"/>
            </w:r>
            <w:r w:rsidRPr="00512FF6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512FF6">
              <w:t xml:space="preserve">  No </w:t>
            </w:r>
            <w:r w:rsidRPr="00512FF6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FF6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Pr="00512FF6">
              <w:rPr>
                <w:rFonts w:ascii="Garamond" w:hAnsi="Garamond" w:cs="Arial"/>
                <w:sz w:val="22"/>
                <w:szCs w:val="22"/>
              </w:rPr>
            </w:r>
            <w:r w:rsidRPr="00512FF6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Pr="00512FF6">
              <w:rPr>
                <w:rFonts w:ascii="Garamond" w:hAnsi="Garamond" w:cs="Arial"/>
                <w:sz w:val="22"/>
                <w:szCs w:val="22"/>
              </w:rPr>
              <w:fldChar w:fldCharType="end"/>
            </w:r>
          </w:p>
        </w:tc>
      </w:tr>
      <w:tr w:rsidR="000C7873" w:rsidRPr="00512FF6" w14:paraId="4F35D83C" w14:textId="77777777" w:rsidTr="000A6373">
        <w:trPr>
          <w:cantSplit/>
          <w:trHeight w:val="432"/>
          <w:jc w:val="center"/>
        </w:trPr>
        <w:tc>
          <w:tcPr>
            <w:tcW w:w="14400" w:type="dxa"/>
            <w:gridSpan w:val="6"/>
          </w:tcPr>
          <w:p w14:paraId="0CC07ADB" w14:textId="3CD2548E" w:rsidR="000C7873" w:rsidRPr="00512FF6" w:rsidRDefault="000C7873" w:rsidP="00353784">
            <w:pPr>
              <w:numPr>
                <w:ilvl w:val="0"/>
                <w:numId w:val="6"/>
              </w:numPr>
              <w:ind w:left="360"/>
            </w:pPr>
            <w:r w:rsidRPr="00512FF6">
              <w:t xml:space="preserve">If you are subcontracting your product handling, please provide the GLOBALG.A.P. Number(s) (GGN) of the subcontracted certified producer(s): </w:t>
            </w:r>
            <w:r w:rsidRPr="00512FF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</w:tr>
      <w:tr w:rsidR="000C7873" w:rsidRPr="00512FF6" w14:paraId="47F9A631" w14:textId="77777777" w:rsidTr="00583CC5">
        <w:trPr>
          <w:cantSplit/>
          <w:trHeight w:val="432"/>
          <w:jc w:val="center"/>
        </w:trPr>
        <w:tc>
          <w:tcPr>
            <w:tcW w:w="14400" w:type="dxa"/>
            <w:gridSpan w:val="6"/>
          </w:tcPr>
          <w:p w14:paraId="5FB543DF" w14:textId="6949659F" w:rsidR="000C7873" w:rsidRPr="00512FF6" w:rsidRDefault="000C7873" w:rsidP="00353784">
            <w:pPr>
              <w:numPr>
                <w:ilvl w:val="0"/>
                <w:numId w:val="6"/>
              </w:numPr>
              <w:ind w:left="360"/>
            </w:pPr>
            <w:r w:rsidRPr="00512FF6">
              <w:t xml:space="preserve">If you are subcontracting any other activity(es), please list them: </w:t>
            </w:r>
            <w:r w:rsidRPr="00512FF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</w:tr>
      <w:tr w:rsidR="000C7873" w:rsidRPr="00512FF6" w14:paraId="1C7AF1F4" w14:textId="77777777" w:rsidTr="00583CC5">
        <w:trPr>
          <w:cantSplit/>
          <w:trHeight w:val="432"/>
          <w:jc w:val="center"/>
        </w:trPr>
        <w:tc>
          <w:tcPr>
            <w:tcW w:w="14400" w:type="dxa"/>
            <w:gridSpan w:val="6"/>
          </w:tcPr>
          <w:p w14:paraId="4F697A05" w14:textId="77F09A15" w:rsidR="000C7873" w:rsidRPr="00512FF6" w:rsidRDefault="000C7873" w:rsidP="00353784">
            <w:pPr>
              <w:numPr>
                <w:ilvl w:val="0"/>
                <w:numId w:val="6"/>
              </w:numPr>
              <w:ind w:left="360"/>
            </w:pPr>
            <w:r w:rsidRPr="00512FF6">
              <w:t xml:space="preserve">If you are certified to other standards, please list them: </w:t>
            </w:r>
            <w:r w:rsidRPr="00512FF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</w:tr>
      <w:tr w:rsidR="00F90492" w:rsidRPr="00512FF6" w14:paraId="530E7515" w14:textId="77777777" w:rsidTr="00583CC5">
        <w:trPr>
          <w:cantSplit/>
          <w:trHeight w:val="432"/>
          <w:jc w:val="center"/>
        </w:trPr>
        <w:tc>
          <w:tcPr>
            <w:tcW w:w="7198" w:type="dxa"/>
            <w:gridSpan w:val="2"/>
          </w:tcPr>
          <w:p w14:paraId="4B48C4A4" w14:textId="77777777" w:rsidR="00F90492" w:rsidRPr="00512FF6" w:rsidRDefault="00F90492" w:rsidP="00353784">
            <w:pPr>
              <w:numPr>
                <w:ilvl w:val="0"/>
                <w:numId w:val="6"/>
              </w:numPr>
              <w:ind w:left="360"/>
            </w:pPr>
            <w:r w:rsidRPr="002C1FD4">
              <w:t>Are you currently with the QCS Organic Certification Program?</w:t>
            </w:r>
            <w:r w:rsidRPr="00512FF6">
              <w:t xml:space="preserve"> </w:t>
            </w:r>
            <w:r w:rsidRPr="00512FF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</w:p>
        </w:tc>
        <w:tc>
          <w:tcPr>
            <w:tcW w:w="7202" w:type="dxa"/>
            <w:gridSpan w:val="4"/>
          </w:tcPr>
          <w:p w14:paraId="56B0ADF5" w14:textId="7EC11EE5" w:rsidR="00F90492" w:rsidRPr="00512FF6" w:rsidRDefault="00F90492" w:rsidP="00353784">
            <w:pPr>
              <w:numPr>
                <w:ilvl w:val="0"/>
                <w:numId w:val="6"/>
              </w:numPr>
              <w:ind w:left="360"/>
            </w:pPr>
            <w:r w:rsidRPr="002C1FD4">
              <w:t>If yes, please enter your QCS Organic ID</w:t>
            </w:r>
            <w:r w:rsidR="008850EA" w:rsidRPr="002C1FD4">
              <w:t xml:space="preserve"> Number:</w:t>
            </w:r>
            <w:r w:rsidR="008850EA" w:rsidRPr="00512FF6">
              <w:t xml:space="preserve"> </w:t>
            </w:r>
            <w:r w:rsidR="008850EA" w:rsidRPr="00512FF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850EA" w:rsidRPr="00512FF6">
              <w:instrText xml:space="preserve"> FORMTEXT </w:instrText>
            </w:r>
            <w:r w:rsidR="008850EA" w:rsidRPr="00512FF6">
              <w:fldChar w:fldCharType="separate"/>
            </w:r>
            <w:r w:rsidR="008850EA" w:rsidRPr="00512FF6">
              <w:t> </w:t>
            </w:r>
            <w:r w:rsidR="008850EA" w:rsidRPr="00512FF6">
              <w:t> </w:t>
            </w:r>
            <w:r w:rsidR="008850EA" w:rsidRPr="00512FF6">
              <w:t> </w:t>
            </w:r>
            <w:r w:rsidR="008850EA" w:rsidRPr="00512FF6">
              <w:t> </w:t>
            </w:r>
            <w:r w:rsidR="008850EA" w:rsidRPr="00512FF6">
              <w:t> </w:t>
            </w:r>
            <w:r w:rsidR="008850EA" w:rsidRPr="00512FF6">
              <w:fldChar w:fldCharType="end"/>
            </w:r>
          </w:p>
        </w:tc>
      </w:tr>
      <w:tr w:rsidR="000C7873" w:rsidRPr="00512FF6" w14:paraId="3BC55A99" w14:textId="77777777" w:rsidTr="00583CC5">
        <w:trPr>
          <w:cantSplit/>
          <w:trHeight w:val="432"/>
          <w:jc w:val="center"/>
        </w:trPr>
        <w:tc>
          <w:tcPr>
            <w:tcW w:w="14400" w:type="dxa"/>
            <w:gridSpan w:val="6"/>
            <w:tcBorders>
              <w:bottom w:val="single" w:sz="4" w:space="0" w:color="808080"/>
            </w:tcBorders>
          </w:tcPr>
          <w:p w14:paraId="33A0D2D7" w14:textId="798580C8" w:rsidR="000C7873" w:rsidRPr="00512FF6" w:rsidRDefault="000C7873" w:rsidP="00353784">
            <w:pPr>
              <w:numPr>
                <w:ilvl w:val="0"/>
                <w:numId w:val="6"/>
              </w:numPr>
              <w:ind w:left="360"/>
            </w:pPr>
            <w:r w:rsidRPr="00512FF6">
              <w:t>Have you received consultancy during the last 2 years? (if Yes</w:t>
            </w:r>
            <w:r w:rsidR="00F75327">
              <w:t>,</w:t>
            </w:r>
            <w:r w:rsidRPr="00512FF6">
              <w:t xml:space="preserve"> indicate by who): </w:t>
            </w:r>
            <w:r w:rsidRPr="00512FF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2FF6">
              <w:instrText xml:space="preserve"> FORMTEXT </w:instrText>
            </w:r>
            <w:r w:rsidRPr="00512FF6">
              <w:fldChar w:fldCharType="separate"/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t> </w:t>
            </w:r>
            <w:r w:rsidRPr="00512FF6">
              <w:fldChar w:fldCharType="end"/>
            </w:r>
            <w:r w:rsidRPr="00512FF6">
              <w:t xml:space="preserve"> </w:t>
            </w:r>
          </w:p>
        </w:tc>
      </w:tr>
    </w:tbl>
    <w:p w14:paraId="27DC7904" w14:textId="428344B3" w:rsidR="00B45585" w:rsidRDefault="00B45585">
      <w:r>
        <w:br w:type="page"/>
      </w:r>
    </w:p>
    <w:tbl>
      <w:tblPr>
        <w:tblW w:w="144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14400"/>
      </w:tblGrid>
      <w:tr w:rsidR="000C7873" w:rsidRPr="00512FF6" w14:paraId="15F573AE" w14:textId="77777777" w:rsidTr="00D72C02">
        <w:trPr>
          <w:cantSplit/>
          <w:trHeight w:val="384"/>
          <w:jc w:val="center"/>
        </w:trPr>
        <w:tc>
          <w:tcPr>
            <w:tcW w:w="14400" w:type="dxa"/>
            <w:shd w:val="clear" w:color="auto" w:fill="D9D9D9"/>
            <w:vAlign w:val="center"/>
          </w:tcPr>
          <w:p w14:paraId="0B45F5DA" w14:textId="76A24D3F" w:rsidR="000C7873" w:rsidRPr="00512FF6" w:rsidRDefault="00997786" w:rsidP="00D72C02">
            <w:pPr>
              <w:keepNext/>
              <w:numPr>
                <w:ilvl w:val="0"/>
                <w:numId w:val="6"/>
              </w:numPr>
              <w:rPr>
                <w:b/>
                <w:caps/>
              </w:rPr>
            </w:pPr>
            <w:r w:rsidRPr="00512FF6">
              <w:lastRenderedPageBreak/>
              <w:br w:type="page"/>
            </w:r>
            <w:r w:rsidR="000C7873" w:rsidRPr="00512FF6">
              <w:rPr>
                <w:b/>
                <w:caps/>
              </w:rPr>
              <w:t>CONFIDENTIALITY, data use and data release authorisation</w:t>
            </w:r>
          </w:p>
        </w:tc>
      </w:tr>
      <w:tr w:rsidR="000C7873" w:rsidRPr="00512FF6" w14:paraId="5231C83A" w14:textId="77777777" w:rsidTr="00D72C02">
        <w:trPr>
          <w:cantSplit/>
          <w:trHeight w:val="2463"/>
          <w:jc w:val="center"/>
        </w:trPr>
        <w:tc>
          <w:tcPr>
            <w:tcW w:w="14400" w:type="dxa"/>
          </w:tcPr>
          <w:p w14:paraId="046398A1" w14:textId="77777777" w:rsidR="000C7873" w:rsidRPr="00A978B7" w:rsidRDefault="000C7873" w:rsidP="00D72C02">
            <w:pPr>
              <w:keepNext/>
              <w:ind w:left="720"/>
              <w:rPr>
                <w:sz w:val="18"/>
                <w:szCs w:val="18"/>
              </w:rPr>
            </w:pPr>
          </w:p>
          <w:p w14:paraId="7BE317B9" w14:textId="665DD247" w:rsidR="00D725F1" w:rsidRPr="00A978B7" w:rsidRDefault="00D725F1" w:rsidP="00D72C02">
            <w:pPr>
              <w:pStyle w:val="xmsonormal"/>
              <w:keepNext/>
              <w:shd w:val="clear" w:color="auto" w:fill="FFFFFF"/>
              <w:spacing w:before="0" w:beforeAutospacing="0" w:after="0" w:afterAutospacing="0"/>
              <w:ind w:left="720"/>
              <w:rPr>
                <w:rFonts w:ascii="Tahoma" w:hAnsi="Tahoma" w:cs="Tahoma"/>
                <w:color w:val="212121"/>
                <w:sz w:val="18"/>
                <w:szCs w:val="18"/>
              </w:rPr>
            </w:pPr>
            <w:r w:rsidRPr="00A978B7">
              <w:rPr>
                <w:rFonts w:ascii="Tahoma" w:hAnsi="Tahoma" w:cs="Tahoma"/>
                <w:color w:val="212121"/>
                <w:sz w:val="18"/>
                <w:szCs w:val="18"/>
              </w:rPr>
              <w:t>Following GLOBALG.A.P. Data Access Rules V</w:t>
            </w:r>
            <w:r w:rsidR="004004AD" w:rsidRPr="00A978B7">
              <w:rPr>
                <w:rFonts w:ascii="Tahoma" w:hAnsi="Tahoma" w:cs="Tahoma"/>
                <w:color w:val="212121"/>
                <w:sz w:val="18"/>
                <w:szCs w:val="18"/>
              </w:rPr>
              <w:t xml:space="preserve"> </w:t>
            </w:r>
            <w:r w:rsidR="0003254C" w:rsidRPr="00A978B7">
              <w:rPr>
                <w:rFonts w:ascii="Tahoma" w:hAnsi="Tahoma" w:cs="Tahoma"/>
                <w:color w:val="212121"/>
                <w:sz w:val="18"/>
                <w:szCs w:val="18"/>
              </w:rPr>
              <w:t>4</w:t>
            </w:r>
            <w:r w:rsidR="004004AD" w:rsidRPr="00A978B7">
              <w:rPr>
                <w:rFonts w:ascii="Tahoma" w:hAnsi="Tahoma" w:cs="Tahoma"/>
                <w:color w:val="212121"/>
                <w:sz w:val="18"/>
                <w:szCs w:val="18"/>
              </w:rPr>
              <w:t>.</w:t>
            </w:r>
            <w:r w:rsidR="001A0162" w:rsidRPr="00A978B7">
              <w:rPr>
                <w:rFonts w:ascii="Tahoma" w:hAnsi="Tahoma" w:cs="Tahoma"/>
                <w:color w:val="212121"/>
                <w:sz w:val="18"/>
                <w:szCs w:val="18"/>
              </w:rPr>
              <w:t>1</w:t>
            </w:r>
            <w:r w:rsidR="004004AD" w:rsidRPr="00A978B7">
              <w:rPr>
                <w:rFonts w:ascii="Tahoma" w:hAnsi="Tahoma" w:cs="Tahoma"/>
                <w:color w:val="212121"/>
                <w:sz w:val="18"/>
                <w:szCs w:val="18"/>
              </w:rPr>
              <w:t>_</w:t>
            </w:r>
            <w:r w:rsidR="00051B76" w:rsidRPr="00A978B7">
              <w:rPr>
                <w:rFonts w:ascii="Tahoma" w:hAnsi="Tahoma" w:cs="Tahoma"/>
                <w:color w:val="212121"/>
                <w:sz w:val="18"/>
                <w:szCs w:val="18"/>
              </w:rPr>
              <w:t xml:space="preserve"> </w:t>
            </w:r>
            <w:r w:rsidR="001A0162" w:rsidRPr="00A978B7">
              <w:rPr>
                <w:rFonts w:ascii="Tahoma" w:hAnsi="Tahoma" w:cs="Tahoma"/>
                <w:color w:val="212121"/>
                <w:sz w:val="18"/>
                <w:szCs w:val="18"/>
              </w:rPr>
              <w:t>Feb</w:t>
            </w:r>
            <w:r w:rsidR="00051B76" w:rsidRPr="00A978B7">
              <w:rPr>
                <w:rFonts w:ascii="Tahoma" w:hAnsi="Tahoma" w:cs="Tahoma"/>
                <w:color w:val="212121"/>
                <w:sz w:val="18"/>
                <w:szCs w:val="18"/>
              </w:rPr>
              <w:t xml:space="preserve"> </w:t>
            </w:r>
            <w:r w:rsidR="004004AD" w:rsidRPr="00A978B7">
              <w:rPr>
                <w:rFonts w:ascii="Tahoma" w:hAnsi="Tahoma" w:cs="Tahoma"/>
                <w:color w:val="212121"/>
                <w:sz w:val="18"/>
                <w:szCs w:val="18"/>
              </w:rPr>
              <w:t>20</w:t>
            </w:r>
            <w:r w:rsidR="007458C5" w:rsidRPr="00A978B7">
              <w:rPr>
                <w:rFonts w:ascii="Tahoma" w:hAnsi="Tahoma" w:cs="Tahoma"/>
                <w:color w:val="212121"/>
                <w:sz w:val="18"/>
                <w:szCs w:val="18"/>
              </w:rPr>
              <w:t>2</w:t>
            </w:r>
            <w:r w:rsidR="001A0162" w:rsidRPr="00A978B7">
              <w:rPr>
                <w:rFonts w:ascii="Tahoma" w:hAnsi="Tahoma" w:cs="Tahoma"/>
                <w:color w:val="212121"/>
                <w:sz w:val="18"/>
                <w:szCs w:val="18"/>
              </w:rPr>
              <w:t>4</w:t>
            </w:r>
            <w:r w:rsidRPr="00A978B7">
              <w:rPr>
                <w:rFonts w:ascii="Tahoma" w:hAnsi="Tahoma" w:cs="Tahoma"/>
                <w:color w:val="212121"/>
                <w:sz w:val="18"/>
                <w:szCs w:val="18"/>
              </w:rPr>
              <w:t>:</w:t>
            </w:r>
          </w:p>
          <w:p w14:paraId="52122019" w14:textId="77777777" w:rsidR="00D725F1" w:rsidRPr="00A978B7" w:rsidRDefault="00D725F1" w:rsidP="00D72C02">
            <w:pPr>
              <w:pStyle w:val="xmsonormal"/>
              <w:keepNext/>
              <w:shd w:val="clear" w:color="auto" w:fill="FFFFFF"/>
              <w:spacing w:before="0" w:beforeAutospacing="0" w:after="0" w:afterAutospacing="0"/>
              <w:ind w:left="720"/>
              <w:rPr>
                <w:rFonts w:ascii="Tahoma" w:hAnsi="Tahoma" w:cs="Tahoma"/>
                <w:color w:val="212121"/>
                <w:sz w:val="18"/>
                <w:szCs w:val="18"/>
              </w:rPr>
            </w:pPr>
          </w:p>
          <w:p w14:paraId="1C663DB8" w14:textId="6BC8E281" w:rsidR="00D725F1" w:rsidRPr="00A978B7" w:rsidRDefault="00D725F1" w:rsidP="00D72C02">
            <w:pPr>
              <w:pStyle w:val="xmsonormal"/>
              <w:keepNext/>
              <w:shd w:val="clear" w:color="auto" w:fill="FFFFFF"/>
              <w:spacing w:before="0" w:beforeAutospacing="0" w:after="0" w:afterAutospacing="0"/>
              <w:ind w:left="720"/>
              <w:rPr>
                <w:rFonts w:ascii="Tahoma" w:hAnsi="Tahoma" w:cs="Tahoma"/>
                <w:color w:val="212121"/>
                <w:sz w:val="18"/>
                <w:szCs w:val="18"/>
              </w:rPr>
            </w:pPr>
            <w:r w:rsidRPr="00A978B7">
              <w:rPr>
                <w:rFonts w:ascii="Tahoma" w:hAnsi="Tahoma" w:cs="Tahoma"/>
                <w:color w:val="212121"/>
                <w:sz w:val="18"/>
                <w:szCs w:val="18"/>
              </w:rPr>
              <w:t xml:space="preserve">1. By participating in GLOBALG.A.P. System, the producer grants access </w:t>
            </w:r>
            <w:r w:rsidR="004F46A4" w:rsidRPr="00A978B7">
              <w:rPr>
                <w:rFonts w:ascii="Tahoma" w:hAnsi="Tahoma" w:cs="Tahoma"/>
                <w:color w:val="212121"/>
                <w:sz w:val="18"/>
                <w:szCs w:val="18"/>
              </w:rPr>
              <w:t>to</w:t>
            </w:r>
            <w:r w:rsidRPr="00A978B7">
              <w:rPr>
                <w:rFonts w:ascii="Tahoma" w:hAnsi="Tahoma" w:cs="Tahoma"/>
                <w:color w:val="212121"/>
                <w:sz w:val="18"/>
                <w:szCs w:val="18"/>
              </w:rPr>
              <w:t xml:space="preserve"> the producer/company data as listed to the respective data access groups. This setting represents the minimum data access </w:t>
            </w:r>
            <w:proofErr w:type="gramStart"/>
            <w:r w:rsidRPr="00A978B7">
              <w:rPr>
                <w:rFonts w:ascii="Tahoma" w:hAnsi="Tahoma" w:cs="Tahoma"/>
                <w:color w:val="212121"/>
                <w:sz w:val="18"/>
                <w:szCs w:val="18"/>
              </w:rPr>
              <w:t>setting</w:t>
            </w:r>
            <w:proofErr w:type="gramEnd"/>
            <w:r w:rsidRPr="00A978B7">
              <w:rPr>
                <w:rFonts w:ascii="Tahoma" w:hAnsi="Tahoma" w:cs="Tahoma"/>
                <w:color w:val="212121"/>
                <w:sz w:val="18"/>
                <w:szCs w:val="18"/>
              </w:rPr>
              <w:t>.</w:t>
            </w:r>
            <w:r w:rsidR="004F46A4" w:rsidRPr="00A978B7">
              <w:rPr>
                <w:rFonts w:ascii="Tahoma" w:hAnsi="Tahoma" w:cs="Tahoma"/>
                <w:color w:val="212121"/>
                <w:sz w:val="18"/>
                <w:szCs w:val="18"/>
              </w:rPr>
              <w:t xml:space="preserve"> </w:t>
            </w:r>
            <w:r w:rsidRPr="00A978B7">
              <w:rPr>
                <w:rFonts w:ascii="Tahoma" w:hAnsi="Tahoma" w:cs="Tahoma"/>
                <w:color w:val="212121"/>
                <w:sz w:val="18"/>
                <w:szCs w:val="18"/>
              </w:rPr>
              <w:t xml:space="preserve">The certificate </w:t>
            </w:r>
            <w:r w:rsidR="0053392E" w:rsidRPr="00A978B7">
              <w:rPr>
                <w:rFonts w:ascii="Tahoma" w:hAnsi="Tahoma" w:cs="Tahoma"/>
                <w:color w:val="212121"/>
                <w:sz w:val="18"/>
                <w:szCs w:val="18"/>
              </w:rPr>
              <w:t>holders</w:t>
            </w:r>
            <w:r w:rsidRPr="00A978B7">
              <w:rPr>
                <w:rFonts w:ascii="Tahoma" w:hAnsi="Tahoma" w:cs="Tahoma"/>
                <w:color w:val="212121"/>
                <w:sz w:val="18"/>
                <w:szCs w:val="18"/>
              </w:rPr>
              <w:t xml:space="preserve"> (producer/producer group) organization name, country and city will always be displayed.</w:t>
            </w:r>
          </w:p>
          <w:p w14:paraId="195A7F22" w14:textId="77777777" w:rsidR="00D725F1" w:rsidRPr="00A978B7" w:rsidRDefault="00D725F1" w:rsidP="00D72C02">
            <w:pPr>
              <w:pStyle w:val="xmsonormal"/>
              <w:keepNext/>
              <w:shd w:val="clear" w:color="auto" w:fill="FFFFFF"/>
              <w:spacing w:before="0" w:beforeAutospacing="0" w:after="0" w:afterAutospacing="0"/>
              <w:ind w:left="720"/>
              <w:rPr>
                <w:rFonts w:ascii="Tahoma" w:hAnsi="Tahoma" w:cs="Tahoma"/>
                <w:color w:val="212121"/>
                <w:sz w:val="18"/>
                <w:szCs w:val="18"/>
              </w:rPr>
            </w:pPr>
          </w:p>
          <w:p w14:paraId="3FCBF32C" w14:textId="77777777" w:rsidR="00D725F1" w:rsidRPr="00A978B7" w:rsidRDefault="00D725F1" w:rsidP="00D72C02">
            <w:pPr>
              <w:pStyle w:val="xmsonormal"/>
              <w:keepNext/>
              <w:shd w:val="clear" w:color="auto" w:fill="FFFFFF"/>
              <w:spacing w:before="0" w:beforeAutospacing="0" w:after="0" w:afterAutospacing="0"/>
              <w:ind w:left="720"/>
              <w:rPr>
                <w:rFonts w:ascii="Tahoma" w:hAnsi="Tahoma" w:cs="Tahoma"/>
                <w:color w:val="212121"/>
                <w:sz w:val="18"/>
                <w:szCs w:val="18"/>
              </w:rPr>
            </w:pPr>
            <w:r w:rsidRPr="00A978B7">
              <w:rPr>
                <w:rFonts w:ascii="Tahoma" w:hAnsi="Tahoma" w:cs="Tahoma"/>
                <w:color w:val="212121"/>
                <w:sz w:val="18"/>
                <w:szCs w:val="18"/>
              </w:rPr>
              <w:t>2. GLOBALG.A.P. and QCS will use the data entered in the GLOBALG.A.P. Database for internal administrative processes following the requirements of the GLOBALG.A.P. System.</w:t>
            </w:r>
          </w:p>
          <w:p w14:paraId="0E3CC531" w14:textId="77777777" w:rsidR="000C7873" w:rsidRPr="00A978B7" w:rsidRDefault="000C7873" w:rsidP="00D72C02">
            <w:pPr>
              <w:keepNext/>
              <w:ind w:left="720"/>
              <w:rPr>
                <w:rFonts w:cs="Tahoma"/>
                <w:sz w:val="18"/>
                <w:szCs w:val="18"/>
              </w:rPr>
            </w:pPr>
          </w:p>
          <w:p w14:paraId="084AEF52" w14:textId="276B0B4D" w:rsidR="004F46A4" w:rsidRPr="00A978B7" w:rsidRDefault="004F46A4" w:rsidP="00D72C02">
            <w:pPr>
              <w:keepNext/>
              <w:ind w:left="720"/>
              <w:rPr>
                <w:rFonts w:cs="Tahoma"/>
                <w:sz w:val="18"/>
                <w:szCs w:val="18"/>
              </w:rPr>
            </w:pPr>
            <w:r w:rsidRPr="00A978B7">
              <w:rPr>
                <w:rFonts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8B7">
              <w:rPr>
                <w:rFonts w:cs="Tahoma"/>
                <w:sz w:val="18"/>
                <w:szCs w:val="18"/>
              </w:rPr>
              <w:instrText xml:space="preserve"> FORMCHECKBOX </w:instrText>
            </w:r>
            <w:r w:rsidRPr="00A978B7">
              <w:rPr>
                <w:rFonts w:cs="Tahoma"/>
                <w:sz w:val="18"/>
                <w:szCs w:val="18"/>
              </w:rPr>
            </w:r>
            <w:r w:rsidRPr="00A978B7">
              <w:rPr>
                <w:rFonts w:cs="Tahoma"/>
                <w:sz w:val="18"/>
                <w:szCs w:val="18"/>
              </w:rPr>
              <w:fldChar w:fldCharType="separate"/>
            </w:r>
            <w:r w:rsidRPr="00A978B7">
              <w:rPr>
                <w:rFonts w:cs="Tahoma"/>
                <w:sz w:val="18"/>
                <w:szCs w:val="18"/>
              </w:rPr>
              <w:fldChar w:fldCharType="end"/>
            </w:r>
            <w:r w:rsidRPr="00A978B7">
              <w:rPr>
                <w:rFonts w:cs="Tahoma"/>
                <w:sz w:val="18"/>
                <w:szCs w:val="18"/>
              </w:rPr>
              <w:t xml:space="preserve"> Yes, I agree to grant access to the minimum data access setting.</w:t>
            </w:r>
          </w:p>
          <w:p w14:paraId="514BF7FE" w14:textId="77777777" w:rsidR="004F46A4" w:rsidRPr="00A978B7" w:rsidRDefault="004F46A4" w:rsidP="00D72C02">
            <w:pPr>
              <w:keepNext/>
              <w:ind w:left="720"/>
              <w:rPr>
                <w:rFonts w:cs="Tahoma"/>
                <w:sz w:val="18"/>
                <w:szCs w:val="18"/>
              </w:rPr>
            </w:pPr>
          </w:p>
          <w:p w14:paraId="7FA403C6" w14:textId="49FF0A90" w:rsidR="000C7873" w:rsidRPr="00A978B7" w:rsidRDefault="004F46A4" w:rsidP="00D72C02">
            <w:pPr>
              <w:keepNext/>
              <w:ind w:left="720"/>
              <w:rPr>
                <w:rFonts w:cs="Tahoma"/>
                <w:sz w:val="18"/>
                <w:szCs w:val="18"/>
              </w:rPr>
            </w:pPr>
            <w:r w:rsidRPr="00A978B7">
              <w:rPr>
                <w:rFonts w:cs="Tahoma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8B7">
              <w:rPr>
                <w:rFonts w:cs="Tahoma"/>
                <w:sz w:val="18"/>
                <w:szCs w:val="18"/>
              </w:rPr>
              <w:instrText xml:space="preserve"> FORMCHECKBOX </w:instrText>
            </w:r>
            <w:r w:rsidRPr="00A978B7">
              <w:rPr>
                <w:rFonts w:cs="Tahoma"/>
                <w:sz w:val="18"/>
                <w:szCs w:val="18"/>
              </w:rPr>
            </w:r>
            <w:r w:rsidRPr="00A978B7">
              <w:rPr>
                <w:rFonts w:cs="Tahoma"/>
                <w:sz w:val="18"/>
                <w:szCs w:val="18"/>
              </w:rPr>
              <w:fldChar w:fldCharType="separate"/>
            </w:r>
            <w:r w:rsidRPr="00A978B7">
              <w:rPr>
                <w:rFonts w:cs="Tahoma"/>
                <w:sz w:val="18"/>
                <w:szCs w:val="18"/>
              </w:rPr>
              <w:fldChar w:fldCharType="end"/>
            </w:r>
            <w:r w:rsidRPr="00A978B7">
              <w:rPr>
                <w:rFonts w:cs="Tahoma"/>
                <w:sz w:val="18"/>
                <w:szCs w:val="18"/>
              </w:rPr>
              <w:t xml:space="preserve"> </w:t>
            </w:r>
            <w:r w:rsidRPr="00A978B7">
              <w:rPr>
                <w:rFonts w:cs="Tahoma"/>
                <w:color w:val="212121"/>
                <w:sz w:val="18"/>
                <w:szCs w:val="18"/>
              </w:rPr>
              <w:t>No, I do not agree to grant access to the minimum data access setting. If you choose this option, you cannot be certified to the GLOBAL G.A.P Standards.</w:t>
            </w:r>
          </w:p>
        </w:tc>
      </w:tr>
    </w:tbl>
    <w:p w14:paraId="2C1EDA9D" w14:textId="1EC4B858" w:rsidR="00997786" w:rsidRPr="00D72C02" w:rsidRDefault="00997786">
      <w:pPr>
        <w:rPr>
          <w:sz w:val="22"/>
          <w:szCs w:val="36"/>
        </w:rPr>
      </w:pPr>
    </w:p>
    <w:tbl>
      <w:tblPr>
        <w:tblW w:w="1008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10080"/>
      </w:tblGrid>
      <w:tr w:rsidR="00D725F1" w:rsidRPr="00512FF6" w14:paraId="6DF03722" w14:textId="77777777" w:rsidTr="000A6373">
        <w:trPr>
          <w:cantSplit/>
          <w:trHeight w:val="288"/>
          <w:jc w:val="center"/>
        </w:trPr>
        <w:tc>
          <w:tcPr>
            <w:tcW w:w="9806" w:type="dxa"/>
            <w:shd w:val="clear" w:color="auto" w:fill="D9D9D9"/>
            <w:vAlign w:val="center"/>
          </w:tcPr>
          <w:p w14:paraId="36B58D08" w14:textId="77777777" w:rsidR="00D725F1" w:rsidRPr="00512FF6" w:rsidRDefault="00D725F1" w:rsidP="00D72C02">
            <w:pPr>
              <w:pStyle w:val="Heading2"/>
              <w:keepNext/>
              <w:rPr>
                <w:color w:val="auto"/>
              </w:rPr>
            </w:pPr>
            <w:r w:rsidRPr="005B3DFF">
              <w:rPr>
                <w:color w:val="auto"/>
                <w:sz w:val="22"/>
                <w:szCs w:val="22"/>
              </w:rPr>
              <w:t>application checklist</w:t>
            </w:r>
          </w:p>
        </w:tc>
      </w:tr>
      <w:tr w:rsidR="00D725F1" w:rsidRPr="00512FF6" w14:paraId="4E3E3CD5" w14:textId="77777777" w:rsidTr="00FB1381">
        <w:trPr>
          <w:cantSplit/>
          <w:trHeight w:val="4032"/>
          <w:jc w:val="center"/>
        </w:trPr>
        <w:tc>
          <w:tcPr>
            <w:tcW w:w="9806" w:type="dxa"/>
            <w:shd w:val="clear" w:color="auto" w:fill="FFFFFF"/>
            <w:vAlign w:val="center"/>
          </w:tcPr>
          <w:p w14:paraId="337FFB47" w14:textId="77777777" w:rsidR="00D725F1" w:rsidRPr="005B3DFF" w:rsidRDefault="00D725F1" w:rsidP="00D72C02">
            <w:pPr>
              <w:pStyle w:val="ListParagraph"/>
              <w:keepNext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 w:rsidRPr="005B3DFF">
              <w:rPr>
                <w:rFonts w:cs="Tahoma"/>
                <w:b/>
                <w:bCs/>
                <w:sz w:val="22"/>
                <w:szCs w:val="22"/>
              </w:rPr>
              <w:t>Be sure to Sign and Date the Application on page 1.</w:t>
            </w:r>
          </w:p>
          <w:p w14:paraId="4FD7AA3C" w14:textId="77777777" w:rsidR="00D725F1" w:rsidRPr="005B3DFF" w:rsidRDefault="00D725F1" w:rsidP="00D72C02">
            <w:pPr>
              <w:pStyle w:val="ListParagraph"/>
              <w:keepNext/>
              <w:autoSpaceDE w:val="0"/>
              <w:autoSpaceDN w:val="0"/>
              <w:adjustRightInd w:val="0"/>
              <w:ind w:left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</w:p>
          <w:p w14:paraId="19761248" w14:textId="77777777" w:rsidR="004F46A4" w:rsidRPr="005B3DFF" w:rsidRDefault="00D725F1" w:rsidP="00D72C02">
            <w:pPr>
              <w:keepNext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 w:rsidRPr="005B3DFF">
              <w:rPr>
                <w:rFonts w:cs="Tahoma"/>
                <w:b/>
                <w:bCs/>
                <w:sz w:val="22"/>
                <w:szCs w:val="22"/>
              </w:rPr>
              <w:t>Be sure all information is accurately provided and legible.</w:t>
            </w:r>
          </w:p>
          <w:p w14:paraId="1FAA98AA" w14:textId="77C43EB1" w:rsidR="00D725F1" w:rsidRPr="005B3DFF" w:rsidRDefault="00D725F1" w:rsidP="00D72C02">
            <w:pPr>
              <w:keepNext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</w:p>
          <w:p w14:paraId="6EAF7591" w14:textId="77777777" w:rsidR="00D725F1" w:rsidRPr="005B3DFF" w:rsidRDefault="00D725F1" w:rsidP="00D72C02">
            <w:pPr>
              <w:keepNext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i/>
                <w:sz w:val="22"/>
                <w:szCs w:val="22"/>
                <w:u w:val="single"/>
              </w:rPr>
            </w:pPr>
            <w:r w:rsidRPr="005B3DFF">
              <w:rPr>
                <w:rFonts w:cs="Tahoma"/>
                <w:b/>
                <w:bCs/>
                <w:i/>
                <w:sz w:val="22"/>
                <w:szCs w:val="22"/>
                <w:u w:val="single"/>
              </w:rPr>
              <w:t>QCS quotation form will consider all GLOBALG.A.P. General Regulations requirements.</w:t>
            </w:r>
          </w:p>
          <w:p w14:paraId="5C3E2446" w14:textId="77777777" w:rsidR="00D725F1" w:rsidRPr="005B3DFF" w:rsidRDefault="00D725F1" w:rsidP="00D72C02">
            <w:pPr>
              <w:keepNext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</w:p>
          <w:p w14:paraId="57028126" w14:textId="77777777" w:rsidR="00D725F1" w:rsidRPr="005B3DFF" w:rsidRDefault="00D725F1" w:rsidP="00D72C02">
            <w:pPr>
              <w:keepNext/>
              <w:autoSpaceDE w:val="0"/>
              <w:autoSpaceDN w:val="0"/>
              <w:adjustRightInd w:val="0"/>
              <w:jc w:val="center"/>
              <w:rPr>
                <w:rFonts w:cs="Tahoma"/>
                <w:bCs/>
                <w:sz w:val="22"/>
                <w:szCs w:val="22"/>
              </w:rPr>
            </w:pPr>
            <w:r w:rsidRPr="005B3DFF">
              <w:rPr>
                <w:rFonts w:cs="Tahoma"/>
                <w:bCs/>
                <w:sz w:val="22"/>
                <w:szCs w:val="22"/>
              </w:rPr>
              <w:t>For information or questions, please contact QCS.</w:t>
            </w:r>
          </w:p>
          <w:p w14:paraId="162161FA" w14:textId="77777777" w:rsidR="00D725F1" w:rsidRPr="005B3DFF" w:rsidRDefault="00D725F1" w:rsidP="00D72C02">
            <w:pPr>
              <w:keepNext/>
              <w:autoSpaceDE w:val="0"/>
              <w:autoSpaceDN w:val="0"/>
              <w:adjustRightInd w:val="0"/>
              <w:jc w:val="center"/>
              <w:rPr>
                <w:rFonts w:cs="Tahoma"/>
                <w:bCs/>
                <w:sz w:val="22"/>
                <w:szCs w:val="22"/>
              </w:rPr>
            </w:pPr>
          </w:p>
          <w:p w14:paraId="19B87F20" w14:textId="77777777" w:rsidR="00D725F1" w:rsidRPr="005B3DFF" w:rsidRDefault="00D725F1" w:rsidP="00D72C02">
            <w:pPr>
              <w:keepNext/>
              <w:autoSpaceDE w:val="0"/>
              <w:autoSpaceDN w:val="0"/>
              <w:adjustRightInd w:val="0"/>
              <w:jc w:val="center"/>
              <w:rPr>
                <w:rFonts w:cs="Tahoma"/>
                <w:bCs/>
                <w:sz w:val="22"/>
                <w:szCs w:val="22"/>
              </w:rPr>
            </w:pPr>
            <w:r w:rsidRPr="005B3DFF">
              <w:rPr>
                <w:rFonts w:cs="Tahoma"/>
                <w:bCs/>
                <w:sz w:val="22"/>
                <w:szCs w:val="22"/>
              </w:rPr>
              <w:t>Quality Certification Services</w:t>
            </w:r>
          </w:p>
          <w:p w14:paraId="55F1B728" w14:textId="77777777" w:rsidR="00D725F1" w:rsidRPr="005B3DFF" w:rsidRDefault="00D725F1" w:rsidP="00D72C02">
            <w:pPr>
              <w:keepNext/>
              <w:autoSpaceDE w:val="0"/>
              <w:autoSpaceDN w:val="0"/>
              <w:adjustRightInd w:val="0"/>
              <w:jc w:val="center"/>
              <w:rPr>
                <w:rFonts w:cs="Tahoma"/>
                <w:color w:val="0A0A0A"/>
                <w:sz w:val="22"/>
                <w:szCs w:val="22"/>
                <w:shd w:val="clear" w:color="auto" w:fill="FEFEFE"/>
              </w:rPr>
            </w:pPr>
            <w:r w:rsidRPr="005B3DFF">
              <w:rPr>
                <w:rFonts w:cs="Tahoma"/>
                <w:color w:val="0A0A0A"/>
                <w:sz w:val="22"/>
                <w:szCs w:val="22"/>
                <w:shd w:val="clear" w:color="auto" w:fill="FEFEFE"/>
              </w:rPr>
              <w:t>5700 SW 34</w:t>
            </w:r>
            <w:r w:rsidRPr="005B3DFF">
              <w:rPr>
                <w:rFonts w:cs="Tahoma"/>
                <w:color w:val="0A0A0A"/>
                <w:sz w:val="22"/>
                <w:szCs w:val="22"/>
                <w:shd w:val="clear" w:color="auto" w:fill="FEFEFE"/>
                <w:vertAlign w:val="superscript"/>
              </w:rPr>
              <w:t>th</w:t>
            </w:r>
            <w:r w:rsidRPr="005B3DFF">
              <w:rPr>
                <w:rFonts w:cs="Tahoma"/>
                <w:color w:val="0A0A0A"/>
                <w:sz w:val="22"/>
                <w:szCs w:val="22"/>
                <w:shd w:val="clear" w:color="auto" w:fill="FEFEFE"/>
              </w:rPr>
              <w:t> Street, Suite 349, Gainesville, FL 32608 USA</w:t>
            </w:r>
          </w:p>
          <w:p w14:paraId="350C4CC7" w14:textId="77777777" w:rsidR="00D725F1" w:rsidRPr="005B3DFF" w:rsidRDefault="00D725F1" w:rsidP="00D72C02">
            <w:pPr>
              <w:keepNext/>
              <w:autoSpaceDE w:val="0"/>
              <w:autoSpaceDN w:val="0"/>
              <w:adjustRightInd w:val="0"/>
              <w:jc w:val="center"/>
              <w:rPr>
                <w:rFonts w:cs="Tahoma"/>
                <w:bCs/>
                <w:sz w:val="22"/>
                <w:szCs w:val="22"/>
              </w:rPr>
            </w:pPr>
            <w:r w:rsidRPr="005B3DFF">
              <w:rPr>
                <w:rFonts w:cs="Tahoma"/>
                <w:bCs/>
                <w:sz w:val="22"/>
                <w:szCs w:val="22"/>
              </w:rPr>
              <w:t>Ph: 352-377-0133</w:t>
            </w:r>
            <w:r w:rsidRPr="005B3DFF">
              <w:rPr>
                <w:rFonts w:cs="Tahoma"/>
                <w:sz w:val="22"/>
                <w:szCs w:val="22"/>
              </w:rPr>
              <w:t xml:space="preserve"> | </w:t>
            </w:r>
            <w:r w:rsidRPr="005B3DFF">
              <w:rPr>
                <w:rFonts w:cs="Tahoma"/>
                <w:bCs/>
                <w:sz w:val="22"/>
                <w:szCs w:val="22"/>
              </w:rPr>
              <w:t>Food Safety/GAPs: 352-727-7157</w:t>
            </w:r>
            <w:r w:rsidRPr="005B3DFF">
              <w:rPr>
                <w:rFonts w:cs="Tahoma"/>
                <w:sz w:val="22"/>
                <w:szCs w:val="22"/>
              </w:rPr>
              <w:t xml:space="preserve"> | </w:t>
            </w:r>
            <w:r w:rsidRPr="005B3DFF">
              <w:rPr>
                <w:rFonts w:cs="Tahoma"/>
                <w:bCs/>
                <w:sz w:val="22"/>
                <w:szCs w:val="22"/>
              </w:rPr>
              <w:t>Fax: (352) 377-8363</w:t>
            </w:r>
          </w:p>
          <w:p w14:paraId="33EA4091" w14:textId="38A3DF9D" w:rsidR="00D725F1" w:rsidRPr="005B3DFF" w:rsidRDefault="001172F5" w:rsidP="00D72C02">
            <w:pPr>
              <w:keepNext/>
              <w:adjustRightInd w:val="0"/>
              <w:jc w:val="center"/>
              <w:rPr>
                <w:rFonts w:cs="Tahoma"/>
                <w:sz w:val="22"/>
                <w:szCs w:val="22"/>
              </w:rPr>
            </w:pPr>
            <w:hyperlink r:id="rId11" w:history="1">
              <w:r w:rsidRPr="009E3518">
                <w:rPr>
                  <w:rStyle w:val="Hyperlink"/>
                  <w:rFonts w:cs="Tahoma"/>
                  <w:sz w:val="22"/>
                  <w:szCs w:val="22"/>
                </w:rPr>
                <w:t>GAPadmin@qcsinfo.org</w:t>
              </w:r>
            </w:hyperlink>
            <w:r>
              <w:rPr>
                <w:rFonts w:cs="Tahoma"/>
                <w:sz w:val="22"/>
                <w:szCs w:val="22"/>
              </w:rPr>
              <w:t xml:space="preserve"> </w:t>
            </w:r>
            <w:r w:rsidR="00D725F1" w:rsidRPr="005B3DFF">
              <w:rPr>
                <w:rFonts w:cs="Tahoma"/>
                <w:sz w:val="22"/>
                <w:szCs w:val="22"/>
              </w:rPr>
              <w:t xml:space="preserve">| </w:t>
            </w:r>
            <w:hyperlink r:id="rId12" w:history="1">
              <w:r w:rsidR="00D725F1" w:rsidRPr="005B3DFF">
                <w:rPr>
                  <w:rStyle w:val="Hyperlink"/>
                  <w:rFonts w:cs="Tahoma"/>
                  <w:sz w:val="22"/>
                  <w:szCs w:val="22"/>
                </w:rPr>
                <w:t>www.qcsinfo.org</w:t>
              </w:r>
            </w:hyperlink>
          </w:p>
          <w:p w14:paraId="1AC9E40B" w14:textId="35CA54DA" w:rsidR="00D725F1" w:rsidRPr="005B3DFF" w:rsidRDefault="00D725F1" w:rsidP="00D72C02">
            <w:pPr>
              <w:keepNext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BA60C3C" w14:textId="77777777" w:rsidR="00BC6D63" w:rsidRPr="00D72C02" w:rsidRDefault="00BC6D63" w:rsidP="00BC6D63">
      <w:pPr>
        <w:jc w:val="center"/>
        <w:rPr>
          <w:rFonts w:cs="Tahoma"/>
          <w:sz w:val="22"/>
          <w:szCs w:val="36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80"/>
      </w:tblGrid>
      <w:tr w:rsidR="00FF0D83" w:rsidRPr="00932517" w14:paraId="30C2F4A0" w14:textId="77777777" w:rsidTr="00D72C02">
        <w:trPr>
          <w:cantSplit/>
          <w:trHeight w:val="3138"/>
          <w:jc w:val="center"/>
        </w:trPr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DF31" w14:textId="06545705" w:rsidR="00FF0D83" w:rsidRPr="00932517" w:rsidRDefault="00FF0D83" w:rsidP="00FB1381">
            <w:pPr>
              <w:pStyle w:val="Heading2"/>
              <w:spacing w:before="80"/>
              <w:rPr>
                <w:rFonts w:cs="Tahoma"/>
                <w:bCs/>
                <w:caps w:val="0"/>
                <w:color w:val="auto"/>
                <w:sz w:val="22"/>
                <w:szCs w:val="22"/>
                <w:u w:val="single"/>
              </w:rPr>
            </w:pPr>
            <w:bookmarkStart w:id="6" w:name="_Hlk144201754"/>
            <w:r w:rsidRPr="00932517">
              <w:rPr>
                <w:rFonts w:cs="Tahoma"/>
                <w:bCs/>
                <w:caps w:val="0"/>
                <w:color w:val="auto"/>
                <w:sz w:val="22"/>
                <w:szCs w:val="22"/>
                <w:u w:val="single"/>
              </w:rPr>
              <w:lastRenderedPageBreak/>
              <w:t>RESERVED FOR QCS USE</w:t>
            </w:r>
          </w:p>
          <w:p w14:paraId="590E3709" w14:textId="77777777" w:rsidR="00FF0D83" w:rsidRPr="00932517" w:rsidRDefault="00FF0D83" w:rsidP="000A6373">
            <w:pPr>
              <w:rPr>
                <w:rFonts w:cs="Tahoma"/>
                <w:sz w:val="22"/>
                <w:szCs w:val="22"/>
                <w:highlight w:val="yellow"/>
              </w:rPr>
            </w:pPr>
          </w:p>
          <w:p w14:paraId="1162451D" w14:textId="437749D0" w:rsidR="00FF0D83" w:rsidRPr="00932517" w:rsidRDefault="00FF0D83" w:rsidP="000A6373">
            <w:pPr>
              <w:rPr>
                <w:rFonts w:cs="Tahoma"/>
                <w:sz w:val="22"/>
                <w:szCs w:val="22"/>
                <w:highlight w:val="yellow"/>
              </w:rPr>
            </w:pPr>
            <w:r w:rsidRPr="00932517">
              <w:rPr>
                <w:rFonts w:cs="Tahoma"/>
                <w:sz w:val="22"/>
                <w:szCs w:val="22"/>
              </w:rPr>
              <w:t xml:space="preserve">Date Application and GGN checked: </w:t>
            </w:r>
            <w:r w:rsidR="003E05FC" w:rsidRPr="00932517">
              <w:rPr>
                <w:rFonts w:cs="Tahoma"/>
                <w:sz w:val="22"/>
                <w:szCs w:val="22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E05FC" w:rsidRPr="00932517">
              <w:rPr>
                <w:rFonts w:cs="Tahoma"/>
                <w:sz w:val="22"/>
                <w:szCs w:val="22"/>
                <w:u w:val="single"/>
              </w:rPr>
              <w:instrText xml:space="preserve"> FORMTEXT </w:instrText>
            </w:r>
            <w:r w:rsidR="003E05FC" w:rsidRPr="00932517">
              <w:rPr>
                <w:rFonts w:cs="Tahoma"/>
                <w:sz w:val="22"/>
                <w:szCs w:val="22"/>
                <w:u w:val="single"/>
              </w:rPr>
            </w:r>
            <w:r w:rsidR="003E05FC" w:rsidRPr="00932517">
              <w:rPr>
                <w:rFonts w:cs="Tahoma"/>
                <w:sz w:val="22"/>
                <w:szCs w:val="22"/>
                <w:u w:val="single"/>
              </w:rPr>
              <w:fldChar w:fldCharType="separate"/>
            </w:r>
            <w:r w:rsidR="003E05FC" w:rsidRPr="00932517">
              <w:rPr>
                <w:rFonts w:cs="Tahoma"/>
                <w:sz w:val="22"/>
                <w:szCs w:val="22"/>
                <w:u w:val="single"/>
              </w:rPr>
              <w:t> </w:t>
            </w:r>
            <w:r w:rsidR="003E05FC" w:rsidRPr="00932517">
              <w:rPr>
                <w:rFonts w:cs="Tahoma"/>
                <w:sz w:val="22"/>
                <w:szCs w:val="22"/>
                <w:u w:val="single"/>
              </w:rPr>
              <w:t> </w:t>
            </w:r>
            <w:r w:rsidR="003E05FC" w:rsidRPr="00932517">
              <w:rPr>
                <w:rFonts w:cs="Tahoma"/>
                <w:sz w:val="22"/>
                <w:szCs w:val="22"/>
                <w:u w:val="single"/>
              </w:rPr>
              <w:t> </w:t>
            </w:r>
            <w:r w:rsidR="003E05FC" w:rsidRPr="00932517">
              <w:rPr>
                <w:rFonts w:cs="Tahoma"/>
                <w:sz w:val="22"/>
                <w:szCs w:val="22"/>
                <w:u w:val="single"/>
              </w:rPr>
              <w:t> </w:t>
            </w:r>
            <w:r w:rsidR="003E05FC" w:rsidRPr="00932517">
              <w:rPr>
                <w:rFonts w:cs="Tahoma"/>
                <w:sz w:val="22"/>
                <w:szCs w:val="22"/>
                <w:u w:val="single"/>
              </w:rPr>
              <w:t> </w:t>
            </w:r>
            <w:r w:rsidR="003E05FC" w:rsidRPr="00932517">
              <w:rPr>
                <w:rFonts w:cs="Tahoma"/>
                <w:sz w:val="22"/>
                <w:szCs w:val="22"/>
                <w:u w:val="single"/>
              </w:rPr>
              <w:fldChar w:fldCharType="end"/>
            </w:r>
          </w:p>
          <w:p w14:paraId="31AFB530" w14:textId="77777777" w:rsidR="00FF0D83" w:rsidRPr="00932517" w:rsidRDefault="00FF0D83" w:rsidP="000A6373">
            <w:pPr>
              <w:rPr>
                <w:rFonts w:cs="Tahoma"/>
                <w:sz w:val="22"/>
                <w:szCs w:val="22"/>
                <w:highlight w:val="yellow"/>
              </w:rPr>
            </w:pPr>
          </w:p>
          <w:p w14:paraId="02023225" w14:textId="77777777" w:rsidR="00FF0D83" w:rsidRPr="00932517" w:rsidRDefault="00FF0D83" w:rsidP="000A6373">
            <w:pPr>
              <w:rPr>
                <w:rFonts w:cs="Tahoma"/>
                <w:bCs/>
                <w:sz w:val="22"/>
                <w:szCs w:val="22"/>
                <w:highlight w:val="yellow"/>
              </w:rPr>
            </w:pPr>
          </w:p>
          <w:p w14:paraId="294A694B" w14:textId="04EC5181" w:rsidR="00FF0D83" w:rsidRPr="00932517" w:rsidRDefault="00FF0D83" w:rsidP="000A6373">
            <w:pPr>
              <w:rPr>
                <w:rFonts w:cs="Tahoma"/>
                <w:sz w:val="22"/>
                <w:szCs w:val="22"/>
                <w:highlight w:val="yellow"/>
              </w:rPr>
            </w:pPr>
            <w:r w:rsidRPr="00932517">
              <w:rPr>
                <w:rFonts w:cs="Tahoma"/>
                <w:sz w:val="22"/>
                <w:szCs w:val="22"/>
              </w:rPr>
              <w:t>Application and GGN (if any) status checked by:</w:t>
            </w:r>
            <w:r w:rsidR="003E05FC" w:rsidRPr="00932517">
              <w:rPr>
                <w:rFonts w:cs="Tahoma"/>
                <w:sz w:val="22"/>
                <w:szCs w:val="22"/>
              </w:rPr>
              <w:t xml:space="preserve"> </w:t>
            </w:r>
            <w:r w:rsidR="003E05FC" w:rsidRPr="00932517">
              <w:rPr>
                <w:rFonts w:cs="Tahoma"/>
                <w:sz w:val="22"/>
                <w:szCs w:val="22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E05FC" w:rsidRPr="00932517">
              <w:rPr>
                <w:rFonts w:cs="Tahoma"/>
                <w:sz w:val="22"/>
                <w:szCs w:val="22"/>
                <w:u w:val="single"/>
              </w:rPr>
              <w:instrText xml:space="preserve"> FORMTEXT </w:instrText>
            </w:r>
            <w:r w:rsidR="003E05FC" w:rsidRPr="00932517">
              <w:rPr>
                <w:rFonts w:cs="Tahoma"/>
                <w:sz w:val="22"/>
                <w:szCs w:val="22"/>
                <w:u w:val="single"/>
              </w:rPr>
            </w:r>
            <w:r w:rsidR="003E05FC" w:rsidRPr="00932517">
              <w:rPr>
                <w:rFonts w:cs="Tahoma"/>
                <w:sz w:val="22"/>
                <w:szCs w:val="22"/>
                <w:u w:val="single"/>
              </w:rPr>
              <w:fldChar w:fldCharType="separate"/>
            </w:r>
            <w:r w:rsidR="003E05FC" w:rsidRPr="00932517">
              <w:rPr>
                <w:rFonts w:cs="Tahoma"/>
                <w:sz w:val="22"/>
                <w:szCs w:val="22"/>
                <w:u w:val="single"/>
              </w:rPr>
              <w:t> </w:t>
            </w:r>
            <w:r w:rsidR="003E05FC" w:rsidRPr="00932517">
              <w:rPr>
                <w:rFonts w:cs="Tahoma"/>
                <w:sz w:val="22"/>
                <w:szCs w:val="22"/>
                <w:u w:val="single"/>
              </w:rPr>
              <w:t> </w:t>
            </w:r>
            <w:r w:rsidR="003E05FC" w:rsidRPr="00932517">
              <w:rPr>
                <w:rFonts w:cs="Tahoma"/>
                <w:sz w:val="22"/>
                <w:szCs w:val="22"/>
                <w:u w:val="single"/>
              </w:rPr>
              <w:t> </w:t>
            </w:r>
            <w:r w:rsidR="003E05FC" w:rsidRPr="00932517">
              <w:rPr>
                <w:rFonts w:cs="Tahoma"/>
                <w:sz w:val="22"/>
                <w:szCs w:val="22"/>
                <w:u w:val="single"/>
              </w:rPr>
              <w:t> </w:t>
            </w:r>
            <w:r w:rsidR="003E05FC" w:rsidRPr="00932517">
              <w:rPr>
                <w:rFonts w:cs="Tahoma"/>
                <w:sz w:val="22"/>
                <w:szCs w:val="22"/>
                <w:u w:val="single"/>
              </w:rPr>
              <w:t> </w:t>
            </w:r>
            <w:r w:rsidR="003E05FC" w:rsidRPr="00932517">
              <w:rPr>
                <w:rFonts w:cs="Tahoma"/>
                <w:sz w:val="22"/>
                <w:szCs w:val="22"/>
                <w:u w:val="single"/>
              </w:rPr>
              <w:fldChar w:fldCharType="end"/>
            </w:r>
          </w:p>
          <w:p w14:paraId="56971282" w14:textId="77777777" w:rsidR="00FF0D83" w:rsidRPr="00932517" w:rsidRDefault="00FF0D83" w:rsidP="000A6373">
            <w:pPr>
              <w:rPr>
                <w:rFonts w:cs="Tahoma"/>
                <w:bCs/>
                <w:sz w:val="22"/>
                <w:szCs w:val="22"/>
                <w:highlight w:val="yellow"/>
              </w:rPr>
            </w:pPr>
          </w:p>
          <w:p w14:paraId="26B63067" w14:textId="77777777" w:rsidR="00FF0D83" w:rsidRPr="00932517" w:rsidRDefault="00FF0D83" w:rsidP="000A6373">
            <w:pPr>
              <w:rPr>
                <w:rFonts w:cs="Tahoma"/>
                <w:bCs/>
                <w:sz w:val="22"/>
                <w:szCs w:val="22"/>
                <w:highlight w:val="yellow"/>
              </w:rPr>
            </w:pPr>
          </w:p>
          <w:p w14:paraId="366B94D8" w14:textId="051D3099" w:rsidR="00FF0D83" w:rsidRPr="00932517" w:rsidRDefault="00FF0D83" w:rsidP="000A6373">
            <w:pPr>
              <w:rPr>
                <w:rFonts w:cs="Tahoma"/>
                <w:b/>
                <w:sz w:val="22"/>
                <w:szCs w:val="22"/>
                <w:u w:val="single"/>
              </w:rPr>
            </w:pPr>
            <w:r w:rsidRPr="00932517">
              <w:rPr>
                <w:rFonts w:cs="Tahoma"/>
                <w:b/>
                <w:sz w:val="22"/>
                <w:szCs w:val="22"/>
                <w:u w:val="single"/>
              </w:rPr>
              <w:t>Result</w:t>
            </w:r>
            <w:r w:rsidR="003B2637" w:rsidRPr="00932517">
              <w:rPr>
                <w:rFonts w:cs="Tahoma"/>
                <w:b/>
                <w:sz w:val="22"/>
                <w:szCs w:val="22"/>
                <w:u w:val="single"/>
              </w:rPr>
              <w:t xml:space="preserve"> - products are currently:</w:t>
            </w:r>
          </w:p>
          <w:p w14:paraId="75283A3C" w14:textId="5D91BA92" w:rsidR="00FF0D83" w:rsidRPr="00932517" w:rsidRDefault="00FF0D83" w:rsidP="000A6373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212121"/>
                <w:sz w:val="22"/>
                <w:szCs w:val="22"/>
              </w:rPr>
            </w:pPr>
            <w:r w:rsidRPr="00932517">
              <w:rPr>
                <w:rFonts w:ascii="Tahoma" w:hAnsi="Tahoma" w:cs="Tahoma"/>
                <w:color w:val="212121"/>
                <w:sz w:val="22"/>
                <w:szCs w:val="22"/>
              </w:rPr>
              <w:t xml:space="preserve">Valid GGN </w:t>
            </w:r>
            <w:r w:rsidRPr="00932517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517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Pr="00932517">
              <w:rPr>
                <w:rFonts w:ascii="Tahoma" w:hAnsi="Tahoma" w:cs="Tahoma"/>
                <w:sz w:val="22"/>
                <w:szCs w:val="22"/>
              </w:rPr>
            </w:r>
            <w:r w:rsidRPr="00932517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932517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  <w:p w14:paraId="10C1F3FC" w14:textId="69F91274" w:rsidR="00FF0D83" w:rsidRPr="00932517" w:rsidRDefault="00F75327" w:rsidP="000A6373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New to GGAP/</w:t>
            </w:r>
            <w:r w:rsidR="003B2637" w:rsidRPr="00932517">
              <w:rPr>
                <w:rFonts w:cs="Tahoma"/>
                <w:sz w:val="22"/>
                <w:szCs w:val="22"/>
              </w:rPr>
              <w:t>N</w:t>
            </w:r>
            <w:r w:rsidR="00FF0D83" w:rsidRPr="00932517">
              <w:rPr>
                <w:rFonts w:cs="Tahoma"/>
                <w:sz w:val="22"/>
                <w:szCs w:val="22"/>
              </w:rPr>
              <w:t xml:space="preserve">ot in a certified process </w:t>
            </w:r>
            <w:r w:rsidR="00FF0D83" w:rsidRPr="00932517">
              <w:rPr>
                <w:rFonts w:cs="Tahoma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0D83" w:rsidRPr="00932517">
              <w:rPr>
                <w:rFonts w:cs="Tahoma"/>
                <w:sz w:val="22"/>
                <w:szCs w:val="22"/>
              </w:rPr>
              <w:instrText xml:space="preserve"> FORMCHECKBOX </w:instrText>
            </w:r>
            <w:r w:rsidR="00FF0D83" w:rsidRPr="00932517">
              <w:rPr>
                <w:rFonts w:cs="Tahoma"/>
                <w:sz w:val="22"/>
                <w:szCs w:val="22"/>
              </w:rPr>
            </w:r>
            <w:r w:rsidR="00FF0D83" w:rsidRPr="00932517">
              <w:rPr>
                <w:rFonts w:cs="Tahoma"/>
                <w:sz w:val="22"/>
                <w:szCs w:val="22"/>
              </w:rPr>
              <w:fldChar w:fldCharType="separate"/>
            </w:r>
            <w:r w:rsidR="00FF0D83" w:rsidRPr="00932517">
              <w:rPr>
                <w:rFonts w:cs="Tahoma"/>
                <w:sz w:val="22"/>
                <w:szCs w:val="22"/>
              </w:rPr>
              <w:fldChar w:fldCharType="end"/>
            </w:r>
          </w:p>
          <w:p w14:paraId="213DC12B" w14:textId="3AAF4ADB" w:rsidR="00FF0D83" w:rsidRPr="00932517" w:rsidRDefault="00FF0D83" w:rsidP="000A6373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212121"/>
                <w:sz w:val="22"/>
                <w:szCs w:val="22"/>
              </w:rPr>
            </w:pPr>
            <w:r w:rsidRPr="00932517">
              <w:rPr>
                <w:rFonts w:ascii="Tahoma" w:hAnsi="Tahoma" w:cs="Tahoma"/>
                <w:color w:val="212121"/>
                <w:sz w:val="22"/>
                <w:szCs w:val="22"/>
              </w:rPr>
              <w:t xml:space="preserve">Expired/Status Could not be determined </w:t>
            </w:r>
            <w:r w:rsidRPr="00932517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517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Pr="00932517">
              <w:rPr>
                <w:rFonts w:ascii="Tahoma" w:hAnsi="Tahoma" w:cs="Tahoma"/>
                <w:sz w:val="22"/>
                <w:szCs w:val="22"/>
              </w:rPr>
            </w:r>
            <w:r w:rsidRPr="00932517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932517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  <w:p w14:paraId="231FD6CC" w14:textId="3B54F4B0" w:rsidR="00FF0D83" w:rsidRPr="00932517" w:rsidRDefault="00FF0D83" w:rsidP="000A6373">
            <w:pPr>
              <w:rPr>
                <w:rFonts w:cs="Tahoma"/>
                <w:sz w:val="22"/>
                <w:szCs w:val="22"/>
              </w:rPr>
            </w:pPr>
            <w:r w:rsidRPr="00932517">
              <w:rPr>
                <w:rFonts w:cs="Tahoma"/>
                <w:sz w:val="22"/>
                <w:szCs w:val="22"/>
              </w:rPr>
              <w:t>Accepted</w:t>
            </w:r>
            <w:r w:rsidR="003B2637" w:rsidRPr="00932517">
              <w:rPr>
                <w:rFonts w:cs="Tahoma"/>
                <w:sz w:val="22"/>
                <w:szCs w:val="22"/>
              </w:rPr>
              <w:t>/Accepted under other CB</w:t>
            </w:r>
            <w:r w:rsidRPr="00932517">
              <w:rPr>
                <w:rFonts w:cs="Tahoma"/>
                <w:sz w:val="22"/>
                <w:szCs w:val="22"/>
              </w:rPr>
              <w:t xml:space="preserve"> </w:t>
            </w:r>
            <w:r w:rsidRPr="00932517">
              <w:rPr>
                <w:rFonts w:cs="Tahoma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517">
              <w:rPr>
                <w:rFonts w:cs="Tahoma"/>
                <w:sz w:val="22"/>
                <w:szCs w:val="22"/>
              </w:rPr>
              <w:instrText xml:space="preserve"> FORMCHECKBOX </w:instrText>
            </w:r>
            <w:r w:rsidRPr="00932517">
              <w:rPr>
                <w:rFonts w:cs="Tahoma"/>
                <w:sz w:val="22"/>
                <w:szCs w:val="22"/>
              </w:rPr>
            </w:r>
            <w:r w:rsidRPr="00932517">
              <w:rPr>
                <w:rFonts w:cs="Tahoma"/>
                <w:sz w:val="22"/>
                <w:szCs w:val="22"/>
              </w:rPr>
              <w:fldChar w:fldCharType="separate"/>
            </w:r>
            <w:r w:rsidRPr="00932517">
              <w:rPr>
                <w:rFonts w:cs="Tahoma"/>
                <w:sz w:val="22"/>
                <w:szCs w:val="22"/>
              </w:rPr>
              <w:fldChar w:fldCharType="end"/>
            </w:r>
          </w:p>
          <w:p w14:paraId="283B3EF4" w14:textId="2FDECF84" w:rsidR="00FF0D83" w:rsidRPr="00932517" w:rsidRDefault="00FF0D83" w:rsidP="000A6373">
            <w:pPr>
              <w:rPr>
                <w:rFonts w:cs="Tahoma"/>
                <w:sz w:val="22"/>
                <w:szCs w:val="22"/>
              </w:rPr>
            </w:pPr>
            <w:r w:rsidRPr="00932517">
              <w:rPr>
                <w:rFonts w:cs="Tahoma"/>
                <w:sz w:val="22"/>
                <w:szCs w:val="22"/>
              </w:rPr>
              <w:t xml:space="preserve">Product Suspended </w:t>
            </w:r>
            <w:r w:rsidRPr="00932517">
              <w:rPr>
                <w:rFonts w:cs="Tahoma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517">
              <w:rPr>
                <w:rFonts w:cs="Tahoma"/>
                <w:sz w:val="22"/>
                <w:szCs w:val="22"/>
              </w:rPr>
              <w:instrText xml:space="preserve"> FORMCHECKBOX </w:instrText>
            </w:r>
            <w:r w:rsidRPr="00932517">
              <w:rPr>
                <w:rFonts w:cs="Tahoma"/>
                <w:sz w:val="22"/>
                <w:szCs w:val="22"/>
              </w:rPr>
            </w:r>
            <w:r w:rsidRPr="00932517">
              <w:rPr>
                <w:rFonts w:cs="Tahoma"/>
                <w:sz w:val="22"/>
                <w:szCs w:val="22"/>
              </w:rPr>
              <w:fldChar w:fldCharType="separate"/>
            </w:r>
            <w:r w:rsidRPr="00932517">
              <w:rPr>
                <w:rFonts w:cs="Tahoma"/>
                <w:sz w:val="22"/>
                <w:szCs w:val="22"/>
              </w:rPr>
              <w:fldChar w:fldCharType="end"/>
            </w:r>
          </w:p>
          <w:p w14:paraId="40BFB4D5" w14:textId="03EAED09" w:rsidR="00FF0D83" w:rsidRPr="00932517" w:rsidRDefault="00FF0D83" w:rsidP="000A6373">
            <w:pPr>
              <w:rPr>
                <w:rFonts w:cs="Tahoma"/>
                <w:sz w:val="22"/>
                <w:szCs w:val="22"/>
              </w:rPr>
            </w:pPr>
            <w:r w:rsidRPr="00932517">
              <w:rPr>
                <w:rFonts w:cs="Tahoma"/>
                <w:sz w:val="22"/>
                <w:szCs w:val="22"/>
              </w:rPr>
              <w:t xml:space="preserve">Open Non-Conformance </w:t>
            </w:r>
            <w:r w:rsidRPr="00932517">
              <w:rPr>
                <w:rFonts w:cs="Tahoma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517">
              <w:rPr>
                <w:rFonts w:cs="Tahoma"/>
                <w:sz w:val="22"/>
                <w:szCs w:val="22"/>
              </w:rPr>
              <w:instrText xml:space="preserve"> FORMCHECKBOX </w:instrText>
            </w:r>
            <w:r w:rsidRPr="00932517">
              <w:rPr>
                <w:rFonts w:cs="Tahoma"/>
                <w:sz w:val="22"/>
                <w:szCs w:val="22"/>
              </w:rPr>
            </w:r>
            <w:r w:rsidRPr="00932517">
              <w:rPr>
                <w:rFonts w:cs="Tahoma"/>
                <w:sz w:val="22"/>
                <w:szCs w:val="22"/>
              </w:rPr>
              <w:fldChar w:fldCharType="separate"/>
            </w:r>
            <w:r w:rsidRPr="00932517">
              <w:rPr>
                <w:rFonts w:cs="Tahoma"/>
                <w:sz w:val="22"/>
                <w:szCs w:val="22"/>
              </w:rPr>
              <w:fldChar w:fldCharType="end"/>
            </w:r>
          </w:p>
          <w:p w14:paraId="74ABDB7C" w14:textId="3B9B35C6" w:rsidR="00FF0D83" w:rsidRPr="00932517" w:rsidRDefault="00FF0D83" w:rsidP="000A6373">
            <w:pPr>
              <w:rPr>
                <w:rFonts w:cs="Tahoma"/>
                <w:sz w:val="22"/>
                <w:szCs w:val="22"/>
              </w:rPr>
            </w:pPr>
            <w:r w:rsidRPr="00932517">
              <w:rPr>
                <w:rFonts w:cs="Tahoma"/>
                <w:sz w:val="22"/>
                <w:szCs w:val="22"/>
              </w:rPr>
              <w:t xml:space="preserve">Cancelled </w:t>
            </w:r>
            <w:r w:rsidRPr="00932517">
              <w:rPr>
                <w:rFonts w:cs="Tahoma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517">
              <w:rPr>
                <w:rFonts w:cs="Tahoma"/>
                <w:sz w:val="22"/>
                <w:szCs w:val="22"/>
              </w:rPr>
              <w:instrText xml:space="preserve"> FORMCHECKBOX </w:instrText>
            </w:r>
            <w:r w:rsidRPr="00932517">
              <w:rPr>
                <w:rFonts w:cs="Tahoma"/>
                <w:sz w:val="22"/>
                <w:szCs w:val="22"/>
              </w:rPr>
            </w:r>
            <w:r w:rsidRPr="00932517">
              <w:rPr>
                <w:rFonts w:cs="Tahoma"/>
                <w:sz w:val="22"/>
                <w:szCs w:val="22"/>
              </w:rPr>
              <w:fldChar w:fldCharType="separate"/>
            </w:r>
            <w:r w:rsidRPr="00932517">
              <w:rPr>
                <w:rFonts w:cs="Tahoma"/>
                <w:sz w:val="22"/>
                <w:szCs w:val="22"/>
              </w:rPr>
              <w:fldChar w:fldCharType="end"/>
            </w:r>
          </w:p>
          <w:p w14:paraId="15892759" w14:textId="71D788E6" w:rsidR="00FF0D83" w:rsidRPr="00932517" w:rsidRDefault="00FF0D83" w:rsidP="000A6373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212121"/>
                <w:sz w:val="22"/>
                <w:szCs w:val="22"/>
              </w:rPr>
            </w:pPr>
            <w:r w:rsidRPr="00932517">
              <w:rPr>
                <w:rFonts w:ascii="Tahoma" w:hAnsi="Tahoma" w:cs="Tahoma"/>
                <w:color w:val="212121"/>
                <w:sz w:val="22"/>
                <w:szCs w:val="22"/>
              </w:rPr>
              <w:t xml:space="preserve">Annulled </w:t>
            </w:r>
            <w:r w:rsidRPr="00932517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517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Pr="00932517">
              <w:rPr>
                <w:rFonts w:ascii="Tahoma" w:hAnsi="Tahoma" w:cs="Tahoma"/>
                <w:sz w:val="22"/>
                <w:szCs w:val="22"/>
              </w:rPr>
            </w:r>
            <w:r w:rsidRPr="00932517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932517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  <w:p w14:paraId="49B73E40" w14:textId="77777777" w:rsidR="00FF0D83" w:rsidRPr="00932517" w:rsidRDefault="00FF0D83" w:rsidP="000A6373">
            <w:pPr>
              <w:rPr>
                <w:rFonts w:cs="Tahoma"/>
                <w:sz w:val="22"/>
                <w:szCs w:val="22"/>
              </w:rPr>
            </w:pPr>
          </w:p>
          <w:p w14:paraId="34AA193D" w14:textId="77777777" w:rsidR="000961AA" w:rsidRPr="00932517" w:rsidRDefault="000961AA" w:rsidP="000A6373">
            <w:pPr>
              <w:rPr>
                <w:rFonts w:cs="Tahoma"/>
                <w:sz w:val="22"/>
                <w:szCs w:val="22"/>
              </w:rPr>
            </w:pPr>
          </w:p>
          <w:p w14:paraId="4A593D54" w14:textId="77777777" w:rsidR="000961AA" w:rsidRPr="00932517" w:rsidRDefault="000961AA" w:rsidP="000A6373">
            <w:pPr>
              <w:rPr>
                <w:rFonts w:cs="Tahoma"/>
                <w:sz w:val="22"/>
                <w:szCs w:val="22"/>
              </w:rPr>
            </w:pPr>
          </w:p>
          <w:p w14:paraId="23692A71" w14:textId="7C97104C" w:rsidR="003B2637" w:rsidRPr="00932517" w:rsidRDefault="003B2637" w:rsidP="000A6373">
            <w:pPr>
              <w:rPr>
                <w:rFonts w:cs="Tahoma"/>
                <w:b/>
                <w:bCs/>
                <w:sz w:val="22"/>
                <w:szCs w:val="22"/>
                <w:u w:val="single"/>
              </w:rPr>
            </w:pPr>
            <w:r w:rsidRPr="00932517">
              <w:rPr>
                <w:rFonts w:cs="Tahoma"/>
                <w:b/>
                <w:bCs/>
                <w:sz w:val="22"/>
                <w:szCs w:val="22"/>
                <w:u w:val="single"/>
              </w:rPr>
              <w:t>Additional Notes:</w:t>
            </w:r>
          </w:p>
          <w:p w14:paraId="2E0A0C3F" w14:textId="51A25AD6" w:rsidR="000961AA" w:rsidRPr="00932517" w:rsidRDefault="000961AA" w:rsidP="000A6373">
            <w:pPr>
              <w:rPr>
                <w:rFonts w:cs="Tahoma"/>
                <w:sz w:val="22"/>
                <w:szCs w:val="22"/>
              </w:rPr>
            </w:pPr>
            <w:r w:rsidRPr="00932517">
              <w:rPr>
                <w:rFonts w:cs="Tahoma"/>
                <w:sz w:val="22"/>
                <w:szCs w:val="22"/>
              </w:rPr>
              <w:t xml:space="preserve">If a transfer client, when was the date of surrender: </w:t>
            </w:r>
            <w:r w:rsidRPr="00932517">
              <w:rPr>
                <w:rFonts w:cs="Tahoma"/>
                <w:sz w:val="22"/>
                <w:szCs w:val="22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2517">
              <w:rPr>
                <w:rFonts w:cs="Tahoma"/>
                <w:sz w:val="22"/>
                <w:szCs w:val="22"/>
                <w:u w:val="single"/>
              </w:rPr>
              <w:instrText xml:space="preserve"> FORMTEXT </w:instrText>
            </w:r>
            <w:r w:rsidRPr="00932517">
              <w:rPr>
                <w:rFonts w:cs="Tahoma"/>
                <w:sz w:val="22"/>
                <w:szCs w:val="22"/>
                <w:u w:val="single"/>
              </w:rPr>
            </w:r>
            <w:r w:rsidRPr="00932517">
              <w:rPr>
                <w:rFonts w:cs="Tahoma"/>
                <w:sz w:val="22"/>
                <w:szCs w:val="22"/>
                <w:u w:val="single"/>
              </w:rPr>
              <w:fldChar w:fldCharType="separate"/>
            </w:r>
            <w:r w:rsidRPr="00932517">
              <w:rPr>
                <w:rFonts w:cs="Tahoma"/>
                <w:sz w:val="22"/>
                <w:szCs w:val="22"/>
                <w:u w:val="single"/>
              </w:rPr>
              <w:t> </w:t>
            </w:r>
            <w:r w:rsidRPr="00932517">
              <w:rPr>
                <w:rFonts w:cs="Tahoma"/>
                <w:sz w:val="22"/>
                <w:szCs w:val="22"/>
                <w:u w:val="single"/>
              </w:rPr>
              <w:t> </w:t>
            </w:r>
            <w:r w:rsidRPr="00932517">
              <w:rPr>
                <w:rFonts w:cs="Tahoma"/>
                <w:sz w:val="22"/>
                <w:szCs w:val="22"/>
                <w:u w:val="single"/>
              </w:rPr>
              <w:t> </w:t>
            </w:r>
            <w:r w:rsidRPr="00932517">
              <w:rPr>
                <w:rFonts w:cs="Tahoma"/>
                <w:sz w:val="22"/>
                <w:szCs w:val="22"/>
                <w:u w:val="single"/>
              </w:rPr>
              <w:t> </w:t>
            </w:r>
            <w:r w:rsidRPr="00932517">
              <w:rPr>
                <w:rFonts w:cs="Tahoma"/>
                <w:sz w:val="22"/>
                <w:szCs w:val="22"/>
                <w:u w:val="single"/>
              </w:rPr>
              <w:t> </w:t>
            </w:r>
            <w:r w:rsidRPr="00932517">
              <w:rPr>
                <w:rFonts w:cs="Tahoma"/>
                <w:sz w:val="22"/>
                <w:szCs w:val="22"/>
                <w:u w:val="single"/>
              </w:rPr>
              <w:fldChar w:fldCharType="end"/>
            </w:r>
          </w:p>
          <w:p w14:paraId="7E43130A" w14:textId="77777777" w:rsidR="000961AA" w:rsidRDefault="000961AA" w:rsidP="000A6373">
            <w:pPr>
              <w:rPr>
                <w:rFonts w:cs="Tahoma"/>
                <w:sz w:val="22"/>
                <w:szCs w:val="22"/>
              </w:rPr>
            </w:pPr>
          </w:p>
          <w:p w14:paraId="517FED80" w14:textId="78737212" w:rsidR="00F75327" w:rsidRPr="00B80C5A" w:rsidRDefault="00B80C5A" w:rsidP="000A6373">
            <w:pPr>
              <w:rPr>
                <w:rFonts w:cs="Tahoma"/>
                <w:sz w:val="22"/>
                <w:szCs w:val="22"/>
              </w:rPr>
            </w:pPr>
            <w:r w:rsidRPr="00B80C5A"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0C5A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B80C5A">
              <w:rPr>
                <w:rFonts w:cs="Tahoma"/>
                <w:sz w:val="22"/>
                <w:szCs w:val="22"/>
              </w:rPr>
            </w:r>
            <w:r w:rsidRPr="00B80C5A">
              <w:rPr>
                <w:rFonts w:cs="Tahoma"/>
                <w:sz w:val="22"/>
                <w:szCs w:val="22"/>
              </w:rPr>
              <w:fldChar w:fldCharType="separate"/>
            </w:r>
            <w:r w:rsidRPr="00B80C5A">
              <w:rPr>
                <w:rFonts w:cs="Tahoma"/>
                <w:sz w:val="22"/>
                <w:szCs w:val="22"/>
              </w:rPr>
              <w:t> </w:t>
            </w:r>
            <w:r w:rsidRPr="00B80C5A">
              <w:rPr>
                <w:rFonts w:cs="Tahoma"/>
                <w:sz w:val="22"/>
                <w:szCs w:val="22"/>
              </w:rPr>
              <w:t> </w:t>
            </w:r>
            <w:r w:rsidRPr="00B80C5A">
              <w:rPr>
                <w:rFonts w:cs="Tahoma"/>
                <w:sz w:val="22"/>
                <w:szCs w:val="22"/>
              </w:rPr>
              <w:t> </w:t>
            </w:r>
            <w:r w:rsidRPr="00B80C5A">
              <w:rPr>
                <w:rFonts w:cs="Tahoma"/>
                <w:sz w:val="22"/>
                <w:szCs w:val="22"/>
              </w:rPr>
              <w:t> </w:t>
            </w:r>
            <w:r w:rsidRPr="00B80C5A">
              <w:rPr>
                <w:rFonts w:cs="Tahoma"/>
                <w:sz w:val="22"/>
                <w:szCs w:val="22"/>
              </w:rPr>
              <w:t> </w:t>
            </w:r>
            <w:r w:rsidRPr="00B80C5A">
              <w:rPr>
                <w:rFonts w:cs="Tahoma"/>
                <w:sz w:val="22"/>
                <w:szCs w:val="22"/>
              </w:rPr>
              <w:fldChar w:fldCharType="end"/>
            </w:r>
          </w:p>
          <w:p w14:paraId="15DBEA94" w14:textId="77777777" w:rsidR="00FF0D83" w:rsidRPr="00932517" w:rsidRDefault="00FF0D83" w:rsidP="008A01C7">
            <w:pPr>
              <w:rPr>
                <w:rFonts w:cs="Tahoma"/>
                <w:sz w:val="22"/>
                <w:szCs w:val="22"/>
              </w:rPr>
            </w:pPr>
          </w:p>
        </w:tc>
      </w:tr>
      <w:bookmarkEnd w:id="6"/>
    </w:tbl>
    <w:p w14:paraId="0DBE8279" w14:textId="77777777" w:rsidR="00BC6D63" w:rsidRPr="00D72C02" w:rsidRDefault="00BC6D63" w:rsidP="00FB1381">
      <w:pPr>
        <w:rPr>
          <w:rFonts w:cs="Tahoma"/>
          <w:sz w:val="22"/>
          <w:szCs w:val="36"/>
        </w:rPr>
      </w:pPr>
    </w:p>
    <w:sectPr w:rsidR="00BC6D63" w:rsidRPr="00D72C02" w:rsidSect="00F65EA0">
      <w:headerReference w:type="default" r:id="rId13"/>
      <w:footerReference w:type="default" r:id="rId14"/>
      <w:headerReference w:type="first" r:id="rId15"/>
      <w:footerReference w:type="first" r:id="rId16"/>
      <w:pgSz w:w="15840" w:h="12240" w:orient="landscape"/>
      <w:pgMar w:top="180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41F13" w14:textId="77777777" w:rsidR="004947F4" w:rsidRPr="00512FF6" w:rsidRDefault="004947F4">
      <w:r w:rsidRPr="00512FF6">
        <w:separator/>
      </w:r>
    </w:p>
  </w:endnote>
  <w:endnote w:type="continuationSeparator" w:id="0">
    <w:p w14:paraId="70D8B15E" w14:textId="77777777" w:rsidR="004947F4" w:rsidRPr="00512FF6" w:rsidRDefault="004947F4">
      <w:r w:rsidRPr="00512FF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71F9F" w14:textId="27DA2874" w:rsidR="00CA2656" w:rsidRPr="00512FF6" w:rsidRDefault="002056E7" w:rsidP="002056E7">
    <w:pPr>
      <w:pStyle w:val="Footer"/>
      <w:tabs>
        <w:tab w:val="clear" w:pos="4680"/>
        <w:tab w:val="clear" w:pos="9360"/>
      </w:tabs>
      <w:jc w:val="center"/>
      <w:rPr>
        <w:rFonts w:ascii="Garamond" w:hAnsi="Garamond"/>
        <w:sz w:val="20"/>
        <w:szCs w:val="20"/>
        <w:lang w:val="en-US"/>
      </w:rPr>
    </w:pPr>
    <w:r w:rsidRPr="00512FF6">
      <w:rPr>
        <w:rFonts w:ascii="Garamond" w:hAnsi="Garamond"/>
        <w:sz w:val="20"/>
        <w:szCs w:val="20"/>
        <w:lang w:val="en-US"/>
      </w:rPr>
      <w:t>21C11, V</w:t>
    </w:r>
    <w:r w:rsidR="002543F1">
      <w:rPr>
        <w:rFonts w:ascii="Garamond" w:hAnsi="Garamond"/>
        <w:sz w:val="20"/>
        <w:szCs w:val="20"/>
        <w:lang w:val="en-US"/>
      </w:rPr>
      <w:t>5</w:t>
    </w:r>
    <w:r w:rsidRPr="00512FF6">
      <w:rPr>
        <w:rFonts w:ascii="Garamond" w:hAnsi="Garamond"/>
        <w:sz w:val="20"/>
        <w:szCs w:val="20"/>
        <w:lang w:val="en-US"/>
      </w:rPr>
      <w:t xml:space="preserve">, </w:t>
    </w:r>
    <w:r w:rsidR="00101F33">
      <w:rPr>
        <w:rFonts w:ascii="Garamond" w:hAnsi="Garamond"/>
        <w:sz w:val="20"/>
        <w:szCs w:val="20"/>
        <w:lang w:val="en-US"/>
      </w:rPr>
      <w:t>R</w:t>
    </w:r>
    <w:r w:rsidR="00E03361">
      <w:rPr>
        <w:rFonts w:ascii="Garamond" w:hAnsi="Garamond"/>
        <w:sz w:val="20"/>
        <w:szCs w:val="20"/>
        <w:lang w:val="en-US"/>
      </w:rPr>
      <w:t>4</w:t>
    </w:r>
    <w:r w:rsidR="00101F33">
      <w:rPr>
        <w:rFonts w:ascii="Garamond" w:hAnsi="Garamond"/>
        <w:sz w:val="20"/>
        <w:szCs w:val="20"/>
        <w:lang w:val="en-US"/>
      </w:rPr>
      <w:t xml:space="preserve">, </w:t>
    </w:r>
    <w:r w:rsidR="004F5C58">
      <w:rPr>
        <w:rFonts w:ascii="Garamond" w:hAnsi="Garamond"/>
        <w:sz w:val="20"/>
        <w:szCs w:val="20"/>
        <w:lang w:val="en-US"/>
      </w:rPr>
      <w:t>0</w:t>
    </w:r>
    <w:r w:rsidR="00E03361">
      <w:rPr>
        <w:rFonts w:ascii="Garamond" w:hAnsi="Garamond"/>
        <w:sz w:val="20"/>
        <w:szCs w:val="20"/>
        <w:lang w:val="en-US"/>
      </w:rPr>
      <w:t>5</w:t>
    </w:r>
    <w:r w:rsidRPr="00512FF6">
      <w:rPr>
        <w:rFonts w:ascii="Garamond" w:hAnsi="Garamond"/>
        <w:sz w:val="20"/>
        <w:szCs w:val="20"/>
        <w:lang w:val="en-US"/>
      </w:rPr>
      <w:t>/</w:t>
    </w:r>
    <w:r w:rsidR="004F5C58">
      <w:rPr>
        <w:rFonts w:ascii="Garamond" w:hAnsi="Garamond"/>
        <w:sz w:val="20"/>
        <w:szCs w:val="20"/>
        <w:lang w:val="en-US"/>
      </w:rPr>
      <w:t>0</w:t>
    </w:r>
    <w:r w:rsidR="00E03361">
      <w:rPr>
        <w:rFonts w:ascii="Garamond" w:hAnsi="Garamond"/>
        <w:sz w:val="20"/>
        <w:szCs w:val="20"/>
        <w:lang w:val="en-US"/>
      </w:rPr>
      <w:t>1</w:t>
    </w:r>
    <w:r w:rsidRPr="00512FF6">
      <w:rPr>
        <w:rFonts w:ascii="Garamond" w:hAnsi="Garamond"/>
        <w:sz w:val="20"/>
        <w:szCs w:val="20"/>
        <w:lang w:val="en-US"/>
      </w:rPr>
      <w:t>/202</w:t>
    </w:r>
    <w:r w:rsidR="004F5C58">
      <w:rPr>
        <w:rFonts w:ascii="Garamond" w:hAnsi="Garamond"/>
        <w:sz w:val="20"/>
        <w:szCs w:val="20"/>
        <w:lang w:val="en-US"/>
      </w:rPr>
      <w:t>5</w:t>
    </w:r>
    <w:r w:rsidRPr="00512FF6">
      <w:rPr>
        <w:rFonts w:ascii="Garamond" w:hAnsi="Garamond"/>
        <w:sz w:val="20"/>
        <w:szCs w:val="20"/>
        <w:lang w:val="en-US"/>
      </w:rPr>
      <w:tab/>
    </w:r>
    <w:r w:rsidRPr="00512FF6">
      <w:rPr>
        <w:rFonts w:ascii="Garamond" w:hAnsi="Garamond"/>
        <w:sz w:val="20"/>
        <w:szCs w:val="20"/>
        <w:lang w:val="en-US"/>
      </w:rPr>
      <w:tab/>
    </w:r>
    <w:r w:rsidRPr="00512FF6">
      <w:rPr>
        <w:rFonts w:ascii="Garamond" w:hAnsi="Garamond"/>
        <w:sz w:val="20"/>
        <w:szCs w:val="20"/>
        <w:lang w:val="en-US"/>
      </w:rPr>
      <w:tab/>
    </w:r>
    <w:r w:rsidRPr="00512FF6">
      <w:rPr>
        <w:rFonts w:ascii="Garamond" w:hAnsi="Garamond"/>
        <w:sz w:val="20"/>
        <w:szCs w:val="20"/>
        <w:lang w:val="en-US"/>
      </w:rPr>
      <w:tab/>
    </w:r>
    <w:r w:rsidRPr="00512FF6">
      <w:rPr>
        <w:rFonts w:ascii="Garamond" w:hAnsi="Garamond"/>
        <w:sz w:val="20"/>
        <w:szCs w:val="20"/>
        <w:lang w:val="en-US"/>
      </w:rPr>
      <w:tab/>
    </w:r>
    <w:r w:rsidRPr="00512FF6">
      <w:rPr>
        <w:rFonts w:ascii="Garamond" w:hAnsi="Garamond"/>
        <w:sz w:val="20"/>
        <w:szCs w:val="20"/>
        <w:lang w:val="en-US"/>
      </w:rPr>
      <w:tab/>
    </w:r>
    <w:r w:rsidRPr="00512FF6">
      <w:rPr>
        <w:rFonts w:ascii="Garamond" w:hAnsi="Garamond"/>
        <w:sz w:val="20"/>
        <w:szCs w:val="20"/>
        <w:lang w:val="en-US"/>
      </w:rPr>
      <w:tab/>
    </w:r>
    <w:r w:rsidRPr="00512FF6">
      <w:rPr>
        <w:rFonts w:ascii="Garamond" w:hAnsi="Garamond"/>
        <w:sz w:val="20"/>
        <w:szCs w:val="20"/>
        <w:lang w:val="en-US"/>
      </w:rPr>
      <w:tab/>
    </w:r>
    <w:r w:rsidRPr="00512FF6">
      <w:rPr>
        <w:rFonts w:ascii="Garamond" w:hAnsi="Garamond"/>
        <w:sz w:val="20"/>
        <w:szCs w:val="20"/>
        <w:lang w:val="en-US"/>
      </w:rPr>
      <w:tab/>
    </w:r>
    <w:r w:rsidRPr="00512FF6">
      <w:rPr>
        <w:rFonts w:ascii="Garamond" w:hAnsi="Garamond"/>
        <w:sz w:val="20"/>
        <w:szCs w:val="20"/>
        <w:lang w:val="en-US"/>
      </w:rPr>
      <w:tab/>
    </w:r>
    <w:r w:rsidRPr="00512FF6">
      <w:rPr>
        <w:rFonts w:ascii="Garamond" w:hAnsi="Garamond"/>
        <w:sz w:val="20"/>
        <w:szCs w:val="20"/>
        <w:lang w:val="en-US"/>
      </w:rPr>
      <w:tab/>
    </w:r>
    <w:r w:rsidRPr="00512FF6">
      <w:rPr>
        <w:rFonts w:ascii="Garamond" w:hAnsi="Garamond"/>
        <w:sz w:val="20"/>
        <w:szCs w:val="20"/>
        <w:lang w:val="en-US"/>
      </w:rPr>
      <w:tab/>
    </w:r>
    <w:r w:rsidRPr="00512FF6">
      <w:rPr>
        <w:rFonts w:ascii="Garamond" w:hAnsi="Garamond"/>
        <w:sz w:val="20"/>
        <w:szCs w:val="20"/>
        <w:lang w:val="en-US"/>
      </w:rPr>
      <w:tab/>
    </w:r>
    <w:r w:rsidRPr="00512FF6">
      <w:rPr>
        <w:rFonts w:ascii="Garamond" w:hAnsi="Garamond"/>
        <w:sz w:val="20"/>
        <w:szCs w:val="20"/>
        <w:lang w:val="en-US"/>
      </w:rPr>
      <w:tab/>
    </w:r>
    <w:r w:rsidRPr="00512FF6">
      <w:rPr>
        <w:rFonts w:ascii="Garamond" w:hAnsi="Garamond"/>
        <w:sz w:val="20"/>
        <w:szCs w:val="20"/>
        <w:lang w:val="en-US"/>
      </w:rPr>
      <w:tab/>
    </w:r>
    <w:r w:rsidR="00CC68D9" w:rsidRPr="00512FF6">
      <w:rPr>
        <w:rFonts w:ascii="Garamond" w:hAnsi="Garamond"/>
        <w:sz w:val="20"/>
        <w:szCs w:val="20"/>
        <w:lang w:val="en-US"/>
      </w:rPr>
      <w:t xml:space="preserve">Page </w:t>
    </w:r>
    <w:r w:rsidR="00CC68D9" w:rsidRPr="00512FF6">
      <w:rPr>
        <w:rFonts w:ascii="Garamond" w:hAnsi="Garamond"/>
        <w:b/>
        <w:bCs/>
        <w:sz w:val="20"/>
        <w:szCs w:val="20"/>
        <w:lang w:val="en-US"/>
      </w:rPr>
      <w:fldChar w:fldCharType="begin"/>
    </w:r>
    <w:r w:rsidR="00CC68D9" w:rsidRPr="00512FF6">
      <w:rPr>
        <w:rFonts w:ascii="Garamond" w:hAnsi="Garamond"/>
        <w:b/>
        <w:bCs/>
        <w:sz w:val="20"/>
        <w:szCs w:val="20"/>
        <w:lang w:val="en-US"/>
      </w:rPr>
      <w:instrText xml:space="preserve"> PAGE </w:instrText>
    </w:r>
    <w:r w:rsidR="00CC68D9" w:rsidRPr="00512FF6">
      <w:rPr>
        <w:rFonts w:ascii="Garamond" w:hAnsi="Garamond"/>
        <w:b/>
        <w:bCs/>
        <w:sz w:val="20"/>
        <w:szCs w:val="20"/>
        <w:lang w:val="en-US"/>
      </w:rPr>
      <w:fldChar w:fldCharType="separate"/>
    </w:r>
    <w:r w:rsidR="00D45453" w:rsidRPr="00512FF6">
      <w:rPr>
        <w:rFonts w:ascii="Garamond" w:hAnsi="Garamond"/>
        <w:b/>
        <w:bCs/>
        <w:sz w:val="20"/>
        <w:szCs w:val="20"/>
        <w:lang w:val="en-US"/>
      </w:rPr>
      <w:t>8</w:t>
    </w:r>
    <w:r w:rsidR="00CC68D9" w:rsidRPr="00512FF6">
      <w:rPr>
        <w:rFonts w:ascii="Garamond" w:hAnsi="Garamond"/>
        <w:b/>
        <w:bCs/>
        <w:sz w:val="20"/>
        <w:szCs w:val="20"/>
        <w:lang w:val="en-US"/>
      </w:rPr>
      <w:fldChar w:fldCharType="end"/>
    </w:r>
    <w:r w:rsidR="00CC68D9" w:rsidRPr="00512FF6">
      <w:rPr>
        <w:rFonts w:ascii="Garamond" w:hAnsi="Garamond"/>
        <w:sz w:val="20"/>
        <w:szCs w:val="20"/>
        <w:lang w:val="en-US"/>
      </w:rPr>
      <w:t xml:space="preserve"> of </w:t>
    </w:r>
    <w:r w:rsidR="00CC68D9" w:rsidRPr="00512FF6">
      <w:rPr>
        <w:rFonts w:ascii="Garamond" w:hAnsi="Garamond"/>
        <w:b/>
        <w:bCs/>
        <w:sz w:val="20"/>
        <w:szCs w:val="20"/>
        <w:lang w:val="en-US"/>
      </w:rPr>
      <w:fldChar w:fldCharType="begin"/>
    </w:r>
    <w:r w:rsidR="00CC68D9" w:rsidRPr="00512FF6">
      <w:rPr>
        <w:rFonts w:ascii="Garamond" w:hAnsi="Garamond"/>
        <w:b/>
        <w:bCs/>
        <w:sz w:val="20"/>
        <w:szCs w:val="20"/>
        <w:lang w:val="en-US"/>
      </w:rPr>
      <w:instrText xml:space="preserve"> NUMPAGES  </w:instrText>
    </w:r>
    <w:r w:rsidR="00CC68D9" w:rsidRPr="00512FF6">
      <w:rPr>
        <w:rFonts w:ascii="Garamond" w:hAnsi="Garamond"/>
        <w:b/>
        <w:bCs/>
        <w:sz w:val="20"/>
        <w:szCs w:val="20"/>
        <w:lang w:val="en-US"/>
      </w:rPr>
      <w:fldChar w:fldCharType="separate"/>
    </w:r>
    <w:r w:rsidR="00D45453" w:rsidRPr="00512FF6">
      <w:rPr>
        <w:rFonts w:ascii="Garamond" w:hAnsi="Garamond"/>
        <w:b/>
        <w:bCs/>
        <w:sz w:val="20"/>
        <w:szCs w:val="20"/>
        <w:lang w:val="en-US"/>
      </w:rPr>
      <w:t>8</w:t>
    </w:r>
    <w:r w:rsidR="00CC68D9" w:rsidRPr="00512FF6">
      <w:rPr>
        <w:rFonts w:ascii="Garamond" w:hAnsi="Garamond"/>
        <w:b/>
        <w:bCs/>
        <w:sz w:val="20"/>
        <w:szCs w:val="20"/>
        <w:lang w:val="en-US"/>
      </w:rPr>
      <w:fldChar w:fldCharType="end"/>
    </w:r>
    <w:r w:rsidRPr="00512FF6">
      <w:rPr>
        <w:rFonts w:ascii="Garamond" w:hAnsi="Garamond"/>
        <w:b/>
        <w:bCs/>
        <w:sz w:val="20"/>
        <w:szCs w:val="20"/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90F33" w14:textId="6E68A0D4" w:rsidR="002576D3" w:rsidRPr="00512FF6" w:rsidRDefault="0058756E" w:rsidP="002576D3">
    <w:pPr>
      <w:rPr>
        <w:rFonts w:ascii="Times New Roman" w:hAnsi="Times New Roman"/>
      </w:rPr>
    </w:pPr>
    <w:r w:rsidRPr="00512FF6">
      <w:rPr>
        <w:rFonts w:ascii="Times New Roman" w:hAnsi="Times New Roman"/>
      </w:rPr>
      <w:t>2</w:t>
    </w:r>
    <w:r w:rsidR="008F4273" w:rsidRPr="00512FF6">
      <w:rPr>
        <w:rFonts w:ascii="Times New Roman" w:hAnsi="Times New Roman"/>
      </w:rPr>
      <w:t>1C</w:t>
    </w:r>
    <w:r w:rsidRPr="00512FF6">
      <w:rPr>
        <w:rFonts w:ascii="Times New Roman" w:hAnsi="Times New Roman"/>
      </w:rPr>
      <w:t>11</w:t>
    </w:r>
    <w:r w:rsidR="009C39A8" w:rsidRPr="00512FF6">
      <w:rPr>
        <w:rFonts w:ascii="Times New Roman" w:hAnsi="Times New Roman"/>
      </w:rPr>
      <w:t>, V</w:t>
    </w:r>
    <w:r w:rsidR="00633BD8" w:rsidRPr="00512FF6">
      <w:rPr>
        <w:rFonts w:ascii="Times New Roman" w:hAnsi="Times New Roman"/>
      </w:rPr>
      <w:t>5</w:t>
    </w:r>
    <w:r w:rsidR="009C39A8" w:rsidRPr="00512FF6">
      <w:rPr>
        <w:rFonts w:ascii="Times New Roman" w:hAnsi="Times New Roman"/>
      </w:rPr>
      <w:t xml:space="preserve">, </w:t>
    </w:r>
    <w:r w:rsidR="00C23D85" w:rsidRPr="00512FF6">
      <w:rPr>
        <w:rFonts w:ascii="Times New Roman" w:hAnsi="Times New Roman"/>
      </w:rPr>
      <w:t>09</w:t>
    </w:r>
    <w:r w:rsidR="009C39A8" w:rsidRPr="00512FF6">
      <w:rPr>
        <w:rFonts w:ascii="Times New Roman" w:hAnsi="Times New Roman"/>
      </w:rPr>
      <w:t>/</w:t>
    </w:r>
    <w:r w:rsidR="00633BD8" w:rsidRPr="00512FF6">
      <w:rPr>
        <w:rFonts w:ascii="Times New Roman" w:hAnsi="Times New Roman"/>
      </w:rPr>
      <w:t>13</w:t>
    </w:r>
    <w:r w:rsidR="009C39A8" w:rsidRPr="00512FF6">
      <w:rPr>
        <w:rFonts w:ascii="Times New Roman" w:hAnsi="Times New Roman"/>
      </w:rPr>
      <w:t>/202</w:t>
    </w:r>
    <w:r w:rsidR="00633BD8" w:rsidRPr="00512FF6">
      <w:rPr>
        <w:rFonts w:ascii="Times New Roman" w:hAnsi="Times New Roman"/>
      </w:rPr>
      <w:t>3</w:t>
    </w:r>
  </w:p>
  <w:p w14:paraId="1C891FD3" w14:textId="77777777" w:rsidR="002576D3" w:rsidRPr="00512FF6" w:rsidRDefault="002576D3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7613B" w14:textId="77777777" w:rsidR="004947F4" w:rsidRPr="00512FF6" w:rsidRDefault="004947F4">
      <w:r w:rsidRPr="00512FF6">
        <w:separator/>
      </w:r>
    </w:p>
  </w:footnote>
  <w:footnote w:type="continuationSeparator" w:id="0">
    <w:p w14:paraId="6F79FBFD" w14:textId="77777777" w:rsidR="004947F4" w:rsidRPr="00512FF6" w:rsidRDefault="004947F4">
      <w:r w:rsidRPr="00512FF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5EAFC" w14:textId="3362854D" w:rsidR="002056E7" w:rsidRPr="008A01C7" w:rsidRDefault="008A01C7" w:rsidP="002056E7">
    <w:pPr>
      <w:jc w:val="right"/>
      <w:rPr>
        <w:rFonts w:ascii="Calibri Light" w:hAnsi="Calibri Light" w:cs="Calibri Light"/>
        <w:b/>
        <w:sz w:val="28"/>
        <w:szCs w:val="22"/>
      </w:rPr>
    </w:pPr>
    <w:r w:rsidRPr="008A01C7">
      <w:rPr>
        <w:noProof/>
        <w:sz w:val="14"/>
        <w:szCs w:val="22"/>
      </w:rPr>
      <w:drawing>
        <wp:anchor distT="0" distB="0" distL="114300" distR="114300" simplePos="0" relativeHeight="251658240" behindDoc="0" locked="0" layoutInCell="1" allowOverlap="1" wp14:anchorId="3F2B8B90" wp14:editId="665704DD">
          <wp:simplePos x="0" y="0"/>
          <wp:positionH relativeFrom="page">
            <wp:posOffset>457200</wp:posOffset>
          </wp:positionH>
          <wp:positionV relativeFrom="page">
            <wp:posOffset>274320</wp:posOffset>
          </wp:positionV>
          <wp:extent cx="1972310" cy="800100"/>
          <wp:effectExtent l="0" t="0" r="0" b="0"/>
          <wp:wrapSquare wrapText="bothSides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231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56E7" w:rsidRPr="008A01C7">
      <w:rPr>
        <w:rFonts w:ascii="Calibri Light" w:hAnsi="Calibri Light" w:cs="Calibri Light"/>
        <w:b/>
        <w:sz w:val="28"/>
        <w:szCs w:val="22"/>
      </w:rPr>
      <w:t>Quality Certification Services (QCS)</w:t>
    </w:r>
  </w:p>
  <w:p w14:paraId="06646698" w14:textId="77777777" w:rsidR="002056E7" w:rsidRPr="008A01C7" w:rsidRDefault="002056E7" w:rsidP="002056E7">
    <w:pPr>
      <w:jc w:val="right"/>
      <w:rPr>
        <w:rFonts w:ascii="Calibri Light" w:hAnsi="Calibri Light" w:cs="Calibri Light"/>
        <w:sz w:val="20"/>
        <w:szCs w:val="20"/>
      </w:rPr>
    </w:pPr>
    <w:r w:rsidRPr="008A01C7">
      <w:rPr>
        <w:rFonts w:ascii="Calibri Light" w:hAnsi="Calibri Light" w:cs="Calibri Light"/>
        <w:sz w:val="20"/>
        <w:szCs w:val="20"/>
      </w:rPr>
      <w:t>5700 SW 34th Street, Suite 349, Gainesville FL 32608</w:t>
    </w:r>
  </w:p>
  <w:p w14:paraId="54C08CAA" w14:textId="77777777" w:rsidR="002056E7" w:rsidRPr="008A01C7" w:rsidRDefault="002056E7" w:rsidP="002056E7">
    <w:pPr>
      <w:jc w:val="right"/>
      <w:rPr>
        <w:rFonts w:ascii="Calibri Light" w:hAnsi="Calibri Light" w:cs="Calibri Light"/>
        <w:sz w:val="20"/>
        <w:szCs w:val="20"/>
      </w:rPr>
    </w:pPr>
    <w:r w:rsidRPr="008A01C7">
      <w:rPr>
        <w:rFonts w:ascii="Calibri Light" w:hAnsi="Calibri Light" w:cs="Calibri Light"/>
        <w:sz w:val="20"/>
        <w:szCs w:val="20"/>
      </w:rPr>
      <w:t>phone 352.377.0133 / fax 352.377.8363</w:t>
    </w:r>
  </w:p>
  <w:p w14:paraId="79E13F7A" w14:textId="77777777" w:rsidR="002056E7" w:rsidRPr="008A01C7" w:rsidRDefault="002056E7" w:rsidP="002056E7">
    <w:pPr>
      <w:jc w:val="right"/>
      <w:rPr>
        <w:rFonts w:ascii="Calibri Light" w:hAnsi="Calibri Light" w:cs="Calibri Light"/>
        <w:sz w:val="20"/>
        <w:szCs w:val="20"/>
      </w:rPr>
    </w:pPr>
    <w:r w:rsidRPr="008A01C7">
      <w:rPr>
        <w:rFonts w:ascii="Calibri Light" w:hAnsi="Calibri Light" w:cs="Calibri Light"/>
        <w:sz w:val="20"/>
        <w:szCs w:val="20"/>
      </w:rPr>
      <w:t>www.qcsinfo.org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2C03D" w14:textId="083F591D" w:rsidR="00B0295B" w:rsidRPr="00512FF6" w:rsidRDefault="008A01C7" w:rsidP="00B0295B">
    <w:pPr>
      <w:jc w:val="right"/>
      <w:rPr>
        <w:rFonts w:ascii="Calibri Light" w:hAnsi="Calibri Light" w:cs="Calibri Light"/>
        <w:b/>
        <w:sz w:val="3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4FE0A0B" wp14:editId="007E4C3C">
          <wp:simplePos x="0" y="0"/>
          <wp:positionH relativeFrom="column">
            <wp:posOffset>-374650</wp:posOffset>
          </wp:positionH>
          <wp:positionV relativeFrom="paragraph">
            <wp:posOffset>-82550</wp:posOffset>
          </wp:positionV>
          <wp:extent cx="1972310" cy="800100"/>
          <wp:effectExtent l="0" t="0" r="0" b="0"/>
          <wp:wrapSquare wrapText="bothSides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231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295B" w:rsidRPr="00512FF6">
      <w:rPr>
        <w:rFonts w:ascii="Calibri Light" w:hAnsi="Calibri Light" w:cs="Calibri Light"/>
        <w:b/>
        <w:sz w:val="32"/>
      </w:rPr>
      <w:t>Quality Certification Services (QCS)</w:t>
    </w:r>
  </w:p>
  <w:p w14:paraId="5EC5C2A5" w14:textId="77777777" w:rsidR="00B0295B" w:rsidRPr="00512FF6" w:rsidRDefault="00B0295B" w:rsidP="00B0295B">
    <w:pPr>
      <w:jc w:val="right"/>
      <w:rPr>
        <w:rFonts w:ascii="Calibri Light" w:hAnsi="Calibri Light" w:cs="Calibri Light"/>
        <w:sz w:val="22"/>
        <w:szCs w:val="22"/>
      </w:rPr>
    </w:pPr>
    <w:r w:rsidRPr="00512FF6">
      <w:rPr>
        <w:rFonts w:ascii="Calibri Light" w:hAnsi="Calibri Light" w:cs="Calibri Light"/>
        <w:sz w:val="22"/>
        <w:szCs w:val="22"/>
      </w:rPr>
      <w:t>5700 SW 34th Street, Suite 349, Gainesville FL 32608</w:t>
    </w:r>
  </w:p>
  <w:p w14:paraId="63C90FA7" w14:textId="77777777" w:rsidR="00B0295B" w:rsidRPr="00512FF6" w:rsidRDefault="00B0295B" w:rsidP="00B0295B">
    <w:pPr>
      <w:jc w:val="right"/>
      <w:rPr>
        <w:rFonts w:ascii="Calibri Light" w:hAnsi="Calibri Light" w:cs="Calibri Light"/>
        <w:sz w:val="22"/>
        <w:szCs w:val="22"/>
      </w:rPr>
    </w:pPr>
    <w:r w:rsidRPr="00512FF6">
      <w:rPr>
        <w:rFonts w:ascii="Calibri Light" w:hAnsi="Calibri Light" w:cs="Calibri Light"/>
        <w:sz w:val="22"/>
        <w:szCs w:val="22"/>
      </w:rPr>
      <w:t>phone 352.377.0133 / fax 352.377.8363</w:t>
    </w:r>
  </w:p>
  <w:p w14:paraId="336A6019" w14:textId="77777777" w:rsidR="00B0295B" w:rsidRPr="00512FF6" w:rsidRDefault="00B0295B" w:rsidP="00B0295B">
    <w:pPr>
      <w:jc w:val="right"/>
      <w:rPr>
        <w:rFonts w:ascii="Calibri Light" w:hAnsi="Calibri Light" w:cs="Calibri Light"/>
        <w:sz w:val="22"/>
        <w:szCs w:val="22"/>
      </w:rPr>
    </w:pPr>
    <w:r w:rsidRPr="00512FF6">
      <w:rPr>
        <w:rFonts w:ascii="Calibri Light" w:hAnsi="Calibri Light" w:cs="Calibri Light"/>
        <w:sz w:val="22"/>
        <w:szCs w:val="22"/>
      </w:rPr>
      <w:t>www.qcsinfo.org</w:t>
    </w:r>
  </w:p>
  <w:p w14:paraId="12F55E2D" w14:textId="77777777" w:rsidR="00CC68D9" w:rsidRPr="00512FF6" w:rsidRDefault="00CC68D9" w:rsidP="00B0295B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D4330"/>
    <w:multiLevelType w:val="hybridMultilevel"/>
    <w:tmpl w:val="2A58BA7C"/>
    <w:lvl w:ilvl="0" w:tplc="C51C3AB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80AE0"/>
    <w:multiLevelType w:val="hybridMultilevel"/>
    <w:tmpl w:val="899CB8A4"/>
    <w:lvl w:ilvl="0" w:tplc="F0D6EECE">
      <w:start w:val="1"/>
      <w:numFmt w:val="upperLetter"/>
      <w:lvlText w:val="%1."/>
      <w:lvlJc w:val="left"/>
      <w:pPr>
        <w:ind w:left="576" w:hanging="216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735FE"/>
    <w:multiLevelType w:val="hybridMultilevel"/>
    <w:tmpl w:val="D910EECE"/>
    <w:lvl w:ilvl="0" w:tplc="4DBEDA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86988"/>
    <w:multiLevelType w:val="hybridMultilevel"/>
    <w:tmpl w:val="22FC8968"/>
    <w:lvl w:ilvl="0" w:tplc="63A2A94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D5F66"/>
    <w:multiLevelType w:val="hybridMultilevel"/>
    <w:tmpl w:val="7BCCBE00"/>
    <w:lvl w:ilvl="0" w:tplc="3656F2AC">
      <w:start w:val="1"/>
      <w:numFmt w:val="decimal"/>
      <w:lvlText w:val="%1."/>
      <w:lvlJc w:val="left"/>
      <w:pPr>
        <w:ind w:left="103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5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7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9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1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3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5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7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93" w:hanging="180"/>
      </w:pPr>
      <w:rPr>
        <w:rFonts w:cs="Times New Roman"/>
      </w:rPr>
    </w:lvl>
  </w:abstractNum>
  <w:abstractNum w:abstractNumId="5" w15:restartNumberingAfterBreak="0">
    <w:nsid w:val="1A3D391D"/>
    <w:multiLevelType w:val="hybridMultilevel"/>
    <w:tmpl w:val="8DF4570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A38C5"/>
    <w:multiLevelType w:val="hybridMultilevel"/>
    <w:tmpl w:val="7A1CF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1264F"/>
    <w:multiLevelType w:val="hybridMultilevel"/>
    <w:tmpl w:val="1E02A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D4E9B"/>
    <w:multiLevelType w:val="hybridMultilevel"/>
    <w:tmpl w:val="E3747FF8"/>
    <w:lvl w:ilvl="0" w:tplc="81BC86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207BF"/>
    <w:multiLevelType w:val="hybridMultilevel"/>
    <w:tmpl w:val="538CAD78"/>
    <w:lvl w:ilvl="0" w:tplc="EED4C7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A0C5F"/>
    <w:multiLevelType w:val="hybridMultilevel"/>
    <w:tmpl w:val="3F2CD76A"/>
    <w:lvl w:ilvl="0" w:tplc="EADCB7D4">
      <w:start w:val="1"/>
      <w:numFmt w:val="upperLetter"/>
      <w:lvlText w:val="%1."/>
      <w:lvlJc w:val="left"/>
      <w:pPr>
        <w:ind w:left="72" w:hanging="162"/>
      </w:pPr>
      <w:rPr>
        <w:rFonts w:hint="default"/>
        <w:b/>
        <w:bCs/>
        <w:i w:val="0"/>
        <w:iCs/>
        <w:sz w:val="14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1" w15:restartNumberingAfterBreak="0">
    <w:nsid w:val="4AF1380D"/>
    <w:multiLevelType w:val="hybridMultilevel"/>
    <w:tmpl w:val="2DEAF620"/>
    <w:lvl w:ilvl="0" w:tplc="23829954">
      <w:numFmt w:val="bullet"/>
      <w:lvlText w:val="-"/>
      <w:lvlJc w:val="left"/>
      <w:pPr>
        <w:ind w:left="630" w:hanging="360"/>
      </w:pPr>
      <w:rPr>
        <w:rFonts w:ascii="Tahoma" w:eastAsia="Times New Roman" w:hAnsi="Tahoma" w:cs="Tahoma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519C054A"/>
    <w:multiLevelType w:val="hybridMultilevel"/>
    <w:tmpl w:val="F4C23DB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31F0F"/>
    <w:multiLevelType w:val="hybridMultilevel"/>
    <w:tmpl w:val="37B48176"/>
    <w:lvl w:ilvl="0" w:tplc="23829954">
      <w:numFmt w:val="bullet"/>
      <w:lvlText w:val="-"/>
      <w:lvlJc w:val="left"/>
      <w:pPr>
        <w:ind w:left="270" w:hanging="360"/>
      </w:pPr>
      <w:rPr>
        <w:rFonts w:ascii="Tahoma" w:eastAsia="Times New Roman" w:hAnsi="Tahoma" w:cs="Tahoma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4" w15:restartNumberingAfterBreak="0">
    <w:nsid w:val="53C97ED2"/>
    <w:multiLevelType w:val="hybridMultilevel"/>
    <w:tmpl w:val="1DFC9552"/>
    <w:lvl w:ilvl="0" w:tplc="7CB8344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4A674C7"/>
    <w:multiLevelType w:val="hybridMultilevel"/>
    <w:tmpl w:val="B24CB972"/>
    <w:lvl w:ilvl="0" w:tplc="028C162C">
      <w:start w:val="1"/>
      <w:numFmt w:val="upperLetter"/>
      <w:lvlText w:val="%1."/>
      <w:lvlJc w:val="left"/>
      <w:pPr>
        <w:ind w:left="576" w:hanging="216"/>
      </w:pPr>
      <w:rPr>
        <w:rFonts w:hint="default"/>
        <w:b/>
        <w:bCs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971783">
    <w:abstractNumId w:val="14"/>
  </w:num>
  <w:num w:numId="2" w16cid:durableId="1320570561">
    <w:abstractNumId w:val="4"/>
  </w:num>
  <w:num w:numId="3" w16cid:durableId="540365300">
    <w:abstractNumId w:val="5"/>
  </w:num>
  <w:num w:numId="4" w16cid:durableId="1193112340">
    <w:abstractNumId w:val="7"/>
  </w:num>
  <w:num w:numId="5" w16cid:durableId="1331716196">
    <w:abstractNumId w:val="2"/>
  </w:num>
  <w:num w:numId="6" w16cid:durableId="1940260402">
    <w:abstractNumId w:val="9"/>
  </w:num>
  <w:num w:numId="7" w16cid:durableId="749425679">
    <w:abstractNumId w:val="13"/>
  </w:num>
  <w:num w:numId="8" w16cid:durableId="665205621">
    <w:abstractNumId w:val="10"/>
  </w:num>
  <w:num w:numId="9" w16cid:durableId="866410640">
    <w:abstractNumId w:val="11"/>
  </w:num>
  <w:num w:numId="10" w16cid:durableId="2015767262">
    <w:abstractNumId w:val="15"/>
  </w:num>
  <w:num w:numId="11" w16cid:durableId="695739578">
    <w:abstractNumId w:val="1"/>
  </w:num>
  <w:num w:numId="12" w16cid:durableId="1601178363">
    <w:abstractNumId w:val="0"/>
  </w:num>
  <w:num w:numId="13" w16cid:durableId="174534986">
    <w:abstractNumId w:val="3"/>
  </w:num>
  <w:num w:numId="14" w16cid:durableId="824397685">
    <w:abstractNumId w:val="12"/>
  </w:num>
  <w:num w:numId="15" w16cid:durableId="277951372">
    <w:abstractNumId w:val="8"/>
  </w:num>
  <w:num w:numId="16" w16cid:durableId="19249545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y0tn94q09eE6HHVQygJBPd7lwCFosVpeBPOGMJoRpro5SPWJIvtuwPCeWyrifoHFeixUPujFp8cMwAhlQMF0Q==" w:salt="6f4c9eolJu2gtJsjy67FyA=="/>
  <w:defaultTabStop w:val="720"/>
  <w:hyphenationZone w:val="425"/>
  <w:drawingGridHorizontalSpacing w:val="8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144"/>
    <w:rsid w:val="0000063A"/>
    <w:rsid w:val="00005881"/>
    <w:rsid w:val="000077BD"/>
    <w:rsid w:val="00011B28"/>
    <w:rsid w:val="000140F4"/>
    <w:rsid w:val="00017DD1"/>
    <w:rsid w:val="0002340D"/>
    <w:rsid w:val="000241C3"/>
    <w:rsid w:val="00030222"/>
    <w:rsid w:val="0003254C"/>
    <w:rsid w:val="00032E90"/>
    <w:rsid w:val="000332AD"/>
    <w:rsid w:val="000375A7"/>
    <w:rsid w:val="000414C1"/>
    <w:rsid w:val="00042BE8"/>
    <w:rsid w:val="00043B93"/>
    <w:rsid w:val="000447ED"/>
    <w:rsid w:val="000471C3"/>
    <w:rsid w:val="000479D1"/>
    <w:rsid w:val="00050ABF"/>
    <w:rsid w:val="00051B76"/>
    <w:rsid w:val="0005301B"/>
    <w:rsid w:val="000546A7"/>
    <w:rsid w:val="000563EF"/>
    <w:rsid w:val="00060A96"/>
    <w:rsid w:val="00061C81"/>
    <w:rsid w:val="0006569E"/>
    <w:rsid w:val="00065879"/>
    <w:rsid w:val="00067924"/>
    <w:rsid w:val="00070A88"/>
    <w:rsid w:val="00072219"/>
    <w:rsid w:val="00075929"/>
    <w:rsid w:val="00076AC2"/>
    <w:rsid w:val="00081A20"/>
    <w:rsid w:val="00083F1C"/>
    <w:rsid w:val="00084072"/>
    <w:rsid w:val="00085E2F"/>
    <w:rsid w:val="0008637C"/>
    <w:rsid w:val="00091776"/>
    <w:rsid w:val="0009351B"/>
    <w:rsid w:val="000961AA"/>
    <w:rsid w:val="00096D34"/>
    <w:rsid w:val="00097A14"/>
    <w:rsid w:val="000A083A"/>
    <w:rsid w:val="000A0AE5"/>
    <w:rsid w:val="000A241F"/>
    <w:rsid w:val="000A3621"/>
    <w:rsid w:val="000A3FD6"/>
    <w:rsid w:val="000A4D4A"/>
    <w:rsid w:val="000A5930"/>
    <w:rsid w:val="000A6373"/>
    <w:rsid w:val="000A68E3"/>
    <w:rsid w:val="000B240A"/>
    <w:rsid w:val="000B2E1A"/>
    <w:rsid w:val="000B52E0"/>
    <w:rsid w:val="000C0676"/>
    <w:rsid w:val="000C2AAC"/>
    <w:rsid w:val="000C3395"/>
    <w:rsid w:val="000C507C"/>
    <w:rsid w:val="000C51C0"/>
    <w:rsid w:val="000C5F66"/>
    <w:rsid w:val="000C7873"/>
    <w:rsid w:val="000C7F56"/>
    <w:rsid w:val="000D16D1"/>
    <w:rsid w:val="000D4B62"/>
    <w:rsid w:val="000D73D3"/>
    <w:rsid w:val="000E1578"/>
    <w:rsid w:val="000E1F73"/>
    <w:rsid w:val="000E2704"/>
    <w:rsid w:val="000E3C47"/>
    <w:rsid w:val="000E4464"/>
    <w:rsid w:val="00100038"/>
    <w:rsid w:val="001016A2"/>
    <w:rsid w:val="00101F33"/>
    <w:rsid w:val="00102CDE"/>
    <w:rsid w:val="0011649E"/>
    <w:rsid w:val="001172F5"/>
    <w:rsid w:val="001232DC"/>
    <w:rsid w:val="00130DBC"/>
    <w:rsid w:val="001350A7"/>
    <w:rsid w:val="00143A65"/>
    <w:rsid w:val="00144F84"/>
    <w:rsid w:val="00152350"/>
    <w:rsid w:val="0015298A"/>
    <w:rsid w:val="0015515D"/>
    <w:rsid w:val="001571A8"/>
    <w:rsid w:val="00161119"/>
    <w:rsid w:val="0016303A"/>
    <w:rsid w:val="001630C6"/>
    <w:rsid w:val="00171BD1"/>
    <w:rsid w:val="001720BD"/>
    <w:rsid w:val="00174642"/>
    <w:rsid w:val="00176342"/>
    <w:rsid w:val="00190F40"/>
    <w:rsid w:val="00190F47"/>
    <w:rsid w:val="0019584E"/>
    <w:rsid w:val="00195FD6"/>
    <w:rsid w:val="001A0162"/>
    <w:rsid w:val="001A0F43"/>
    <w:rsid w:val="001A2443"/>
    <w:rsid w:val="001A77C8"/>
    <w:rsid w:val="001B1C70"/>
    <w:rsid w:val="001B7548"/>
    <w:rsid w:val="001C0995"/>
    <w:rsid w:val="001C2D3A"/>
    <w:rsid w:val="001C43B7"/>
    <w:rsid w:val="001C59F0"/>
    <w:rsid w:val="001C7E5E"/>
    <w:rsid w:val="001D0ED4"/>
    <w:rsid w:val="001D2340"/>
    <w:rsid w:val="001D4948"/>
    <w:rsid w:val="001D5C44"/>
    <w:rsid w:val="001E3673"/>
    <w:rsid w:val="001E75D2"/>
    <w:rsid w:val="001F23FF"/>
    <w:rsid w:val="001F7A95"/>
    <w:rsid w:val="00201F9B"/>
    <w:rsid w:val="00202757"/>
    <w:rsid w:val="0020406C"/>
    <w:rsid w:val="002044CE"/>
    <w:rsid w:val="002056E7"/>
    <w:rsid w:val="00212801"/>
    <w:rsid w:val="002136FD"/>
    <w:rsid w:val="0021430A"/>
    <w:rsid w:val="00214F20"/>
    <w:rsid w:val="00216278"/>
    <w:rsid w:val="0022175D"/>
    <w:rsid w:val="00227605"/>
    <w:rsid w:val="00227784"/>
    <w:rsid w:val="00234D41"/>
    <w:rsid w:val="00240AF1"/>
    <w:rsid w:val="00245279"/>
    <w:rsid w:val="00245CBC"/>
    <w:rsid w:val="0024648C"/>
    <w:rsid w:val="00247538"/>
    <w:rsid w:val="002513DE"/>
    <w:rsid w:val="002543F1"/>
    <w:rsid w:val="00254921"/>
    <w:rsid w:val="002576D3"/>
    <w:rsid w:val="002602F0"/>
    <w:rsid w:val="00260E7E"/>
    <w:rsid w:val="0026230D"/>
    <w:rsid w:val="002672EE"/>
    <w:rsid w:val="002674F4"/>
    <w:rsid w:val="00270972"/>
    <w:rsid w:val="00271887"/>
    <w:rsid w:val="00271EEC"/>
    <w:rsid w:val="0027271C"/>
    <w:rsid w:val="00273DC1"/>
    <w:rsid w:val="002747EE"/>
    <w:rsid w:val="00277141"/>
    <w:rsid w:val="0028144B"/>
    <w:rsid w:val="002850BB"/>
    <w:rsid w:val="00286D0E"/>
    <w:rsid w:val="00292CA7"/>
    <w:rsid w:val="00295147"/>
    <w:rsid w:val="00295EF5"/>
    <w:rsid w:val="002A22D1"/>
    <w:rsid w:val="002A4423"/>
    <w:rsid w:val="002A55D9"/>
    <w:rsid w:val="002B134A"/>
    <w:rsid w:val="002B35C6"/>
    <w:rsid w:val="002B78F7"/>
    <w:rsid w:val="002C0936"/>
    <w:rsid w:val="002C1FD4"/>
    <w:rsid w:val="002D2FDE"/>
    <w:rsid w:val="002D5F0A"/>
    <w:rsid w:val="002E31F0"/>
    <w:rsid w:val="002E68A5"/>
    <w:rsid w:val="002F268F"/>
    <w:rsid w:val="002F4FE6"/>
    <w:rsid w:val="002F5B23"/>
    <w:rsid w:val="002F7A7A"/>
    <w:rsid w:val="003005CC"/>
    <w:rsid w:val="00303542"/>
    <w:rsid w:val="0030571E"/>
    <w:rsid w:val="0030575A"/>
    <w:rsid w:val="003117C2"/>
    <w:rsid w:val="00311A48"/>
    <w:rsid w:val="003177C3"/>
    <w:rsid w:val="00317C7C"/>
    <w:rsid w:val="00324DBB"/>
    <w:rsid w:val="003250AA"/>
    <w:rsid w:val="003255BE"/>
    <w:rsid w:val="0032568B"/>
    <w:rsid w:val="00326F1B"/>
    <w:rsid w:val="0033095D"/>
    <w:rsid w:val="00331F43"/>
    <w:rsid w:val="0033595E"/>
    <w:rsid w:val="00336E98"/>
    <w:rsid w:val="0034397A"/>
    <w:rsid w:val="0035058F"/>
    <w:rsid w:val="0035092D"/>
    <w:rsid w:val="00350B1D"/>
    <w:rsid w:val="00353784"/>
    <w:rsid w:val="00354DE4"/>
    <w:rsid w:val="00357849"/>
    <w:rsid w:val="0036365D"/>
    <w:rsid w:val="003672F3"/>
    <w:rsid w:val="00367A85"/>
    <w:rsid w:val="00367AAA"/>
    <w:rsid w:val="00367ABF"/>
    <w:rsid w:val="00373155"/>
    <w:rsid w:val="003742A4"/>
    <w:rsid w:val="00377F93"/>
    <w:rsid w:val="003802F4"/>
    <w:rsid w:val="003824BA"/>
    <w:rsid w:val="00384215"/>
    <w:rsid w:val="0038555F"/>
    <w:rsid w:val="00386C6C"/>
    <w:rsid w:val="00394950"/>
    <w:rsid w:val="0039682A"/>
    <w:rsid w:val="00396CD9"/>
    <w:rsid w:val="003A1E67"/>
    <w:rsid w:val="003A44DB"/>
    <w:rsid w:val="003A79DD"/>
    <w:rsid w:val="003B2637"/>
    <w:rsid w:val="003B4ADD"/>
    <w:rsid w:val="003C0431"/>
    <w:rsid w:val="003C235D"/>
    <w:rsid w:val="003C3A35"/>
    <w:rsid w:val="003D1AB9"/>
    <w:rsid w:val="003D4C33"/>
    <w:rsid w:val="003E05FC"/>
    <w:rsid w:val="003E43EB"/>
    <w:rsid w:val="003F3CC2"/>
    <w:rsid w:val="004004AD"/>
    <w:rsid w:val="004035E6"/>
    <w:rsid w:val="00412157"/>
    <w:rsid w:val="00413C28"/>
    <w:rsid w:val="00415F5F"/>
    <w:rsid w:val="0042038C"/>
    <w:rsid w:val="004222B3"/>
    <w:rsid w:val="00423B6D"/>
    <w:rsid w:val="00424A8C"/>
    <w:rsid w:val="00426ABA"/>
    <w:rsid w:val="00430305"/>
    <w:rsid w:val="00433A6C"/>
    <w:rsid w:val="00443F87"/>
    <w:rsid w:val="0044563C"/>
    <w:rsid w:val="004478D2"/>
    <w:rsid w:val="00456B81"/>
    <w:rsid w:val="00461870"/>
    <w:rsid w:val="00461DCB"/>
    <w:rsid w:val="00470A1D"/>
    <w:rsid w:val="00477A53"/>
    <w:rsid w:val="00481AAF"/>
    <w:rsid w:val="00483700"/>
    <w:rsid w:val="004874C6"/>
    <w:rsid w:val="0048783B"/>
    <w:rsid w:val="00490016"/>
    <w:rsid w:val="00491A66"/>
    <w:rsid w:val="00493E71"/>
    <w:rsid w:val="004947F4"/>
    <w:rsid w:val="00495F2C"/>
    <w:rsid w:val="004A0ABE"/>
    <w:rsid w:val="004A0F28"/>
    <w:rsid w:val="004A10F7"/>
    <w:rsid w:val="004A3B7D"/>
    <w:rsid w:val="004B312F"/>
    <w:rsid w:val="004B411E"/>
    <w:rsid w:val="004B66C1"/>
    <w:rsid w:val="004C6FF6"/>
    <w:rsid w:val="004D313E"/>
    <w:rsid w:val="004D4BF9"/>
    <w:rsid w:val="004D64E0"/>
    <w:rsid w:val="004E0EB2"/>
    <w:rsid w:val="004E5575"/>
    <w:rsid w:val="004E5A8E"/>
    <w:rsid w:val="004F038F"/>
    <w:rsid w:val="004F2739"/>
    <w:rsid w:val="004F46A4"/>
    <w:rsid w:val="004F5C58"/>
    <w:rsid w:val="004F6370"/>
    <w:rsid w:val="00500645"/>
    <w:rsid w:val="00502BAB"/>
    <w:rsid w:val="00502BBC"/>
    <w:rsid w:val="00504C7F"/>
    <w:rsid w:val="00512FF6"/>
    <w:rsid w:val="00516212"/>
    <w:rsid w:val="00517FCF"/>
    <w:rsid w:val="00520A2E"/>
    <w:rsid w:val="00523FD9"/>
    <w:rsid w:val="005261B6"/>
    <w:rsid w:val="005303B5"/>
    <w:rsid w:val="00530904"/>
    <w:rsid w:val="005314CE"/>
    <w:rsid w:val="00531B69"/>
    <w:rsid w:val="00532E88"/>
    <w:rsid w:val="0053392E"/>
    <w:rsid w:val="005342B3"/>
    <w:rsid w:val="00535969"/>
    <w:rsid w:val="005360D4"/>
    <w:rsid w:val="0054077E"/>
    <w:rsid w:val="0054754E"/>
    <w:rsid w:val="00550620"/>
    <w:rsid w:val="005526A8"/>
    <w:rsid w:val="00553108"/>
    <w:rsid w:val="005561AE"/>
    <w:rsid w:val="00560D4E"/>
    <w:rsid w:val="00560ED6"/>
    <w:rsid w:val="00561EB8"/>
    <w:rsid w:val="0056338C"/>
    <w:rsid w:val="0056369A"/>
    <w:rsid w:val="00565993"/>
    <w:rsid w:val="00574303"/>
    <w:rsid w:val="0058279E"/>
    <w:rsid w:val="00583CC5"/>
    <w:rsid w:val="00584F49"/>
    <w:rsid w:val="00584FBB"/>
    <w:rsid w:val="00587540"/>
    <w:rsid w:val="0058756E"/>
    <w:rsid w:val="00591367"/>
    <w:rsid w:val="005941DD"/>
    <w:rsid w:val="005A1F04"/>
    <w:rsid w:val="005A3CC3"/>
    <w:rsid w:val="005A6D2B"/>
    <w:rsid w:val="005B3DFF"/>
    <w:rsid w:val="005B3F8B"/>
    <w:rsid w:val="005B5FFB"/>
    <w:rsid w:val="005B70B0"/>
    <w:rsid w:val="005C1FFD"/>
    <w:rsid w:val="005C6FB9"/>
    <w:rsid w:val="005C73DF"/>
    <w:rsid w:val="005D0192"/>
    <w:rsid w:val="005D12F4"/>
    <w:rsid w:val="005D154E"/>
    <w:rsid w:val="005D1B69"/>
    <w:rsid w:val="005D4280"/>
    <w:rsid w:val="005D6D09"/>
    <w:rsid w:val="005D7036"/>
    <w:rsid w:val="005E33EC"/>
    <w:rsid w:val="005E5E0E"/>
    <w:rsid w:val="005E78B6"/>
    <w:rsid w:val="005F422F"/>
    <w:rsid w:val="005F6D39"/>
    <w:rsid w:val="00605519"/>
    <w:rsid w:val="00607BEE"/>
    <w:rsid w:val="00610A08"/>
    <w:rsid w:val="0061268A"/>
    <w:rsid w:val="006155D2"/>
    <w:rsid w:val="00616028"/>
    <w:rsid w:val="006205F5"/>
    <w:rsid w:val="006209E5"/>
    <w:rsid w:val="0062253D"/>
    <w:rsid w:val="00622871"/>
    <w:rsid w:val="00622C0C"/>
    <w:rsid w:val="00622CCB"/>
    <w:rsid w:val="00624746"/>
    <w:rsid w:val="006257AA"/>
    <w:rsid w:val="00627674"/>
    <w:rsid w:val="00630C0D"/>
    <w:rsid w:val="00632E7E"/>
    <w:rsid w:val="00633BD8"/>
    <w:rsid w:val="006345BD"/>
    <w:rsid w:val="00641AEF"/>
    <w:rsid w:val="00642A79"/>
    <w:rsid w:val="00656020"/>
    <w:rsid w:val="006638AD"/>
    <w:rsid w:val="0066566B"/>
    <w:rsid w:val="00670949"/>
    <w:rsid w:val="006718B5"/>
    <w:rsid w:val="00671993"/>
    <w:rsid w:val="00674209"/>
    <w:rsid w:val="00677BF4"/>
    <w:rsid w:val="006819D9"/>
    <w:rsid w:val="006824F7"/>
    <w:rsid w:val="00682713"/>
    <w:rsid w:val="00683B23"/>
    <w:rsid w:val="00683D91"/>
    <w:rsid w:val="00685D30"/>
    <w:rsid w:val="006876FB"/>
    <w:rsid w:val="00687757"/>
    <w:rsid w:val="00694BB5"/>
    <w:rsid w:val="00695A98"/>
    <w:rsid w:val="006A42B0"/>
    <w:rsid w:val="006A73CB"/>
    <w:rsid w:val="006B3E1F"/>
    <w:rsid w:val="006C3049"/>
    <w:rsid w:val="006C54DB"/>
    <w:rsid w:val="006C63E4"/>
    <w:rsid w:val="006C6B03"/>
    <w:rsid w:val="006C6CF4"/>
    <w:rsid w:val="006C6E62"/>
    <w:rsid w:val="006D6C9D"/>
    <w:rsid w:val="006E27B6"/>
    <w:rsid w:val="006E4C49"/>
    <w:rsid w:val="006E541E"/>
    <w:rsid w:val="006E58E5"/>
    <w:rsid w:val="006F77CF"/>
    <w:rsid w:val="00703B99"/>
    <w:rsid w:val="00704A8B"/>
    <w:rsid w:val="00706204"/>
    <w:rsid w:val="00711F1B"/>
    <w:rsid w:val="00713B6F"/>
    <w:rsid w:val="007173AD"/>
    <w:rsid w:val="00721F14"/>
    <w:rsid w:val="00722A75"/>
    <w:rsid w:val="00722DE8"/>
    <w:rsid w:val="00722E89"/>
    <w:rsid w:val="00723F9F"/>
    <w:rsid w:val="00731EB1"/>
    <w:rsid w:val="007324BD"/>
    <w:rsid w:val="00733AC6"/>
    <w:rsid w:val="007344B3"/>
    <w:rsid w:val="007352E9"/>
    <w:rsid w:val="00736B02"/>
    <w:rsid w:val="00740DC6"/>
    <w:rsid w:val="007423E9"/>
    <w:rsid w:val="007458C5"/>
    <w:rsid w:val="007543A4"/>
    <w:rsid w:val="00754B9F"/>
    <w:rsid w:val="00760D5A"/>
    <w:rsid w:val="0076391F"/>
    <w:rsid w:val="00763AA4"/>
    <w:rsid w:val="00766818"/>
    <w:rsid w:val="007674CF"/>
    <w:rsid w:val="00770EEA"/>
    <w:rsid w:val="00772CCF"/>
    <w:rsid w:val="007752BF"/>
    <w:rsid w:val="0078174E"/>
    <w:rsid w:val="00782169"/>
    <w:rsid w:val="00783649"/>
    <w:rsid w:val="00787DA5"/>
    <w:rsid w:val="00791BCD"/>
    <w:rsid w:val="0079307E"/>
    <w:rsid w:val="0079309E"/>
    <w:rsid w:val="00794352"/>
    <w:rsid w:val="007A077D"/>
    <w:rsid w:val="007A166E"/>
    <w:rsid w:val="007A495D"/>
    <w:rsid w:val="007A6251"/>
    <w:rsid w:val="007B097C"/>
    <w:rsid w:val="007B634E"/>
    <w:rsid w:val="007C1CCC"/>
    <w:rsid w:val="007C30DC"/>
    <w:rsid w:val="007C3998"/>
    <w:rsid w:val="007D5DAC"/>
    <w:rsid w:val="007E19C9"/>
    <w:rsid w:val="007E2334"/>
    <w:rsid w:val="007E2C9F"/>
    <w:rsid w:val="007E344B"/>
    <w:rsid w:val="007E3D81"/>
    <w:rsid w:val="007E6AF1"/>
    <w:rsid w:val="007F03C0"/>
    <w:rsid w:val="007F299C"/>
    <w:rsid w:val="00800604"/>
    <w:rsid w:val="00802281"/>
    <w:rsid w:val="00806918"/>
    <w:rsid w:val="008071E4"/>
    <w:rsid w:val="00807291"/>
    <w:rsid w:val="00812825"/>
    <w:rsid w:val="0081396E"/>
    <w:rsid w:val="00814751"/>
    <w:rsid w:val="00816363"/>
    <w:rsid w:val="0081737B"/>
    <w:rsid w:val="00822D19"/>
    <w:rsid w:val="00825954"/>
    <w:rsid w:val="00825E3F"/>
    <w:rsid w:val="00827957"/>
    <w:rsid w:val="00830073"/>
    <w:rsid w:val="00830E1B"/>
    <w:rsid w:val="0083683D"/>
    <w:rsid w:val="008421CA"/>
    <w:rsid w:val="0084762D"/>
    <w:rsid w:val="00850FE1"/>
    <w:rsid w:val="008575C8"/>
    <w:rsid w:val="008636FC"/>
    <w:rsid w:val="0086466D"/>
    <w:rsid w:val="008658E6"/>
    <w:rsid w:val="00867C3A"/>
    <w:rsid w:val="00872170"/>
    <w:rsid w:val="008724CF"/>
    <w:rsid w:val="008734BB"/>
    <w:rsid w:val="00876B9B"/>
    <w:rsid w:val="00884CA6"/>
    <w:rsid w:val="008850EA"/>
    <w:rsid w:val="008866A1"/>
    <w:rsid w:val="00887861"/>
    <w:rsid w:val="00887A69"/>
    <w:rsid w:val="00892961"/>
    <w:rsid w:val="0089301D"/>
    <w:rsid w:val="00896388"/>
    <w:rsid w:val="008A01C7"/>
    <w:rsid w:val="008A032E"/>
    <w:rsid w:val="008A1C44"/>
    <w:rsid w:val="008A41D7"/>
    <w:rsid w:val="008B4CBE"/>
    <w:rsid w:val="008B5884"/>
    <w:rsid w:val="008B7FE1"/>
    <w:rsid w:val="008C3FED"/>
    <w:rsid w:val="008D3C50"/>
    <w:rsid w:val="008E0120"/>
    <w:rsid w:val="008E2544"/>
    <w:rsid w:val="008F20DB"/>
    <w:rsid w:val="008F4273"/>
    <w:rsid w:val="008F7083"/>
    <w:rsid w:val="008F7F4F"/>
    <w:rsid w:val="00900794"/>
    <w:rsid w:val="009018EE"/>
    <w:rsid w:val="00901EF3"/>
    <w:rsid w:val="00907DA1"/>
    <w:rsid w:val="009105DD"/>
    <w:rsid w:val="009128C2"/>
    <w:rsid w:val="00914CD6"/>
    <w:rsid w:val="00917350"/>
    <w:rsid w:val="0092225B"/>
    <w:rsid w:val="00932517"/>
    <w:rsid w:val="00932D09"/>
    <w:rsid w:val="0093443F"/>
    <w:rsid w:val="00935E5F"/>
    <w:rsid w:val="00941530"/>
    <w:rsid w:val="00945A3A"/>
    <w:rsid w:val="009478F7"/>
    <w:rsid w:val="009507EA"/>
    <w:rsid w:val="0095500E"/>
    <w:rsid w:val="009622B2"/>
    <w:rsid w:val="0096273B"/>
    <w:rsid w:val="00965856"/>
    <w:rsid w:val="00965E0F"/>
    <w:rsid w:val="00975091"/>
    <w:rsid w:val="0097613D"/>
    <w:rsid w:val="00976595"/>
    <w:rsid w:val="009777B0"/>
    <w:rsid w:val="00980D86"/>
    <w:rsid w:val="00981EC2"/>
    <w:rsid w:val="00984B50"/>
    <w:rsid w:val="00985704"/>
    <w:rsid w:val="009858FA"/>
    <w:rsid w:val="00987C91"/>
    <w:rsid w:val="0099598A"/>
    <w:rsid w:val="009960FF"/>
    <w:rsid w:val="00997786"/>
    <w:rsid w:val="009A0740"/>
    <w:rsid w:val="009A2668"/>
    <w:rsid w:val="009A30DB"/>
    <w:rsid w:val="009A4380"/>
    <w:rsid w:val="009A52CB"/>
    <w:rsid w:val="009A5781"/>
    <w:rsid w:val="009B0B25"/>
    <w:rsid w:val="009B5BF4"/>
    <w:rsid w:val="009C0DC2"/>
    <w:rsid w:val="009C39A8"/>
    <w:rsid w:val="009C4182"/>
    <w:rsid w:val="009C6617"/>
    <w:rsid w:val="009C7D71"/>
    <w:rsid w:val="009D234D"/>
    <w:rsid w:val="009D2C5E"/>
    <w:rsid w:val="009D3F6A"/>
    <w:rsid w:val="009D4748"/>
    <w:rsid w:val="009E03AC"/>
    <w:rsid w:val="009F0A90"/>
    <w:rsid w:val="009F1485"/>
    <w:rsid w:val="009F3672"/>
    <w:rsid w:val="009F5572"/>
    <w:rsid w:val="009F58BB"/>
    <w:rsid w:val="009F6FE5"/>
    <w:rsid w:val="00A00B8F"/>
    <w:rsid w:val="00A012FE"/>
    <w:rsid w:val="00A01F6D"/>
    <w:rsid w:val="00A11EEE"/>
    <w:rsid w:val="00A14680"/>
    <w:rsid w:val="00A2016A"/>
    <w:rsid w:val="00A20624"/>
    <w:rsid w:val="00A23D87"/>
    <w:rsid w:val="00A25590"/>
    <w:rsid w:val="00A3024B"/>
    <w:rsid w:val="00A31B17"/>
    <w:rsid w:val="00A35315"/>
    <w:rsid w:val="00A4046F"/>
    <w:rsid w:val="00A40F7F"/>
    <w:rsid w:val="00A410B5"/>
    <w:rsid w:val="00A4165B"/>
    <w:rsid w:val="00A41E64"/>
    <w:rsid w:val="00A42495"/>
    <w:rsid w:val="00A4373B"/>
    <w:rsid w:val="00A47C0F"/>
    <w:rsid w:val="00A5223E"/>
    <w:rsid w:val="00A53407"/>
    <w:rsid w:val="00A53DC5"/>
    <w:rsid w:val="00A6159C"/>
    <w:rsid w:val="00A65C48"/>
    <w:rsid w:val="00A72FFB"/>
    <w:rsid w:val="00A73918"/>
    <w:rsid w:val="00A76144"/>
    <w:rsid w:val="00A77375"/>
    <w:rsid w:val="00A81817"/>
    <w:rsid w:val="00A82DAB"/>
    <w:rsid w:val="00A83D5E"/>
    <w:rsid w:val="00A978B7"/>
    <w:rsid w:val="00AB032E"/>
    <w:rsid w:val="00AB14B6"/>
    <w:rsid w:val="00AB5230"/>
    <w:rsid w:val="00AB545C"/>
    <w:rsid w:val="00AB681D"/>
    <w:rsid w:val="00AC1578"/>
    <w:rsid w:val="00AD2B41"/>
    <w:rsid w:val="00AD308A"/>
    <w:rsid w:val="00AD4694"/>
    <w:rsid w:val="00AE1F72"/>
    <w:rsid w:val="00AF7749"/>
    <w:rsid w:val="00B00241"/>
    <w:rsid w:val="00B0295B"/>
    <w:rsid w:val="00B04903"/>
    <w:rsid w:val="00B05B3E"/>
    <w:rsid w:val="00B111D6"/>
    <w:rsid w:val="00B12708"/>
    <w:rsid w:val="00B1454D"/>
    <w:rsid w:val="00B15E1E"/>
    <w:rsid w:val="00B16D10"/>
    <w:rsid w:val="00B21973"/>
    <w:rsid w:val="00B2793C"/>
    <w:rsid w:val="00B300FA"/>
    <w:rsid w:val="00B30F08"/>
    <w:rsid w:val="00B33251"/>
    <w:rsid w:val="00B332ED"/>
    <w:rsid w:val="00B369EE"/>
    <w:rsid w:val="00B41C69"/>
    <w:rsid w:val="00B45585"/>
    <w:rsid w:val="00B515DF"/>
    <w:rsid w:val="00B5283C"/>
    <w:rsid w:val="00B55C58"/>
    <w:rsid w:val="00B57A55"/>
    <w:rsid w:val="00B616E7"/>
    <w:rsid w:val="00B63117"/>
    <w:rsid w:val="00B71DB5"/>
    <w:rsid w:val="00B80C5A"/>
    <w:rsid w:val="00B8436A"/>
    <w:rsid w:val="00B8751A"/>
    <w:rsid w:val="00B926CD"/>
    <w:rsid w:val="00B946AA"/>
    <w:rsid w:val="00B96D9F"/>
    <w:rsid w:val="00B97E80"/>
    <w:rsid w:val="00BA27E9"/>
    <w:rsid w:val="00BB32D8"/>
    <w:rsid w:val="00BC0F25"/>
    <w:rsid w:val="00BC2E93"/>
    <w:rsid w:val="00BC31E0"/>
    <w:rsid w:val="00BC4F7F"/>
    <w:rsid w:val="00BC5340"/>
    <w:rsid w:val="00BC6425"/>
    <w:rsid w:val="00BC6677"/>
    <w:rsid w:val="00BC6D63"/>
    <w:rsid w:val="00BC7042"/>
    <w:rsid w:val="00BC7615"/>
    <w:rsid w:val="00BC7C40"/>
    <w:rsid w:val="00BD4AA7"/>
    <w:rsid w:val="00BD5BC5"/>
    <w:rsid w:val="00BD64AE"/>
    <w:rsid w:val="00BD66C0"/>
    <w:rsid w:val="00BE09D6"/>
    <w:rsid w:val="00BE31F0"/>
    <w:rsid w:val="00BE3F47"/>
    <w:rsid w:val="00BE55B6"/>
    <w:rsid w:val="00BE6DB8"/>
    <w:rsid w:val="00BF0254"/>
    <w:rsid w:val="00BF0F99"/>
    <w:rsid w:val="00BF5E31"/>
    <w:rsid w:val="00C00EA6"/>
    <w:rsid w:val="00C05B17"/>
    <w:rsid w:val="00C0632B"/>
    <w:rsid w:val="00C063D6"/>
    <w:rsid w:val="00C10FF1"/>
    <w:rsid w:val="00C205B4"/>
    <w:rsid w:val="00C2229E"/>
    <w:rsid w:val="00C23D85"/>
    <w:rsid w:val="00C3044E"/>
    <w:rsid w:val="00C30E55"/>
    <w:rsid w:val="00C316A0"/>
    <w:rsid w:val="00C31784"/>
    <w:rsid w:val="00C342C3"/>
    <w:rsid w:val="00C34E6D"/>
    <w:rsid w:val="00C35112"/>
    <w:rsid w:val="00C36111"/>
    <w:rsid w:val="00C368D6"/>
    <w:rsid w:val="00C46151"/>
    <w:rsid w:val="00C46D4B"/>
    <w:rsid w:val="00C5090B"/>
    <w:rsid w:val="00C50F29"/>
    <w:rsid w:val="00C50F6E"/>
    <w:rsid w:val="00C56557"/>
    <w:rsid w:val="00C63324"/>
    <w:rsid w:val="00C63EE4"/>
    <w:rsid w:val="00C6521C"/>
    <w:rsid w:val="00C81188"/>
    <w:rsid w:val="00C83610"/>
    <w:rsid w:val="00C90DD5"/>
    <w:rsid w:val="00C91B3E"/>
    <w:rsid w:val="00C929EE"/>
    <w:rsid w:val="00C92FF3"/>
    <w:rsid w:val="00CA2656"/>
    <w:rsid w:val="00CA778B"/>
    <w:rsid w:val="00CA797E"/>
    <w:rsid w:val="00CB5E53"/>
    <w:rsid w:val="00CC54B3"/>
    <w:rsid w:val="00CC68D9"/>
    <w:rsid w:val="00CC6A22"/>
    <w:rsid w:val="00CC7CB7"/>
    <w:rsid w:val="00CD1B63"/>
    <w:rsid w:val="00CD2E68"/>
    <w:rsid w:val="00CD5BAC"/>
    <w:rsid w:val="00CE191A"/>
    <w:rsid w:val="00CE55F1"/>
    <w:rsid w:val="00CF156A"/>
    <w:rsid w:val="00CF2119"/>
    <w:rsid w:val="00CF6952"/>
    <w:rsid w:val="00D02133"/>
    <w:rsid w:val="00D04044"/>
    <w:rsid w:val="00D13D9F"/>
    <w:rsid w:val="00D147DA"/>
    <w:rsid w:val="00D15347"/>
    <w:rsid w:val="00D17FDC"/>
    <w:rsid w:val="00D21FCD"/>
    <w:rsid w:val="00D23243"/>
    <w:rsid w:val="00D27908"/>
    <w:rsid w:val="00D3271C"/>
    <w:rsid w:val="00D332B5"/>
    <w:rsid w:val="00D33BFC"/>
    <w:rsid w:val="00D34CBE"/>
    <w:rsid w:val="00D35806"/>
    <w:rsid w:val="00D37014"/>
    <w:rsid w:val="00D40A39"/>
    <w:rsid w:val="00D45453"/>
    <w:rsid w:val="00D461ED"/>
    <w:rsid w:val="00D537B9"/>
    <w:rsid w:val="00D53D61"/>
    <w:rsid w:val="00D6036B"/>
    <w:rsid w:val="00D60B82"/>
    <w:rsid w:val="00D643D1"/>
    <w:rsid w:val="00D66A94"/>
    <w:rsid w:val="00D71058"/>
    <w:rsid w:val="00D71D68"/>
    <w:rsid w:val="00D725F1"/>
    <w:rsid w:val="00D72C02"/>
    <w:rsid w:val="00D74F45"/>
    <w:rsid w:val="00D823B0"/>
    <w:rsid w:val="00D83521"/>
    <w:rsid w:val="00D84282"/>
    <w:rsid w:val="00D914DB"/>
    <w:rsid w:val="00D94ABB"/>
    <w:rsid w:val="00DA4A5D"/>
    <w:rsid w:val="00DA5F94"/>
    <w:rsid w:val="00DB0C4D"/>
    <w:rsid w:val="00DB0CE3"/>
    <w:rsid w:val="00DB4688"/>
    <w:rsid w:val="00DB48B8"/>
    <w:rsid w:val="00DB7D4F"/>
    <w:rsid w:val="00DC1766"/>
    <w:rsid w:val="00DC6437"/>
    <w:rsid w:val="00DC6B53"/>
    <w:rsid w:val="00DC7952"/>
    <w:rsid w:val="00DD0153"/>
    <w:rsid w:val="00DD1CC7"/>
    <w:rsid w:val="00DD2A14"/>
    <w:rsid w:val="00DD6727"/>
    <w:rsid w:val="00DD6B15"/>
    <w:rsid w:val="00DD6E7D"/>
    <w:rsid w:val="00DE13DE"/>
    <w:rsid w:val="00DE2277"/>
    <w:rsid w:val="00DE421E"/>
    <w:rsid w:val="00DE5D8D"/>
    <w:rsid w:val="00DE5F97"/>
    <w:rsid w:val="00DE75D0"/>
    <w:rsid w:val="00DE7FA9"/>
    <w:rsid w:val="00DF1BA0"/>
    <w:rsid w:val="00DF3AE9"/>
    <w:rsid w:val="00DF46B1"/>
    <w:rsid w:val="00DF693A"/>
    <w:rsid w:val="00E00227"/>
    <w:rsid w:val="00E02C7F"/>
    <w:rsid w:val="00E03361"/>
    <w:rsid w:val="00E04AA7"/>
    <w:rsid w:val="00E1015B"/>
    <w:rsid w:val="00E133DF"/>
    <w:rsid w:val="00E1509E"/>
    <w:rsid w:val="00E15532"/>
    <w:rsid w:val="00E16B65"/>
    <w:rsid w:val="00E22793"/>
    <w:rsid w:val="00E22A5F"/>
    <w:rsid w:val="00E23739"/>
    <w:rsid w:val="00E23BA3"/>
    <w:rsid w:val="00E2566E"/>
    <w:rsid w:val="00E2693C"/>
    <w:rsid w:val="00E313CE"/>
    <w:rsid w:val="00E3258C"/>
    <w:rsid w:val="00E33A75"/>
    <w:rsid w:val="00E33DC8"/>
    <w:rsid w:val="00E34AE7"/>
    <w:rsid w:val="00E4142E"/>
    <w:rsid w:val="00E461B2"/>
    <w:rsid w:val="00E50B49"/>
    <w:rsid w:val="00E51164"/>
    <w:rsid w:val="00E52706"/>
    <w:rsid w:val="00E557A1"/>
    <w:rsid w:val="00E630EB"/>
    <w:rsid w:val="00E66BD8"/>
    <w:rsid w:val="00E72415"/>
    <w:rsid w:val="00E74FD5"/>
    <w:rsid w:val="00E758EA"/>
    <w:rsid w:val="00E75AE6"/>
    <w:rsid w:val="00E75FDF"/>
    <w:rsid w:val="00E80215"/>
    <w:rsid w:val="00E87A8A"/>
    <w:rsid w:val="00EA1440"/>
    <w:rsid w:val="00EA353A"/>
    <w:rsid w:val="00EA55EC"/>
    <w:rsid w:val="00EA654B"/>
    <w:rsid w:val="00EB1749"/>
    <w:rsid w:val="00EB2E0D"/>
    <w:rsid w:val="00EB52A5"/>
    <w:rsid w:val="00EC111F"/>
    <w:rsid w:val="00EC3227"/>
    <w:rsid w:val="00EC655E"/>
    <w:rsid w:val="00EC73CA"/>
    <w:rsid w:val="00ED153E"/>
    <w:rsid w:val="00ED3752"/>
    <w:rsid w:val="00ED41CF"/>
    <w:rsid w:val="00ED792E"/>
    <w:rsid w:val="00EE33CA"/>
    <w:rsid w:val="00EE4214"/>
    <w:rsid w:val="00EF0F27"/>
    <w:rsid w:val="00EF1137"/>
    <w:rsid w:val="00EF2C9F"/>
    <w:rsid w:val="00EF450D"/>
    <w:rsid w:val="00F003C6"/>
    <w:rsid w:val="00F016E3"/>
    <w:rsid w:val="00F04B9B"/>
    <w:rsid w:val="00F0626A"/>
    <w:rsid w:val="00F149CC"/>
    <w:rsid w:val="00F224F6"/>
    <w:rsid w:val="00F237E8"/>
    <w:rsid w:val="00F242E0"/>
    <w:rsid w:val="00F27D48"/>
    <w:rsid w:val="00F3125E"/>
    <w:rsid w:val="00F31CD5"/>
    <w:rsid w:val="00F3375D"/>
    <w:rsid w:val="00F3647F"/>
    <w:rsid w:val="00F3716F"/>
    <w:rsid w:val="00F46364"/>
    <w:rsid w:val="00F53508"/>
    <w:rsid w:val="00F540C0"/>
    <w:rsid w:val="00F547EC"/>
    <w:rsid w:val="00F54A58"/>
    <w:rsid w:val="00F57144"/>
    <w:rsid w:val="00F606C8"/>
    <w:rsid w:val="00F65EA0"/>
    <w:rsid w:val="00F74253"/>
    <w:rsid w:val="00F74889"/>
    <w:rsid w:val="00F74AAD"/>
    <w:rsid w:val="00F75327"/>
    <w:rsid w:val="00F764D1"/>
    <w:rsid w:val="00F857D8"/>
    <w:rsid w:val="00F9033B"/>
    <w:rsid w:val="00F90492"/>
    <w:rsid w:val="00F92EB8"/>
    <w:rsid w:val="00F9355B"/>
    <w:rsid w:val="00F94CFB"/>
    <w:rsid w:val="00FB00B2"/>
    <w:rsid w:val="00FB07DA"/>
    <w:rsid w:val="00FB1381"/>
    <w:rsid w:val="00FB1996"/>
    <w:rsid w:val="00FC1E5E"/>
    <w:rsid w:val="00FC2639"/>
    <w:rsid w:val="00FC2EB0"/>
    <w:rsid w:val="00FC7A83"/>
    <w:rsid w:val="00FD04C3"/>
    <w:rsid w:val="00FD140C"/>
    <w:rsid w:val="00FD7BFD"/>
    <w:rsid w:val="00FE00FA"/>
    <w:rsid w:val="00FE179B"/>
    <w:rsid w:val="00FE35FA"/>
    <w:rsid w:val="00FE6F00"/>
    <w:rsid w:val="00FF0D83"/>
    <w:rsid w:val="00FF17E6"/>
    <w:rsid w:val="00FF4530"/>
    <w:rsid w:val="00FF77F9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935264"/>
  <w15:chartTrackingRefBased/>
  <w15:docId w15:val="{01D1E906-1427-4643-9F29-303559B5A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A14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35E6"/>
    <w:pPr>
      <w:jc w:val="center"/>
      <w:outlineLvl w:val="0"/>
    </w:pPr>
    <w:rPr>
      <w:b/>
      <w:caps/>
      <w:color w:val="FFFFFF"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0447ED"/>
    <w:pPr>
      <w:outlineLvl w:val="1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4035E6"/>
    <w:rPr>
      <w:rFonts w:ascii="Tahoma" w:hAnsi="Tahoma" w:cs="Times New Roman"/>
      <w:b/>
      <w:caps/>
      <w:color w:val="FFFFFF"/>
      <w:sz w:val="24"/>
      <w:szCs w:val="24"/>
      <w:lang w:val="en-US" w:eastAsia="en-US" w:bidi="ar-SA"/>
    </w:rPr>
  </w:style>
  <w:style w:type="character" w:customStyle="1" w:styleId="Heading2Char">
    <w:name w:val="Heading 2 Char"/>
    <w:link w:val="Heading2"/>
    <w:uiPriority w:val="99"/>
    <w:locked/>
    <w:rsid w:val="000447ED"/>
    <w:rPr>
      <w:rFonts w:ascii="Tahoma" w:hAnsi="Tahoma" w:cs="Times New Roman"/>
      <w:b/>
      <w:caps/>
      <w:color w:val="FFFFFF"/>
      <w:sz w:val="16"/>
      <w:szCs w:val="16"/>
      <w:lang w:val="en-US" w:eastAsia="en-US" w:bidi="ar-SA"/>
    </w:rPr>
  </w:style>
  <w:style w:type="paragraph" w:customStyle="1" w:styleId="Italics">
    <w:name w:val="Italics"/>
    <w:basedOn w:val="Normal"/>
    <w:link w:val="ItalicsChar"/>
    <w:uiPriority w:val="99"/>
    <w:rsid w:val="005314CE"/>
    <w:rPr>
      <w:i/>
      <w:sz w:val="24"/>
    </w:rPr>
  </w:style>
  <w:style w:type="character" w:customStyle="1" w:styleId="ItalicsChar">
    <w:name w:val="Italics Char"/>
    <w:link w:val="Italics"/>
    <w:uiPriority w:val="99"/>
    <w:locked/>
    <w:rsid w:val="005314CE"/>
    <w:rPr>
      <w:rFonts w:ascii="Tahoma" w:hAnsi="Tahoma" w:cs="Times New Roman"/>
      <w:i/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99"/>
    <w:rsid w:val="00DC1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23739"/>
    <w:pPr>
      <w:tabs>
        <w:tab w:val="center" w:pos="4680"/>
        <w:tab w:val="right" w:pos="9360"/>
      </w:tabs>
    </w:pPr>
    <w:rPr>
      <w:sz w:val="24"/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E23739"/>
    <w:rPr>
      <w:rFonts w:ascii="Tahoma" w:hAnsi="Tahom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324BD"/>
    <w:rPr>
      <w:rFonts w:ascii="Times New Roman" w:hAnsi="Times New Roman"/>
      <w:sz w:val="2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517FCF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E23739"/>
    <w:pPr>
      <w:tabs>
        <w:tab w:val="center" w:pos="4680"/>
        <w:tab w:val="right" w:pos="9360"/>
      </w:tabs>
    </w:pPr>
    <w:rPr>
      <w:sz w:val="24"/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E23739"/>
    <w:rPr>
      <w:rFonts w:ascii="Tahoma" w:hAnsi="Tahoma" w:cs="Times New Roman"/>
      <w:sz w:val="24"/>
      <w:szCs w:val="24"/>
    </w:rPr>
  </w:style>
  <w:style w:type="character" w:styleId="PlaceholderText">
    <w:name w:val="Placeholder Text"/>
    <w:uiPriority w:val="99"/>
    <w:semiHidden/>
    <w:rsid w:val="000375A7"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rsid w:val="005D6D09"/>
    <w:pPr>
      <w:ind w:left="720"/>
      <w:contextualSpacing/>
    </w:pPr>
  </w:style>
  <w:style w:type="character" w:styleId="Emphasis">
    <w:name w:val="Emphasis"/>
    <w:uiPriority w:val="99"/>
    <w:qFormat/>
    <w:rsid w:val="00423B6D"/>
    <w:rPr>
      <w:rFonts w:cs="Times New Roman"/>
      <w:i/>
      <w:iCs/>
    </w:rPr>
  </w:style>
  <w:style w:type="character" w:styleId="Hyperlink">
    <w:name w:val="Hyperlink"/>
    <w:uiPriority w:val="99"/>
    <w:unhideWhenUsed/>
    <w:rsid w:val="00A4165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5407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077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4077E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77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4077E"/>
    <w:rPr>
      <w:rFonts w:ascii="Tahoma" w:hAnsi="Tahoma"/>
      <w:b/>
      <w:bCs/>
    </w:rPr>
  </w:style>
  <w:style w:type="paragraph" w:customStyle="1" w:styleId="xmsonormal">
    <w:name w:val="x_msonormal"/>
    <w:basedOn w:val="Normal"/>
    <w:rsid w:val="000A68E3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101F33"/>
    <w:rPr>
      <w:rFonts w:ascii="Tahoma" w:hAnsi="Tahoma"/>
      <w:sz w:val="16"/>
      <w:szCs w:val="24"/>
    </w:rPr>
  </w:style>
  <w:style w:type="character" w:styleId="UnresolvedMention">
    <w:name w:val="Unresolved Mention"/>
    <w:uiPriority w:val="99"/>
    <w:semiHidden/>
    <w:unhideWhenUsed/>
    <w:rsid w:val="001172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2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qcsinfo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APadmin@qcsinfo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am.balasubramanian\Application%20Data\Microsoft\Templates\Membership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A90DB4E298DF48979A6FA7847D33A2" ma:contentTypeVersion="25" ma:contentTypeDescription="Create a new document." ma:contentTypeScope="" ma:versionID="60574e1280d58cb5d518d108044e426b">
  <xsd:schema xmlns:xsd="http://www.w3.org/2001/XMLSchema" xmlns:xs="http://www.w3.org/2001/XMLSchema" xmlns:p="http://schemas.microsoft.com/office/2006/metadata/properties" xmlns:ns2="769612c4-c021-4b5c-a664-ed7cb5476d04" xmlns:ns3="26d81215-cfa5-4b41-94b0-2827e70eb11a" targetNamespace="http://schemas.microsoft.com/office/2006/metadata/properties" ma:root="true" ma:fieldsID="74a7f8938242d911c536716664f9a293" ns2:_="" ns3:_="">
    <xsd:import namespace="769612c4-c021-4b5c-a664-ed7cb5476d04"/>
    <xsd:import namespace="26d81215-cfa5-4b41-94b0-2827e70eb1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Createdby" minOccurs="0"/>
                <xsd:element ref="ns2:MediaLengthInSeconds" minOccurs="0"/>
                <xsd:element ref="ns2:AP" minOccurs="0"/>
                <xsd:element ref="ns2:A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AA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612c4-c021-4b5c-a664-ed7cb5476d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Createdby" ma:index="20" nillable="true" ma:displayName="Created by" ma:format="Dropdown" ma:list="UserInfo" ma:SharePointGroup="0" ma:internalName="Cre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AP" ma:index="22" nillable="true" ma:displayName="AP" ma:default="0" ma:description="Bill payable Entered" ma:format="Dropdown" ma:internalName="AP">
      <xsd:simpleType>
        <xsd:restriction base="dms:Boolean"/>
      </xsd:simpleType>
    </xsd:element>
    <xsd:element name="AR" ma:index="23" nillable="true" ma:displayName="AJ" ma:default="0" ma:description="Done by Amberlyn" ma:format="Dropdown" ma:internalName="AR">
      <xsd:simpleType>
        <xsd:restriction base="dms:Boolea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54c2853-4744-429a-8121-6637ed868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A" ma:index="29" nillable="true" ma:displayName="AA" ma:default="1" ma:format="Dropdown" ma:internalName="AA">
      <xsd:simpleType>
        <xsd:restriction base="dms:Boolean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81215-cfa5-4b41-94b0-2827e70eb1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8ad07a7-c10a-4af3-bdd2-eb26ad6e8241}" ma:internalName="TaxCatchAll" ma:showField="CatchAllData" ma:web="26d81215-cfa5-4b41-94b0-2827e70eb1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9612c4-c021-4b5c-a664-ed7cb5476d04">
      <Terms xmlns="http://schemas.microsoft.com/office/infopath/2007/PartnerControls"/>
    </lcf76f155ced4ddcb4097134ff3c332f>
    <AP xmlns="769612c4-c021-4b5c-a664-ed7cb5476d04">false</AP>
    <TaxCatchAll xmlns="26d81215-cfa5-4b41-94b0-2827e70eb11a" xsi:nil="true"/>
    <Createdby xmlns="769612c4-c021-4b5c-a664-ed7cb5476d04">
      <UserInfo>
        <DisplayName/>
        <AccountId xsi:nil="true"/>
        <AccountType/>
      </UserInfo>
    </Createdby>
    <AR xmlns="769612c4-c021-4b5c-a664-ed7cb5476d04">false</AR>
    <AA xmlns="769612c4-c021-4b5c-a664-ed7cb5476d04">true</A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BBA9D-3802-4028-AFFC-44DF2D17DA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9612c4-c021-4b5c-a664-ed7cb5476d04"/>
    <ds:schemaRef ds:uri="26d81215-cfa5-4b41-94b0-2827e70eb1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88ED51-629C-41E1-B001-8B4649531111}">
  <ds:schemaRefs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26d81215-cfa5-4b41-94b0-2827e70eb11a"/>
    <ds:schemaRef ds:uri="769612c4-c021-4b5c-a664-ed7cb5476d04"/>
  </ds:schemaRefs>
</ds:datastoreItem>
</file>

<file path=customXml/itemProps3.xml><?xml version="1.0" encoding="utf-8"?>
<ds:datastoreItem xmlns:ds="http://schemas.openxmlformats.org/officeDocument/2006/customXml" ds:itemID="{9F375B7F-E9B2-4036-9CAC-B5CC013A9F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BE1A3D-C2A5-47FC-9A9B-E5EE0BA1C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Membership application</Template>
  <TotalTime>4</TotalTime>
  <Pages>7</Pages>
  <Words>2188</Words>
  <Characters>12474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QCS APPLICATION FORM FOR CERTIFICATION</vt:lpstr>
    </vt:vector>
  </TitlesOfParts>
  <Company>Microsoft Corporation</Company>
  <LinksUpToDate>false</LinksUpToDate>
  <CharactersWithSpaces>14633</CharactersWithSpaces>
  <SharedDoc>false</SharedDoc>
  <HLinks>
    <vt:vector size="6" baseType="variant">
      <vt:variant>
        <vt:i4>2097248</vt:i4>
      </vt:variant>
      <vt:variant>
        <vt:i4>859</vt:i4>
      </vt:variant>
      <vt:variant>
        <vt:i4>0</vt:i4>
      </vt:variant>
      <vt:variant>
        <vt:i4>5</vt:i4>
      </vt:variant>
      <vt:variant>
        <vt:lpwstr>http://www.qcsinfo.org/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QCS APPLICATION FORM FOR CERTIFICATION</dc:title>
  <dc:subject/>
  <dc:creator>ram.balasubramanian</dc:creator>
  <cp:keywords/>
  <dc:description/>
  <cp:lastModifiedBy>Leslie Touzeau-QCS</cp:lastModifiedBy>
  <cp:revision>4</cp:revision>
  <cp:lastPrinted>2025-05-13T18:12:00Z</cp:lastPrinted>
  <dcterms:created xsi:type="dcterms:W3CDTF">2025-05-13T18:05:00Z</dcterms:created>
  <dcterms:modified xsi:type="dcterms:W3CDTF">2025-05-13T18:12:00Z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  <property fmtid="{D5CDD505-2E9C-101B-9397-08002B2CF9AE}" pid="3" name="Createdby">
    <vt:lpwstr/>
  </property>
  <property fmtid="{D5CDD505-2E9C-101B-9397-08002B2CF9AE}" pid="4" name="AP">
    <vt:lpwstr>0</vt:lpwstr>
  </property>
  <property fmtid="{D5CDD505-2E9C-101B-9397-08002B2CF9AE}" pid="5" name="AR">
    <vt:lpwstr>0</vt:lpwstr>
  </property>
  <property fmtid="{D5CDD505-2E9C-101B-9397-08002B2CF9AE}" pid="6" name="lcf76f155ced4ddcb4097134ff3c332f">
    <vt:lpwstr/>
  </property>
  <property fmtid="{D5CDD505-2E9C-101B-9397-08002B2CF9AE}" pid="7" name="TaxCatchAll">
    <vt:lpwstr/>
  </property>
  <property fmtid="{D5CDD505-2E9C-101B-9397-08002B2CF9AE}" pid="8" name="ContentTypeId">
    <vt:lpwstr>0x01010073A90DB4E298DF48979A6FA7847D33A2</vt:lpwstr>
  </property>
  <property fmtid="{D5CDD505-2E9C-101B-9397-08002B2CF9AE}" pid="9" name="MediaServiceImageTags">
    <vt:lpwstr/>
  </property>
</Properties>
</file>