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6154"/>
        <w:gridCol w:w="636"/>
        <w:gridCol w:w="274"/>
        <w:gridCol w:w="1521"/>
        <w:gridCol w:w="1645"/>
        <w:gridCol w:w="93"/>
        <w:gridCol w:w="2175"/>
        <w:gridCol w:w="1902"/>
      </w:tblGrid>
      <w:tr w:rsidR="002513DE" w:rsidRPr="00365BB0" w14:paraId="5A12050A" w14:textId="77777777" w:rsidTr="009D355C">
        <w:trPr>
          <w:cantSplit/>
          <w:trHeight w:val="501"/>
          <w:tblHeader/>
          <w:jc w:val="center"/>
        </w:trPr>
        <w:tc>
          <w:tcPr>
            <w:tcW w:w="14400" w:type="dxa"/>
            <w:gridSpan w:val="8"/>
            <w:shd w:val="clear" w:color="auto" w:fill="999999"/>
            <w:vAlign w:val="center"/>
          </w:tcPr>
          <w:p w14:paraId="39341490" w14:textId="05FABE69" w:rsidR="002513DE" w:rsidRPr="009D355C" w:rsidRDefault="00E269F5" w:rsidP="00365BB0">
            <w:pPr>
              <w:pStyle w:val="Heading1"/>
              <w:ind w:right="86"/>
              <w:rPr>
                <w:caps w:val="0"/>
                <w:smallCaps/>
              </w:rPr>
            </w:pPr>
            <w:r w:rsidRPr="009D355C">
              <w:rPr>
                <w:caps w:val="0"/>
                <w:smallCaps/>
              </w:rPr>
              <w:t xml:space="preserve">QCS </w:t>
            </w:r>
            <w:r w:rsidR="009D355C" w:rsidRPr="009D355C">
              <w:rPr>
                <w:caps w:val="0"/>
                <w:smallCaps/>
              </w:rPr>
              <w:t xml:space="preserve">Formulario </w:t>
            </w:r>
            <w:r w:rsidR="009D355C">
              <w:rPr>
                <w:caps w:val="0"/>
                <w:smallCaps/>
              </w:rPr>
              <w:t>d</w:t>
            </w:r>
            <w:r w:rsidR="009D355C" w:rsidRPr="009D355C">
              <w:rPr>
                <w:caps w:val="0"/>
                <w:smallCaps/>
              </w:rPr>
              <w:t xml:space="preserve">e Solicitud </w:t>
            </w:r>
            <w:r w:rsidR="009D355C">
              <w:rPr>
                <w:caps w:val="0"/>
                <w:smallCaps/>
              </w:rPr>
              <w:t>p</w:t>
            </w:r>
            <w:r w:rsidR="009D355C" w:rsidRPr="009D355C">
              <w:rPr>
                <w:caps w:val="0"/>
                <w:smallCaps/>
              </w:rPr>
              <w:t xml:space="preserve">ara </w:t>
            </w:r>
            <w:r w:rsidR="009D355C">
              <w:rPr>
                <w:caps w:val="0"/>
                <w:smallCaps/>
              </w:rPr>
              <w:t>C</w:t>
            </w:r>
            <w:r w:rsidR="009D355C" w:rsidRPr="009D355C">
              <w:rPr>
                <w:caps w:val="0"/>
                <w:smallCaps/>
              </w:rPr>
              <w:t>ertificaci</w:t>
            </w:r>
            <w:r w:rsidR="009D355C">
              <w:rPr>
                <w:caps w:val="0"/>
                <w:smallCaps/>
              </w:rPr>
              <w:t>ó</w:t>
            </w:r>
            <w:r w:rsidR="009D355C" w:rsidRPr="009D355C">
              <w:rPr>
                <w:caps w:val="0"/>
                <w:smallCaps/>
              </w:rPr>
              <w:t>n</w:t>
            </w:r>
          </w:p>
          <w:p w14:paraId="1E05A830" w14:textId="7EB5B480" w:rsidR="002513DE" w:rsidRPr="00365BB0" w:rsidRDefault="009D355C" w:rsidP="00365BB0">
            <w:pPr>
              <w:pStyle w:val="Heading2"/>
              <w:ind w:right="86"/>
              <w:rPr>
                <w:sz w:val="20"/>
                <w:szCs w:val="20"/>
              </w:rPr>
            </w:pPr>
            <w:r w:rsidRPr="009D355C">
              <w:rPr>
                <w:caps w:val="0"/>
                <w:smallCaps/>
                <w:sz w:val="20"/>
                <w:szCs w:val="20"/>
              </w:rPr>
              <w:t xml:space="preserve">GLOBALG.A.P. Cultivos </w:t>
            </w:r>
            <w:r w:rsidR="00E269F5" w:rsidRPr="009D355C">
              <w:rPr>
                <w:caps w:val="0"/>
                <w:smallCaps/>
                <w:sz w:val="18"/>
                <w:szCs w:val="18"/>
              </w:rPr>
              <w:t>(</w:t>
            </w:r>
            <w:r w:rsidRPr="009D355C">
              <w:rPr>
                <w:caps w:val="0"/>
                <w:smallCaps/>
                <w:sz w:val="18"/>
                <w:szCs w:val="18"/>
              </w:rPr>
              <w:t xml:space="preserve">Frutas </w:t>
            </w:r>
            <w:r>
              <w:rPr>
                <w:caps w:val="0"/>
                <w:smallCaps/>
                <w:sz w:val="18"/>
                <w:szCs w:val="18"/>
              </w:rPr>
              <w:t>y</w:t>
            </w:r>
            <w:r w:rsidRPr="009D355C">
              <w:rPr>
                <w:caps w:val="0"/>
                <w:smallCaps/>
                <w:sz w:val="18"/>
                <w:szCs w:val="18"/>
              </w:rPr>
              <w:t xml:space="preserve"> Vegetales</w:t>
            </w:r>
            <w:r w:rsidR="008E2544" w:rsidRPr="009D355C">
              <w:rPr>
                <w:caps w:val="0"/>
                <w:smallCaps/>
                <w:sz w:val="18"/>
                <w:szCs w:val="18"/>
              </w:rPr>
              <w:t>)</w:t>
            </w:r>
            <w:r w:rsidR="005C4E8D" w:rsidRPr="00365BB0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</w:tr>
      <w:tr w:rsidR="002513DE" w:rsidRPr="00365BB0" w14:paraId="52F78365" w14:textId="77777777" w:rsidTr="009D355C">
        <w:trPr>
          <w:cantSplit/>
          <w:trHeight w:val="174"/>
          <w:jc w:val="center"/>
        </w:trPr>
        <w:tc>
          <w:tcPr>
            <w:tcW w:w="14400" w:type="dxa"/>
            <w:gridSpan w:val="8"/>
            <w:shd w:val="clear" w:color="auto" w:fill="D9D9D9"/>
            <w:vAlign w:val="center"/>
          </w:tcPr>
          <w:p w14:paraId="0058350A" w14:textId="77777777" w:rsidR="002513DE" w:rsidRPr="00365BB0" w:rsidRDefault="00654FEA" w:rsidP="00365BB0">
            <w:pPr>
              <w:pStyle w:val="Heading2"/>
              <w:ind w:right="81"/>
              <w:jc w:val="left"/>
              <w:rPr>
                <w:color w:val="auto"/>
              </w:rPr>
            </w:pPr>
            <w:r w:rsidRPr="00365BB0">
              <w:rPr>
                <w:color w:val="auto"/>
              </w:rPr>
              <w:t>InformaC</w:t>
            </w:r>
            <w:r w:rsidR="002513DE" w:rsidRPr="00365BB0">
              <w:rPr>
                <w:color w:val="auto"/>
              </w:rPr>
              <w:t>ion</w:t>
            </w:r>
            <w:r w:rsidRPr="00365BB0">
              <w:rPr>
                <w:color w:val="auto"/>
              </w:rPr>
              <w:t xml:space="preserve"> DEL SOLICITANTE</w:t>
            </w:r>
          </w:p>
        </w:tc>
      </w:tr>
      <w:tr w:rsidR="002513DE" w:rsidRPr="00365BB0" w14:paraId="37D7D2F1" w14:textId="77777777" w:rsidTr="009D355C">
        <w:trPr>
          <w:cantSplit/>
          <w:trHeight w:val="259"/>
          <w:jc w:val="center"/>
        </w:trPr>
        <w:tc>
          <w:tcPr>
            <w:tcW w:w="14400" w:type="dxa"/>
            <w:gridSpan w:val="8"/>
            <w:vAlign w:val="center"/>
          </w:tcPr>
          <w:p w14:paraId="7C788D76" w14:textId="258F0B4B" w:rsidR="002513DE" w:rsidRPr="00365BB0" w:rsidRDefault="00FA72ED" w:rsidP="000066ED">
            <w:pPr>
              <w:numPr>
                <w:ilvl w:val="0"/>
                <w:numId w:val="5"/>
              </w:numPr>
              <w:ind w:left="360"/>
            </w:pPr>
            <w:r w:rsidRPr="00365BB0">
              <w:t>Nombre de la Organización</w:t>
            </w:r>
            <w:r w:rsidR="004D09D5" w:rsidRPr="00365BB0">
              <w:t xml:space="preserve"> (entidad legal)</w:t>
            </w:r>
            <w:r w:rsidRPr="00365BB0">
              <w:t>:</w:t>
            </w:r>
            <w:r w:rsidR="00A47C0F" w:rsidRPr="00365BB0">
              <w:t xml:space="preserve"> </w:t>
            </w:r>
            <w:r w:rsidR="00FD77B9"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D77B9" w:rsidRPr="00365BB0">
              <w:instrText xml:space="preserve"> FORMTEXT </w:instrText>
            </w:r>
            <w:r w:rsidR="00FD77B9" w:rsidRPr="00365BB0">
              <w:fldChar w:fldCharType="separate"/>
            </w:r>
            <w:r w:rsidR="00FD77B9" w:rsidRPr="00365BB0">
              <w:t> </w:t>
            </w:r>
            <w:r w:rsidR="00FD77B9" w:rsidRPr="00365BB0">
              <w:t> </w:t>
            </w:r>
            <w:r w:rsidR="00FD77B9" w:rsidRPr="00365BB0">
              <w:t> </w:t>
            </w:r>
            <w:r w:rsidR="00FD77B9" w:rsidRPr="00365BB0">
              <w:t> </w:t>
            </w:r>
            <w:r w:rsidR="00FD77B9" w:rsidRPr="00365BB0">
              <w:t> </w:t>
            </w:r>
            <w:r w:rsidR="00FD77B9" w:rsidRPr="00365BB0">
              <w:fldChar w:fldCharType="end"/>
            </w:r>
          </w:p>
        </w:tc>
      </w:tr>
      <w:tr w:rsidR="00C03C73" w:rsidRPr="00365BB0" w14:paraId="0757158B" w14:textId="77777777" w:rsidTr="009D355C">
        <w:trPr>
          <w:cantSplit/>
          <w:trHeight w:val="259"/>
          <w:jc w:val="center"/>
        </w:trPr>
        <w:tc>
          <w:tcPr>
            <w:tcW w:w="7064" w:type="dxa"/>
            <w:gridSpan w:val="3"/>
            <w:vAlign w:val="center"/>
          </w:tcPr>
          <w:p w14:paraId="6DC430C1" w14:textId="6421EE23" w:rsidR="00C03C73" w:rsidRPr="00365BB0" w:rsidRDefault="009530A5" w:rsidP="000066ED">
            <w:pPr>
              <w:numPr>
                <w:ilvl w:val="0"/>
                <w:numId w:val="5"/>
              </w:numPr>
              <w:ind w:left="360"/>
            </w:pPr>
            <w:r w:rsidRPr="00365BB0">
              <w:t>Única</w:t>
            </w:r>
            <w:r w:rsidR="00E12A0F" w:rsidRPr="00365BB0">
              <w:t xml:space="preserve"> Persona Propietaria </w:t>
            </w:r>
            <w:r w:rsidR="00E12A0F" w:rsidRPr="00365BB0">
              <w:rPr>
                <w:sz w:val="14"/>
                <w:szCs w:val="14"/>
              </w:rPr>
              <w:t>(nombre de la entidad legal coincide con el de la persona)</w:t>
            </w:r>
            <w:r w:rsidR="00C03C73" w:rsidRPr="00365BB0">
              <w:t xml:space="preserve">: </w:t>
            </w:r>
            <w:r w:rsidR="00FF1B6A" w:rsidRPr="00365BB0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1B6A" w:rsidRPr="00365BB0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6936A5">
              <w:rPr>
                <w:rFonts w:ascii="Garamond" w:hAnsi="Garamond" w:cs="Arial"/>
                <w:sz w:val="22"/>
                <w:szCs w:val="22"/>
              </w:rPr>
            </w:r>
            <w:r w:rsidR="006936A5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FF1B6A" w:rsidRPr="00365BB0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5434" w:type="dxa"/>
            <w:gridSpan w:val="4"/>
            <w:vAlign w:val="center"/>
          </w:tcPr>
          <w:p w14:paraId="1A8F47B7" w14:textId="21D5DDE7" w:rsidR="00C03C73" w:rsidRPr="00365BB0" w:rsidRDefault="00DB4F95" w:rsidP="00365BB0">
            <w:pPr>
              <w:ind w:left="180" w:hanging="180"/>
            </w:pPr>
            <w:r w:rsidRPr="00365BB0">
              <w:t>Empresa o</w:t>
            </w:r>
            <w:r w:rsidR="004B58A3" w:rsidRPr="00365BB0">
              <w:t xml:space="preserve"> Corporació</w:t>
            </w:r>
            <w:r w:rsidRPr="00365BB0">
              <w:t>n (con/</w:t>
            </w:r>
            <w:r w:rsidR="004B58A3" w:rsidRPr="00365BB0">
              <w:t xml:space="preserve">sin </w:t>
            </w:r>
            <w:r w:rsidR="004B58A3" w:rsidRPr="00365BB0">
              <w:rPr>
                <w:szCs w:val="16"/>
              </w:rPr>
              <w:t>á</w:t>
            </w:r>
            <w:r w:rsidR="004B58A3" w:rsidRPr="00365BB0">
              <w:t xml:space="preserve">nimo de lucro, </w:t>
            </w:r>
            <w:r w:rsidR="009D355C" w:rsidRPr="00365BB0">
              <w:t>Ltda.</w:t>
            </w:r>
            <w:r w:rsidR="00C03C73" w:rsidRPr="00365BB0">
              <w:t>,</w:t>
            </w:r>
            <w:r w:rsidRPr="00365BB0">
              <w:t xml:space="preserve"> S.A.,</w:t>
            </w:r>
            <w:r w:rsidR="00C03C73" w:rsidRPr="00365BB0">
              <w:t xml:space="preserve"> </w:t>
            </w:r>
            <w:r w:rsidR="009D355C" w:rsidRPr="00365BB0">
              <w:t>etc.</w:t>
            </w:r>
            <w:r w:rsidR="00C03C73" w:rsidRPr="00365BB0">
              <w:t xml:space="preserve">): </w:t>
            </w:r>
            <w:r w:rsidR="00FF1B6A" w:rsidRPr="00365BB0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1B6A" w:rsidRPr="00365BB0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6936A5">
              <w:rPr>
                <w:rFonts w:ascii="Garamond" w:hAnsi="Garamond" w:cs="Arial"/>
                <w:sz w:val="22"/>
                <w:szCs w:val="22"/>
              </w:rPr>
            </w:r>
            <w:r w:rsidR="006936A5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FF1B6A" w:rsidRPr="00365BB0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1902" w:type="dxa"/>
            <w:vAlign w:val="center"/>
          </w:tcPr>
          <w:p w14:paraId="05BEE4AB" w14:textId="77777777" w:rsidR="00C03C73" w:rsidRPr="00365BB0" w:rsidRDefault="004B58A3" w:rsidP="00365BB0">
            <w:pPr>
              <w:ind w:left="180" w:hanging="180"/>
            </w:pPr>
            <w:r w:rsidRPr="00365BB0">
              <w:t>Una Asociación</w:t>
            </w:r>
            <w:r w:rsidR="00C03C73" w:rsidRPr="00365BB0">
              <w:t xml:space="preserve">: </w:t>
            </w:r>
            <w:r w:rsidR="00FF1B6A" w:rsidRPr="00365BB0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1B6A" w:rsidRPr="00365BB0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6936A5">
              <w:rPr>
                <w:rFonts w:ascii="Garamond" w:hAnsi="Garamond" w:cs="Arial"/>
                <w:sz w:val="22"/>
                <w:szCs w:val="22"/>
              </w:rPr>
            </w:r>
            <w:r w:rsidR="006936A5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FF1B6A" w:rsidRPr="00365BB0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2513DE" w:rsidRPr="00365BB0" w14:paraId="461408B9" w14:textId="77777777" w:rsidTr="009D355C">
        <w:trPr>
          <w:cantSplit/>
          <w:trHeight w:val="429"/>
          <w:jc w:val="center"/>
        </w:trPr>
        <w:tc>
          <w:tcPr>
            <w:tcW w:w="14400" w:type="dxa"/>
            <w:gridSpan w:val="8"/>
          </w:tcPr>
          <w:p w14:paraId="32E2296C" w14:textId="0453AEBE" w:rsidR="00DB4F95" w:rsidRPr="00365BB0" w:rsidRDefault="00553F07" w:rsidP="000066ED">
            <w:pPr>
              <w:numPr>
                <w:ilvl w:val="0"/>
                <w:numId w:val="5"/>
              </w:numPr>
              <w:ind w:left="360"/>
            </w:pPr>
            <w:r w:rsidRPr="00365BB0">
              <w:t>Dirección registrada legalmente de la organización</w:t>
            </w:r>
            <w:r w:rsidR="00DB4F95" w:rsidRPr="00365BB0">
              <w:t xml:space="preserve"> (ej.: Calle, Avenida, Carretera, etc.): </w:t>
            </w:r>
            <w:r w:rsidR="00DB4F95"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B4F95" w:rsidRPr="00365BB0">
              <w:instrText xml:space="preserve"> FORMTEXT </w:instrText>
            </w:r>
            <w:r w:rsidR="00DB4F95" w:rsidRPr="00365BB0">
              <w:fldChar w:fldCharType="separate"/>
            </w:r>
            <w:r w:rsidR="00DB4F95" w:rsidRPr="00365BB0">
              <w:t> </w:t>
            </w:r>
            <w:r w:rsidR="00DB4F95" w:rsidRPr="00365BB0">
              <w:t> </w:t>
            </w:r>
            <w:r w:rsidR="00DB4F95" w:rsidRPr="00365BB0">
              <w:t> </w:t>
            </w:r>
            <w:r w:rsidR="00DB4F95" w:rsidRPr="00365BB0">
              <w:t> </w:t>
            </w:r>
            <w:r w:rsidR="00DB4F95" w:rsidRPr="00365BB0">
              <w:t> </w:t>
            </w:r>
            <w:r w:rsidR="00DB4F95" w:rsidRPr="00365BB0">
              <w:fldChar w:fldCharType="end"/>
            </w:r>
          </w:p>
          <w:p w14:paraId="295BE95B" w14:textId="6D194E65" w:rsidR="002513DE" w:rsidRPr="00365BB0" w:rsidRDefault="00DB4F95" w:rsidP="00630929">
            <w:pPr>
              <w:ind w:left="720" w:hanging="180"/>
            </w:pPr>
            <w:r w:rsidRPr="00365BB0">
              <w:t xml:space="preserve">Ciudad: </w:t>
            </w:r>
            <w:r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  <w:r w:rsidRPr="00365BB0">
              <w:t xml:space="preserve">                         Provincia/Estado: </w:t>
            </w:r>
            <w:r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  <w:r w:rsidRPr="00365BB0">
              <w:t xml:space="preserve">                                 Código Postal: </w:t>
            </w:r>
            <w:r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  <w:r w:rsidRPr="00365BB0">
              <w:t xml:space="preserve">              País: </w:t>
            </w:r>
            <w:r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437F18" w:rsidRPr="00365BB0" w14:paraId="44D8FD32" w14:textId="77777777" w:rsidTr="009D355C">
        <w:trPr>
          <w:cantSplit/>
          <w:trHeight w:val="259"/>
          <w:jc w:val="center"/>
        </w:trPr>
        <w:tc>
          <w:tcPr>
            <w:tcW w:w="14400" w:type="dxa"/>
            <w:gridSpan w:val="8"/>
            <w:vAlign w:val="center"/>
          </w:tcPr>
          <w:p w14:paraId="099F71AF" w14:textId="25DADA16" w:rsidR="00437F18" w:rsidRPr="00365BB0" w:rsidRDefault="00437F18" w:rsidP="000066ED">
            <w:pPr>
              <w:numPr>
                <w:ilvl w:val="0"/>
                <w:numId w:val="5"/>
              </w:numPr>
              <w:ind w:left="360"/>
            </w:pPr>
            <w:r w:rsidRPr="00365BB0">
              <w:t>Posición GPS de la entidad legal (</w:t>
            </w:r>
            <w:r w:rsidRPr="00365BB0">
              <w:rPr>
                <w:sz w:val="12"/>
              </w:rPr>
              <w:t>Latitud Norte/Sur y Longitud Este/Oeste</w:t>
            </w:r>
            <w:r w:rsidRPr="00365BB0">
              <w:t xml:space="preserve">): </w:t>
            </w:r>
            <w:r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2513DE" w:rsidRPr="00365BB0" w14:paraId="7D0CD97C" w14:textId="77777777" w:rsidTr="009D355C">
        <w:trPr>
          <w:cantSplit/>
          <w:trHeight w:val="259"/>
          <w:jc w:val="center"/>
        </w:trPr>
        <w:tc>
          <w:tcPr>
            <w:tcW w:w="14400" w:type="dxa"/>
            <w:gridSpan w:val="8"/>
            <w:vAlign w:val="center"/>
          </w:tcPr>
          <w:p w14:paraId="42DE72E0" w14:textId="3A03812B" w:rsidR="002513DE" w:rsidRPr="00365BB0" w:rsidRDefault="00553F07" w:rsidP="000066ED">
            <w:pPr>
              <w:numPr>
                <w:ilvl w:val="0"/>
                <w:numId w:val="5"/>
              </w:numPr>
              <w:ind w:left="360"/>
            </w:pPr>
            <w:r w:rsidRPr="00365BB0">
              <w:t>Número de Registro legal (</w:t>
            </w:r>
            <w:r w:rsidR="009D355C" w:rsidRPr="00365BB0">
              <w:t>ej</w:t>
            </w:r>
            <w:r w:rsidR="009D355C">
              <w:t>.</w:t>
            </w:r>
            <w:r w:rsidR="006E24F4">
              <w:t>,</w:t>
            </w:r>
            <w:r w:rsidRPr="00365BB0">
              <w:t xml:space="preserve"> </w:t>
            </w:r>
            <w:r w:rsidR="009D355C">
              <w:t>impuestos,</w:t>
            </w:r>
            <w:r w:rsidRPr="00365BB0">
              <w:t xml:space="preserve"> VAT/CIF/</w:t>
            </w:r>
            <w:r w:rsidR="00F60CA1" w:rsidRPr="00365BB0">
              <w:t>BAP/RNC/</w:t>
            </w:r>
            <w:r w:rsidRPr="00365BB0">
              <w:t>RUC):</w:t>
            </w:r>
            <w:r w:rsidR="00A47C0F" w:rsidRPr="00365BB0">
              <w:t xml:space="preserve"> </w:t>
            </w:r>
            <w:r w:rsidR="00241C52"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7C0F" w:rsidRPr="00365BB0">
              <w:instrText xml:space="preserve"> FORMTEXT </w:instrText>
            </w:r>
            <w:r w:rsidR="00241C52" w:rsidRPr="00365BB0">
              <w:fldChar w:fldCharType="separate"/>
            </w:r>
            <w:r w:rsidR="00A47C0F" w:rsidRPr="00365BB0">
              <w:t> </w:t>
            </w:r>
            <w:r w:rsidR="00A47C0F" w:rsidRPr="00365BB0">
              <w:t> </w:t>
            </w:r>
            <w:r w:rsidR="00A47C0F" w:rsidRPr="00365BB0">
              <w:t> </w:t>
            </w:r>
            <w:r w:rsidR="00A47C0F" w:rsidRPr="00365BB0">
              <w:t> </w:t>
            </w:r>
            <w:r w:rsidR="00A47C0F" w:rsidRPr="00365BB0">
              <w:t> </w:t>
            </w:r>
            <w:r w:rsidR="00241C52" w:rsidRPr="00365BB0">
              <w:fldChar w:fldCharType="end"/>
            </w:r>
          </w:p>
          <w:p w14:paraId="537650F6" w14:textId="5C9D7141" w:rsidR="00E550DE" w:rsidRPr="00365BB0" w:rsidRDefault="00E550DE" w:rsidP="00365BB0">
            <w:pPr>
              <w:ind w:left="180" w:right="81"/>
            </w:pPr>
            <w:r w:rsidRPr="004942E8">
              <w:t>Por favor, proporcione una fotocopia del registro legal</w:t>
            </w:r>
          </w:p>
        </w:tc>
      </w:tr>
      <w:tr w:rsidR="002513DE" w:rsidRPr="00365BB0" w14:paraId="389703F6" w14:textId="77777777" w:rsidTr="009D355C">
        <w:trPr>
          <w:cantSplit/>
          <w:trHeight w:val="259"/>
          <w:jc w:val="center"/>
        </w:trPr>
        <w:tc>
          <w:tcPr>
            <w:tcW w:w="14400" w:type="dxa"/>
            <w:gridSpan w:val="8"/>
            <w:vAlign w:val="center"/>
          </w:tcPr>
          <w:p w14:paraId="71006E5E" w14:textId="1950E61B" w:rsidR="002513DE" w:rsidRPr="00365BB0" w:rsidRDefault="00553F07" w:rsidP="000066ED">
            <w:pPr>
              <w:numPr>
                <w:ilvl w:val="0"/>
                <w:numId w:val="5"/>
              </w:numPr>
              <w:ind w:left="360"/>
            </w:pPr>
            <w:r w:rsidRPr="00365BB0">
              <w:t xml:space="preserve">Representante Autorizado: </w:t>
            </w:r>
            <w:r w:rsidR="00A47C0F" w:rsidRPr="00365BB0">
              <w:t xml:space="preserve"> </w:t>
            </w:r>
            <w:r w:rsidR="00241C52"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7C0F" w:rsidRPr="00365BB0">
              <w:instrText xml:space="preserve"> FORMTEXT </w:instrText>
            </w:r>
            <w:r w:rsidR="00241C52" w:rsidRPr="00365BB0">
              <w:fldChar w:fldCharType="separate"/>
            </w:r>
            <w:r w:rsidR="00A47C0F" w:rsidRPr="00365BB0">
              <w:t> </w:t>
            </w:r>
            <w:r w:rsidR="00A47C0F" w:rsidRPr="00365BB0">
              <w:t> </w:t>
            </w:r>
            <w:r w:rsidR="00A47C0F" w:rsidRPr="00365BB0">
              <w:t> </w:t>
            </w:r>
            <w:r w:rsidR="00A47C0F" w:rsidRPr="00365BB0">
              <w:t> </w:t>
            </w:r>
            <w:r w:rsidR="00A47C0F" w:rsidRPr="00365BB0">
              <w:t> </w:t>
            </w:r>
            <w:r w:rsidR="00241C52" w:rsidRPr="00365BB0">
              <w:fldChar w:fldCharType="end"/>
            </w:r>
          </w:p>
        </w:tc>
      </w:tr>
      <w:tr w:rsidR="002513DE" w:rsidRPr="00365BB0" w14:paraId="02E63DA9" w14:textId="77777777" w:rsidTr="009D355C">
        <w:trPr>
          <w:cantSplit/>
          <w:trHeight w:val="259"/>
          <w:jc w:val="center"/>
        </w:trPr>
        <w:tc>
          <w:tcPr>
            <w:tcW w:w="14400" w:type="dxa"/>
            <w:gridSpan w:val="8"/>
            <w:vAlign w:val="center"/>
          </w:tcPr>
          <w:p w14:paraId="147FB8EE" w14:textId="16C8F773" w:rsidR="002513DE" w:rsidRPr="00365BB0" w:rsidRDefault="00553F07" w:rsidP="000066ED">
            <w:pPr>
              <w:numPr>
                <w:ilvl w:val="0"/>
                <w:numId w:val="5"/>
              </w:numPr>
              <w:ind w:left="360"/>
            </w:pPr>
            <w:r w:rsidRPr="00365BB0">
              <w:t>Posición en la Organización:</w:t>
            </w:r>
            <w:r w:rsidR="00241C52"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7C0F" w:rsidRPr="00365BB0">
              <w:instrText xml:space="preserve"> FORMTEXT </w:instrText>
            </w:r>
            <w:r w:rsidR="00241C52" w:rsidRPr="00365BB0">
              <w:fldChar w:fldCharType="separate"/>
            </w:r>
            <w:r w:rsidR="00A47C0F" w:rsidRPr="00365BB0">
              <w:t> </w:t>
            </w:r>
            <w:r w:rsidR="00A47C0F" w:rsidRPr="00365BB0">
              <w:t> </w:t>
            </w:r>
            <w:r w:rsidR="00A47C0F" w:rsidRPr="00365BB0">
              <w:t> </w:t>
            </w:r>
            <w:r w:rsidR="00A47C0F" w:rsidRPr="00365BB0">
              <w:t> </w:t>
            </w:r>
            <w:r w:rsidR="00A47C0F" w:rsidRPr="00365BB0">
              <w:t> </w:t>
            </w:r>
            <w:r w:rsidR="00241C52" w:rsidRPr="00365BB0">
              <w:fldChar w:fldCharType="end"/>
            </w:r>
          </w:p>
        </w:tc>
      </w:tr>
      <w:tr w:rsidR="002513DE" w:rsidRPr="00365BB0" w14:paraId="5ECBB10D" w14:textId="77777777" w:rsidTr="009D355C">
        <w:trPr>
          <w:cantSplit/>
          <w:trHeight w:val="259"/>
          <w:jc w:val="center"/>
        </w:trPr>
        <w:tc>
          <w:tcPr>
            <w:tcW w:w="14400" w:type="dxa"/>
            <w:gridSpan w:val="8"/>
            <w:vAlign w:val="center"/>
          </w:tcPr>
          <w:p w14:paraId="55D81C8A" w14:textId="4435C5DB" w:rsidR="002513DE" w:rsidRPr="00365BB0" w:rsidRDefault="00553F07" w:rsidP="000066ED">
            <w:pPr>
              <w:numPr>
                <w:ilvl w:val="0"/>
                <w:numId w:val="5"/>
              </w:numPr>
              <w:ind w:left="360"/>
            </w:pPr>
            <w:r w:rsidRPr="00365BB0">
              <w:t>Persona de Contacto (si es diferente a la mencionada arriba):</w:t>
            </w:r>
            <w:r w:rsidR="00A47C0F" w:rsidRPr="00365BB0">
              <w:t xml:space="preserve"> </w:t>
            </w:r>
            <w:r w:rsidR="00241C52"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7C0F" w:rsidRPr="00365BB0">
              <w:instrText xml:space="preserve"> FORMTEXT </w:instrText>
            </w:r>
            <w:r w:rsidR="00241C52" w:rsidRPr="00365BB0">
              <w:fldChar w:fldCharType="separate"/>
            </w:r>
            <w:r w:rsidR="00A47C0F" w:rsidRPr="00365BB0">
              <w:t> </w:t>
            </w:r>
            <w:r w:rsidR="00A47C0F" w:rsidRPr="00365BB0">
              <w:t> </w:t>
            </w:r>
            <w:r w:rsidR="00A47C0F" w:rsidRPr="00365BB0">
              <w:t> </w:t>
            </w:r>
            <w:r w:rsidR="00A47C0F" w:rsidRPr="00365BB0">
              <w:t> </w:t>
            </w:r>
            <w:r w:rsidR="00A47C0F" w:rsidRPr="00365BB0">
              <w:t> </w:t>
            </w:r>
            <w:r w:rsidR="00241C52" w:rsidRPr="00365BB0">
              <w:fldChar w:fldCharType="end"/>
            </w:r>
          </w:p>
        </w:tc>
      </w:tr>
      <w:tr w:rsidR="002513DE" w:rsidRPr="00365BB0" w14:paraId="022306F1" w14:textId="77777777" w:rsidTr="009D355C">
        <w:trPr>
          <w:cantSplit/>
          <w:trHeight w:val="259"/>
          <w:jc w:val="center"/>
        </w:trPr>
        <w:tc>
          <w:tcPr>
            <w:tcW w:w="14400" w:type="dxa"/>
            <w:gridSpan w:val="8"/>
            <w:vAlign w:val="center"/>
          </w:tcPr>
          <w:p w14:paraId="4754252D" w14:textId="2636D320" w:rsidR="002513DE" w:rsidRPr="00365BB0" w:rsidRDefault="00553F07" w:rsidP="000066ED">
            <w:pPr>
              <w:numPr>
                <w:ilvl w:val="0"/>
                <w:numId w:val="5"/>
              </w:numPr>
              <w:ind w:left="360"/>
            </w:pPr>
            <w:r w:rsidRPr="00365BB0">
              <w:t>Posición en la Organización:</w:t>
            </w:r>
            <w:r w:rsidR="00A47C0F" w:rsidRPr="00365BB0">
              <w:t xml:space="preserve"> </w:t>
            </w:r>
            <w:r w:rsidR="00241C52"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7C0F" w:rsidRPr="00365BB0">
              <w:instrText xml:space="preserve"> FORMTEXT </w:instrText>
            </w:r>
            <w:r w:rsidR="00241C52" w:rsidRPr="00365BB0">
              <w:fldChar w:fldCharType="separate"/>
            </w:r>
            <w:r w:rsidR="00A47C0F" w:rsidRPr="00365BB0">
              <w:t> </w:t>
            </w:r>
            <w:r w:rsidR="00A47C0F" w:rsidRPr="00365BB0">
              <w:t> </w:t>
            </w:r>
            <w:r w:rsidR="00A47C0F" w:rsidRPr="00365BB0">
              <w:t> </w:t>
            </w:r>
            <w:r w:rsidR="00A47C0F" w:rsidRPr="00365BB0">
              <w:t> </w:t>
            </w:r>
            <w:r w:rsidR="00A47C0F" w:rsidRPr="00365BB0">
              <w:t> </w:t>
            </w:r>
            <w:r w:rsidR="00241C52" w:rsidRPr="00365BB0">
              <w:fldChar w:fldCharType="end"/>
            </w:r>
          </w:p>
        </w:tc>
      </w:tr>
      <w:tr w:rsidR="002649D2" w:rsidRPr="00365BB0" w14:paraId="2FA89A75" w14:textId="77777777" w:rsidTr="009D355C">
        <w:trPr>
          <w:cantSplit/>
          <w:trHeight w:val="259"/>
          <w:jc w:val="center"/>
        </w:trPr>
        <w:tc>
          <w:tcPr>
            <w:tcW w:w="6154" w:type="dxa"/>
            <w:vAlign w:val="center"/>
          </w:tcPr>
          <w:p w14:paraId="14CE0BFE" w14:textId="65F3328D" w:rsidR="002649D2" w:rsidRPr="00365BB0" w:rsidRDefault="002649D2" w:rsidP="000066ED">
            <w:pPr>
              <w:numPr>
                <w:ilvl w:val="0"/>
                <w:numId w:val="5"/>
              </w:numPr>
              <w:ind w:left="360"/>
            </w:pPr>
            <w:r w:rsidRPr="00365BB0">
              <w:t>N</w:t>
            </w:r>
            <w:r w:rsidRPr="00365BB0">
              <w:rPr>
                <w:rFonts w:cs="Tahoma"/>
              </w:rPr>
              <w:t>ú</w:t>
            </w:r>
            <w:r w:rsidRPr="00365BB0">
              <w:t xml:space="preserve">mero de cliente QCS (si tiene): </w:t>
            </w:r>
            <w:bookmarkStart w:id="0" w:name="Text4"/>
            <w:r w:rsidRPr="004942E8">
              <w:t>FV-</w:t>
            </w:r>
            <w:r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bookmarkEnd w:id="0"/>
        <w:tc>
          <w:tcPr>
            <w:tcW w:w="4076" w:type="dxa"/>
            <w:gridSpan w:val="4"/>
            <w:vAlign w:val="center"/>
          </w:tcPr>
          <w:p w14:paraId="546E3EF2" w14:textId="5E40DF08" w:rsidR="002649D2" w:rsidRPr="00365BB0" w:rsidRDefault="002649D2" w:rsidP="00630929">
            <w:pPr>
              <w:numPr>
                <w:ilvl w:val="0"/>
                <w:numId w:val="5"/>
              </w:numPr>
              <w:ind w:left="360"/>
            </w:pPr>
            <w:r w:rsidRPr="00365BB0">
              <w:rPr>
                <w:b/>
              </w:rPr>
              <w:t>GGN (si tiene):</w:t>
            </w:r>
            <w:r w:rsidRPr="00365BB0">
              <w:t xml:space="preserve"> </w:t>
            </w:r>
            <w:bookmarkStart w:id="1" w:name="Text10"/>
            <w:r w:rsidRPr="00365B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bookmarkEnd w:id="1"/>
        <w:tc>
          <w:tcPr>
            <w:tcW w:w="4170" w:type="dxa"/>
            <w:gridSpan w:val="3"/>
            <w:vAlign w:val="center"/>
          </w:tcPr>
          <w:p w14:paraId="3FAECAD8" w14:textId="3C13448C" w:rsidR="002649D2" w:rsidRPr="00365BB0" w:rsidRDefault="002649D2" w:rsidP="00365BB0">
            <w:pPr>
              <w:numPr>
                <w:ilvl w:val="0"/>
                <w:numId w:val="5"/>
              </w:numPr>
              <w:ind w:left="367" w:right="81"/>
            </w:pPr>
            <w:r w:rsidRPr="004942E8">
              <w:t>Fecha de caducidad del certificado actual:</w:t>
            </w:r>
            <w:r w:rsidRPr="00365BB0">
              <w:t xml:space="preserve"> </w:t>
            </w:r>
            <w:r w:rsidRPr="00365BB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2513DE" w:rsidRPr="00365BB0" w14:paraId="439FDBAF" w14:textId="77777777" w:rsidTr="009D355C">
        <w:trPr>
          <w:cantSplit/>
          <w:trHeight w:val="259"/>
          <w:jc w:val="center"/>
        </w:trPr>
        <w:tc>
          <w:tcPr>
            <w:tcW w:w="14400" w:type="dxa"/>
            <w:gridSpan w:val="8"/>
            <w:vAlign w:val="center"/>
          </w:tcPr>
          <w:p w14:paraId="723A5A1C" w14:textId="40EB5A51" w:rsidR="002513DE" w:rsidRPr="00365BB0" w:rsidRDefault="00D173C5" w:rsidP="00365BB0">
            <w:pPr>
              <w:numPr>
                <w:ilvl w:val="0"/>
                <w:numId w:val="5"/>
              </w:numPr>
              <w:ind w:left="360" w:right="81"/>
            </w:pPr>
            <w:r w:rsidRPr="00365BB0">
              <w:t>A</w:t>
            </w:r>
            <w:r w:rsidR="00553F07" w:rsidRPr="00365BB0">
              <w:t>gencia de Certificación Anterior y Opción (si tiene):</w:t>
            </w:r>
            <w:r w:rsidR="00A47C0F" w:rsidRPr="00365BB0">
              <w:t xml:space="preserve"> </w:t>
            </w:r>
            <w:r w:rsidR="00241C52"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7C0F" w:rsidRPr="00365BB0">
              <w:instrText xml:space="preserve"> FORMTEXT </w:instrText>
            </w:r>
            <w:r w:rsidR="00241C52" w:rsidRPr="00365BB0">
              <w:fldChar w:fldCharType="separate"/>
            </w:r>
            <w:r w:rsidR="00A47C0F" w:rsidRPr="00365BB0">
              <w:t> </w:t>
            </w:r>
            <w:r w:rsidR="00A47C0F" w:rsidRPr="00365BB0">
              <w:t> </w:t>
            </w:r>
            <w:r w:rsidR="00A47C0F" w:rsidRPr="00365BB0">
              <w:t> </w:t>
            </w:r>
            <w:r w:rsidR="00A47C0F" w:rsidRPr="00365BB0">
              <w:t> </w:t>
            </w:r>
            <w:r w:rsidR="00A47C0F" w:rsidRPr="00365BB0">
              <w:t> </w:t>
            </w:r>
            <w:r w:rsidR="00241C52" w:rsidRPr="00365BB0">
              <w:fldChar w:fldCharType="end"/>
            </w:r>
          </w:p>
        </w:tc>
      </w:tr>
      <w:tr w:rsidR="00E25995" w:rsidRPr="00365BB0" w14:paraId="35A3681A" w14:textId="77777777" w:rsidTr="009D355C">
        <w:trPr>
          <w:cantSplit/>
          <w:trHeight w:val="260"/>
          <w:jc w:val="center"/>
        </w:trPr>
        <w:tc>
          <w:tcPr>
            <w:tcW w:w="6790" w:type="dxa"/>
            <w:gridSpan w:val="2"/>
            <w:vAlign w:val="center"/>
          </w:tcPr>
          <w:p w14:paraId="45B4A0CD" w14:textId="4B720B73" w:rsidR="00E25995" w:rsidRPr="00365BB0" w:rsidRDefault="00E25995" w:rsidP="00365BB0">
            <w:pPr>
              <w:numPr>
                <w:ilvl w:val="0"/>
                <w:numId w:val="5"/>
              </w:numPr>
              <w:ind w:left="360"/>
            </w:pPr>
            <w:r w:rsidRPr="00365BB0">
              <w:t>Razón para cambiar de certificador (</w:t>
            </w:r>
            <w:r w:rsidR="00DE7C8C">
              <w:t>si aplica</w:t>
            </w:r>
            <w:r w:rsidRPr="00365BB0">
              <w:t xml:space="preserve">): </w:t>
            </w:r>
            <w:r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3533" w:type="dxa"/>
            <w:gridSpan w:val="4"/>
            <w:vAlign w:val="center"/>
          </w:tcPr>
          <w:p w14:paraId="3D89C3D8" w14:textId="2B6591EA" w:rsidR="00E25995" w:rsidRPr="00365BB0" w:rsidRDefault="00E25995" w:rsidP="00365BB0">
            <w:pPr>
              <w:numPr>
                <w:ilvl w:val="0"/>
                <w:numId w:val="5"/>
              </w:numPr>
              <w:ind w:left="363"/>
            </w:pPr>
            <w:r w:rsidRPr="00365BB0">
              <w:t xml:space="preserve">Cuando caduca el certificado: </w:t>
            </w:r>
            <w:r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4077" w:type="dxa"/>
            <w:gridSpan w:val="2"/>
            <w:vAlign w:val="center"/>
          </w:tcPr>
          <w:p w14:paraId="3D0479E4" w14:textId="19744F8F" w:rsidR="002649D2" w:rsidRPr="00365BB0" w:rsidRDefault="00E25995" w:rsidP="00DE7C8C">
            <w:pPr>
              <w:numPr>
                <w:ilvl w:val="0"/>
                <w:numId w:val="5"/>
              </w:numPr>
              <w:ind w:left="388"/>
            </w:pPr>
            <w:r w:rsidRPr="00365BB0">
              <w:t xml:space="preserve">¿Notificaste a tu </w:t>
            </w:r>
            <w:r w:rsidRPr="00365BB0">
              <w:rPr>
                <w:szCs w:val="16"/>
              </w:rPr>
              <w:t xml:space="preserve">certificadora saliente? </w:t>
            </w:r>
          </w:p>
          <w:p w14:paraId="692B1A78" w14:textId="4FBA66BE" w:rsidR="00E25995" w:rsidRPr="00365BB0" w:rsidRDefault="00E25995" w:rsidP="00DE7C8C">
            <w:pPr>
              <w:ind w:left="388"/>
            </w:pPr>
            <w:r w:rsidRPr="00365BB0">
              <w:rPr>
                <w:szCs w:val="16"/>
              </w:rPr>
              <w:t xml:space="preserve">Si </w:t>
            </w:r>
            <w:r w:rsidRPr="00365BB0">
              <w:rPr>
                <w:rFonts w:ascii="Garamond" w:hAnsi="Garamond" w:cs="Arial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B0">
              <w:rPr>
                <w:rFonts w:ascii="Garamond" w:hAnsi="Garamond" w:cs="Arial"/>
                <w:szCs w:val="16"/>
              </w:rPr>
              <w:instrText xml:space="preserve"> FORMCHECKBOX </w:instrText>
            </w:r>
            <w:r w:rsidR="006936A5">
              <w:rPr>
                <w:rFonts w:ascii="Garamond" w:hAnsi="Garamond" w:cs="Arial"/>
                <w:szCs w:val="16"/>
              </w:rPr>
            </w:r>
            <w:r w:rsidR="006936A5">
              <w:rPr>
                <w:rFonts w:ascii="Garamond" w:hAnsi="Garamond" w:cs="Arial"/>
                <w:szCs w:val="16"/>
              </w:rPr>
              <w:fldChar w:fldCharType="separate"/>
            </w:r>
            <w:r w:rsidRPr="00365BB0">
              <w:rPr>
                <w:rFonts w:ascii="Garamond" w:hAnsi="Garamond" w:cs="Arial"/>
                <w:szCs w:val="16"/>
              </w:rPr>
              <w:fldChar w:fldCharType="end"/>
            </w:r>
            <w:r w:rsidRPr="00365BB0">
              <w:rPr>
                <w:rFonts w:ascii="Garamond" w:hAnsi="Garamond" w:cs="Arial"/>
                <w:szCs w:val="16"/>
              </w:rPr>
              <w:t xml:space="preserve"> </w:t>
            </w:r>
            <w:r w:rsidRPr="00365BB0">
              <w:rPr>
                <w:rFonts w:cs="Tahoma"/>
                <w:szCs w:val="16"/>
              </w:rPr>
              <w:t>No</w:t>
            </w:r>
            <w:r w:rsidRPr="00365BB0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B0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6936A5">
              <w:rPr>
                <w:rFonts w:ascii="Garamond" w:hAnsi="Garamond" w:cs="Arial"/>
                <w:sz w:val="22"/>
                <w:szCs w:val="22"/>
              </w:rPr>
            </w:r>
            <w:r w:rsidR="006936A5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365BB0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2513DE" w:rsidRPr="00365BB0" w14:paraId="73AE1633" w14:textId="77777777" w:rsidTr="009D355C">
        <w:trPr>
          <w:cantSplit/>
          <w:trHeight w:val="489"/>
          <w:jc w:val="center"/>
        </w:trPr>
        <w:tc>
          <w:tcPr>
            <w:tcW w:w="14400" w:type="dxa"/>
            <w:gridSpan w:val="8"/>
          </w:tcPr>
          <w:p w14:paraId="4581EE5B" w14:textId="0D20F5A2" w:rsidR="002507CB" w:rsidRPr="00365BB0" w:rsidRDefault="00D173C5" w:rsidP="00630929">
            <w:pPr>
              <w:numPr>
                <w:ilvl w:val="0"/>
                <w:numId w:val="5"/>
              </w:numPr>
              <w:ind w:left="360"/>
            </w:pPr>
            <w:r w:rsidRPr="00365BB0">
              <w:t>Dirección para envío de correspondencia</w:t>
            </w:r>
            <w:r w:rsidR="002507CB" w:rsidRPr="00365BB0">
              <w:t xml:space="preserve"> de la entidad legal (ej.: Calle, Avenida, Carretera, etc.): </w:t>
            </w:r>
            <w:r w:rsidR="002507CB"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507CB" w:rsidRPr="00365BB0">
              <w:instrText xml:space="preserve"> FORMTEXT </w:instrText>
            </w:r>
            <w:r w:rsidR="002507CB" w:rsidRPr="00365BB0">
              <w:fldChar w:fldCharType="separate"/>
            </w:r>
            <w:r w:rsidR="002507CB" w:rsidRPr="00365BB0">
              <w:t> </w:t>
            </w:r>
            <w:r w:rsidR="002507CB" w:rsidRPr="00365BB0">
              <w:t> </w:t>
            </w:r>
            <w:r w:rsidR="002507CB" w:rsidRPr="00365BB0">
              <w:t> </w:t>
            </w:r>
            <w:r w:rsidR="002507CB" w:rsidRPr="00365BB0">
              <w:t> </w:t>
            </w:r>
            <w:r w:rsidR="002507CB" w:rsidRPr="00365BB0">
              <w:t> </w:t>
            </w:r>
            <w:r w:rsidR="002507CB" w:rsidRPr="00365BB0">
              <w:fldChar w:fldCharType="end"/>
            </w:r>
          </w:p>
          <w:p w14:paraId="24A1F12D" w14:textId="61E714A6" w:rsidR="002513DE" w:rsidRPr="00365BB0" w:rsidRDefault="002507CB" w:rsidP="00630929">
            <w:pPr>
              <w:ind w:left="720"/>
            </w:pPr>
            <w:r w:rsidRPr="00365BB0">
              <w:t xml:space="preserve">Ciudad: </w:t>
            </w:r>
            <w:r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  <w:r w:rsidRPr="00365BB0">
              <w:t xml:space="preserve">                         Provincia/Estado: </w:t>
            </w:r>
            <w:r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  <w:r w:rsidRPr="00365BB0">
              <w:t xml:space="preserve">                                 Código Postal: </w:t>
            </w:r>
            <w:r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  <w:r w:rsidRPr="00365BB0">
              <w:t xml:space="preserve">              País: </w:t>
            </w:r>
            <w:r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2513DE" w:rsidRPr="00365BB0" w14:paraId="78988CCC" w14:textId="77777777" w:rsidTr="009D355C">
        <w:trPr>
          <w:cantSplit/>
          <w:trHeight w:val="426"/>
          <w:jc w:val="center"/>
        </w:trPr>
        <w:tc>
          <w:tcPr>
            <w:tcW w:w="14400" w:type="dxa"/>
            <w:gridSpan w:val="8"/>
          </w:tcPr>
          <w:p w14:paraId="78968DF9" w14:textId="0D3D2F00" w:rsidR="002507CB" w:rsidRPr="00365BB0" w:rsidRDefault="002507CB" w:rsidP="00630929">
            <w:pPr>
              <w:numPr>
                <w:ilvl w:val="0"/>
                <w:numId w:val="5"/>
              </w:numPr>
              <w:ind w:left="360"/>
            </w:pPr>
            <w:r w:rsidRPr="00365BB0">
              <w:t>Dirección f</w:t>
            </w:r>
            <w:r w:rsidR="00D173C5" w:rsidRPr="00365BB0">
              <w:t>ísica</w:t>
            </w:r>
            <w:r w:rsidRPr="00365BB0">
              <w:t xml:space="preserve"> de la entidad (ej.: Calle, Avenida, Carretera, etc.): </w:t>
            </w:r>
            <w:r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  <w:p w14:paraId="42D17594" w14:textId="02598E3A" w:rsidR="002513DE" w:rsidRPr="00365BB0" w:rsidRDefault="002507CB" w:rsidP="00630929">
            <w:pPr>
              <w:ind w:left="720"/>
            </w:pPr>
            <w:r w:rsidRPr="00365BB0">
              <w:t xml:space="preserve">Ciudad: </w:t>
            </w:r>
            <w:r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  <w:r w:rsidRPr="00365BB0">
              <w:t xml:space="preserve">                         Provincia/Estado: </w:t>
            </w:r>
            <w:r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  <w:r w:rsidRPr="00365BB0">
              <w:t xml:space="preserve">                                 Código Postal: </w:t>
            </w:r>
            <w:r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  <w:r w:rsidRPr="00365BB0">
              <w:t xml:space="preserve">              País: </w:t>
            </w:r>
            <w:r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2513DE" w:rsidRPr="00365BB0" w14:paraId="705949B9" w14:textId="77777777" w:rsidTr="009D355C">
        <w:trPr>
          <w:cantSplit/>
          <w:trHeight w:val="259"/>
          <w:jc w:val="center"/>
        </w:trPr>
        <w:tc>
          <w:tcPr>
            <w:tcW w:w="8585" w:type="dxa"/>
            <w:gridSpan w:val="4"/>
            <w:vAlign w:val="center"/>
          </w:tcPr>
          <w:p w14:paraId="0F5E6CBE" w14:textId="6812E59F" w:rsidR="002513DE" w:rsidRPr="00365BB0" w:rsidRDefault="00E550DE" w:rsidP="00630929">
            <w:pPr>
              <w:numPr>
                <w:ilvl w:val="0"/>
                <w:numId w:val="5"/>
              </w:numPr>
              <w:ind w:left="360"/>
            </w:pPr>
            <w:r w:rsidRPr="004942E8">
              <w:t>Teléfono principal y de contacto</w:t>
            </w:r>
            <w:r w:rsidR="00D173C5" w:rsidRPr="004942E8">
              <w:t>:</w:t>
            </w:r>
            <w:r w:rsidR="00A47C0F" w:rsidRPr="00365BB0">
              <w:t xml:space="preserve"> </w:t>
            </w:r>
            <w:r w:rsidR="00241C52"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7C0F" w:rsidRPr="00365BB0">
              <w:instrText xml:space="preserve"> FORMTEXT </w:instrText>
            </w:r>
            <w:r w:rsidR="00241C52" w:rsidRPr="00365BB0">
              <w:fldChar w:fldCharType="separate"/>
            </w:r>
            <w:r w:rsidR="00A47C0F" w:rsidRPr="00365BB0">
              <w:t> </w:t>
            </w:r>
            <w:r w:rsidR="00A47C0F" w:rsidRPr="00365BB0">
              <w:t> </w:t>
            </w:r>
            <w:r w:rsidR="00A47C0F" w:rsidRPr="00365BB0">
              <w:t> </w:t>
            </w:r>
            <w:r w:rsidR="00A47C0F" w:rsidRPr="00365BB0">
              <w:t> </w:t>
            </w:r>
            <w:r w:rsidR="00A47C0F" w:rsidRPr="00365BB0">
              <w:t> </w:t>
            </w:r>
            <w:r w:rsidR="00241C52" w:rsidRPr="00365BB0">
              <w:fldChar w:fldCharType="end"/>
            </w:r>
          </w:p>
        </w:tc>
        <w:tc>
          <w:tcPr>
            <w:tcW w:w="5815" w:type="dxa"/>
            <w:gridSpan w:val="4"/>
            <w:vAlign w:val="center"/>
          </w:tcPr>
          <w:p w14:paraId="347E679A" w14:textId="68EA111A" w:rsidR="002513DE" w:rsidRPr="00365BB0" w:rsidRDefault="002513DE" w:rsidP="00630929">
            <w:pPr>
              <w:numPr>
                <w:ilvl w:val="0"/>
                <w:numId w:val="5"/>
              </w:numPr>
              <w:ind w:left="360"/>
            </w:pPr>
            <w:r w:rsidRPr="00365BB0">
              <w:t xml:space="preserve">Fax: </w:t>
            </w:r>
            <w:bookmarkStart w:id="2" w:name="Text8"/>
            <w:r w:rsidR="00241C52" w:rsidRPr="00365BB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="00241C52" w:rsidRPr="00365BB0">
              <w:fldChar w:fldCharType="separate"/>
            </w:r>
            <w:r w:rsidR="00530904" w:rsidRPr="00365BB0">
              <w:t> </w:t>
            </w:r>
            <w:r w:rsidR="00530904" w:rsidRPr="00365BB0">
              <w:t> </w:t>
            </w:r>
            <w:r w:rsidR="00530904" w:rsidRPr="00365BB0">
              <w:t> </w:t>
            </w:r>
            <w:r w:rsidR="00530904" w:rsidRPr="00365BB0">
              <w:t> </w:t>
            </w:r>
            <w:r w:rsidR="00530904" w:rsidRPr="00365BB0">
              <w:t> </w:t>
            </w:r>
            <w:r w:rsidR="00241C52" w:rsidRPr="00365BB0">
              <w:fldChar w:fldCharType="end"/>
            </w:r>
            <w:bookmarkEnd w:id="2"/>
          </w:p>
        </w:tc>
      </w:tr>
      <w:tr w:rsidR="002513DE" w:rsidRPr="00365BB0" w14:paraId="580BE6A4" w14:textId="77777777" w:rsidTr="009D355C">
        <w:trPr>
          <w:cantSplit/>
          <w:trHeight w:val="259"/>
          <w:jc w:val="center"/>
        </w:trPr>
        <w:tc>
          <w:tcPr>
            <w:tcW w:w="8585" w:type="dxa"/>
            <w:gridSpan w:val="4"/>
            <w:vAlign w:val="center"/>
          </w:tcPr>
          <w:p w14:paraId="2C6E22B0" w14:textId="21BD62F4" w:rsidR="002513DE" w:rsidRPr="00365BB0" w:rsidRDefault="00622007" w:rsidP="00630929">
            <w:pPr>
              <w:numPr>
                <w:ilvl w:val="0"/>
                <w:numId w:val="5"/>
              </w:numPr>
              <w:ind w:left="360"/>
            </w:pPr>
            <w:r w:rsidRPr="004942E8">
              <w:t>Correo electrónico principal y de contacto</w:t>
            </w:r>
            <w:r w:rsidR="002513DE" w:rsidRPr="004942E8">
              <w:t>:</w:t>
            </w:r>
            <w:r w:rsidR="002513DE" w:rsidRPr="00365BB0">
              <w:t xml:space="preserve"> </w:t>
            </w:r>
            <w:bookmarkStart w:id="3" w:name="Text9"/>
            <w:r w:rsidR="00241C52" w:rsidRPr="00365B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513DE" w:rsidRPr="00365BB0">
              <w:instrText xml:space="preserve"> FORMTEXT </w:instrText>
            </w:r>
            <w:r w:rsidR="00241C52" w:rsidRPr="00365BB0">
              <w:fldChar w:fldCharType="separate"/>
            </w:r>
            <w:r w:rsidR="002513DE" w:rsidRPr="00365BB0">
              <w:t> </w:t>
            </w:r>
            <w:r w:rsidR="002513DE" w:rsidRPr="00365BB0">
              <w:t> </w:t>
            </w:r>
            <w:r w:rsidR="002513DE" w:rsidRPr="00365BB0">
              <w:t> </w:t>
            </w:r>
            <w:r w:rsidR="002513DE" w:rsidRPr="00365BB0">
              <w:t> </w:t>
            </w:r>
            <w:r w:rsidR="002513DE" w:rsidRPr="00365BB0">
              <w:t> </w:t>
            </w:r>
            <w:r w:rsidR="00241C52" w:rsidRPr="00365BB0">
              <w:fldChar w:fldCharType="end"/>
            </w:r>
            <w:bookmarkEnd w:id="3"/>
          </w:p>
        </w:tc>
        <w:tc>
          <w:tcPr>
            <w:tcW w:w="5815" w:type="dxa"/>
            <w:gridSpan w:val="4"/>
            <w:vAlign w:val="center"/>
          </w:tcPr>
          <w:p w14:paraId="183583BF" w14:textId="0C82F1E1" w:rsidR="002513DE" w:rsidRPr="00365BB0" w:rsidRDefault="002513DE" w:rsidP="00630929">
            <w:pPr>
              <w:numPr>
                <w:ilvl w:val="0"/>
                <w:numId w:val="5"/>
              </w:numPr>
              <w:ind w:left="360"/>
            </w:pPr>
            <w:r w:rsidRPr="00365BB0">
              <w:t xml:space="preserve">Web: </w:t>
            </w:r>
            <w:r w:rsidR="00241C52" w:rsidRPr="00365B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="00241C52" w:rsidRPr="00365BB0">
              <w:fldChar w:fldCharType="separate"/>
            </w:r>
            <w:r w:rsidR="00530904" w:rsidRPr="00365BB0">
              <w:t> </w:t>
            </w:r>
            <w:r w:rsidR="00530904" w:rsidRPr="00365BB0">
              <w:t> </w:t>
            </w:r>
            <w:r w:rsidR="00530904" w:rsidRPr="00365BB0">
              <w:t> </w:t>
            </w:r>
            <w:r w:rsidR="00530904" w:rsidRPr="00365BB0">
              <w:t> </w:t>
            </w:r>
            <w:r w:rsidR="00530904" w:rsidRPr="00365BB0">
              <w:t> </w:t>
            </w:r>
            <w:r w:rsidR="00241C52" w:rsidRPr="00365BB0">
              <w:fldChar w:fldCharType="end"/>
            </w:r>
          </w:p>
        </w:tc>
      </w:tr>
      <w:tr w:rsidR="002513DE" w:rsidRPr="00365BB0" w14:paraId="09E68B19" w14:textId="77777777" w:rsidTr="009D355C">
        <w:trPr>
          <w:cantSplit/>
          <w:trHeight w:val="678"/>
          <w:jc w:val="center"/>
        </w:trPr>
        <w:tc>
          <w:tcPr>
            <w:tcW w:w="14400" w:type="dxa"/>
            <w:gridSpan w:val="8"/>
          </w:tcPr>
          <w:p w14:paraId="5B9BFA84" w14:textId="143BB95A" w:rsidR="002513DE" w:rsidRPr="00365BB0" w:rsidRDefault="00D173C5" w:rsidP="00630929">
            <w:pPr>
              <w:numPr>
                <w:ilvl w:val="0"/>
                <w:numId w:val="5"/>
              </w:numPr>
              <w:ind w:left="360"/>
            </w:pPr>
            <w:r w:rsidRPr="00365BB0">
              <w:t>Direcciones del lugar desde el pueblo más cercano:</w:t>
            </w:r>
            <w:r w:rsidR="002513DE" w:rsidRPr="00365BB0">
              <w:t xml:space="preserve"> </w:t>
            </w:r>
            <w:bookmarkStart w:id="4" w:name="Text13"/>
            <w:r w:rsidR="00241C52" w:rsidRPr="00365BB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513DE" w:rsidRPr="00365BB0">
              <w:instrText xml:space="preserve"> FORMTEXT </w:instrText>
            </w:r>
            <w:r w:rsidR="00241C52" w:rsidRPr="00365BB0">
              <w:fldChar w:fldCharType="separate"/>
            </w:r>
            <w:r w:rsidR="00530904" w:rsidRPr="00365BB0">
              <w:t> </w:t>
            </w:r>
            <w:r w:rsidR="00530904" w:rsidRPr="00365BB0">
              <w:t> </w:t>
            </w:r>
            <w:r w:rsidR="00530904" w:rsidRPr="00365BB0">
              <w:t> </w:t>
            </w:r>
            <w:r w:rsidR="00530904" w:rsidRPr="00365BB0">
              <w:t> </w:t>
            </w:r>
            <w:r w:rsidR="00530904" w:rsidRPr="00365BB0">
              <w:t> </w:t>
            </w:r>
            <w:r w:rsidR="00241C52" w:rsidRPr="00365BB0">
              <w:fldChar w:fldCharType="end"/>
            </w:r>
            <w:bookmarkEnd w:id="4"/>
          </w:p>
        </w:tc>
      </w:tr>
      <w:tr w:rsidR="002513DE" w:rsidRPr="00365BB0" w14:paraId="082A85A1" w14:textId="77777777" w:rsidTr="009D355C">
        <w:trPr>
          <w:cantSplit/>
          <w:trHeight w:val="259"/>
          <w:jc w:val="center"/>
        </w:trPr>
        <w:tc>
          <w:tcPr>
            <w:tcW w:w="8585" w:type="dxa"/>
            <w:gridSpan w:val="4"/>
            <w:vAlign w:val="center"/>
          </w:tcPr>
          <w:p w14:paraId="6C72FC32" w14:textId="2C029F0B" w:rsidR="002513DE" w:rsidRPr="00365BB0" w:rsidRDefault="00D173C5" w:rsidP="00630929">
            <w:pPr>
              <w:numPr>
                <w:ilvl w:val="0"/>
                <w:numId w:val="5"/>
              </w:numPr>
              <w:ind w:left="360"/>
            </w:pPr>
            <w:r w:rsidRPr="00365BB0">
              <w:t>Fecha de envío de la solicitud:</w:t>
            </w:r>
            <w:r w:rsidR="00A47C0F" w:rsidRPr="00365BB0">
              <w:t xml:space="preserve"> </w:t>
            </w:r>
            <w:r w:rsidR="00241C52"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7C0F" w:rsidRPr="00365BB0">
              <w:instrText xml:space="preserve"> FORMTEXT </w:instrText>
            </w:r>
            <w:r w:rsidR="00241C52" w:rsidRPr="00365BB0">
              <w:fldChar w:fldCharType="separate"/>
            </w:r>
            <w:r w:rsidR="00A47C0F" w:rsidRPr="00365BB0">
              <w:t> </w:t>
            </w:r>
            <w:r w:rsidR="00A47C0F" w:rsidRPr="00365BB0">
              <w:t> </w:t>
            </w:r>
            <w:r w:rsidR="00A47C0F" w:rsidRPr="00365BB0">
              <w:t> </w:t>
            </w:r>
            <w:r w:rsidR="00A47C0F" w:rsidRPr="00365BB0">
              <w:t> </w:t>
            </w:r>
            <w:r w:rsidR="00A47C0F" w:rsidRPr="00365BB0">
              <w:t> </w:t>
            </w:r>
            <w:r w:rsidR="00241C52" w:rsidRPr="00365BB0">
              <w:fldChar w:fldCharType="end"/>
            </w:r>
          </w:p>
        </w:tc>
        <w:tc>
          <w:tcPr>
            <w:tcW w:w="5815" w:type="dxa"/>
            <w:gridSpan w:val="4"/>
            <w:vAlign w:val="center"/>
          </w:tcPr>
          <w:p w14:paraId="1241FA43" w14:textId="16B5C976" w:rsidR="002513DE" w:rsidRPr="00365BB0" w:rsidRDefault="00D173C5" w:rsidP="00630929">
            <w:pPr>
              <w:numPr>
                <w:ilvl w:val="0"/>
                <w:numId w:val="5"/>
              </w:numPr>
              <w:ind w:left="360"/>
            </w:pPr>
            <w:r w:rsidRPr="00365BB0">
              <w:rPr>
                <w:i/>
              </w:rPr>
              <w:t>Firma Autorizada:</w:t>
            </w:r>
            <w:r w:rsidR="002513DE" w:rsidRPr="00365BB0">
              <w:t xml:space="preserve"> </w:t>
            </w:r>
            <w:r w:rsidR="00241C52" w:rsidRPr="00365B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513DE" w:rsidRPr="00365BB0">
              <w:instrText xml:space="preserve"> FORMTEXT </w:instrText>
            </w:r>
            <w:r w:rsidR="00241C52" w:rsidRPr="00365BB0">
              <w:fldChar w:fldCharType="separate"/>
            </w:r>
            <w:r w:rsidR="002513DE" w:rsidRPr="00365BB0">
              <w:t> </w:t>
            </w:r>
            <w:r w:rsidR="002513DE" w:rsidRPr="00365BB0">
              <w:t> </w:t>
            </w:r>
            <w:r w:rsidR="002513DE" w:rsidRPr="00365BB0">
              <w:t> </w:t>
            </w:r>
            <w:r w:rsidR="002513DE" w:rsidRPr="00365BB0">
              <w:t> </w:t>
            </w:r>
            <w:r w:rsidR="002513DE" w:rsidRPr="00365BB0">
              <w:t> </w:t>
            </w:r>
            <w:r w:rsidR="00241C52" w:rsidRPr="00365BB0">
              <w:fldChar w:fldCharType="end"/>
            </w:r>
          </w:p>
        </w:tc>
      </w:tr>
    </w:tbl>
    <w:p w14:paraId="6255282F" w14:textId="77777777" w:rsidR="009C4A12" w:rsidRPr="00365BB0" w:rsidRDefault="009C4A12">
      <w:r w:rsidRPr="00365BB0">
        <w:rPr>
          <w:b/>
          <w:caps/>
        </w:rPr>
        <w:br w:type="page"/>
      </w:r>
    </w:p>
    <w:tbl>
      <w:tblPr>
        <w:tblW w:w="144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149"/>
        <w:gridCol w:w="1004"/>
        <w:gridCol w:w="2070"/>
        <w:gridCol w:w="463"/>
        <w:gridCol w:w="255"/>
        <w:gridCol w:w="636"/>
        <w:gridCol w:w="466"/>
        <w:gridCol w:w="1086"/>
        <w:gridCol w:w="611"/>
        <w:gridCol w:w="365"/>
        <w:gridCol w:w="110"/>
        <w:gridCol w:w="251"/>
        <w:gridCol w:w="835"/>
        <w:gridCol w:w="1001"/>
        <w:gridCol w:w="1098"/>
      </w:tblGrid>
      <w:tr w:rsidR="002513DE" w:rsidRPr="00365BB0" w14:paraId="5415B71B" w14:textId="77777777" w:rsidTr="0032010A">
        <w:trPr>
          <w:cantSplit/>
          <w:trHeight w:val="174"/>
          <w:jc w:val="center"/>
        </w:trPr>
        <w:tc>
          <w:tcPr>
            <w:tcW w:w="14400" w:type="dxa"/>
            <w:gridSpan w:val="15"/>
            <w:shd w:val="clear" w:color="auto" w:fill="D9D9D9"/>
            <w:vAlign w:val="center"/>
          </w:tcPr>
          <w:p w14:paraId="77F383D7" w14:textId="0127CD6A" w:rsidR="002513DE" w:rsidRPr="00365BB0" w:rsidRDefault="00D57808" w:rsidP="00DF178E">
            <w:pPr>
              <w:pStyle w:val="Heading2"/>
              <w:ind w:right="81"/>
              <w:jc w:val="left"/>
              <w:rPr>
                <w:color w:val="auto"/>
              </w:rPr>
            </w:pPr>
            <w:r w:rsidRPr="00365BB0">
              <w:rPr>
                <w:color w:val="auto"/>
              </w:rPr>
              <w:t xml:space="preserve">26. </w:t>
            </w:r>
            <w:r w:rsidR="00654FEA" w:rsidRPr="00365BB0">
              <w:rPr>
                <w:color w:val="auto"/>
              </w:rPr>
              <w:t>tIpO DE</w:t>
            </w:r>
            <w:r w:rsidR="002513DE" w:rsidRPr="00365BB0">
              <w:rPr>
                <w:color w:val="auto"/>
              </w:rPr>
              <w:t xml:space="preserve"> audit</w:t>
            </w:r>
            <w:r w:rsidR="00654FEA" w:rsidRPr="00365BB0">
              <w:rPr>
                <w:color w:val="auto"/>
              </w:rPr>
              <w:t>ORIA SOLICITADA</w:t>
            </w:r>
          </w:p>
        </w:tc>
      </w:tr>
      <w:tr w:rsidR="002513DE" w:rsidRPr="00365BB0" w14:paraId="28FB9B03" w14:textId="77777777" w:rsidTr="0032010A">
        <w:trPr>
          <w:cantSplit/>
          <w:trHeight w:val="259"/>
          <w:jc w:val="center"/>
        </w:trPr>
        <w:tc>
          <w:tcPr>
            <w:tcW w:w="7223" w:type="dxa"/>
            <w:gridSpan w:val="3"/>
            <w:vAlign w:val="center"/>
          </w:tcPr>
          <w:p w14:paraId="601E6524" w14:textId="77777777" w:rsidR="002513DE" w:rsidRPr="00365BB0" w:rsidRDefault="002513DE" w:rsidP="00DF178E">
            <w:pPr>
              <w:ind w:right="81"/>
            </w:pPr>
            <w:r w:rsidRPr="00365BB0">
              <w:t>Pre-Audit</w:t>
            </w:r>
            <w:r w:rsidR="00654FEA" w:rsidRPr="00365BB0">
              <w:t>oria</w:t>
            </w:r>
            <w:r w:rsidRPr="00365BB0">
              <w:t xml:space="preserve">: </w:t>
            </w:r>
            <w:r w:rsidR="00FF1B6A" w:rsidRPr="00365BB0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1B6A" w:rsidRPr="00365BB0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6936A5">
              <w:rPr>
                <w:rFonts w:ascii="Garamond" w:hAnsi="Garamond" w:cs="Arial"/>
                <w:sz w:val="22"/>
                <w:szCs w:val="22"/>
              </w:rPr>
            </w:r>
            <w:r w:rsidR="006936A5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FF1B6A" w:rsidRPr="00365BB0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3882" w:type="dxa"/>
            <w:gridSpan w:val="7"/>
            <w:vAlign w:val="center"/>
          </w:tcPr>
          <w:p w14:paraId="091B0A38" w14:textId="77777777" w:rsidR="002513DE" w:rsidRPr="00365BB0" w:rsidRDefault="002513DE" w:rsidP="00DF178E">
            <w:pPr>
              <w:ind w:right="81"/>
            </w:pPr>
            <w:r w:rsidRPr="00365BB0">
              <w:t>Ini</w:t>
            </w:r>
            <w:r w:rsidR="00654FEA" w:rsidRPr="00365BB0">
              <w:t>c</w:t>
            </w:r>
            <w:r w:rsidRPr="00365BB0">
              <w:t>ial</w:t>
            </w:r>
            <w:r w:rsidR="00F65EA4" w:rsidRPr="00365BB0">
              <w:t xml:space="preserve"> con QCS</w:t>
            </w:r>
            <w:r w:rsidRPr="00365BB0">
              <w:t xml:space="preserve">: </w:t>
            </w:r>
            <w:r w:rsidR="00FF1B6A" w:rsidRPr="00365BB0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1B6A" w:rsidRPr="00365BB0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6936A5">
              <w:rPr>
                <w:rFonts w:ascii="Garamond" w:hAnsi="Garamond" w:cs="Arial"/>
                <w:sz w:val="22"/>
                <w:szCs w:val="22"/>
              </w:rPr>
            </w:r>
            <w:r w:rsidR="006936A5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FF1B6A" w:rsidRPr="00365BB0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3295" w:type="dxa"/>
            <w:gridSpan w:val="5"/>
            <w:vAlign w:val="center"/>
          </w:tcPr>
          <w:p w14:paraId="6D63CEA6" w14:textId="77777777" w:rsidR="002513DE" w:rsidRPr="00365BB0" w:rsidRDefault="00654FEA" w:rsidP="00DF178E">
            <w:pPr>
              <w:ind w:right="81"/>
            </w:pPr>
            <w:r w:rsidRPr="00365BB0">
              <w:t>Renovación</w:t>
            </w:r>
            <w:r w:rsidR="00F65EA4" w:rsidRPr="00365BB0">
              <w:t xml:space="preserve"> con QCS</w:t>
            </w:r>
            <w:r w:rsidR="002513DE" w:rsidRPr="00365BB0">
              <w:t xml:space="preserve">: </w:t>
            </w:r>
            <w:r w:rsidR="00FF1B6A" w:rsidRPr="00365BB0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1B6A" w:rsidRPr="00365BB0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6936A5">
              <w:rPr>
                <w:rFonts w:ascii="Garamond" w:hAnsi="Garamond" w:cs="Arial"/>
                <w:sz w:val="22"/>
                <w:szCs w:val="22"/>
              </w:rPr>
            </w:r>
            <w:r w:rsidR="006936A5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FF1B6A" w:rsidRPr="00365BB0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2513DE" w:rsidRPr="00365BB0" w14:paraId="77410511" w14:textId="77777777" w:rsidTr="0032010A">
        <w:trPr>
          <w:cantSplit/>
          <w:trHeight w:val="259"/>
          <w:jc w:val="center"/>
        </w:trPr>
        <w:tc>
          <w:tcPr>
            <w:tcW w:w="14400" w:type="dxa"/>
            <w:gridSpan w:val="15"/>
            <w:vAlign w:val="center"/>
          </w:tcPr>
          <w:p w14:paraId="57767A5C" w14:textId="77777777" w:rsidR="002513DE" w:rsidRPr="00365BB0" w:rsidRDefault="00654FEA" w:rsidP="00DF178E">
            <w:pPr>
              <w:ind w:right="81"/>
            </w:pPr>
            <w:r w:rsidRPr="00365BB0">
              <w:t>Fecha sugerida por el solicitante para la</w:t>
            </w:r>
            <w:r w:rsidR="002513DE" w:rsidRPr="00365BB0">
              <w:t xml:space="preserve"> audit</w:t>
            </w:r>
            <w:r w:rsidRPr="00365BB0">
              <w:t>oria</w:t>
            </w:r>
            <w:r w:rsidR="002513DE" w:rsidRPr="00365BB0">
              <w:t>:</w:t>
            </w:r>
            <w:r w:rsidR="00A47C0F" w:rsidRPr="00365BB0">
              <w:t xml:space="preserve"> </w:t>
            </w:r>
            <w:r w:rsidR="00241C52"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7C0F" w:rsidRPr="00365BB0">
              <w:instrText xml:space="preserve"> FORMTEXT </w:instrText>
            </w:r>
            <w:r w:rsidR="00241C52" w:rsidRPr="00365BB0">
              <w:fldChar w:fldCharType="separate"/>
            </w:r>
            <w:r w:rsidR="00A47C0F" w:rsidRPr="00365BB0">
              <w:t> </w:t>
            </w:r>
            <w:r w:rsidR="00A47C0F" w:rsidRPr="00365BB0">
              <w:t> </w:t>
            </w:r>
            <w:r w:rsidR="00A47C0F" w:rsidRPr="00365BB0">
              <w:t> </w:t>
            </w:r>
            <w:r w:rsidR="00A47C0F" w:rsidRPr="00365BB0">
              <w:t> </w:t>
            </w:r>
            <w:r w:rsidR="00A47C0F" w:rsidRPr="00365BB0">
              <w:t> </w:t>
            </w:r>
            <w:r w:rsidR="00241C52" w:rsidRPr="00365BB0">
              <w:fldChar w:fldCharType="end"/>
            </w:r>
          </w:p>
        </w:tc>
      </w:tr>
      <w:tr w:rsidR="00F65EA4" w:rsidRPr="00365BB0" w14:paraId="1CEDDC7D" w14:textId="77777777" w:rsidTr="0032010A">
        <w:trPr>
          <w:cantSplit/>
          <w:trHeight w:val="156"/>
          <w:jc w:val="center"/>
        </w:trPr>
        <w:tc>
          <w:tcPr>
            <w:tcW w:w="14400" w:type="dxa"/>
            <w:gridSpan w:val="15"/>
            <w:shd w:val="clear" w:color="auto" w:fill="D9D9D9"/>
            <w:vAlign w:val="center"/>
          </w:tcPr>
          <w:p w14:paraId="146C61BA" w14:textId="0EB44FBC" w:rsidR="00F65EA4" w:rsidRPr="00365BB0" w:rsidRDefault="00D57808" w:rsidP="00DF178E">
            <w:pPr>
              <w:pStyle w:val="Heading2"/>
              <w:ind w:right="81"/>
              <w:jc w:val="left"/>
              <w:rPr>
                <w:color w:val="auto"/>
              </w:rPr>
            </w:pPr>
            <w:r w:rsidRPr="00365BB0">
              <w:rPr>
                <w:color w:val="auto"/>
              </w:rPr>
              <w:t xml:space="preserve">27. </w:t>
            </w:r>
            <w:r w:rsidR="00B028B1" w:rsidRPr="00365BB0">
              <w:rPr>
                <w:color w:val="auto"/>
              </w:rPr>
              <w:t>opcion para la certificacion</w:t>
            </w:r>
          </w:p>
        </w:tc>
      </w:tr>
      <w:tr w:rsidR="00F65EA4" w:rsidRPr="00365BB0" w14:paraId="5EBBAD91" w14:textId="77777777" w:rsidTr="0032010A">
        <w:trPr>
          <w:cantSplit/>
          <w:trHeight w:val="259"/>
          <w:jc w:val="center"/>
        </w:trPr>
        <w:tc>
          <w:tcPr>
            <w:tcW w:w="8577" w:type="dxa"/>
            <w:gridSpan w:val="6"/>
            <w:vAlign w:val="center"/>
          </w:tcPr>
          <w:p w14:paraId="6C305890" w14:textId="77777777" w:rsidR="00F65EA4" w:rsidRPr="00365BB0" w:rsidRDefault="00F65EA4" w:rsidP="00DF178E">
            <w:pPr>
              <w:ind w:right="81"/>
            </w:pPr>
            <w:r w:rsidRPr="00365BB0">
              <w:t xml:space="preserve">Opción 1 “Productor Individual”: </w:t>
            </w:r>
            <w:r w:rsidR="00FF1B6A" w:rsidRPr="00365BB0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1B6A" w:rsidRPr="00365BB0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6936A5">
              <w:rPr>
                <w:rFonts w:ascii="Garamond" w:hAnsi="Garamond" w:cs="Arial"/>
                <w:sz w:val="22"/>
                <w:szCs w:val="22"/>
              </w:rPr>
            </w:r>
            <w:r w:rsidR="006936A5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FF1B6A" w:rsidRPr="00365BB0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5823" w:type="dxa"/>
            <w:gridSpan w:val="9"/>
            <w:vAlign w:val="center"/>
          </w:tcPr>
          <w:p w14:paraId="15C26C26" w14:textId="0C99534C" w:rsidR="00F65EA4" w:rsidRPr="00365BB0" w:rsidRDefault="00F65EA4" w:rsidP="00DF178E">
            <w:pPr>
              <w:ind w:right="81"/>
            </w:pPr>
            <w:r w:rsidRPr="00365BB0">
              <w:t>Opción 1 multi</w:t>
            </w:r>
            <w:r w:rsidR="0032010A">
              <w:t>-</w:t>
            </w:r>
            <w:r w:rsidRPr="00365BB0">
              <w:t xml:space="preserve">sitio sin SGC: </w:t>
            </w:r>
            <w:r w:rsidR="00FF1B6A" w:rsidRPr="00365BB0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1B6A" w:rsidRPr="00365BB0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6936A5">
              <w:rPr>
                <w:rFonts w:ascii="Garamond" w:hAnsi="Garamond" w:cs="Arial"/>
                <w:sz w:val="22"/>
                <w:szCs w:val="22"/>
              </w:rPr>
            </w:r>
            <w:r w:rsidR="006936A5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FF1B6A" w:rsidRPr="00365BB0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F65EA4" w:rsidRPr="00365BB0" w14:paraId="31130343" w14:textId="77777777" w:rsidTr="0032010A">
        <w:trPr>
          <w:cantSplit/>
          <w:trHeight w:val="259"/>
          <w:jc w:val="center"/>
        </w:trPr>
        <w:tc>
          <w:tcPr>
            <w:tcW w:w="8577" w:type="dxa"/>
            <w:gridSpan w:val="6"/>
            <w:vAlign w:val="center"/>
          </w:tcPr>
          <w:p w14:paraId="60FE839E" w14:textId="01D13828" w:rsidR="00F65EA4" w:rsidRPr="00365BB0" w:rsidRDefault="00F65EA4" w:rsidP="00DF178E">
            <w:pPr>
              <w:ind w:right="81"/>
            </w:pPr>
            <w:r w:rsidRPr="00365BB0">
              <w:t>Opción 1 multi</w:t>
            </w:r>
            <w:r w:rsidR="0032010A">
              <w:t>-</w:t>
            </w:r>
            <w:r w:rsidRPr="00365BB0">
              <w:t xml:space="preserve">sitio con SGC: </w:t>
            </w:r>
            <w:r w:rsidR="00FF1B6A" w:rsidRPr="00365BB0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1B6A" w:rsidRPr="00365BB0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6936A5">
              <w:rPr>
                <w:rFonts w:ascii="Garamond" w:hAnsi="Garamond" w:cs="Arial"/>
                <w:sz w:val="22"/>
                <w:szCs w:val="22"/>
              </w:rPr>
            </w:r>
            <w:r w:rsidR="006936A5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FF1B6A" w:rsidRPr="00365BB0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5823" w:type="dxa"/>
            <w:gridSpan w:val="9"/>
            <w:vAlign w:val="center"/>
          </w:tcPr>
          <w:p w14:paraId="1F0C2C7A" w14:textId="77777777" w:rsidR="00F65EA4" w:rsidRPr="00365BB0" w:rsidRDefault="00F65EA4" w:rsidP="00DF178E">
            <w:pPr>
              <w:ind w:right="81"/>
            </w:pPr>
            <w:r w:rsidRPr="00365BB0">
              <w:t xml:space="preserve">Opción 2 “Grupo de Productores”: </w:t>
            </w:r>
            <w:r w:rsidR="00FF1B6A" w:rsidRPr="00365BB0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1B6A" w:rsidRPr="00365BB0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6936A5">
              <w:rPr>
                <w:rFonts w:ascii="Garamond" w:hAnsi="Garamond" w:cs="Arial"/>
                <w:sz w:val="22"/>
                <w:szCs w:val="22"/>
              </w:rPr>
            </w:r>
            <w:r w:rsidR="006936A5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FF1B6A" w:rsidRPr="00365BB0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564C2E" w:rsidRPr="00365BB0" w14:paraId="23F40152" w14:textId="77777777" w:rsidTr="0032010A">
        <w:trPr>
          <w:cantSplit/>
          <w:trHeight w:val="138"/>
          <w:jc w:val="center"/>
        </w:trPr>
        <w:tc>
          <w:tcPr>
            <w:tcW w:w="14400" w:type="dxa"/>
            <w:gridSpan w:val="15"/>
            <w:shd w:val="clear" w:color="auto" w:fill="D9D9D9"/>
            <w:vAlign w:val="center"/>
          </w:tcPr>
          <w:p w14:paraId="4170EAFF" w14:textId="73BD1ED7" w:rsidR="00564C2E" w:rsidRPr="00365BB0" w:rsidRDefault="00D57808" w:rsidP="00DF178E">
            <w:pPr>
              <w:pStyle w:val="Heading2"/>
              <w:ind w:right="81"/>
              <w:jc w:val="left"/>
              <w:rPr>
                <w:color w:val="auto"/>
              </w:rPr>
            </w:pPr>
            <w:r w:rsidRPr="00365BB0">
              <w:rPr>
                <w:color w:val="auto"/>
              </w:rPr>
              <w:t xml:space="preserve">28. </w:t>
            </w:r>
            <w:r w:rsidR="00564C2E" w:rsidRPr="004942E8">
              <w:rPr>
                <w:color w:val="auto"/>
              </w:rPr>
              <w:t>ESTANDAR</w:t>
            </w:r>
          </w:p>
        </w:tc>
      </w:tr>
      <w:tr w:rsidR="001476AA" w:rsidRPr="00365BB0" w14:paraId="482467B3" w14:textId="77777777" w:rsidTr="0032010A">
        <w:trPr>
          <w:cantSplit/>
          <w:trHeight w:val="309"/>
          <w:jc w:val="center"/>
        </w:trPr>
        <w:tc>
          <w:tcPr>
            <w:tcW w:w="7223" w:type="dxa"/>
            <w:gridSpan w:val="3"/>
            <w:vAlign w:val="center"/>
          </w:tcPr>
          <w:p w14:paraId="18251149" w14:textId="1FE1DC84" w:rsidR="001476AA" w:rsidRPr="00365BB0" w:rsidRDefault="0032010A" w:rsidP="00DF178E">
            <w:pPr>
              <w:ind w:right="81"/>
            </w:pPr>
            <w:r w:rsidRPr="00365BB0">
              <w:t>Estándar</w:t>
            </w:r>
            <w:r w:rsidR="001476AA" w:rsidRPr="00365BB0">
              <w:t xml:space="preserve"> de Aseguramiento Integrado en Fincas (IFA)</w:t>
            </w:r>
            <w:r w:rsidR="00FC0EC7">
              <w:t xml:space="preserve"> GFSI</w:t>
            </w:r>
            <w:r w:rsidR="001476AA" w:rsidRPr="00365BB0">
              <w:t xml:space="preserve">: </w:t>
            </w:r>
            <w:r w:rsidR="001476AA" w:rsidRPr="00365BB0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76AA" w:rsidRPr="00365BB0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6936A5">
              <w:rPr>
                <w:rFonts w:ascii="Garamond" w:hAnsi="Garamond" w:cs="Arial"/>
                <w:sz w:val="22"/>
                <w:szCs w:val="22"/>
              </w:rPr>
            </w:r>
            <w:r w:rsidR="006936A5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1476AA" w:rsidRPr="00365BB0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7177" w:type="dxa"/>
            <w:gridSpan w:val="12"/>
            <w:vAlign w:val="center"/>
          </w:tcPr>
          <w:p w14:paraId="62E3619B" w14:textId="0BB26ED9" w:rsidR="001476AA" w:rsidRPr="00365BB0" w:rsidRDefault="0032010A" w:rsidP="00DF178E">
            <w:pPr>
              <w:ind w:right="81"/>
            </w:pPr>
            <w:r w:rsidRPr="00365BB0">
              <w:t>Estándar</w:t>
            </w:r>
            <w:r w:rsidR="001476AA" w:rsidRPr="00365BB0">
              <w:t xml:space="preserve"> Harmonizado de Inocuidad para Frutas y Verduras (HPSS): </w:t>
            </w:r>
            <w:r w:rsidR="001476AA" w:rsidRPr="00365BB0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76AA" w:rsidRPr="00365BB0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6936A5">
              <w:rPr>
                <w:rFonts w:ascii="Garamond" w:hAnsi="Garamond" w:cs="Arial"/>
                <w:sz w:val="22"/>
                <w:szCs w:val="22"/>
              </w:rPr>
            </w:r>
            <w:r w:rsidR="006936A5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1476AA" w:rsidRPr="00365BB0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2513DE" w:rsidRPr="00365BB0" w14:paraId="6171C372" w14:textId="77777777" w:rsidTr="0032010A">
        <w:trPr>
          <w:cantSplit/>
          <w:trHeight w:val="138"/>
          <w:jc w:val="center"/>
        </w:trPr>
        <w:tc>
          <w:tcPr>
            <w:tcW w:w="14400" w:type="dxa"/>
            <w:gridSpan w:val="15"/>
            <w:shd w:val="clear" w:color="auto" w:fill="D9D9D9"/>
            <w:vAlign w:val="center"/>
          </w:tcPr>
          <w:p w14:paraId="40A3A806" w14:textId="4CD3A4B8" w:rsidR="002513DE" w:rsidRPr="00365BB0" w:rsidRDefault="001476AA" w:rsidP="00DF178E">
            <w:pPr>
              <w:pStyle w:val="Heading2"/>
              <w:ind w:right="81"/>
              <w:jc w:val="left"/>
              <w:rPr>
                <w:color w:val="auto"/>
              </w:rPr>
            </w:pPr>
            <w:r w:rsidRPr="00365BB0">
              <w:rPr>
                <w:color w:val="auto"/>
              </w:rPr>
              <w:t xml:space="preserve">29. </w:t>
            </w:r>
            <w:r w:rsidR="00564C2E" w:rsidRPr="00365BB0">
              <w:rPr>
                <w:color w:val="auto"/>
              </w:rPr>
              <w:t>ADICIONAL (ADD-ON)</w:t>
            </w:r>
          </w:p>
        </w:tc>
      </w:tr>
      <w:tr w:rsidR="009C4A12" w:rsidRPr="00365BB0" w14:paraId="5C7F4C45" w14:textId="77777777" w:rsidTr="0032010A">
        <w:trPr>
          <w:cantSplit/>
          <w:trHeight w:val="259"/>
          <w:jc w:val="center"/>
        </w:trPr>
        <w:tc>
          <w:tcPr>
            <w:tcW w:w="8577" w:type="dxa"/>
            <w:gridSpan w:val="6"/>
            <w:vAlign w:val="center"/>
          </w:tcPr>
          <w:p w14:paraId="6463E160" w14:textId="77777777" w:rsidR="009C4A12" w:rsidRPr="00365BB0" w:rsidRDefault="009C4A12" w:rsidP="00DF178E">
            <w:pPr>
              <w:ind w:right="81"/>
            </w:pPr>
            <w:r w:rsidRPr="00365BB0">
              <w:t xml:space="preserve">GRASP: </w:t>
            </w:r>
            <w:r w:rsidRPr="00365BB0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B0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6936A5">
              <w:rPr>
                <w:rFonts w:ascii="Garamond" w:hAnsi="Garamond" w:cs="Arial"/>
                <w:sz w:val="22"/>
                <w:szCs w:val="22"/>
              </w:rPr>
            </w:r>
            <w:r w:rsidR="006936A5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365BB0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r w:rsidRPr="00365BB0">
              <w:t xml:space="preserve">  indicar el número total de empleados: </w:t>
            </w:r>
            <w:r w:rsidRPr="00365B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2889" w:type="dxa"/>
            <w:gridSpan w:val="6"/>
            <w:vAlign w:val="center"/>
          </w:tcPr>
          <w:p w14:paraId="66CA0E78" w14:textId="77777777" w:rsidR="009C4A12" w:rsidRPr="00365BB0" w:rsidRDefault="00E25995" w:rsidP="00DF178E">
            <w:pPr>
              <w:ind w:right="81"/>
            </w:pPr>
            <w:r w:rsidRPr="00365BB0">
              <w:t xml:space="preserve">FSMA </w:t>
            </w:r>
            <w:r w:rsidR="009C4A12" w:rsidRPr="00365BB0">
              <w:t xml:space="preserve">PSR: </w:t>
            </w:r>
            <w:r w:rsidR="009C4A12" w:rsidRPr="00365BB0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4A12" w:rsidRPr="00365BB0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6936A5">
              <w:rPr>
                <w:rFonts w:ascii="Garamond" w:hAnsi="Garamond" w:cs="Arial"/>
                <w:sz w:val="22"/>
                <w:szCs w:val="22"/>
              </w:rPr>
            </w:r>
            <w:r w:rsidR="006936A5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9C4A12" w:rsidRPr="00365BB0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2934" w:type="dxa"/>
            <w:gridSpan w:val="3"/>
            <w:vAlign w:val="center"/>
          </w:tcPr>
          <w:p w14:paraId="7099EF54" w14:textId="77777777" w:rsidR="009C4A12" w:rsidRPr="00365BB0" w:rsidRDefault="009C4A12" w:rsidP="00DF178E">
            <w:pPr>
              <w:ind w:right="81"/>
            </w:pPr>
            <w:r w:rsidRPr="00365BB0">
              <w:t xml:space="preserve">TR-4 </w:t>
            </w:r>
            <w:r w:rsidRPr="00365BB0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B0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6936A5">
              <w:rPr>
                <w:rFonts w:ascii="Garamond" w:hAnsi="Garamond" w:cs="Arial"/>
                <w:sz w:val="22"/>
                <w:szCs w:val="22"/>
              </w:rPr>
            </w:r>
            <w:r w:rsidR="006936A5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365BB0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617E82" w:rsidRPr="00365BB0" w14:paraId="3520970E" w14:textId="77777777" w:rsidTr="0032010A">
        <w:trPr>
          <w:cantSplit/>
          <w:trHeight w:val="259"/>
          <w:jc w:val="center"/>
        </w:trPr>
        <w:tc>
          <w:tcPr>
            <w:tcW w:w="14400" w:type="dxa"/>
            <w:gridSpan w:val="15"/>
            <w:vAlign w:val="center"/>
          </w:tcPr>
          <w:p w14:paraId="1A9DDC7E" w14:textId="77777777" w:rsidR="00617E82" w:rsidRPr="00365BB0" w:rsidRDefault="00617E82" w:rsidP="00DF178E">
            <w:pPr>
              <w:ind w:right="81"/>
            </w:pPr>
            <w:r w:rsidRPr="00365BB0">
              <w:t>Cláusulas / m</w:t>
            </w:r>
            <w:r w:rsidR="00437F18" w:rsidRPr="00365BB0">
              <w:t>ó</w:t>
            </w:r>
            <w:r w:rsidRPr="00365BB0">
              <w:t xml:space="preserve">dulo de otro programa o normativa?: </w:t>
            </w:r>
            <w:r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9C4A12" w:rsidRPr="00365BB0" w14:paraId="1490A64F" w14:textId="77777777" w:rsidTr="0032010A">
        <w:trPr>
          <w:cantSplit/>
          <w:trHeight w:val="259"/>
          <w:jc w:val="center"/>
        </w:trPr>
        <w:tc>
          <w:tcPr>
            <w:tcW w:w="14400" w:type="dxa"/>
            <w:gridSpan w:val="15"/>
            <w:shd w:val="clear" w:color="auto" w:fill="D9D9D9"/>
            <w:vAlign w:val="center"/>
          </w:tcPr>
          <w:p w14:paraId="3E4FC04A" w14:textId="6737EAAA" w:rsidR="009C4A12" w:rsidRPr="00365BB0" w:rsidRDefault="001476AA" w:rsidP="00DF178E">
            <w:pPr>
              <w:ind w:right="81"/>
              <w:rPr>
                <w:rFonts w:cs="Tahoma"/>
                <w:b/>
                <w:bCs/>
                <w:szCs w:val="16"/>
              </w:rPr>
            </w:pPr>
            <w:r w:rsidRPr="00365BB0">
              <w:rPr>
                <w:rFonts w:cs="Tahoma"/>
                <w:b/>
                <w:bCs/>
                <w:szCs w:val="16"/>
              </w:rPr>
              <w:t xml:space="preserve">30. </w:t>
            </w:r>
            <w:r w:rsidR="002F7A87" w:rsidRPr="00365BB0">
              <w:rPr>
                <w:rFonts w:cs="Tahoma"/>
                <w:b/>
                <w:bCs/>
                <w:szCs w:val="16"/>
              </w:rPr>
              <w:t>TIPO DE MANEJO</w:t>
            </w:r>
            <w:r w:rsidR="009C4A12" w:rsidRPr="00365BB0">
              <w:rPr>
                <w:rFonts w:cs="Tahoma"/>
                <w:b/>
                <w:bCs/>
                <w:szCs w:val="16"/>
              </w:rPr>
              <w:t xml:space="preserve">          </w:t>
            </w:r>
            <w:r w:rsidR="009C4A12" w:rsidRPr="00365BB0">
              <w:rPr>
                <w:rFonts w:cs="Tahoma"/>
                <w:b/>
                <w:bCs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4A12" w:rsidRPr="00365BB0">
              <w:rPr>
                <w:rFonts w:cs="Tahoma"/>
                <w:b/>
                <w:bCs/>
                <w:szCs w:val="16"/>
              </w:rPr>
              <w:instrText xml:space="preserve"> FORMCHECKBOX </w:instrText>
            </w:r>
            <w:r w:rsidR="006936A5">
              <w:rPr>
                <w:rFonts w:cs="Tahoma"/>
                <w:b/>
                <w:bCs/>
                <w:szCs w:val="16"/>
              </w:rPr>
            </w:r>
            <w:r w:rsidR="006936A5">
              <w:rPr>
                <w:rFonts w:cs="Tahoma"/>
                <w:b/>
                <w:bCs/>
                <w:szCs w:val="16"/>
              </w:rPr>
              <w:fldChar w:fldCharType="separate"/>
            </w:r>
            <w:r w:rsidR="009C4A12" w:rsidRPr="00365BB0">
              <w:rPr>
                <w:rFonts w:cs="Tahoma"/>
                <w:b/>
                <w:bCs/>
                <w:szCs w:val="16"/>
              </w:rPr>
              <w:fldChar w:fldCharType="end"/>
            </w:r>
            <w:r w:rsidR="009C4A12" w:rsidRPr="00365BB0">
              <w:rPr>
                <w:rFonts w:cs="Tahoma"/>
                <w:b/>
                <w:bCs/>
                <w:szCs w:val="16"/>
              </w:rPr>
              <w:t xml:space="preserve"> </w:t>
            </w:r>
            <w:r w:rsidR="003B13FC" w:rsidRPr="00365BB0">
              <w:rPr>
                <w:rFonts w:cs="Tahoma"/>
                <w:b/>
                <w:bCs/>
                <w:szCs w:val="16"/>
              </w:rPr>
              <w:t>No Aplica</w:t>
            </w:r>
          </w:p>
        </w:tc>
      </w:tr>
      <w:tr w:rsidR="001476AA" w:rsidRPr="00365BB0" w14:paraId="53DA1471" w14:textId="77777777" w:rsidTr="0032010A">
        <w:trPr>
          <w:cantSplit/>
          <w:trHeight w:val="259"/>
          <w:jc w:val="center"/>
        </w:trPr>
        <w:tc>
          <w:tcPr>
            <w:tcW w:w="4149" w:type="dxa"/>
            <w:vAlign w:val="center"/>
          </w:tcPr>
          <w:p w14:paraId="0C48ECDC" w14:textId="77777777" w:rsidR="001476AA" w:rsidRPr="00365BB0" w:rsidRDefault="001476AA" w:rsidP="00DF178E">
            <w:pPr>
              <w:ind w:right="81"/>
            </w:pPr>
            <w:r w:rsidRPr="00365BB0">
              <w:t xml:space="preserve">Campo </w:t>
            </w:r>
            <w:r w:rsidRPr="00365BB0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B0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6936A5">
              <w:rPr>
                <w:rFonts w:ascii="Garamond" w:hAnsi="Garamond" w:cs="Arial"/>
                <w:sz w:val="22"/>
                <w:szCs w:val="22"/>
              </w:rPr>
            </w:r>
            <w:r w:rsidR="006936A5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365BB0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3792" w:type="dxa"/>
            <w:gridSpan w:val="4"/>
            <w:vAlign w:val="center"/>
          </w:tcPr>
          <w:p w14:paraId="64B36453" w14:textId="77777777" w:rsidR="001476AA" w:rsidRPr="00365BB0" w:rsidRDefault="001476AA" w:rsidP="00DF178E">
            <w:pPr>
              <w:ind w:right="81"/>
            </w:pPr>
            <w:r w:rsidRPr="00365BB0">
              <w:t xml:space="preserve">Campo + Instalación  </w:t>
            </w:r>
            <w:r w:rsidRPr="00365BB0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B0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6936A5">
              <w:rPr>
                <w:rFonts w:ascii="Garamond" w:hAnsi="Garamond" w:cs="Arial"/>
                <w:sz w:val="22"/>
                <w:szCs w:val="22"/>
              </w:rPr>
            </w:r>
            <w:r w:rsidR="006936A5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365BB0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2799" w:type="dxa"/>
            <w:gridSpan w:val="4"/>
            <w:vAlign w:val="center"/>
          </w:tcPr>
          <w:p w14:paraId="508E65C0" w14:textId="77777777" w:rsidR="001476AA" w:rsidRPr="00365BB0" w:rsidRDefault="001476AA" w:rsidP="00DF178E">
            <w:pPr>
              <w:ind w:right="81"/>
            </w:pPr>
            <w:r w:rsidRPr="00365BB0">
              <w:t xml:space="preserve">Instalación </w:t>
            </w:r>
            <w:r w:rsidRPr="00365BB0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B0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6936A5">
              <w:rPr>
                <w:rFonts w:ascii="Garamond" w:hAnsi="Garamond" w:cs="Arial"/>
                <w:sz w:val="22"/>
                <w:szCs w:val="22"/>
              </w:rPr>
            </w:r>
            <w:r w:rsidR="006936A5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365BB0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3660" w:type="dxa"/>
            <w:gridSpan w:val="6"/>
            <w:vAlign w:val="center"/>
          </w:tcPr>
          <w:p w14:paraId="511CAB07" w14:textId="4551ED39" w:rsidR="001476AA" w:rsidRPr="00365BB0" w:rsidRDefault="001476AA" w:rsidP="00DF178E">
            <w:pPr>
              <w:ind w:right="81"/>
            </w:pPr>
            <w:r w:rsidRPr="00365BB0">
              <w:t xml:space="preserve">No Aplica </w:t>
            </w:r>
            <w:r w:rsidRPr="00365BB0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B0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6936A5">
              <w:rPr>
                <w:rFonts w:ascii="Garamond" w:hAnsi="Garamond" w:cs="Arial"/>
                <w:sz w:val="22"/>
                <w:szCs w:val="22"/>
              </w:rPr>
            </w:r>
            <w:r w:rsidR="006936A5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365BB0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7610BA" w:rsidRPr="00365BB0" w14:paraId="256344D8" w14:textId="77777777" w:rsidTr="0032010A">
        <w:trPr>
          <w:cantSplit/>
          <w:trHeight w:val="259"/>
          <w:jc w:val="center"/>
        </w:trPr>
        <w:tc>
          <w:tcPr>
            <w:tcW w:w="14400" w:type="dxa"/>
            <w:gridSpan w:val="15"/>
            <w:shd w:val="clear" w:color="auto" w:fill="D9D9D9"/>
            <w:vAlign w:val="center"/>
          </w:tcPr>
          <w:p w14:paraId="704F1847" w14:textId="0F760586" w:rsidR="007610BA" w:rsidRPr="00365BB0" w:rsidRDefault="001476AA" w:rsidP="00DF178E">
            <w:pPr>
              <w:ind w:right="81"/>
              <w:rPr>
                <w:b/>
              </w:rPr>
            </w:pPr>
            <w:r w:rsidRPr="00365BB0">
              <w:rPr>
                <w:b/>
                <w:bCs/>
              </w:rPr>
              <w:t xml:space="preserve">31. </w:t>
            </w:r>
            <w:proofErr w:type="gramStart"/>
            <w:r w:rsidR="0020390C" w:rsidRPr="00365BB0">
              <w:rPr>
                <w:b/>
                <w:bCs/>
              </w:rPr>
              <w:t>¿</w:t>
            </w:r>
            <w:r w:rsidR="000901AB" w:rsidRPr="00365BB0">
              <w:rPr>
                <w:b/>
              </w:rPr>
              <w:t xml:space="preserve">Ha estado alguna vez certificado con el Sistema </w:t>
            </w:r>
            <w:r w:rsidR="000E2DCA" w:rsidRPr="00365BB0">
              <w:rPr>
                <w:b/>
              </w:rPr>
              <w:t xml:space="preserve">GLOBAL </w:t>
            </w:r>
            <w:r w:rsidR="000E2DCA" w:rsidRPr="0032010A">
              <w:rPr>
                <w:rFonts w:cs="Tahoma"/>
                <w:b/>
                <w:szCs w:val="16"/>
              </w:rPr>
              <w:t>G.</w:t>
            </w:r>
            <w:proofErr w:type="gramEnd"/>
            <w:r w:rsidR="000E2DCA" w:rsidRPr="0032010A">
              <w:rPr>
                <w:rFonts w:cs="Tahoma"/>
                <w:b/>
                <w:szCs w:val="16"/>
              </w:rPr>
              <w:t>A.P</w:t>
            </w:r>
            <w:r w:rsidR="0032010A">
              <w:rPr>
                <w:rFonts w:cs="Tahoma"/>
                <w:b/>
                <w:bCs/>
                <w:szCs w:val="16"/>
              </w:rPr>
              <w:t>?</w:t>
            </w:r>
            <w:r w:rsidR="005767AC">
              <w:rPr>
                <w:rFonts w:cs="Tahoma"/>
                <w:b/>
                <w:bCs/>
                <w:szCs w:val="16"/>
              </w:rPr>
              <w:t xml:space="preserve"> </w:t>
            </w:r>
            <w:r w:rsidR="000E2DCA" w:rsidRPr="0032010A">
              <w:rPr>
                <w:rFonts w:cs="Tahoma"/>
                <w:b/>
                <w:szCs w:val="16"/>
              </w:rPr>
              <w:t xml:space="preserve"> </w:t>
            </w:r>
            <w:r w:rsidR="000901AB" w:rsidRPr="0032010A">
              <w:rPr>
                <w:rFonts w:cs="Tahoma"/>
                <w:b/>
                <w:szCs w:val="16"/>
              </w:rPr>
              <w:t>Si</w:t>
            </w:r>
            <w:r w:rsidR="000E2DCA" w:rsidRPr="0032010A">
              <w:rPr>
                <w:rFonts w:cs="Tahoma"/>
                <w:b/>
                <w:szCs w:val="16"/>
              </w:rPr>
              <w:t xml:space="preserve">  </w:t>
            </w:r>
            <w:r w:rsidR="000E2DCA" w:rsidRPr="0032010A">
              <w:rPr>
                <w:rFonts w:cs="Tahoma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DCA" w:rsidRPr="0032010A">
              <w:rPr>
                <w:rFonts w:cs="Tahoma"/>
                <w:szCs w:val="16"/>
              </w:rPr>
              <w:instrText xml:space="preserve"> FORMCHECKBOX </w:instrText>
            </w:r>
            <w:r w:rsidR="006936A5">
              <w:rPr>
                <w:rFonts w:cs="Tahoma"/>
                <w:szCs w:val="16"/>
              </w:rPr>
            </w:r>
            <w:r w:rsidR="006936A5">
              <w:rPr>
                <w:rFonts w:cs="Tahoma"/>
                <w:szCs w:val="16"/>
              </w:rPr>
              <w:fldChar w:fldCharType="separate"/>
            </w:r>
            <w:r w:rsidR="000E2DCA" w:rsidRPr="0032010A">
              <w:rPr>
                <w:rFonts w:cs="Tahoma"/>
                <w:szCs w:val="16"/>
              </w:rPr>
              <w:fldChar w:fldCharType="end"/>
            </w:r>
            <w:r w:rsidR="000E2DCA" w:rsidRPr="0032010A">
              <w:rPr>
                <w:rFonts w:cs="Tahoma"/>
                <w:szCs w:val="16"/>
              </w:rPr>
              <w:t xml:space="preserve">  </w:t>
            </w:r>
            <w:r w:rsidR="000E2DCA" w:rsidRPr="0032010A">
              <w:rPr>
                <w:rFonts w:cs="Tahoma"/>
                <w:b/>
                <w:bCs/>
                <w:szCs w:val="16"/>
              </w:rPr>
              <w:t xml:space="preserve"> No</w:t>
            </w:r>
            <w:r w:rsidR="000E2DCA" w:rsidRPr="0032010A">
              <w:rPr>
                <w:rFonts w:cs="Tahoma"/>
                <w:szCs w:val="16"/>
              </w:rPr>
              <w:t xml:space="preserve"> </w:t>
            </w:r>
            <w:r w:rsidR="000E2DCA" w:rsidRPr="0032010A">
              <w:rPr>
                <w:rFonts w:cs="Tahoma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DCA" w:rsidRPr="0032010A">
              <w:rPr>
                <w:rFonts w:cs="Tahoma"/>
                <w:szCs w:val="16"/>
              </w:rPr>
              <w:instrText xml:space="preserve"> FORMCHECKBOX </w:instrText>
            </w:r>
            <w:r w:rsidR="006936A5">
              <w:rPr>
                <w:rFonts w:cs="Tahoma"/>
                <w:szCs w:val="16"/>
              </w:rPr>
            </w:r>
            <w:r w:rsidR="006936A5">
              <w:rPr>
                <w:rFonts w:cs="Tahoma"/>
                <w:szCs w:val="16"/>
              </w:rPr>
              <w:fldChar w:fldCharType="separate"/>
            </w:r>
            <w:r w:rsidR="000E2DCA" w:rsidRPr="0032010A">
              <w:rPr>
                <w:rFonts w:cs="Tahoma"/>
                <w:szCs w:val="16"/>
              </w:rPr>
              <w:fldChar w:fldCharType="end"/>
            </w:r>
          </w:p>
        </w:tc>
      </w:tr>
      <w:tr w:rsidR="000E2DCA" w:rsidRPr="00365BB0" w14:paraId="0F0BFA9E" w14:textId="77777777" w:rsidTr="0032010A">
        <w:trPr>
          <w:cantSplit/>
          <w:trHeight w:val="259"/>
          <w:jc w:val="center"/>
        </w:trPr>
        <w:tc>
          <w:tcPr>
            <w:tcW w:w="14400" w:type="dxa"/>
            <w:gridSpan w:val="15"/>
            <w:vAlign w:val="center"/>
          </w:tcPr>
          <w:p w14:paraId="6C54DF6B" w14:textId="345CB4F5" w:rsidR="000E2DCA" w:rsidRPr="00365BB0" w:rsidRDefault="000901AB" w:rsidP="00DF178E">
            <w:pPr>
              <w:ind w:right="81"/>
            </w:pPr>
            <w:r w:rsidRPr="00365BB0">
              <w:t xml:space="preserve">De su respuesta ser Si, </w:t>
            </w:r>
            <w:r w:rsidR="0032010A" w:rsidRPr="00365BB0">
              <w:t>por favor</w:t>
            </w:r>
            <w:r w:rsidRPr="00365BB0">
              <w:t xml:space="preserve"> indique su #</w:t>
            </w:r>
            <w:r w:rsidR="000E2DCA" w:rsidRPr="00365BB0">
              <w:t xml:space="preserve">GGN </w:t>
            </w:r>
            <w:r w:rsidR="000E2DCA" w:rsidRPr="00365BB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E2DCA" w:rsidRPr="00365BB0">
              <w:instrText xml:space="preserve"> FORMTEXT </w:instrText>
            </w:r>
            <w:r w:rsidR="000E2DCA" w:rsidRPr="00365BB0">
              <w:fldChar w:fldCharType="separate"/>
            </w:r>
            <w:r w:rsidR="000E2DCA" w:rsidRPr="00365BB0">
              <w:t> </w:t>
            </w:r>
            <w:r w:rsidR="000E2DCA" w:rsidRPr="00365BB0">
              <w:t> </w:t>
            </w:r>
            <w:r w:rsidR="000E2DCA" w:rsidRPr="00365BB0">
              <w:t> </w:t>
            </w:r>
            <w:r w:rsidR="000E2DCA" w:rsidRPr="00365BB0">
              <w:t> </w:t>
            </w:r>
            <w:r w:rsidR="000E2DCA" w:rsidRPr="00365BB0">
              <w:t> </w:t>
            </w:r>
            <w:r w:rsidR="000E2DCA" w:rsidRPr="00365BB0">
              <w:fldChar w:fldCharType="end"/>
            </w:r>
          </w:p>
        </w:tc>
      </w:tr>
      <w:tr w:rsidR="002513DE" w:rsidRPr="00365BB0" w14:paraId="3E992482" w14:textId="77777777" w:rsidTr="0032010A">
        <w:trPr>
          <w:cantSplit/>
          <w:trHeight w:val="288"/>
          <w:jc w:val="center"/>
        </w:trPr>
        <w:tc>
          <w:tcPr>
            <w:tcW w:w="14400" w:type="dxa"/>
            <w:gridSpan w:val="15"/>
            <w:shd w:val="clear" w:color="auto" w:fill="E6E6E6"/>
            <w:vAlign w:val="center"/>
          </w:tcPr>
          <w:p w14:paraId="0E506E03" w14:textId="7FEAD2AA" w:rsidR="002513DE" w:rsidRPr="00365BB0" w:rsidRDefault="00F65EA4" w:rsidP="00DF178E">
            <w:pPr>
              <w:pStyle w:val="Heading2"/>
              <w:ind w:right="81"/>
              <w:jc w:val="left"/>
              <w:rPr>
                <w:color w:val="auto"/>
              </w:rPr>
            </w:pPr>
            <w:r w:rsidRPr="00365BB0">
              <w:rPr>
                <w:b w:val="0"/>
                <w:caps w:val="0"/>
                <w:color w:val="auto"/>
                <w:szCs w:val="24"/>
              </w:rPr>
              <w:br w:type="page"/>
            </w:r>
            <w:r w:rsidR="001476AA" w:rsidRPr="0032010A">
              <w:rPr>
                <w:bCs/>
                <w:caps w:val="0"/>
                <w:color w:val="auto"/>
                <w:szCs w:val="24"/>
              </w:rPr>
              <w:t>32.</w:t>
            </w:r>
            <w:r w:rsidR="001476AA" w:rsidRPr="00365BB0">
              <w:rPr>
                <w:b w:val="0"/>
                <w:caps w:val="0"/>
                <w:color w:val="auto"/>
                <w:szCs w:val="24"/>
              </w:rPr>
              <w:t xml:space="preserve"> </w:t>
            </w:r>
            <w:r w:rsidR="00D173C5" w:rsidRPr="00365BB0">
              <w:rPr>
                <w:color w:val="auto"/>
              </w:rPr>
              <w:t>C</w:t>
            </w:r>
            <w:r w:rsidR="00F37D11" w:rsidRPr="00365BB0">
              <w:rPr>
                <w:color w:val="auto"/>
              </w:rPr>
              <w:t xml:space="preserve">ATEGORIAS DE PRODUCTOS </w:t>
            </w:r>
            <w:r w:rsidR="00D173C5" w:rsidRPr="00365BB0">
              <w:rPr>
                <w:color w:val="auto"/>
              </w:rPr>
              <w:t>E INFORMACION</w:t>
            </w:r>
            <w:r w:rsidR="00F37D11" w:rsidRPr="00365BB0">
              <w:rPr>
                <w:color w:val="auto"/>
              </w:rPr>
              <w:t xml:space="preserve"> GENERAL</w:t>
            </w:r>
          </w:p>
        </w:tc>
      </w:tr>
      <w:tr w:rsidR="002513DE" w:rsidRPr="00365BB0" w14:paraId="5479E021" w14:textId="77777777" w:rsidTr="006F13F3">
        <w:trPr>
          <w:cantSplit/>
          <w:trHeight w:val="288"/>
          <w:jc w:val="center"/>
        </w:trPr>
        <w:tc>
          <w:tcPr>
            <w:tcW w:w="14400" w:type="dxa"/>
            <w:gridSpan w:val="15"/>
          </w:tcPr>
          <w:p w14:paraId="141A6AA4" w14:textId="3174F8F9" w:rsidR="001476AA" w:rsidRPr="00365BB0" w:rsidRDefault="001476AA" w:rsidP="00DF178E">
            <w:pPr>
              <w:ind w:right="81"/>
            </w:pPr>
            <w:r w:rsidRPr="00365BB0">
              <w:t>3</w:t>
            </w:r>
            <w:r w:rsidR="006F13F3">
              <w:t>3</w:t>
            </w:r>
            <w:r w:rsidRPr="00365BB0">
              <w:t xml:space="preserve">. Número total de hectáreas: </w:t>
            </w:r>
            <w:r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9C4A12" w:rsidRPr="00365BB0" w14:paraId="0D39F064" w14:textId="77777777" w:rsidTr="0032010A">
        <w:trPr>
          <w:cantSplit/>
          <w:trHeight w:val="366"/>
          <w:jc w:val="center"/>
        </w:trPr>
        <w:tc>
          <w:tcPr>
            <w:tcW w:w="5153" w:type="dxa"/>
            <w:gridSpan w:val="2"/>
          </w:tcPr>
          <w:p w14:paraId="672A3D86" w14:textId="77777777" w:rsidR="005E4741" w:rsidRPr="00D50388" w:rsidRDefault="009C4A12" w:rsidP="00DF178E">
            <w:pPr>
              <w:ind w:right="81"/>
              <w:jc w:val="center"/>
              <w:rPr>
                <w:b/>
                <w:sz w:val="14"/>
                <w:szCs w:val="14"/>
              </w:rPr>
            </w:pPr>
            <w:r w:rsidRPr="00D50388">
              <w:rPr>
                <w:b/>
                <w:sz w:val="14"/>
                <w:szCs w:val="14"/>
              </w:rPr>
              <w:t xml:space="preserve">Productos producidos </w:t>
            </w:r>
          </w:p>
          <w:p w14:paraId="113D376C" w14:textId="0332BFE0" w:rsidR="000D69B8" w:rsidRPr="005767AC" w:rsidRDefault="005E4741" w:rsidP="002C1819">
            <w:pPr>
              <w:numPr>
                <w:ilvl w:val="0"/>
                <w:numId w:val="10"/>
              </w:numPr>
              <w:ind w:left="144" w:hanging="144"/>
              <w:rPr>
                <w:sz w:val="14"/>
                <w:szCs w:val="14"/>
              </w:rPr>
            </w:pPr>
            <w:r w:rsidRPr="00D50388">
              <w:rPr>
                <w:sz w:val="14"/>
                <w:szCs w:val="14"/>
              </w:rPr>
              <w:t>I</w:t>
            </w:r>
            <w:r w:rsidR="009C4A12" w:rsidRPr="00D50388">
              <w:rPr>
                <w:sz w:val="14"/>
                <w:szCs w:val="14"/>
              </w:rPr>
              <w:t xml:space="preserve">ncluir los nombres </w:t>
            </w:r>
            <w:r w:rsidR="009C4A12" w:rsidRPr="005767AC">
              <w:rPr>
                <w:sz w:val="14"/>
                <w:szCs w:val="14"/>
              </w:rPr>
              <w:t xml:space="preserve">científicos </w:t>
            </w:r>
            <w:r w:rsidR="0069135C" w:rsidRPr="005767AC">
              <w:rPr>
                <w:sz w:val="14"/>
                <w:szCs w:val="14"/>
              </w:rPr>
              <w:t>de</w:t>
            </w:r>
            <w:r w:rsidR="009C4A12" w:rsidRPr="005767AC">
              <w:rPr>
                <w:sz w:val="14"/>
                <w:szCs w:val="14"/>
              </w:rPr>
              <w:t xml:space="preserve"> la lista oficial de productos de </w:t>
            </w:r>
            <w:r w:rsidR="0069135C" w:rsidRPr="005767AC">
              <w:rPr>
                <w:sz w:val="14"/>
                <w:szCs w:val="14"/>
              </w:rPr>
              <w:t>G</w:t>
            </w:r>
            <w:r w:rsidR="009C4A12" w:rsidRPr="005767AC">
              <w:rPr>
                <w:sz w:val="14"/>
                <w:szCs w:val="14"/>
              </w:rPr>
              <w:t>LOBALG.A.P.</w:t>
            </w:r>
          </w:p>
          <w:p w14:paraId="629847EC" w14:textId="062FAA76" w:rsidR="005E4741" w:rsidRPr="000D69B8" w:rsidRDefault="005E4741" w:rsidP="002C1819">
            <w:pPr>
              <w:numPr>
                <w:ilvl w:val="0"/>
                <w:numId w:val="10"/>
              </w:numPr>
              <w:ind w:left="144" w:hanging="144"/>
              <w:rPr>
                <w:b/>
              </w:rPr>
            </w:pPr>
            <w:r w:rsidRPr="000D69B8">
              <w:rPr>
                <w:b/>
                <w:sz w:val="14"/>
                <w:szCs w:val="14"/>
              </w:rPr>
              <w:t>Lista meses de cosecha por producto</w:t>
            </w:r>
          </w:p>
        </w:tc>
        <w:tc>
          <w:tcPr>
            <w:tcW w:w="2533" w:type="dxa"/>
            <w:gridSpan w:val="2"/>
          </w:tcPr>
          <w:p w14:paraId="0F1C467D" w14:textId="054FB882" w:rsidR="005E4741" w:rsidRPr="009272AD" w:rsidRDefault="0032010A" w:rsidP="00DF178E">
            <w:pPr>
              <w:ind w:right="81"/>
              <w:jc w:val="center"/>
              <w:rPr>
                <w:sz w:val="14"/>
                <w:szCs w:val="14"/>
              </w:rPr>
            </w:pPr>
            <w:r w:rsidRPr="009272AD">
              <w:rPr>
                <w:b/>
                <w:sz w:val="14"/>
                <w:szCs w:val="14"/>
              </w:rPr>
              <w:t>Área</w:t>
            </w:r>
            <w:r w:rsidR="009C4A12" w:rsidRPr="009272AD">
              <w:rPr>
                <w:b/>
                <w:sz w:val="14"/>
                <w:szCs w:val="14"/>
              </w:rPr>
              <w:t xml:space="preserve"> bajo producción</w:t>
            </w:r>
            <w:r w:rsidR="009C4A12" w:rsidRPr="009272AD">
              <w:rPr>
                <w:sz w:val="14"/>
                <w:szCs w:val="14"/>
              </w:rPr>
              <w:t xml:space="preserve"> </w:t>
            </w:r>
            <w:r w:rsidR="009C4A12" w:rsidRPr="009272AD">
              <w:rPr>
                <w:i/>
                <w:sz w:val="14"/>
                <w:szCs w:val="14"/>
              </w:rPr>
              <w:t>para primera cosecha</w:t>
            </w:r>
            <w:r w:rsidR="009C4A12" w:rsidRPr="009272AD">
              <w:rPr>
                <w:sz w:val="14"/>
                <w:szCs w:val="14"/>
              </w:rPr>
              <w:t xml:space="preserve"> </w:t>
            </w:r>
          </w:p>
          <w:p w14:paraId="178908CE" w14:textId="77777777" w:rsidR="005E4741" w:rsidRPr="00365BB0" w:rsidRDefault="005E4741" w:rsidP="00DF178E">
            <w:pPr>
              <w:ind w:right="81"/>
              <w:jc w:val="center"/>
              <w:rPr>
                <w:szCs w:val="16"/>
              </w:rPr>
            </w:pPr>
            <w:r w:rsidRPr="00365BB0">
              <w:rPr>
                <w:sz w:val="14"/>
                <w:szCs w:val="14"/>
              </w:rPr>
              <w:t xml:space="preserve">Indicar </w:t>
            </w:r>
            <w:r w:rsidR="009C4A12" w:rsidRPr="00365BB0">
              <w:rPr>
                <w:sz w:val="14"/>
                <w:szCs w:val="14"/>
              </w:rPr>
              <w:t>Hectáreas</w:t>
            </w:r>
          </w:p>
          <w:p w14:paraId="070C2532" w14:textId="1465E785" w:rsidR="009C4A12" w:rsidRPr="00365BB0" w:rsidRDefault="005E4741" w:rsidP="00DF178E">
            <w:pPr>
              <w:ind w:right="81"/>
              <w:jc w:val="center"/>
            </w:pPr>
            <w:r w:rsidRPr="00365BB0">
              <w:rPr>
                <w:bCs/>
                <w:sz w:val="14"/>
                <w:szCs w:val="14"/>
              </w:rPr>
              <w:t xml:space="preserve">Indicar </w:t>
            </w:r>
            <w:r w:rsidR="009C4A12" w:rsidRPr="00365BB0">
              <w:rPr>
                <w:bCs/>
                <w:sz w:val="14"/>
                <w:szCs w:val="14"/>
              </w:rPr>
              <w:t>s</w:t>
            </w:r>
            <w:r w:rsidR="009C4A12" w:rsidRPr="00365BB0">
              <w:rPr>
                <w:sz w:val="14"/>
                <w:szCs w:val="14"/>
              </w:rPr>
              <w:t xml:space="preserve">i es cubierto </w:t>
            </w:r>
            <w:r w:rsidRPr="00365BB0">
              <w:rPr>
                <w:sz w:val="14"/>
                <w:szCs w:val="14"/>
              </w:rPr>
              <w:t>(</w:t>
            </w:r>
            <w:r w:rsidR="009C4A12" w:rsidRPr="00365BB0">
              <w:rPr>
                <w:sz w:val="14"/>
                <w:szCs w:val="14"/>
              </w:rPr>
              <w:t>invernadero</w:t>
            </w:r>
            <w:r w:rsidRPr="00365BB0">
              <w:rPr>
                <w:sz w:val="14"/>
                <w:szCs w:val="14"/>
              </w:rPr>
              <w:t>)</w:t>
            </w:r>
            <w:r w:rsidR="009C4A12" w:rsidRPr="00365BB0">
              <w:rPr>
                <w:sz w:val="14"/>
                <w:szCs w:val="14"/>
              </w:rPr>
              <w:t xml:space="preserve"> o no cubierto</w:t>
            </w:r>
          </w:p>
        </w:tc>
        <w:tc>
          <w:tcPr>
            <w:tcW w:w="1357" w:type="dxa"/>
            <w:gridSpan w:val="3"/>
          </w:tcPr>
          <w:p w14:paraId="77FB9753" w14:textId="6E448919" w:rsidR="009C4A12" w:rsidRPr="00365BB0" w:rsidRDefault="0032010A" w:rsidP="00DF178E">
            <w:pPr>
              <w:ind w:right="81"/>
              <w:jc w:val="center"/>
              <w:rPr>
                <w:sz w:val="14"/>
                <w:szCs w:val="14"/>
              </w:rPr>
            </w:pPr>
            <w:r w:rsidRPr="00365BB0">
              <w:rPr>
                <w:b/>
                <w:szCs w:val="16"/>
              </w:rPr>
              <w:t>Área</w:t>
            </w:r>
            <w:r w:rsidR="009C4A12" w:rsidRPr="00365BB0">
              <w:rPr>
                <w:b/>
                <w:szCs w:val="16"/>
              </w:rPr>
              <w:t xml:space="preserve"> bajo producción</w:t>
            </w:r>
            <w:r w:rsidR="009C4A12" w:rsidRPr="00365BB0">
              <w:rPr>
                <w:i/>
                <w:sz w:val="14"/>
                <w:szCs w:val="14"/>
              </w:rPr>
              <w:t xml:space="preserve"> para futuras cosechas</w:t>
            </w:r>
          </w:p>
        </w:tc>
        <w:tc>
          <w:tcPr>
            <w:tcW w:w="1086" w:type="dxa"/>
          </w:tcPr>
          <w:p w14:paraId="09E932C8" w14:textId="77777777" w:rsidR="009C4A12" w:rsidRPr="00365BB0" w:rsidRDefault="009C4A12" w:rsidP="00DF178E">
            <w:pPr>
              <w:ind w:right="81"/>
              <w:jc w:val="center"/>
              <w:rPr>
                <w:b/>
                <w:sz w:val="14"/>
                <w:szCs w:val="14"/>
              </w:rPr>
            </w:pPr>
            <w:r w:rsidRPr="00365BB0">
              <w:rPr>
                <w:b/>
                <w:sz w:val="14"/>
                <w:szCs w:val="14"/>
              </w:rPr>
              <w:t>Producto Cosechado</w:t>
            </w:r>
          </w:p>
          <w:p w14:paraId="524DDE39" w14:textId="77777777" w:rsidR="009C4A12" w:rsidRPr="00365BB0" w:rsidRDefault="009C4A12" w:rsidP="00DF178E">
            <w:pPr>
              <w:ind w:right="81"/>
              <w:jc w:val="center"/>
              <w:rPr>
                <w:b/>
                <w:sz w:val="14"/>
                <w:szCs w:val="14"/>
              </w:rPr>
            </w:pPr>
            <w:r w:rsidRPr="00365BB0">
              <w:rPr>
                <w:sz w:val="12"/>
                <w:szCs w:val="12"/>
              </w:rPr>
              <w:t>Si o NO para cada producto</w:t>
            </w:r>
          </w:p>
        </w:tc>
        <w:tc>
          <w:tcPr>
            <w:tcW w:w="1086" w:type="dxa"/>
            <w:gridSpan w:val="3"/>
          </w:tcPr>
          <w:p w14:paraId="10531A0F" w14:textId="77777777" w:rsidR="009C4A12" w:rsidRPr="00365BB0" w:rsidRDefault="009C4A12" w:rsidP="00DF178E">
            <w:pPr>
              <w:ind w:right="81"/>
              <w:jc w:val="center"/>
              <w:rPr>
                <w:b/>
                <w:sz w:val="14"/>
                <w:szCs w:val="14"/>
              </w:rPr>
            </w:pPr>
            <w:r w:rsidRPr="00365BB0">
              <w:rPr>
                <w:b/>
                <w:sz w:val="14"/>
                <w:szCs w:val="14"/>
              </w:rPr>
              <w:t>Manejo de Producto</w:t>
            </w:r>
          </w:p>
          <w:p w14:paraId="69087BEE" w14:textId="77777777" w:rsidR="0069135C" w:rsidRPr="00365BB0" w:rsidRDefault="009C4A12" w:rsidP="00DF178E">
            <w:pPr>
              <w:ind w:right="81"/>
              <w:jc w:val="center"/>
              <w:rPr>
                <w:sz w:val="12"/>
                <w:szCs w:val="12"/>
              </w:rPr>
            </w:pPr>
            <w:r w:rsidRPr="00365BB0">
              <w:rPr>
                <w:sz w:val="12"/>
                <w:szCs w:val="12"/>
              </w:rPr>
              <w:t xml:space="preserve">Si o NO </w:t>
            </w:r>
          </w:p>
          <w:p w14:paraId="5F1B73C2" w14:textId="246F9DE1" w:rsidR="009C4A12" w:rsidRPr="00365BB0" w:rsidRDefault="009C4A12" w:rsidP="00DF178E">
            <w:pPr>
              <w:ind w:right="81"/>
              <w:jc w:val="center"/>
              <w:rPr>
                <w:b/>
                <w:sz w:val="14"/>
                <w:szCs w:val="14"/>
              </w:rPr>
            </w:pPr>
            <w:r w:rsidRPr="00365BB0">
              <w:rPr>
                <w:sz w:val="12"/>
                <w:szCs w:val="12"/>
              </w:rPr>
              <w:t>para cada producto</w:t>
            </w:r>
          </w:p>
        </w:tc>
        <w:tc>
          <w:tcPr>
            <w:tcW w:w="1086" w:type="dxa"/>
            <w:gridSpan w:val="2"/>
          </w:tcPr>
          <w:p w14:paraId="3B34D02A" w14:textId="77777777" w:rsidR="009C4A12" w:rsidRPr="00365BB0" w:rsidRDefault="009C4A12" w:rsidP="00DF178E">
            <w:pPr>
              <w:ind w:right="81"/>
              <w:jc w:val="center"/>
              <w:rPr>
                <w:b/>
                <w:sz w:val="14"/>
                <w:szCs w:val="14"/>
              </w:rPr>
            </w:pPr>
            <w:r w:rsidRPr="00365BB0">
              <w:rPr>
                <w:b/>
                <w:sz w:val="14"/>
                <w:szCs w:val="14"/>
              </w:rPr>
              <w:t>Producción Paralela</w:t>
            </w:r>
          </w:p>
          <w:p w14:paraId="31A201CC" w14:textId="77777777" w:rsidR="0069135C" w:rsidRPr="00365BB0" w:rsidRDefault="009C4A12" w:rsidP="00DF178E">
            <w:pPr>
              <w:ind w:right="81"/>
              <w:jc w:val="center"/>
              <w:rPr>
                <w:sz w:val="12"/>
                <w:szCs w:val="12"/>
              </w:rPr>
            </w:pPr>
            <w:r w:rsidRPr="00365BB0">
              <w:rPr>
                <w:sz w:val="12"/>
                <w:szCs w:val="12"/>
              </w:rPr>
              <w:t xml:space="preserve">Si o NO </w:t>
            </w:r>
          </w:p>
          <w:p w14:paraId="7422AA4E" w14:textId="05874656" w:rsidR="009C4A12" w:rsidRPr="00365BB0" w:rsidRDefault="009C4A12" w:rsidP="00DF178E">
            <w:pPr>
              <w:ind w:right="81"/>
              <w:jc w:val="center"/>
              <w:rPr>
                <w:b/>
                <w:sz w:val="14"/>
                <w:szCs w:val="14"/>
              </w:rPr>
            </w:pPr>
            <w:r w:rsidRPr="00365BB0">
              <w:rPr>
                <w:sz w:val="12"/>
                <w:szCs w:val="12"/>
              </w:rPr>
              <w:t>para cada producto</w:t>
            </w:r>
          </w:p>
        </w:tc>
        <w:tc>
          <w:tcPr>
            <w:tcW w:w="1001" w:type="dxa"/>
          </w:tcPr>
          <w:p w14:paraId="70EC6460" w14:textId="77777777" w:rsidR="009C4A12" w:rsidRPr="00365BB0" w:rsidRDefault="009C4A12" w:rsidP="00DF178E">
            <w:pPr>
              <w:ind w:right="81"/>
              <w:jc w:val="center"/>
              <w:rPr>
                <w:sz w:val="12"/>
                <w:szCs w:val="12"/>
              </w:rPr>
            </w:pPr>
            <w:r w:rsidRPr="00365BB0">
              <w:rPr>
                <w:b/>
                <w:sz w:val="14"/>
                <w:szCs w:val="14"/>
              </w:rPr>
              <w:t>Propiedad Paralela</w:t>
            </w:r>
            <w:r w:rsidRPr="00365BB0">
              <w:rPr>
                <w:b/>
                <w:caps/>
              </w:rPr>
              <w:br w:type="page"/>
            </w:r>
            <w:r w:rsidRPr="00365BB0">
              <w:rPr>
                <w:sz w:val="12"/>
                <w:szCs w:val="12"/>
              </w:rPr>
              <w:t xml:space="preserve"> </w:t>
            </w:r>
          </w:p>
          <w:p w14:paraId="3C13F79B" w14:textId="77777777" w:rsidR="0069135C" w:rsidRPr="00365BB0" w:rsidRDefault="009C4A12" w:rsidP="00DF178E">
            <w:pPr>
              <w:ind w:right="81"/>
              <w:jc w:val="center"/>
              <w:rPr>
                <w:sz w:val="12"/>
                <w:szCs w:val="12"/>
              </w:rPr>
            </w:pPr>
            <w:r w:rsidRPr="00365BB0">
              <w:rPr>
                <w:sz w:val="12"/>
                <w:szCs w:val="12"/>
              </w:rPr>
              <w:t xml:space="preserve">Si o NO </w:t>
            </w:r>
          </w:p>
          <w:p w14:paraId="113DC5A1" w14:textId="095E8CF8" w:rsidR="009C4A12" w:rsidRPr="00D50388" w:rsidRDefault="009C4A12" w:rsidP="00D50388">
            <w:pPr>
              <w:ind w:right="81"/>
              <w:jc w:val="center"/>
              <w:rPr>
                <w:b/>
                <w:caps/>
              </w:rPr>
            </w:pPr>
            <w:r w:rsidRPr="00365BB0">
              <w:rPr>
                <w:sz w:val="12"/>
                <w:szCs w:val="12"/>
              </w:rPr>
              <w:t>para cada producto</w:t>
            </w:r>
          </w:p>
        </w:tc>
        <w:tc>
          <w:tcPr>
            <w:tcW w:w="1098" w:type="dxa"/>
          </w:tcPr>
          <w:p w14:paraId="09D360EC" w14:textId="77777777" w:rsidR="009C4A12" w:rsidRPr="00365BB0" w:rsidRDefault="003B13FC" w:rsidP="00DF178E">
            <w:pPr>
              <w:ind w:right="81"/>
              <w:jc w:val="center"/>
              <w:rPr>
                <w:b/>
                <w:sz w:val="14"/>
                <w:szCs w:val="14"/>
              </w:rPr>
            </w:pPr>
            <w:r w:rsidRPr="00365BB0">
              <w:rPr>
                <w:b/>
                <w:sz w:val="14"/>
                <w:szCs w:val="14"/>
              </w:rPr>
              <w:t>País de Destino</w:t>
            </w:r>
          </w:p>
        </w:tc>
      </w:tr>
      <w:tr w:rsidR="009C4A12" w:rsidRPr="00365BB0" w14:paraId="1EA39F18" w14:textId="77777777" w:rsidTr="0032010A">
        <w:trPr>
          <w:cantSplit/>
          <w:trHeight w:val="63"/>
          <w:jc w:val="center"/>
        </w:trPr>
        <w:tc>
          <w:tcPr>
            <w:tcW w:w="5153" w:type="dxa"/>
            <w:gridSpan w:val="2"/>
            <w:vAlign w:val="center"/>
          </w:tcPr>
          <w:p w14:paraId="389535DC" w14:textId="77777777" w:rsidR="009C4A12" w:rsidRPr="00365BB0" w:rsidRDefault="009C4A12" w:rsidP="00DF178E">
            <w:pPr>
              <w:numPr>
                <w:ilvl w:val="0"/>
                <w:numId w:val="6"/>
              </w:numPr>
              <w:ind w:left="360"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  <w:p w14:paraId="02C7D7B7" w14:textId="377E5EDD" w:rsidR="00C53820" w:rsidRPr="00365BB0" w:rsidRDefault="00C53820" w:rsidP="00DF178E">
            <w:pPr>
              <w:ind w:left="360" w:right="81"/>
            </w:pPr>
          </w:p>
        </w:tc>
        <w:tc>
          <w:tcPr>
            <w:tcW w:w="2533" w:type="dxa"/>
            <w:gridSpan w:val="2"/>
            <w:vAlign w:val="center"/>
          </w:tcPr>
          <w:p w14:paraId="47AB417A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357" w:type="dxa"/>
            <w:gridSpan w:val="3"/>
            <w:vAlign w:val="center"/>
          </w:tcPr>
          <w:p w14:paraId="0FFBAF6E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86" w:type="dxa"/>
            <w:vAlign w:val="center"/>
          </w:tcPr>
          <w:p w14:paraId="4585CBBA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86" w:type="dxa"/>
            <w:gridSpan w:val="3"/>
            <w:vAlign w:val="center"/>
          </w:tcPr>
          <w:p w14:paraId="38E58453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86" w:type="dxa"/>
            <w:gridSpan w:val="2"/>
            <w:vAlign w:val="center"/>
          </w:tcPr>
          <w:p w14:paraId="58123141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01" w:type="dxa"/>
            <w:vAlign w:val="center"/>
          </w:tcPr>
          <w:p w14:paraId="4CF860EE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98" w:type="dxa"/>
            <w:vAlign w:val="center"/>
          </w:tcPr>
          <w:p w14:paraId="6FAB6DE3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9C4A12" w:rsidRPr="00365BB0" w14:paraId="3D45B1AC" w14:textId="77777777" w:rsidTr="0032010A">
        <w:trPr>
          <w:cantSplit/>
          <w:trHeight w:val="63"/>
          <w:jc w:val="center"/>
        </w:trPr>
        <w:tc>
          <w:tcPr>
            <w:tcW w:w="5153" w:type="dxa"/>
            <w:gridSpan w:val="2"/>
            <w:vAlign w:val="center"/>
          </w:tcPr>
          <w:p w14:paraId="65E08E3F" w14:textId="77777777" w:rsidR="009C4A12" w:rsidRPr="00365BB0" w:rsidRDefault="009C4A12" w:rsidP="00DF178E">
            <w:pPr>
              <w:numPr>
                <w:ilvl w:val="0"/>
                <w:numId w:val="6"/>
              </w:numPr>
              <w:ind w:left="360"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  <w:p w14:paraId="061B187D" w14:textId="481B43F3" w:rsidR="00C53820" w:rsidRPr="00365BB0" w:rsidRDefault="00C53820" w:rsidP="00DF178E">
            <w:pPr>
              <w:ind w:left="360" w:right="81"/>
            </w:pPr>
          </w:p>
        </w:tc>
        <w:tc>
          <w:tcPr>
            <w:tcW w:w="2533" w:type="dxa"/>
            <w:gridSpan w:val="2"/>
            <w:vAlign w:val="center"/>
          </w:tcPr>
          <w:p w14:paraId="588732CC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357" w:type="dxa"/>
            <w:gridSpan w:val="3"/>
            <w:vAlign w:val="center"/>
          </w:tcPr>
          <w:p w14:paraId="55B4AF93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86" w:type="dxa"/>
            <w:vAlign w:val="center"/>
          </w:tcPr>
          <w:p w14:paraId="0FC070B9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86" w:type="dxa"/>
            <w:gridSpan w:val="3"/>
            <w:vAlign w:val="center"/>
          </w:tcPr>
          <w:p w14:paraId="64B12646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86" w:type="dxa"/>
            <w:gridSpan w:val="2"/>
            <w:vAlign w:val="center"/>
          </w:tcPr>
          <w:p w14:paraId="7B1626B0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01" w:type="dxa"/>
            <w:vAlign w:val="center"/>
          </w:tcPr>
          <w:p w14:paraId="1BD73749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98" w:type="dxa"/>
            <w:vAlign w:val="center"/>
          </w:tcPr>
          <w:p w14:paraId="2A709D0C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9C4A12" w:rsidRPr="00365BB0" w14:paraId="60F18444" w14:textId="77777777" w:rsidTr="0032010A">
        <w:trPr>
          <w:cantSplit/>
          <w:trHeight w:val="63"/>
          <w:jc w:val="center"/>
        </w:trPr>
        <w:tc>
          <w:tcPr>
            <w:tcW w:w="5153" w:type="dxa"/>
            <w:gridSpan w:val="2"/>
            <w:vAlign w:val="center"/>
          </w:tcPr>
          <w:p w14:paraId="7B7C990E" w14:textId="77777777" w:rsidR="009C4A12" w:rsidRPr="00365BB0" w:rsidRDefault="009C4A12" w:rsidP="00DF178E">
            <w:pPr>
              <w:numPr>
                <w:ilvl w:val="0"/>
                <w:numId w:val="6"/>
              </w:numPr>
              <w:ind w:left="360"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  <w:p w14:paraId="35BDE4EF" w14:textId="3E066566" w:rsidR="00C53820" w:rsidRPr="00365BB0" w:rsidRDefault="00C53820" w:rsidP="00DF178E">
            <w:pPr>
              <w:ind w:left="360" w:right="81"/>
            </w:pPr>
          </w:p>
        </w:tc>
        <w:tc>
          <w:tcPr>
            <w:tcW w:w="2533" w:type="dxa"/>
            <w:gridSpan w:val="2"/>
            <w:vAlign w:val="center"/>
          </w:tcPr>
          <w:p w14:paraId="5104694F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357" w:type="dxa"/>
            <w:gridSpan w:val="3"/>
            <w:vAlign w:val="center"/>
          </w:tcPr>
          <w:p w14:paraId="3148D64A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86" w:type="dxa"/>
            <w:vAlign w:val="center"/>
          </w:tcPr>
          <w:p w14:paraId="52519F83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86" w:type="dxa"/>
            <w:gridSpan w:val="3"/>
            <w:vAlign w:val="center"/>
          </w:tcPr>
          <w:p w14:paraId="20613B22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86" w:type="dxa"/>
            <w:gridSpan w:val="2"/>
            <w:vAlign w:val="center"/>
          </w:tcPr>
          <w:p w14:paraId="4D265953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01" w:type="dxa"/>
            <w:vAlign w:val="center"/>
          </w:tcPr>
          <w:p w14:paraId="533D940D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98" w:type="dxa"/>
            <w:vAlign w:val="center"/>
          </w:tcPr>
          <w:p w14:paraId="7C659AD3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9C4A12" w:rsidRPr="00365BB0" w14:paraId="22DBCD8A" w14:textId="77777777" w:rsidTr="0032010A">
        <w:trPr>
          <w:cantSplit/>
          <w:trHeight w:val="63"/>
          <w:jc w:val="center"/>
        </w:trPr>
        <w:tc>
          <w:tcPr>
            <w:tcW w:w="5153" w:type="dxa"/>
            <w:gridSpan w:val="2"/>
            <w:vAlign w:val="center"/>
          </w:tcPr>
          <w:p w14:paraId="45836519" w14:textId="77777777" w:rsidR="009C4A12" w:rsidRPr="00365BB0" w:rsidRDefault="009C4A12" w:rsidP="00DF178E">
            <w:pPr>
              <w:numPr>
                <w:ilvl w:val="0"/>
                <w:numId w:val="6"/>
              </w:numPr>
              <w:ind w:left="360"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  <w:p w14:paraId="2C6C0909" w14:textId="5A833A18" w:rsidR="00C53820" w:rsidRPr="00365BB0" w:rsidRDefault="00C53820" w:rsidP="00DF178E">
            <w:pPr>
              <w:ind w:left="360" w:right="81"/>
            </w:pPr>
          </w:p>
        </w:tc>
        <w:tc>
          <w:tcPr>
            <w:tcW w:w="2533" w:type="dxa"/>
            <w:gridSpan w:val="2"/>
            <w:vAlign w:val="center"/>
          </w:tcPr>
          <w:p w14:paraId="47A35A10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357" w:type="dxa"/>
            <w:gridSpan w:val="3"/>
            <w:vAlign w:val="center"/>
          </w:tcPr>
          <w:p w14:paraId="60C2EFB4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86" w:type="dxa"/>
            <w:vAlign w:val="center"/>
          </w:tcPr>
          <w:p w14:paraId="3172A8B4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86" w:type="dxa"/>
            <w:gridSpan w:val="3"/>
            <w:vAlign w:val="center"/>
          </w:tcPr>
          <w:p w14:paraId="16BED2D7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86" w:type="dxa"/>
            <w:gridSpan w:val="2"/>
            <w:vAlign w:val="center"/>
          </w:tcPr>
          <w:p w14:paraId="31AB4697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01" w:type="dxa"/>
            <w:vAlign w:val="center"/>
          </w:tcPr>
          <w:p w14:paraId="12BFE972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98" w:type="dxa"/>
            <w:vAlign w:val="center"/>
          </w:tcPr>
          <w:p w14:paraId="676B850A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9C4A12" w:rsidRPr="00365BB0" w14:paraId="53F5D8A8" w14:textId="77777777" w:rsidTr="0032010A">
        <w:trPr>
          <w:cantSplit/>
          <w:trHeight w:val="63"/>
          <w:jc w:val="center"/>
        </w:trPr>
        <w:tc>
          <w:tcPr>
            <w:tcW w:w="5153" w:type="dxa"/>
            <w:gridSpan w:val="2"/>
            <w:vAlign w:val="center"/>
          </w:tcPr>
          <w:p w14:paraId="54E212AB" w14:textId="77777777" w:rsidR="009C4A12" w:rsidRPr="00365BB0" w:rsidRDefault="009C4A12" w:rsidP="00DF178E">
            <w:pPr>
              <w:numPr>
                <w:ilvl w:val="0"/>
                <w:numId w:val="6"/>
              </w:numPr>
              <w:ind w:left="360"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  <w:p w14:paraId="6568F91A" w14:textId="47C8AE1A" w:rsidR="00C53820" w:rsidRPr="00365BB0" w:rsidRDefault="00C53820" w:rsidP="00DF178E">
            <w:pPr>
              <w:ind w:left="360" w:right="81"/>
            </w:pPr>
          </w:p>
        </w:tc>
        <w:tc>
          <w:tcPr>
            <w:tcW w:w="2533" w:type="dxa"/>
            <w:gridSpan w:val="2"/>
            <w:vAlign w:val="center"/>
          </w:tcPr>
          <w:p w14:paraId="07294FB6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357" w:type="dxa"/>
            <w:gridSpan w:val="3"/>
            <w:vAlign w:val="center"/>
          </w:tcPr>
          <w:p w14:paraId="56E3B6DB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86" w:type="dxa"/>
            <w:vAlign w:val="center"/>
          </w:tcPr>
          <w:p w14:paraId="78EAE32B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86" w:type="dxa"/>
            <w:gridSpan w:val="3"/>
            <w:vAlign w:val="center"/>
          </w:tcPr>
          <w:p w14:paraId="6619F33D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86" w:type="dxa"/>
            <w:gridSpan w:val="2"/>
            <w:vAlign w:val="center"/>
          </w:tcPr>
          <w:p w14:paraId="0C954680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01" w:type="dxa"/>
            <w:vAlign w:val="center"/>
          </w:tcPr>
          <w:p w14:paraId="55BE6016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98" w:type="dxa"/>
            <w:vAlign w:val="center"/>
          </w:tcPr>
          <w:p w14:paraId="0378FFB1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9C4A12" w:rsidRPr="00365BB0" w14:paraId="54D83B91" w14:textId="77777777" w:rsidTr="0032010A">
        <w:trPr>
          <w:cantSplit/>
          <w:trHeight w:val="63"/>
          <w:jc w:val="center"/>
        </w:trPr>
        <w:tc>
          <w:tcPr>
            <w:tcW w:w="5153" w:type="dxa"/>
            <w:gridSpan w:val="2"/>
            <w:vAlign w:val="center"/>
          </w:tcPr>
          <w:p w14:paraId="29A3BDC4" w14:textId="77777777" w:rsidR="009C4A12" w:rsidRPr="00365BB0" w:rsidRDefault="009C4A12" w:rsidP="00DF178E">
            <w:pPr>
              <w:numPr>
                <w:ilvl w:val="0"/>
                <w:numId w:val="6"/>
              </w:numPr>
              <w:ind w:left="360"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  <w:p w14:paraId="19857715" w14:textId="49C94046" w:rsidR="00C53820" w:rsidRPr="00365BB0" w:rsidRDefault="00C53820" w:rsidP="00DF178E">
            <w:pPr>
              <w:ind w:left="360" w:right="81"/>
            </w:pPr>
          </w:p>
        </w:tc>
        <w:tc>
          <w:tcPr>
            <w:tcW w:w="2533" w:type="dxa"/>
            <w:gridSpan w:val="2"/>
            <w:vAlign w:val="center"/>
          </w:tcPr>
          <w:p w14:paraId="30361022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357" w:type="dxa"/>
            <w:gridSpan w:val="3"/>
            <w:vAlign w:val="center"/>
          </w:tcPr>
          <w:p w14:paraId="2515C856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86" w:type="dxa"/>
            <w:vAlign w:val="center"/>
          </w:tcPr>
          <w:p w14:paraId="4FB358DE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86" w:type="dxa"/>
            <w:gridSpan w:val="3"/>
            <w:vAlign w:val="center"/>
          </w:tcPr>
          <w:p w14:paraId="2E651D62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86" w:type="dxa"/>
            <w:gridSpan w:val="2"/>
            <w:vAlign w:val="center"/>
          </w:tcPr>
          <w:p w14:paraId="7824FF2E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01" w:type="dxa"/>
            <w:vAlign w:val="center"/>
          </w:tcPr>
          <w:p w14:paraId="3E5E8BF6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98" w:type="dxa"/>
            <w:vAlign w:val="center"/>
          </w:tcPr>
          <w:p w14:paraId="4C2C26C5" w14:textId="77777777" w:rsidR="009C4A12" w:rsidRPr="00365BB0" w:rsidRDefault="009C4A12" w:rsidP="00DF178E">
            <w:pPr>
              <w:ind w:right="81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</w:tbl>
    <w:p w14:paraId="04F018E2" w14:textId="77777777" w:rsidR="009C4A12" w:rsidRPr="00365BB0" w:rsidRDefault="009C4A12">
      <w:r w:rsidRPr="00365BB0">
        <w:rPr>
          <w:b/>
          <w:caps/>
        </w:rPr>
        <w:br w:type="page"/>
      </w:r>
    </w:p>
    <w:tbl>
      <w:tblPr>
        <w:tblW w:w="144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5892"/>
        <w:gridCol w:w="1901"/>
        <w:gridCol w:w="2987"/>
        <w:gridCol w:w="2172"/>
        <w:gridCol w:w="1448"/>
      </w:tblGrid>
      <w:tr w:rsidR="008110F9" w:rsidRPr="00365BB0" w14:paraId="6CEE7A08" w14:textId="77777777" w:rsidTr="00DF178E">
        <w:trPr>
          <w:cantSplit/>
          <w:trHeight w:val="339"/>
          <w:jc w:val="center"/>
        </w:trPr>
        <w:tc>
          <w:tcPr>
            <w:tcW w:w="14318" w:type="dxa"/>
            <w:gridSpan w:val="5"/>
            <w:shd w:val="clear" w:color="auto" w:fill="D9D9D9"/>
            <w:vAlign w:val="center"/>
          </w:tcPr>
          <w:p w14:paraId="09F73D11" w14:textId="23A7CFE0" w:rsidR="008110F9" w:rsidRPr="00365BB0" w:rsidRDefault="00C53820" w:rsidP="00DF178E">
            <w:pPr>
              <w:pStyle w:val="Heading2"/>
              <w:jc w:val="left"/>
              <w:rPr>
                <w:color w:val="auto"/>
              </w:rPr>
            </w:pPr>
            <w:r w:rsidRPr="00365BB0">
              <w:rPr>
                <w:color w:val="auto"/>
              </w:rPr>
              <w:t>3</w:t>
            </w:r>
            <w:r w:rsidR="006F13F3">
              <w:rPr>
                <w:color w:val="auto"/>
              </w:rPr>
              <w:t>4</w:t>
            </w:r>
            <w:r w:rsidRPr="00365BB0">
              <w:rPr>
                <w:color w:val="auto"/>
              </w:rPr>
              <w:t xml:space="preserve">. </w:t>
            </w:r>
            <w:r w:rsidR="008110F9" w:rsidRPr="00365BB0">
              <w:rPr>
                <w:color w:val="auto"/>
              </w:rPr>
              <w:t>PARA OPCION 1: DETALLES DE CADA SITIO DE PRODUCCION</w:t>
            </w:r>
          </w:p>
        </w:tc>
      </w:tr>
      <w:tr w:rsidR="008110F9" w:rsidRPr="00365BB0" w14:paraId="27B0F9C8" w14:textId="77777777" w:rsidTr="00DF178E">
        <w:trPr>
          <w:cantSplit/>
          <w:trHeight w:val="369"/>
          <w:jc w:val="center"/>
        </w:trPr>
        <w:tc>
          <w:tcPr>
            <w:tcW w:w="14318" w:type="dxa"/>
            <w:gridSpan w:val="5"/>
            <w:vAlign w:val="center"/>
          </w:tcPr>
          <w:p w14:paraId="13CC8257" w14:textId="2D04B3BB" w:rsidR="008110F9" w:rsidRPr="00365BB0" w:rsidRDefault="00C53820" w:rsidP="00DF178E">
            <w:pPr>
              <w:ind w:right="-43"/>
            </w:pPr>
            <w:r w:rsidRPr="00365BB0">
              <w:rPr>
                <w:rStyle w:val="hps"/>
              </w:rPr>
              <w:t>3</w:t>
            </w:r>
            <w:r w:rsidR="006F13F3">
              <w:rPr>
                <w:rStyle w:val="hps"/>
              </w:rPr>
              <w:t>5</w:t>
            </w:r>
            <w:r w:rsidRPr="00365BB0">
              <w:rPr>
                <w:rStyle w:val="hps"/>
              </w:rPr>
              <w:t xml:space="preserve">. </w:t>
            </w:r>
            <w:r w:rsidR="008110F9" w:rsidRPr="00365BB0">
              <w:rPr>
                <w:rStyle w:val="hps"/>
              </w:rPr>
              <w:t>Número total de</w:t>
            </w:r>
            <w:r w:rsidR="008110F9" w:rsidRPr="00365BB0">
              <w:t xml:space="preserve"> sitios de producción dentro de la organización</w:t>
            </w:r>
            <w:r w:rsidR="00AE52AA" w:rsidRPr="00365BB0">
              <w:t xml:space="preserve"> (entidad legal)</w:t>
            </w:r>
            <w:r w:rsidR="008110F9" w:rsidRPr="00365BB0">
              <w:t xml:space="preserve">:  </w:t>
            </w:r>
            <w:r w:rsidR="008110F9"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110F9" w:rsidRPr="00365BB0">
              <w:instrText xml:space="preserve"> FORMTEXT </w:instrText>
            </w:r>
            <w:r w:rsidR="008110F9" w:rsidRPr="00365BB0">
              <w:fldChar w:fldCharType="separate"/>
            </w:r>
            <w:r w:rsidR="008110F9" w:rsidRPr="00365BB0">
              <w:t> </w:t>
            </w:r>
            <w:r w:rsidR="008110F9" w:rsidRPr="00365BB0">
              <w:t> </w:t>
            </w:r>
            <w:r w:rsidR="008110F9" w:rsidRPr="00365BB0">
              <w:t> </w:t>
            </w:r>
            <w:r w:rsidR="008110F9" w:rsidRPr="00365BB0">
              <w:t> </w:t>
            </w:r>
            <w:r w:rsidR="008110F9" w:rsidRPr="00365BB0">
              <w:t> </w:t>
            </w:r>
            <w:r w:rsidR="008110F9" w:rsidRPr="00365BB0">
              <w:fldChar w:fldCharType="end"/>
            </w:r>
          </w:p>
        </w:tc>
      </w:tr>
      <w:tr w:rsidR="008110F9" w:rsidRPr="00365BB0" w14:paraId="21D85894" w14:textId="77777777" w:rsidTr="00DF178E">
        <w:trPr>
          <w:cantSplit/>
          <w:trHeight w:val="828"/>
          <w:jc w:val="center"/>
        </w:trPr>
        <w:tc>
          <w:tcPr>
            <w:tcW w:w="5858" w:type="dxa"/>
          </w:tcPr>
          <w:p w14:paraId="4B6B2DA5" w14:textId="77777777" w:rsidR="008110F9" w:rsidRPr="00365BB0" w:rsidRDefault="008110F9" w:rsidP="00DF178E">
            <w:pPr>
              <w:jc w:val="center"/>
              <w:rPr>
                <w:b/>
              </w:rPr>
            </w:pPr>
            <w:r w:rsidRPr="00365BB0">
              <w:rPr>
                <w:b/>
              </w:rPr>
              <w:t xml:space="preserve">Nombre </w:t>
            </w:r>
            <w:r w:rsidRPr="00365BB0">
              <w:t>de</w:t>
            </w:r>
            <w:r w:rsidR="00133C34" w:rsidRPr="00365BB0">
              <w:t>l</w:t>
            </w:r>
            <w:r w:rsidRPr="00365BB0">
              <w:rPr>
                <w:b/>
              </w:rPr>
              <w:t xml:space="preserve"> </w:t>
            </w:r>
            <w:r w:rsidR="00AE52AA" w:rsidRPr="00365BB0">
              <w:rPr>
                <w:b/>
              </w:rPr>
              <w:t xml:space="preserve">sitio </w:t>
            </w:r>
            <w:r w:rsidR="00AE52AA" w:rsidRPr="00365BB0">
              <w:t>de</w:t>
            </w:r>
            <w:r w:rsidR="00AE52AA" w:rsidRPr="00365BB0">
              <w:rPr>
                <w:b/>
              </w:rPr>
              <w:t xml:space="preserve"> producción</w:t>
            </w:r>
            <w:r w:rsidRPr="00365BB0">
              <w:t xml:space="preserve"> y </w:t>
            </w:r>
            <w:r w:rsidR="00F9724A" w:rsidRPr="00365BB0">
              <w:t>de la</w:t>
            </w:r>
            <w:r w:rsidR="00F9724A" w:rsidRPr="00365BB0">
              <w:rPr>
                <w:b/>
              </w:rPr>
              <w:t xml:space="preserve"> </w:t>
            </w:r>
            <w:r w:rsidRPr="00365BB0">
              <w:rPr>
                <w:b/>
              </w:rPr>
              <w:t xml:space="preserve">persona </w:t>
            </w:r>
            <w:r w:rsidRPr="00365BB0">
              <w:t>de</w:t>
            </w:r>
            <w:r w:rsidRPr="00365BB0">
              <w:rPr>
                <w:b/>
              </w:rPr>
              <w:t xml:space="preserve"> contacto</w:t>
            </w:r>
            <w:r w:rsidR="00F9724A" w:rsidRPr="00365BB0">
              <w:rPr>
                <w:b/>
              </w:rPr>
              <w:t xml:space="preserve"> </w:t>
            </w:r>
            <w:r w:rsidR="00F9724A" w:rsidRPr="00365BB0">
              <w:t>en este sitio</w:t>
            </w:r>
          </w:p>
        </w:tc>
        <w:tc>
          <w:tcPr>
            <w:tcW w:w="1890" w:type="dxa"/>
          </w:tcPr>
          <w:p w14:paraId="69C2F16C" w14:textId="77777777" w:rsidR="008110F9" w:rsidRPr="00365BB0" w:rsidRDefault="008110F9" w:rsidP="00DF178E">
            <w:pPr>
              <w:jc w:val="center"/>
            </w:pPr>
            <w:r w:rsidRPr="00365BB0">
              <w:rPr>
                <w:b/>
              </w:rPr>
              <w:t xml:space="preserve">Producto producido </w:t>
            </w:r>
          </w:p>
          <w:p w14:paraId="76B4BE4F" w14:textId="77777777" w:rsidR="008110F9" w:rsidRPr="00365BB0" w:rsidRDefault="00F9724A" w:rsidP="00DF178E">
            <w:pPr>
              <w:jc w:val="center"/>
              <w:rPr>
                <w:sz w:val="14"/>
                <w:szCs w:val="14"/>
              </w:rPr>
            </w:pPr>
            <w:r w:rsidRPr="00365BB0">
              <w:rPr>
                <w:sz w:val="14"/>
                <w:szCs w:val="14"/>
              </w:rPr>
              <w:t>i</w:t>
            </w:r>
            <w:r w:rsidR="008110F9" w:rsidRPr="00365BB0">
              <w:rPr>
                <w:sz w:val="14"/>
                <w:szCs w:val="14"/>
              </w:rPr>
              <w:t>ncluir los nombres científicos siguiendo la lista oficial de productos de GLOBALG.A.P.</w:t>
            </w:r>
          </w:p>
        </w:tc>
        <w:tc>
          <w:tcPr>
            <w:tcW w:w="2970" w:type="dxa"/>
          </w:tcPr>
          <w:p w14:paraId="054B8828" w14:textId="16FF4A84" w:rsidR="008110F9" w:rsidRPr="00365BB0" w:rsidRDefault="008110F9" w:rsidP="00EC0297">
            <w:pPr>
              <w:jc w:val="center"/>
              <w:rPr>
                <w:sz w:val="12"/>
              </w:rPr>
            </w:pPr>
            <w:r w:rsidRPr="00365BB0">
              <w:rPr>
                <w:b/>
              </w:rPr>
              <w:t>Dirección</w:t>
            </w:r>
            <w:r w:rsidR="00EC0297">
              <w:t xml:space="preserve"> </w:t>
            </w:r>
            <w:r w:rsidRPr="002C1819">
              <w:rPr>
                <w:b/>
                <w:bCs/>
              </w:rPr>
              <w:t>y posición</w:t>
            </w:r>
            <w:r w:rsidRPr="00365BB0">
              <w:t xml:space="preserve"> </w:t>
            </w:r>
            <w:r w:rsidRPr="00365BB0">
              <w:rPr>
                <w:b/>
              </w:rPr>
              <w:t>GPS</w:t>
            </w:r>
            <w:r w:rsidRPr="00365BB0">
              <w:br/>
            </w:r>
            <w:r w:rsidRPr="00365BB0">
              <w:rPr>
                <w:sz w:val="12"/>
              </w:rPr>
              <w:t xml:space="preserve">Latitud Norte/Sur y </w:t>
            </w:r>
            <w:r w:rsidRPr="00365BB0">
              <w:rPr>
                <w:sz w:val="12"/>
              </w:rPr>
              <w:br/>
              <w:t>Longitud Este/Oeste</w:t>
            </w:r>
          </w:p>
        </w:tc>
        <w:tc>
          <w:tcPr>
            <w:tcW w:w="2160" w:type="dxa"/>
          </w:tcPr>
          <w:p w14:paraId="3DB31EBA" w14:textId="08149D44" w:rsidR="008110F9" w:rsidRPr="00365BB0" w:rsidRDefault="006F13F3" w:rsidP="00DF178E">
            <w:pPr>
              <w:jc w:val="center"/>
              <w:rPr>
                <w:b/>
                <w:sz w:val="14"/>
                <w:szCs w:val="14"/>
              </w:rPr>
            </w:pPr>
            <w:r w:rsidRPr="00365BB0">
              <w:rPr>
                <w:b/>
                <w:sz w:val="14"/>
                <w:szCs w:val="14"/>
              </w:rPr>
              <w:t>Área</w:t>
            </w:r>
            <w:r w:rsidR="008110F9" w:rsidRPr="00365BB0">
              <w:rPr>
                <w:b/>
                <w:sz w:val="14"/>
                <w:szCs w:val="14"/>
              </w:rPr>
              <w:t xml:space="preserve"> bajo producción</w:t>
            </w:r>
          </w:p>
          <w:p w14:paraId="1BAEA841" w14:textId="77777777" w:rsidR="008110F9" w:rsidRPr="00365BB0" w:rsidRDefault="00F9724A" w:rsidP="00DF178E">
            <w:pPr>
              <w:jc w:val="center"/>
              <w:rPr>
                <w:sz w:val="12"/>
                <w:szCs w:val="12"/>
              </w:rPr>
            </w:pPr>
            <w:r w:rsidRPr="00365BB0">
              <w:rPr>
                <w:sz w:val="14"/>
                <w:szCs w:val="14"/>
              </w:rPr>
              <w:t>i</w:t>
            </w:r>
            <w:r w:rsidR="008110F9" w:rsidRPr="00365BB0">
              <w:rPr>
                <w:sz w:val="14"/>
                <w:szCs w:val="14"/>
              </w:rPr>
              <w:t xml:space="preserve">ndique </w:t>
            </w:r>
            <w:r w:rsidR="00AE52AA" w:rsidRPr="00365BB0">
              <w:rPr>
                <w:sz w:val="14"/>
                <w:szCs w:val="14"/>
              </w:rPr>
              <w:t>en Hectáreas o A</w:t>
            </w:r>
            <w:r w:rsidR="008110F9" w:rsidRPr="00365BB0">
              <w:rPr>
                <w:sz w:val="14"/>
                <w:szCs w:val="14"/>
              </w:rPr>
              <w:t xml:space="preserve">cres </w:t>
            </w:r>
            <w:r w:rsidR="008110F9" w:rsidRPr="00365BB0">
              <w:rPr>
                <w:b/>
                <w:sz w:val="14"/>
                <w:szCs w:val="14"/>
              </w:rPr>
              <w:t>y</w:t>
            </w:r>
            <w:r w:rsidR="008110F9" w:rsidRPr="00365BB0">
              <w:rPr>
                <w:sz w:val="14"/>
                <w:szCs w:val="14"/>
              </w:rPr>
              <w:t xml:space="preserve"> si es cubierto “como un invernadero” o cultivo no cubierto</w:t>
            </w:r>
          </w:p>
        </w:tc>
        <w:tc>
          <w:tcPr>
            <w:tcW w:w="1440" w:type="dxa"/>
          </w:tcPr>
          <w:p w14:paraId="1679818F" w14:textId="77777777" w:rsidR="008110F9" w:rsidRPr="00365BB0" w:rsidRDefault="008110F9" w:rsidP="00DF178E">
            <w:pPr>
              <w:jc w:val="center"/>
              <w:rPr>
                <w:b/>
                <w:sz w:val="14"/>
                <w:szCs w:val="14"/>
              </w:rPr>
            </w:pPr>
            <w:r w:rsidRPr="00365BB0">
              <w:rPr>
                <w:b/>
                <w:sz w:val="14"/>
                <w:szCs w:val="14"/>
              </w:rPr>
              <w:t>Producción Paralela</w:t>
            </w:r>
          </w:p>
          <w:p w14:paraId="4E6C0A6A" w14:textId="77777777" w:rsidR="008110F9" w:rsidRPr="00365BB0" w:rsidRDefault="00F9724A" w:rsidP="00DF178E">
            <w:pPr>
              <w:jc w:val="center"/>
              <w:rPr>
                <w:sz w:val="14"/>
                <w:szCs w:val="14"/>
              </w:rPr>
            </w:pPr>
            <w:r w:rsidRPr="00365BB0">
              <w:rPr>
                <w:sz w:val="14"/>
                <w:szCs w:val="14"/>
              </w:rPr>
              <w:t>i</w:t>
            </w:r>
            <w:r w:rsidR="008110F9" w:rsidRPr="00365BB0">
              <w:rPr>
                <w:sz w:val="14"/>
                <w:szCs w:val="14"/>
              </w:rPr>
              <w:t>ndique SI o NO para cada producto</w:t>
            </w:r>
            <w:r w:rsidR="00F65EA4" w:rsidRPr="00365BB0">
              <w:rPr>
                <w:sz w:val="14"/>
                <w:szCs w:val="14"/>
              </w:rPr>
              <w:t>*</w:t>
            </w:r>
          </w:p>
        </w:tc>
      </w:tr>
      <w:tr w:rsidR="008110F9" w:rsidRPr="00365BB0" w14:paraId="31A182C9" w14:textId="77777777" w:rsidTr="00DF178E">
        <w:trPr>
          <w:cantSplit/>
          <w:trHeight w:val="909"/>
          <w:jc w:val="center"/>
        </w:trPr>
        <w:tc>
          <w:tcPr>
            <w:tcW w:w="5858" w:type="dxa"/>
          </w:tcPr>
          <w:p w14:paraId="03CAF7F7" w14:textId="69119DEB" w:rsidR="008110F9" w:rsidRPr="00365BB0" w:rsidRDefault="008110F9" w:rsidP="00DF178E">
            <w:pPr>
              <w:numPr>
                <w:ilvl w:val="0"/>
                <w:numId w:val="7"/>
              </w:numPr>
              <w:ind w:left="360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890" w:type="dxa"/>
          </w:tcPr>
          <w:p w14:paraId="1C977C2D" w14:textId="77777777" w:rsidR="008110F9" w:rsidRPr="00365BB0" w:rsidRDefault="008110F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2970" w:type="dxa"/>
          </w:tcPr>
          <w:p w14:paraId="7A837BB9" w14:textId="77777777" w:rsidR="008110F9" w:rsidRPr="00365BB0" w:rsidRDefault="008110F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2160" w:type="dxa"/>
          </w:tcPr>
          <w:p w14:paraId="212E5CF3" w14:textId="77777777" w:rsidR="008110F9" w:rsidRPr="00365BB0" w:rsidRDefault="008110F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440" w:type="dxa"/>
          </w:tcPr>
          <w:p w14:paraId="0AB089C2" w14:textId="77777777" w:rsidR="008110F9" w:rsidRPr="00365BB0" w:rsidRDefault="008110F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F65EA4" w:rsidRPr="00365BB0" w14:paraId="7E6E093C" w14:textId="77777777" w:rsidTr="00DF178E">
        <w:trPr>
          <w:cantSplit/>
          <w:trHeight w:val="873"/>
          <w:jc w:val="center"/>
        </w:trPr>
        <w:tc>
          <w:tcPr>
            <w:tcW w:w="5858" w:type="dxa"/>
          </w:tcPr>
          <w:p w14:paraId="1C233269" w14:textId="2E9CA715" w:rsidR="00F65EA4" w:rsidRPr="00365BB0" w:rsidRDefault="00F65EA4" w:rsidP="00DF178E">
            <w:pPr>
              <w:numPr>
                <w:ilvl w:val="0"/>
                <w:numId w:val="7"/>
              </w:numPr>
              <w:ind w:left="360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890" w:type="dxa"/>
          </w:tcPr>
          <w:p w14:paraId="0D51B460" w14:textId="77777777" w:rsidR="00F65EA4" w:rsidRPr="00365BB0" w:rsidRDefault="00F65EA4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2970" w:type="dxa"/>
          </w:tcPr>
          <w:p w14:paraId="12816C44" w14:textId="77777777" w:rsidR="00F65EA4" w:rsidRPr="00365BB0" w:rsidRDefault="00F65EA4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2160" w:type="dxa"/>
          </w:tcPr>
          <w:p w14:paraId="0A2338AF" w14:textId="77777777" w:rsidR="00F65EA4" w:rsidRPr="00365BB0" w:rsidRDefault="00F65EA4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440" w:type="dxa"/>
          </w:tcPr>
          <w:p w14:paraId="04424C19" w14:textId="77777777" w:rsidR="00F65EA4" w:rsidRPr="00365BB0" w:rsidRDefault="00F65EA4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8110F9" w:rsidRPr="00365BB0" w14:paraId="351E0465" w14:textId="77777777" w:rsidTr="00DF178E">
        <w:trPr>
          <w:cantSplit/>
          <w:trHeight w:val="891"/>
          <w:jc w:val="center"/>
        </w:trPr>
        <w:tc>
          <w:tcPr>
            <w:tcW w:w="5858" w:type="dxa"/>
          </w:tcPr>
          <w:p w14:paraId="5E653ECD" w14:textId="0A3FD17F" w:rsidR="008110F9" w:rsidRPr="00365BB0" w:rsidRDefault="008110F9" w:rsidP="00DF178E">
            <w:pPr>
              <w:numPr>
                <w:ilvl w:val="0"/>
                <w:numId w:val="7"/>
              </w:numPr>
              <w:ind w:left="360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890" w:type="dxa"/>
          </w:tcPr>
          <w:p w14:paraId="6D272FFD" w14:textId="77777777" w:rsidR="008110F9" w:rsidRPr="00365BB0" w:rsidRDefault="008110F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2970" w:type="dxa"/>
          </w:tcPr>
          <w:p w14:paraId="1368DDDF" w14:textId="77777777" w:rsidR="008110F9" w:rsidRPr="00365BB0" w:rsidRDefault="008110F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2160" w:type="dxa"/>
          </w:tcPr>
          <w:p w14:paraId="39146949" w14:textId="77777777" w:rsidR="008110F9" w:rsidRPr="00365BB0" w:rsidRDefault="008110F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440" w:type="dxa"/>
          </w:tcPr>
          <w:p w14:paraId="5F17F4FA" w14:textId="77777777" w:rsidR="008110F9" w:rsidRPr="00365BB0" w:rsidRDefault="008110F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8110F9" w:rsidRPr="00365BB0" w14:paraId="4DE8B0F7" w14:textId="77777777" w:rsidTr="00DF178E">
        <w:trPr>
          <w:cantSplit/>
          <w:trHeight w:val="909"/>
          <w:jc w:val="center"/>
        </w:trPr>
        <w:tc>
          <w:tcPr>
            <w:tcW w:w="5858" w:type="dxa"/>
          </w:tcPr>
          <w:p w14:paraId="5B9B6DE8" w14:textId="33A724EF" w:rsidR="008110F9" w:rsidRPr="00365BB0" w:rsidRDefault="008110F9" w:rsidP="00DF178E">
            <w:pPr>
              <w:numPr>
                <w:ilvl w:val="0"/>
                <w:numId w:val="7"/>
              </w:numPr>
              <w:ind w:left="360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890" w:type="dxa"/>
          </w:tcPr>
          <w:p w14:paraId="74D4479A" w14:textId="77777777" w:rsidR="008110F9" w:rsidRPr="00365BB0" w:rsidRDefault="008110F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2970" w:type="dxa"/>
          </w:tcPr>
          <w:p w14:paraId="0ECBD57C" w14:textId="77777777" w:rsidR="008110F9" w:rsidRPr="00365BB0" w:rsidRDefault="008110F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2160" w:type="dxa"/>
          </w:tcPr>
          <w:p w14:paraId="3CC9B74F" w14:textId="77777777" w:rsidR="008110F9" w:rsidRPr="00365BB0" w:rsidRDefault="008110F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440" w:type="dxa"/>
          </w:tcPr>
          <w:p w14:paraId="218A338F" w14:textId="77777777" w:rsidR="008110F9" w:rsidRPr="00365BB0" w:rsidRDefault="008110F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8110F9" w:rsidRPr="00365BB0" w14:paraId="7F8EECB3" w14:textId="77777777" w:rsidTr="00DF178E">
        <w:trPr>
          <w:cantSplit/>
          <w:trHeight w:val="922"/>
          <w:jc w:val="center"/>
        </w:trPr>
        <w:tc>
          <w:tcPr>
            <w:tcW w:w="5858" w:type="dxa"/>
          </w:tcPr>
          <w:p w14:paraId="72D9E086" w14:textId="327A08FA" w:rsidR="008110F9" w:rsidRPr="00365BB0" w:rsidRDefault="008110F9" w:rsidP="00DF178E">
            <w:pPr>
              <w:numPr>
                <w:ilvl w:val="0"/>
                <w:numId w:val="7"/>
              </w:numPr>
              <w:ind w:left="360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890" w:type="dxa"/>
          </w:tcPr>
          <w:p w14:paraId="2B876AFE" w14:textId="77777777" w:rsidR="008110F9" w:rsidRPr="00365BB0" w:rsidRDefault="008110F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2970" w:type="dxa"/>
          </w:tcPr>
          <w:p w14:paraId="052064EC" w14:textId="77777777" w:rsidR="008110F9" w:rsidRPr="00365BB0" w:rsidRDefault="008110F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2160" w:type="dxa"/>
          </w:tcPr>
          <w:p w14:paraId="46CC729F" w14:textId="77777777" w:rsidR="008110F9" w:rsidRPr="00365BB0" w:rsidRDefault="008110F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440" w:type="dxa"/>
          </w:tcPr>
          <w:p w14:paraId="2C562324" w14:textId="77777777" w:rsidR="008110F9" w:rsidRPr="00365BB0" w:rsidRDefault="008110F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8110F9" w:rsidRPr="00365BB0" w14:paraId="33578091" w14:textId="77777777" w:rsidTr="00DF178E">
        <w:trPr>
          <w:cantSplit/>
          <w:trHeight w:val="922"/>
          <w:jc w:val="center"/>
        </w:trPr>
        <w:tc>
          <w:tcPr>
            <w:tcW w:w="5858" w:type="dxa"/>
          </w:tcPr>
          <w:p w14:paraId="291B79F4" w14:textId="0C4FC9D1" w:rsidR="008110F9" w:rsidRPr="00365BB0" w:rsidRDefault="008110F9" w:rsidP="00DF178E">
            <w:pPr>
              <w:numPr>
                <w:ilvl w:val="0"/>
                <w:numId w:val="7"/>
              </w:numPr>
              <w:ind w:left="360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890" w:type="dxa"/>
          </w:tcPr>
          <w:p w14:paraId="1E2240E9" w14:textId="77777777" w:rsidR="008110F9" w:rsidRPr="00365BB0" w:rsidRDefault="008110F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2970" w:type="dxa"/>
          </w:tcPr>
          <w:p w14:paraId="2320F81F" w14:textId="77777777" w:rsidR="008110F9" w:rsidRPr="00365BB0" w:rsidRDefault="008110F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2160" w:type="dxa"/>
          </w:tcPr>
          <w:p w14:paraId="42DB900F" w14:textId="77777777" w:rsidR="008110F9" w:rsidRPr="00365BB0" w:rsidRDefault="008110F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440" w:type="dxa"/>
          </w:tcPr>
          <w:p w14:paraId="7C325E45" w14:textId="77777777" w:rsidR="008110F9" w:rsidRPr="00365BB0" w:rsidRDefault="008110F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8110F9" w:rsidRPr="00365BB0" w14:paraId="47AFD9D6" w14:textId="77777777" w:rsidTr="00DF178E">
        <w:trPr>
          <w:cantSplit/>
          <w:trHeight w:val="828"/>
          <w:jc w:val="center"/>
        </w:trPr>
        <w:tc>
          <w:tcPr>
            <w:tcW w:w="5858" w:type="dxa"/>
          </w:tcPr>
          <w:p w14:paraId="3EEC0C20" w14:textId="009B7A03" w:rsidR="008110F9" w:rsidRPr="00365BB0" w:rsidRDefault="008110F9" w:rsidP="00DF178E">
            <w:pPr>
              <w:numPr>
                <w:ilvl w:val="0"/>
                <w:numId w:val="7"/>
              </w:numPr>
              <w:ind w:left="360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890" w:type="dxa"/>
          </w:tcPr>
          <w:p w14:paraId="0099EC1D" w14:textId="77777777" w:rsidR="008110F9" w:rsidRPr="00365BB0" w:rsidRDefault="008110F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2970" w:type="dxa"/>
          </w:tcPr>
          <w:p w14:paraId="2C03C8C3" w14:textId="77777777" w:rsidR="008110F9" w:rsidRPr="00365BB0" w:rsidRDefault="008110F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2160" w:type="dxa"/>
          </w:tcPr>
          <w:p w14:paraId="2839AB79" w14:textId="77777777" w:rsidR="008110F9" w:rsidRPr="00365BB0" w:rsidRDefault="008110F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440" w:type="dxa"/>
          </w:tcPr>
          <w:p w14:paraId="4773FCA3" w14:textId="77777777" w:rsidR="008110F9" w:rsidRPr="00365BB0" w:rsidRDefault="008110F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F65EA4" w:rsidRPr="00365BB0" w14:paraId="2707980A" w14:textId="77777777" w:rsidTr="00DF178E">
        <w:trPr>
          <w:cantSplit/>
          <w:trHeight w:val="288"/>
          <w:jc w:val="center"/>
        </w:trPr>
        <w:tc>
          <w:tcPr>
            <w:tcW w:w="14318" w:type="dxa"/>
            <w:gridSpan w:val="5"/>
            <w:tcBorders>
              <w:bottom w:val="single" w:sz="4" w:space="0" w:color="808080"/>
            </w:tcBorders>
            <w:vAlign w:val="center"/>
          </w:tcPr>
          <w:p w14:paraId="4044B604" w14:textId="77777777" w:rsidR="00F65EA4" w:rsidRPr="00365BB0" w:rsidRDefault="00F65EA4" w:rsidP="00DF178E">
            <w:pPr>
              <w:ind w:right="-43"/>
              <w:jc w:val="center"/>
            </w:pPr>
            <w:r w:rsidRPr="00365BB0">
              <w:t>Por favor, copie esta página y añada a esta solicitud si necesita más espacio.</w:t>
            </w:r>
          </w:p>
        </w:tc>
      </w:tr>
      <w:tr w:rsidR="008110F9" w:rsidRPr="00365BB0" w14:paraId="33C039EC" w14:textId="77777777" w:rsidTr="00DF178E">
        <w:trPr>
          <w:cantSplit/>
          <w:trHeight w:val="279"/>
          <w:jc w:val="center"/>
        </w:trPr>
        <w:tc>
          <w:tcPr>
            <w:tcW w:w="14318" w:type="dxa"/>
            <w:gridSpan w:val="5"/>
            <w:tcBorders>
              <w:bottom w:val="single" w:sz="4" w:space="0" w:color="808080"/>
            </w:tcBorders>
            <w:vAlign w:val="center"/>
          </w:tcPr>
          <w:p w14:paraId="69607047" w14:textId="77777777" w:rsidR="008110F9" w:rsidRPr="00365BB0" w:rsidRDefault="00A0272D" w:rsidP="00DF178E">
            <w:pPr>
              <w:ind w:right="-43"/>
              <w:jc w:val="center"/>
            </w:pPr>
            <w:r w:rsidRPr="00365BB0">
              <w:t xml:space="preserve">* </w:t>
            </w:r>
            <w:r w:rsidR="00134ADE" w:rsidRPr="00365BB0">
              <w:t xml:space="preserve">SI = se produce producto certificado </w:t>
            </w:r>
            <w:r w:rsidR="00134ADE" w:rsidRPr="00365BB0">
              <w:rPr>
                <w:b/>
              </w:rPr>
              <w:t>y</w:t>
            </w:r>
            <w:r w:rsidR="00134ADE" w:rsidRPr="00365BB0">
              <w:t xml:space="preserve"> no certificado</w:t>
            </w:r>
            <w:r w:rsidR="007E08A5" w:rsidRPr="00365BB0">
              <w:t xml:space="preserve"> / NO = el 100% del producto</w:t>
            </w:r>
            <w:r w:rsidRPr="00365BB0">
              <w:t xml:space="preserve"> produ</w:t>
            </w:r>
            <w:r w:rsidR="007E08A5" w:rsidRPr="00365BB0">
              <w:t>cido es</w:t>
            </w:r>
            <w:r w:rsidRPr="00365BB0">
              <w:t xml:space="preserve"> ce</w:t>
            </w:r>
            <w:r w:rsidR="00FF2842" w:rsidRPr="00365BB0">
              <w:t>r</w:t>
            </w:r>
            <w:r w:rsidRPr="00365BB0">
              <w:t>tificado</w:t>
            </w:r>
          </w:p>
        </w:tc>
      </w:tr>
    </w:tbl>
    <w:p w14:paraId="707ADC50" w14:textId="77777777" w:rsidR="000649C9" w:rsidRPr="00365BB0" w:rsidRDefault="000649C9">
      <w:r w:rsidRPr="00365BB0">
        <w:rPr>
          <w:b/>
          <w:caps/>
        </w:rPr>
        <w:br w:type="page"/>
      </w:r>
    </w:p>
    <w:tbl>
      <w:tblPr>
        <w:tblW w:w="144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069"/>
        <w:gridCol w:w="1629"/>
        <w:gridCol w:w="2625"/>
        <w:gridCol w:w="1539"/>
        <w:gridCol w:w="1177"/>
        <w:gridCol w:w="1086"/>
        <w:gridCol w:w="1177"/>
        <w:gridCol w:w="1098"/>
      </w:tblGrid>
      <w:tr w:rsidR="008110F9" w:rsidRPr="00365BB0" w14:paraId="4DFE1118" w14:textId="77777777" w:rsidTr="006F13F3">
        <w:trPr>
          <w:cantSplit/>
          <w:trHeight w:val="321"/>
          <w:jc w:val="center"/>
        </w:trPr>
        <w:tc>
          <w:tcPr>
            <w:tcW w:w="14400" w:type="dxa"/>
            <w:gridSpan w:val="8"/>
            <w:shd w:val="clear" w:color="auto" w:fill="D9D9D9"/>
            <w:vAlign w:val="center"/>
          </w:tcPr>
          <w:p w14:paraId="3462D124" w14:textId="1FEE6BA5" w:rsidR="008110F9" w:rsidRPr="00365BB0" w:rsidRDefault="008110F9" w:rsidP="00DF178E">
            <w:pPr>
              <w:pStyle w:val="Heading2"/>
              <w:jc w:val="left"/>
              <w:rPr>
                <w:color w:val="auto"/>
              </w:rPr>
            </w:pPr>
            <w:r w:rsidRPr="00365BB0">
              <w:br w:type="page"/>
            </w:r>
            <w:r w:rsidR="00DA6FDE" w:rsidRPr="00365BB0">
              <w:rPr>
                <w:color w:val="auto"/>
              </w:rPr>
              <w:t>3</w:t>
            </w:r>
            <w:r w:rsidR="006F13F3">
              <w:rPr>
                <w:color w:val="auto"/>
              </w:rPr>
              <w:t>6</w:t>
            </w:r>
            <w:r w:rsidR="00DA6FDE" w:rsidRPr="00365BB0">
              <w:rPr>
                <w:color w:val="auto"/>
              </w:rPr>
              <w:t xml:space="preserve">. </w:t>
            </w:r>
            <w:r w:rsidRPr="00365BB0">
              <w:rPr>
                <w:color w:val="auto"/>
              </w:rPr>
              <w:t>PARA OPCION 2: DETALLES DE CADA MIEMBRO PRODUCTOR</w:t>
            </w:r>
          </w:p>
        </w:tc>
      </w:tr>
      <w:tr w:rsidR="008110F9" w:rsidRPr="00365BB0" w14:paraId="5DAE7287" w14:textId="77777777" w:rsidTr="006F13F3">
        <w:trPr>
          <w:cantSplit/>
          <w:trHeight w:val="294"/>
          <w:jc w:val="center"/>
        </w:trPr>
        <w:tc>
          <w:tcPr>
            <w:tcW w:w="14400" w:type="dxa"/>
            <w:gridSpan w:val="8"/>
            <w:vAlign w:val="center"/>
          </w:tcPr>
          <w:p w14:paraId="26E29658" w14:textId="725F332D" w:rsidR="008110F9" w:rsidRPr="00365BB0" w:rsidRDefault="00DA6FDE" w:rsidP="00DF178E">
            <w:pPr>
              <w:ind w:right="-43"/>
            </w:pPr>
            <w:r w:rsidRPr="00365BB0">
              <w:t>3</w:t>
            </w:r>
            <w:r w:rsidR="006F13F3">
              <w:t>7</w:t>
            </w:r>
            <w:r w:rsidRPr="00365BB0">
              <w:t xml:space="preserve">. </w:t>
            </w:r>
            <w:r w:rsidR="008110F9" w:rsidRPr="00365BB0">
              <w:t>Número total de miembros productores dentro del grupo productor:</w:t>
            </w:r>
            <w:r w:rsidR="008110F9"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110F9" w:rsidRPr="00365BB0">
              <w:instrText xml:space="preserve"> FORMTEXT </w:instrText>
            </w:r>
            <w:r w:rsidR="008110F9" w:rsidRPr="00365BB0">
              <w:fldChar w:fldCharType="separate"/>
            </w:r>
            <w:r w:rsidR="008110F9" w:rsidRPr="00365BB0">
              <w:t> </w:t>
            </w:r>
            <w:r w:rsidR="008110F9" w:rsidRPr="00365BB0">
              <w:t> </w:t>
            </w:r>
            <w:r w:rsidR="008110F9" w:rsidRPr="00365BB0">
              <w:t> </w:t>
            </w:r>
            <w:r w:rsidR="008110F9" w:rsidRPr="00365BB0">
              <w:t> </w:t>
            </w:r>
            <w:r w:rsidR="008110F9" w:rsidRPr="00365BB0">
              <w:t> </w:t>
            </w:r>
            <w:r w:rsidR="008110F9" w:rsidRPr="00365BB0">
              <w:fldChar w:fldCharType="end"/>
            </w:r>
          </w:p>
        </w:tc>
      </w:tr>
      <w:tr w:rsidR="000649C9" w:rsidRPr="00365BB0" w14:paraId="28BCA8E1" w14:textId="77777777" w:rsidTr="006F13F3">
        <w:trPr>
          <w:cantSplit/>
          <w:trHeight w:val="27"/>
          <w:jc w:val="center"/>
        </w:trPr>
        <w:tc>
          <w:tcPr>
            <w:tcW w:w="4069" w:type="dxa"/>
          </w:tcPr>
          <w:p w14:paraId="086C869A" w14:textId="77777777" w:rsidR="000649C9" w:rsidRPr="00365BB0" w:rsidRDefault="000649C9" w:rsidP="00DF178E">
            <w:pPr>
              <w:jc w:val="center"/>
              <w:rPr>
                <w:b/>
              </w:rPr>
            </w:pPr>
            <w:r w:rsidRPr="00365BB0">
              <w:rPr>
                <w:b/>
              </w:rPr>
              <w:t xml:space="preserve">Nombre </w:t>
            </w:r>
            <w:r w:rsidRPr="00365BB0">
              <w:t>de la</w:t>
            </w:r>
            <w:r w:rsidRPr="00365BB0">
              <w:rPr>
                <w:b/>
              </w:rPr>
              <w:t xml:space="preserve"> entidad legal, sitios </w:t>
            </w:r>
            <w:r w:rsidRPr="00365BB0">
              <w:t>de</w:t>
            </w:r>
            <w:r w:rsidRPr="00365BB0">
              <w:rPr>
                <w:b/>
              </w:rPr>
              <w:t xml:space="preserve"> producción </w:t>
            </w:r>
            <w:r w:rsidRPr="00365BB0">
              <w:rPr>
                <w:sz w:val="14"/>
                <w:szCs w:val="14"/>
              </w:rPr>
              <w:t>(si</w:t>
            </w:r>
            <w:r w:rsidRPr="00365BB0">
              <w:rPr>
                <w:b/>
                <w:sz w:val="14"/>
                <w:szCs w:val="14"/>
              </w:rPr>
              <w:t xml:space="preserve"> </w:t>
            </w:r>
            <w:r w:rsidRPr="00365BB0">
              <w:rPr>
                <w:sz w:val="14"/>
                <w:szCs w:val="14"/>
              </w:rPr>
              <w:t>hay más de uno bajo la misma entidad legal)</w:t>
            </w:r>
            <w:r w:rsidRPr="00365BB0">
              <w:t xml:space="preserve"> y</w:t>
            </w:r>
            <w:r w:rsidRPr="00365BB0">
              <w:rPr>
                <w:b/>
              </w:rPr>
              <w:t xml:space="preserve"> </w:t>
            </w:r>
            <w:r w:rsidRPr="00365BB0">
              <w:t>de la</w:t>
            </w:r>
            <w:r w:rsidRPr="00365BB0">
              <w:rPr>
                <w:b/>
              </w:rPr>
              <w:t xml:space="preserve"> persona responsable</w:t>
            </w:r>
          </w:p>
        </w:tc>
        <w:tc>
          <w:tcPr>
            <w:tcW w:w="1629" w:type="dxa"/>
          </w:tcPr>
          <w:p w14:paraId="46748874" w14:textId="77777777" w:rsidR="000649C9" w:rsidRPr="00365BB0" w:rsidRDefault="000649C9" w:rsidP="00DF178E">
            <w:pPr>
              <w:ind w:left="-86" w:right="-86"/>
              <w:jc w:val="center"/>
            </w:pPr>
            <w:r w:rsidRPr="00365BB0">
              <w:rPr>
                <w:b/>
              </w:rPr>
              <w:t xml:space="preserve">Producto producido </w:t>
            </w:r>
          </w:p>
          <w:p w14:paraId="7FA3A10E" w14:textId="77777777" w:rsidR="000649C9" w:rsidRPr="00365BB0" w:rsidRDefault="000649C9" w:rsidP="00DF178E">
            <w:pPr>
              <w:ind w:left="-86" w:right="-86"/>
              <w:jc w:val="center"/>
              <w:rPr>
                <w:sz w:val="14"/>
                <w:szCs w:val="14"/>
              </w:rPr>
            </w:pPr>
            <w:r w:rsidRPr="00365BB0">
              <w:rPr>
                <w:sz w:val="14"/>
                <w:szCs w:val="14"/>
              </w:rPr>
              <w:t>incluir los nombres científicos siguiendo la lista oficial de productos de GG.A.P.</w:t>
            </w:r>
          </w:p>
        </w:tc>
        <w:tc>
          <w:tcPr>
            <w:tcW w:w="2625" w:type="dxa"/>
          </w:tcPr>
          <w:p w14:paraId="5189648E" w14:textId="77777777" w:rsidR="006F13F3" w:rsidRDefault="000649C9" w:rsidP="006F13F3">
            <w:pPr>
              <w:rPr>
                <w:b/>
              </w:rPr>
            </w:pPr>
            <w:r w:rsidRPr="00365BB0">
              <w:rPr>
                <w:b/>
              </w:rPr>
              <w:t xml:space="preserve">Dirección, </w:t>
            </w:r>
          </w:p>
          <w:p w14:paraId="43668AE6" w14:textId="6CD8BAF6" w:rsidR="000649C9" w:rsidRPr="00365BB0" w:rsidRDefault="000649C9" w:rsidP="006F13F3">
            <w:pPr>
              <w:rPr>
                <w:b/>
              </w:rPr>
            </w:pPr>
            <w:r w:rsidRPr="00365BB0">
              <w:rPr>
                <w:b/>
              </w:rPr>
              <w:t>Detalles de contacto</w:t>
            </w:r>
          </w:p>
          <w:p w14:paraId="179B2295" w14:textId="77777777" w:rsidR="006F13F3" w:rsidRDefault="000649C9" w:rsidP="006F13F3">
            <w:r w:rsidRPr="00365BB0">
              <w:t>(email, teléfono, fax),</w:t>
            </w:r>
          </w:p>
          <w:p w14:paraId="1C0B0BED" w14:textId="77777777" w:rsidR="006F13F3" w:rsidRDefault="000649C9" w:rsidP="006F13F3">
            <w:pPr>
              <w:rPr>
                <w:b/>
              </w:rPr>
            </w:pPr>
            <w:r w:rsidRPr="00365BB0">
              <w:rPr>
                <w:b/>
              </w:rPr>
              <w:t xml:space="preserve">GGN </w:t>
            </w:r>
            <w:r w:rsidRPr="00365BB0">
              <w:t>(si tiene),</w:t>
            </w:r>
            <w:r w:rsidRPr="00365BB0">
              <w:rPr>
                <w:b/>
              </w:rPr>
              <w:t xml:space="preserve"> </w:t>
            </w:r>
          </w:p>
          <w:p w14:paraId="04A416B1" w14:textId="77777777" w:rsidR="006F13F3" w:rsidRDefault="000649C9" w:rsidP="006F13F3">
            <w:pPr>
              <w:rPr>
                <w:b/>
              </w:rPr>
            </w:pPr>
            <w:r w:rsidRPr="00365BB0">
              <w:rPr>
                <w:b/>
              </w:rPr>
              <w:t>Número de Registro Legal</w:t>
            </w:r>
            <w:r w:rsidRPr="006F13F3">
              <w:rPr>
                <w:i/>
                <w:sz w:val="14"/>
                <w:szCs w:val="22"/>
              </w:rPr>
              <w:t xml:space="preserve"> </w:t>
            </w:r>
            <w:r w:rsidRPr="006F13F3">
              <w:rPr>
                <w:sz w:val="14"/>
                <w:szCs w:val="22"/>
              </w:rPr>
              <w:t>(e</w:t>
            </w:r>
            <w:r w:rsidR="006F13F3" w:rsidRPr="006F13F3">
              <w:rPr>
                <w:sz w:val="14"/>
                <w:szCs w:val="22"/>
              </w:rPr>
              <w:t>j</w:t>
            </w:r>
            <w:r w:rsidRPr="006F13F3">
              <w:rPr>
                <w:sz w:val="14"/>
                <w:szCs w:val="22"/>
              </w:rPr>
              <w:t xml:space="preserve">. </w:t>
            </w:r>
            <w:r w:rsidR="006F13F3" w:rsidRPr="006F13F3">
              <w:rPr>
                <w:sz w:val="14"/>
                <w:szCs w:val="22"/>
              </w:rPr>
              <w:t>Impuestos,</w:t>
            </w:r>
            <w:r w:rsidRPr="006F13F3">
              <w:rPr>
                <w:sz w:val="14"/>
                <w:szCs w:val="22"/>
              </w:rPr>
              <w:t xml:space="preserve"> VAT/CIF/RUC)</w:t>
            </w:r>
            <w:r w:rsidRPr="006F13F3">
              <w:rPr>
                <w:b/>
                <w:sz w:val="14"/>
                <w:szCs w:val="22"/>
              </w:rPr>
              <w:t xml:space="preserve"> </w:t>
            </w:r>
          </w:p>
          <w:p w14:paraId="4FEB7A49" w14:textId="6ED536CC" w:rsidR="000649C9" w:rsidRPr="00365BB0" w:rsidRDefault="000649C9" w:rsidP="006F13F3">
            <w:pPr>
              <w:rPr>
                <w:sz w:val="12"/>
              </w:rPr>
            </w:pPr>
            <w:r w:rsidRPr="00365BB0">
              <w:t>y posición</w:t>
            </w:r>
            <w:r w:rsidRPr="00365BB0">
              <w:rPr>
                <w:b/>
              </w:rPr>
              <w:t xml:space="preserve"> GPS</w:t>
            </w:r>
            <w:r w:rsidRPr="00365BB0">
              <w:br/>
            </w:r>
            <w:r w:rsidRPr="00365BB0">
              <w:rPr>
                <w:sz w:val="12"/>
              </w:rPr>
              <w:t>Latitud Norte/Sur y Longitud Este/Oeste</w:t>
            </w:r>
          </w:p>
        </w:tc>
        <w:tc>
          <w:tcPr>
            <w:tcW w:w="1539" w:type="dxa"/>
          </w:tcPr>
          <w:p w14:paraId="17BF2F78" w14:textId="4E5D5027" w:rsidR="000649C9" w:rsidRPr="00365BB0" w:rsidRDefault="006F13F3" w:rsidP="00DF178E">
            <w:pPr>
              <w:jc w:val="center"/>
              <w:rPr>
                <w:b/>
                <w:sz w:val="14"/>
                <w:szCs w:val="14"/>
              </w:rPr>
            </w:pPr>
            <w:r w:rsidRPr="00365BB0">
              <w:rPr>
                <w:b/>
                <w:sz w:val="14"/>
                <w:szCs w:val="14"/>
              </w:rPr>
              <w:t>Área</w:t>
            </w:r>
            <w:r w:rsidR="000649C9" w:rsidRPr="00365BB0">
              <w:rPr>
                <w:b/>
                <w:sz w:val="14"/>
                <w:szCs w:val="14"/>
              </w:rPr>
              <w:t xml:space="preserve"> bajo producción</w:t>
            </w:r>
          </w:p>
          <w:p w14:paraId="1C8CC61E" w14:textId="77777777" w:rsidR="000649C9" w:rsidRPr="00365BB0" w:rsidRDefault="000649C9" w:rsidP="00DF178E">
            <w:pPr>
              <w:jc w:val="center"/>
              <w:rPr>
                <w:b/>
              </w:rPr>
            </w:pPr>
            <w:r w:rsidRPr="00365BB0">
              <w:rPr>
                <w:sz w:val="12"/>
                <w:szCs w:val="12"/>
              </w:rPr>
              <w:t xml:space="preserve">indique </w:t>
            </w:r>
            <w:r w:rsidRPr="00365BB0">
              <w:rPr>
                <w:sz w:val="14"/>
                <w:szCs w:val="14"/>
              </w:rPr>
              <w:t xml:space="preserve">en Hectáreas o Acres </w:t>
            </w:r>
            <w:r w:rsidRPr="00365BB0">
              <w:rPr>
                <w:b/>
                <w:sz w:val="14"/>
                <w:szCs w:val="14"/>
              </w:rPr>
              <w:t>y</w:t>
            </w:r>
            <w:r w:rsidRPr="00365BB0">
              <w:rPr>
                <w:sz w:val="14"/>
                <w:szCs w:val="14"/>
              </w:rPr>
              <w:t xml:space="preserve"> si es cubierto “como un invernadero” o cultivo no cubierto</w:t>
            </w:r>
          </w:p>
        </w:tc>
        <w:tc>
          <w:tcPr>
            <w:tcW w:w="1177" w:type="dxa"/>
          </w:tcPr>
          <w:p w14:paraId="5F99373A" w14:textId="77777777" w:rsidR="000649C9" w:rsidRPr="00365BB0" w:rsidRDefault="000649C9" w:rsidP="00DF178E">
            <w:pPr>
              <w:jc w:val="center"/>
              <w:rPr>
                <w:b/>
                <w:sz w:val="14"/>
                <w:szCs w:val="14"/>
              </w:rPr>
            </w:pPr>
            <w:r w:rsidRPr="00365BB0">
              <w:rPr>
                <w:b/>
                <w:sz w:val="14"/>
                <w:szCs w:val="14"/>
              </w:rPr>
              <w:t>Producción Paralela</w:t>
            </w:r>
          </w:p>
          <w:p w14:paraId="13E88D1B" w14:textId="77777777" w:rsidR="000649C9" w:rsidRPr="00365BB0" w:rsidRDefault="000649C9" w:rsidP="00DF178E">
            <w:pPr>
              <w:jc w:val="center"/>
              <w:rPr>
                <w:sz w:val="14"/>
                <w:szCs w:val="14"/>
              </w:rPr>
            </w:pPr>
            <w:r w:rsidRPr="00365BB0">
              <w:rPr>
                <w:sz w:val="14"/>
                <w:szCs w:val="14"/>
              </w:rPr>
              <w:t>SI o NO para cada miembro y producto*</w:t>
            </w:r>
          </w:p>
        </w:tc>
        <w:tc>
          <w:tcPr>
            <w:tcW w:w="1086" w:type="dxa"/>
          </w:tcPr>
          <w:p w14:paraId="5B7A00E6" w14:textId="77777777" w:rsidR="000649C9" w:rsidRPr="00365BB0" w:rsidRDefault="000649C9" w:rsidP="00DF178E">
            <w:pPr>
              <w:jc w:val="center"/>
              <w:rPr>
                <w:b/>
                <w:sz w:val="14"/>
                <w:szCs w:val="14"/>
              </w:rPr>
            </w:pPr>
            <w:r w:rsidRPr="00365BB0">
              <w:rPr>
                <w:b/>
                <w:sz w:val="14"/>
                <w:szCs w:val="14"/>
              </w:rPr>
              <w:t>Propiedad Paralela</w:t>
            </w:r>
          </w:p>
          <w:p w14:paraId="72816B51" w14:textId="77777777" w:rsidR="000649C9" w:rsidRPr="00365BB0" w:rsidRDefault="000649C9" w:rsidP="00DF178E">
            <w:pPr>
              <w:jc w:val="center"/>
              <w:rPr>
                <w:sz w:val="14"/>
                <w:szCs w:val="14"/>
              </w:rPr>
            </w:pPr>
            <w:r w:rsidRPr="00365BB0">
              <w:rPr>
                <w:sz w:val="14"/>
                <w:szCs w:val="14"/>
              </w:rPr>
              <w:t>SI o NO para cada miembro y producto*</w:t>
            </w:r>
          </w:p>
        </w:tc>
        <w:tc>
          <w:tcPr>
            <w:tcW w:w="1177" w:type="dxa"/>
          </w:tcPr>
          <w:p w14:paraId="69FEF49D" w14:textId="77777777" w:rsidR="000649C9" w:rsidRPr="00365BB0" w:rsidRDefault="000649C9" w:rsidP="00DF178E">
            <w:pPr>
              <w:jc w:val="center"/>
              <w:rPr>
                <w:sz w:val="14"/>
                <w:szCs w:val="14"/>
              </w:rPr>
            </w:pPr>
            <w:r w:rsidRPr="00365BB0">
              <w:rPr>
                <w:b/>
                <w:sz w:val="14"/>
                <w:szCs w:val="14"/>
              </w:rPr>
              <w:t xml:space="preserve">Unidad </w:t>
            </w:r>
            <w:r w:rsidRPr="00365BB0">
              <w:rPr>
                <w:sz w:val="14"/>
                <w:szCs w:val="14"/>
              </w:rPr>
              <w:t>de</w:t>
            </w:r>
            <w:r w:rsidRPr="00365BB0">
              <w:rPr>
                <w:b/>
                <w:sz w:val="14"/>
                <w:szCs w:val="14"/>
              </w:rPr>
              <w:t xml:space="preserve"> Manejo </w:t>
            </w:r>
            <w:r w:rsidRPr="00365BB0">
              <w:rPr>
                <w:sz w:val="14"/>
                <w:szCs w:val="14"/>
              </w:rPr>
              <w:t xml:space="preserve">de </w:t>
            </w:r>
            <w:r w:rsidRPr="00365BB0">
              <w:rPr>
                <w:b/>
                <w:sz w:val="14"/>
                <w:szCs w:val="14"/>
              </w:rPr>
              <w:t>Producto incluida</w:t>
            </w:r>
            <w:r w:rsidRPr="00365BB0">
              <w:rPr>
                <w:sz w:val="14"/>
                <w:szCs w:val="14"/>
              </w:rPr>
              <w:t xml:space="preserve"> </w:t>
            </w:r>
          </w:p>
          <w:p w14:paraId="74FB2457" w14:textId="77777777" w:rsidR="000649C9" w:rsidRPr="00365BB0" w:rsidRDefault="000649C9" w:rsidP="00DF178E">
            <w:pPr>
              <w:jc w:val="center"/>
              <w:rPr>
                <w:b/>
                <w:sz w:val="14"/>
                <w:szCs w:val="14"/>
              </w:rPr>
            </w:pPr>
            <w:r w:rsidRPr="00365BB0">
              <w:rPr>
                <w:sz w:val="14"/>
                <w:szCs w:val="14"/>
              </w:rPr>
              <w:t>SI o NO para cada miembro y producto</w:t>
            </w:r>
          </w:p>
          <w:p w14:paraId="61AE20BA" w14:textId="77777777" w:rsidR="000649C9" w:rsidRPr="00365BB0" w:rsidRDefault="000649C9" w:rsidP="00DF178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8" w:type="dxa"/>
          </w:tcPr>
          <w:p w14:paraId="702A7AF9" w14:textId="77777777" w:rsidR="000649C9" w:rsidRPr="00365BB0" w:rsidRDefault="003B13FC" w:rsidP="00DF178E">
            <w:pPr>
              <w:jc w:val="center"/>
              <w:rPr>
                <w:b/>
                <w:sz w:val="14"/>
                <w:szCs w:val="14"/>
              </w:rPr>
            </w:pPr>
            <w:r w:rsidRPr="00365BB0">
              <w:rPr>
                <w:b/>
                <w:sz w:val="14"/>
                <w:szCs w:val="14"/>
              </w:rPr>
              <w:t>País de Destino</w:t>
            </w:r>
          </w:p>
        </w:tc>
      </w:tr>
      <w:tr w:rsidR="000649C9" w:rsidRPr="00365BB0" w14:paraId="53219ABA" w14:textId="77777777" w:rsidTr="006F13F3">
        <w:trPr>
          <w:cantSplit/>
          <w:trHeight w:val="480"/>
          <w:jc w:val="center"/>
        </w:trPr>
        <w:tc>
          <w:tcPr>
            <w:tcW w:w="4069" w:type="dxa"/>
          </w:tcPr>
          <w:p w14:paraId="68A7947B" w14:textId="32F01B56" w:rsidR="000649C9" w:rsidRPr="00365BB0" w:rsidRDefault="000649C9" w:rsidP="00DF178E">
            <w:pPr>
              <w:numPr>
                <w:ilvl w:val="0"/>
                <w:numId w:val="8"/>
              </w:numPr>
              <w:ind w:left="360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629" w:type="dxa"/>
          </w:tcPr>
          <w:p w14:paraId="7FF81D3A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2625" w:type="dxa"/>
          </w:tcPr>
          <w:p w14:paraId="6C864582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 xml:space="preserve">        </w:t>
            </w:r>
            <w:r w:rsidRPr="00365BB0">
              <w:fldChar w:fldCharType="end"/>
            </w:r>
          </w:p>
        </w:tc>
        <w:tc>
          <w:tcPr>
            <w:tcW w:w="1539" w:type="dxa"/>
          </w:tcPr>
          <w:p w14:paraId="76258DC6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177" w:type="dxa"/>
          </w:tcPr>
          <w:p w14:paraId="19BCE762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86" w:type="dxa"/>
          </w:tcPr>
          <w:p w14:paraId="7F055737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177" w:type="dxa"/>
          </w:tcPr>
          <w:p w14:paraId="0AEFD72A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98" w:type="dxa"/>
          </w:tcPr>
          <w:p w14:paraId="2E1E153D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0649C9" w:rsidRPr="00365BB0" w14:paraId="01AA75EB" w14:textId="77777777" w:rsidTr="006F13F3">
        <w:trPr>
          <w:cantSplit/>
          <w:trHeight w:val="489"/>
          <w:jc w:val="center"/>
        </w:trPr>
        <w:tc>
          <w:tcPr>
            <w:tcW w:w="4069" w:type="dxa"/>
          </w:tcPr>
          <w:p w14:paraId="4B39BC0B" w14:textId="71366E8D" w:rsidR="000649C9" w:rsidRPr="00365BB0" w:rsidRDefault="000649C9" w:rsidP="00DF178E">
            <w:pPr>
              <w:numPr>
                <w:ilvl w:val="0"/>
                <w:numId w:val="8"/>
              </w:numPr>
              <w:ind w:left="360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629" w:type="dxa"/>
          </w:tcPr>
          <w:p w14:paraId="00EFD01C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2625" w:type="dxa"/>
          </w:tcPr>
          <w:p w14:paraId="0B0F7B0C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 xml:space="preserve">        </w:t>
            </w:r>
            <w:r w:rsidRPr="00365BB0">
              <w:fldChar w:fldCharType="end"/>
            </w:r>
          </w:p>
        </w:tc>
        <w:tc>
          <w:tcPr>
            <w:tcW w:w="1539" w:type="dxa"/>
          </w:tcPr>
          <w:p w14:paraId="6BF029AA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177" w:type="dxa"/>
          </w:tcPr>
          <w:p w14:paraId="777B4DD6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86" w:type="dxa"/>
          </w:tcPr>
          <w:p w14:paraId="506602B4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177" w:type="dxa"/>
          </w:tcPr>
          <w:p w14:paraId="748285E2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98" w:type="dxa"/>
          </w:tcPr>
          <w:p w14:paraId="4E572EC7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0649C9" w:rsidRPr="00365BB0" w14:paraId="31893F1B" w14:textId="77777777" w:rsidTr="006F13F3">
        <w:trPr>
          <w:cantSplit/>
          <w:trHeight w:val="462"/>
          <w:jc w:val="center"/>
        </w:trPr>
        <w:tc>
          <w:tcPr>
            <w:tcW w:w="4069" w:type="dxa"/>
          </w:tcPr>
          <w:p w14:paraId="037A61E3" w14:textId="7901EAD4" w:rsidR="000649C9" w:rsidRPr="00365BB0" w:rsidRDefault="000649C9" w:rsidP="00DF178E">
            <w:pPr>
              <w:numPr>
                <w:ilvl w:val="0"/>
                <w:numId w:val="8"/>
              </w:numPr>
              <w:ind w:left="360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629" w:type="dxa"/>
          </w:tcPr>
          <w:p w14:paraId="0909E6B6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2625" w:type="dxa"/>
          </w:tcPr>
          <w:p w14:paraId="5BE482C9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 xml:space="preserve">        </w:t>
            </w:r>
            <w:r w:rsidRPr="00365BB0">
              <w:fldChar w:fldCharType="end"/>
            </w:r>
          </w:p>
        </w:tc>
        <w:tc>
          <w:tcPr>
            <w:tcW w:w="1539" w:type="dxa"/>
          </w:tcPr>
          <w:p w14:paraId="687A502E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177" w:type="dxa"/>
          </w:tcPr>
          <w:p w14:paraId="3762F4FD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86" w:type="dxa"/>
          </w:tcPr>
          <w:p w14:paraId="6A5D668C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177" w:type="dxa"/>
          </w:tcPr>
          <w:p w14:paraId="1C34047E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98" w:type="dxa"/>
          </w:tcPr>
          <w:p w14:paraId="129D2460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0649C9" w:rsidRPr="00365BB0" w14:paraId="3199329F" w14:textId="77777777" w:rsidTr="006F13F3">
        <w:trPr>
          <w:cantSplit/>
          <w:trHeight w:val="390"/>
          <w:jc w:val="center"/>
        </w:trPr>
        <w:tc>
          <w:tcPr>
            <w:tcW w:w="4069" w:type="dxa"/>
          </w:tcPr>
          <w:p w14:paraId="7946CC8A" w14:textId="45C1BE7F" w:rsidR="000649C9" w:rsidRPr="00365BB0" w:rsidRDefault="000649C9" w:rsidP="00DF178E">
            <w:pPr>
              <w:numPr>
                <w:ilvl w:val="0"/>
                <w:numId w:val="8"/>
              </w:numPr>
              <w:ind w:left="360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629" w:type="dxa"/>
          </w:tcPr>
          <w:p w14:paraId="2C21D341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2625" w:type="dxa"/>
          </w:tcPr>
          <w:p w14:paraId="28B227AD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 xml:space="preserve">        </w:t>
            </w:r>
            <w:r w:rsidRPr="00365BB0">
              <w:fldChar w:fldCharType="end"/>
            </w:r>
          </w:p>
        </w:tc>
        <w:tc>
          <w:tcPr>
            <w:tcW w:w="1539" w:type="dxa"/>
          </w:tcPr>
          <w:p w14:paraId="55A8E120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177" w:type="dxa"/>
          </w:tcPr>
          <w:p w14:paraId="4AD17B31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86" w:type="dxa"/>
          </w:tcPr>
          <w:p w14:paraId="616FD639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177" w:type="dxa"/>
          </w:tcPr>
          <w:p w14:paraId="1A7A373B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98" w:type="dxa"/>
          </w:tcPr>
          <w:p w14:paraId="5DA582D6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0649C9" w:rsidRPr="00365BB0" w14:paraId="2DC22127" w14:textId="77777777" w:rsidTr="006F13F3">
        <w:trPr>
          <w:cantSplit/>
          <w:trHeight w:val="372"/>
          <w:jc w:val="center"/>
        </w:trPr>
        <w:tc>
          <w:tcPr>
            <w:tcW w:w="4069" w:type="dxa"/>
          </w:tcPr>
          <w:p w14:paraId="5D37C04C" w14:textId="72951C62" w:rsidR="000649C9" w:rsidRPr="00365BB0" w:rsidRDefault="000649C9" w:rsidP="00DF178E">
            <w:pPr>
              <w:numPr>
                <w:ilvl w:val="0"/>
                <w:numId w:val="8"/>
              </w:numPr>
              <w:ind w:left="360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629" w:type="dxa"/>
          </w:tcPr>
          <w:p w14:paraId="3ED908D7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2625" w:type="dxa"/>
          </w:tcPr>
          <w:p w14:paraId="2734E2CB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 xml:space="preserve">        </w:t>
            </w:r>
            <w:r w:rsidRPr="00365BB0">
              <w:fldChar w:fldCharType="end"/>
            </w:r>
          </w:p>
        </w:tc>
        <w:tc>
          <w:tcPr>
            <w:tcW w:w="1539" w:type="dxa"/>
          </w:tcPr>
          <w:p w14:paraId="32ED528C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177" w:type="dxa"/>
          </w:tcPr>
          <w:p w14:paraId="5584A5AA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86" w:type="dxa"/>
          </w:tcPr>
          <w:p w14:paraId="5CD45EAC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177" w:type="dxa"/>
          </w:tcPr>
          <w:p w14:paraId="5A40C63F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98" w:type="dxa"/>
          </w:tcPr>
          <w:p w14:paraId="02024FF5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0649C9" w:rsidRPr="00365BB0" w14:paraId="6BCF446B" w14:textId="77777777" w:rsidTr="006F13F3">
        <w:trPr>
          <w:cantSplit/>
          <w:trHeight w:val="390"/>
          <w:jc w:val="center"/>
        </w:trPr>
        <w:tc>
          <w:tcPr>
            <w:tcW w:w="4069" w:type="dxa"/>
          </w:tcPr>
          <w:p w14:paraId="0B7EA306" w14:textId="134DB69C" w:rsidR="000649C9" w:rsidRPr="00365BB0" w:rsidRDefault="000649C9" w:rsidP="00DF178E">
            <w:pPr>
              <w:numPr>
                <w:ilvl w:val="0"/>
                <w:numId w:val="8"/>
              </w:numPr>
              <w:ind w:left="360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629" w:type="dxa"/>
          </w:tcPr>
          <w:p w14:paraId="1440DD19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2625" w:type="dxa"/>
          </w:tcPr>
          <w:p w14:paraId="176EB93D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 xml:space="preserve">        </w:t>
            </w:r>
            <w:r w:rsidRPr="00365BB0">
              <w:fldChar w:fldCharType="end"/>
            </w:r>
          </w:p>
        </w:tc>
        <w:tc>
          <w:tcPr>
            <w:tcW w:w="1539" w:type="dxa"/>
          </w:tcPr>
          <w:p w14:paraId="0DC512A2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177" w:type="dxa"/>
          </w:tcPr>
          <w:p w14:paraId="5C68908A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86" w:type="dxa"/>
          </w:tcPr>
          <w:p w14:paraId="327DE71C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177" w:type="dxa"/>
          </w:tcPr>
          <w:p w14:paraId="2317E302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98" w:type="dxa"/>
          </w:tcPr>
          <w:p w14:paraId="666C824A" w14:textId="77777777" w:rsidR="000649C9" w:rsidRPr="00365BB0" w:rsidRDefault="000649C9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DA6FDE" w:rsidRPr="00365BB0" w14:paraId="2B37FB11" w14:textId="77777777" w:rsidTr="006F13F3">
        <w:trPr>
          <w:cantSplit/>
          <w:trHeight w:val="381"/>
          <w:jc w:val="center"/>
        </w:trPr>
        <w:tc>
          <w:tcPr>
            <w:tcW w:w="4069" w:type="dxa"/>
          </w:tcPr>
          <w:p w14:paraId="6F4C0DC8" w14:textId="13C48AA9" w:rsidR="00DA6FDE" w:rsidRPr="00365BB0" w:rsidRDefault="00DA6FDE" w:rsidP="00DF178E">
            <w:pPr>
              <w:numPr>
                <w:ilvl w:val="0"/>
                <w:numId w:val="8"/>
              </w:numPr>
              <w:ind w:left="360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629" w:type="dxa"/>
          </w:tcPr>
          <w:p w14:paraId="53B9A5B8" w14:textId="7608335B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2625" w:type="dxa"/>
          </w:tcPr>
          <w:p w14:paraId="14176B9F" w14:textId="33A73294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539" w:type="dxa"/>
          </w:tcPr>
          <w:p w14:paraId="61887C31" w14:textId="304C2FCF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177" w:type="dxa"/>
          </w:tcPr>
          <w:p w14:paraId="4C113DF0" w14:textId="75D2DC15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86" w:type="dxa"/>
          </w:tcPr>
          <w:p w14:paraId="4C820DBB" w14:textId="35520133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177" w:type="dxa"/>
          </w:tcPr>
          <w:p w14:paraId="3455AE34" w14:textId="2604C6D7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98" w:type="dxa"/>
          </w:tcPr>
          <w:p w14:paraId="5608D09D" w14:textId="204CDA42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DA6FDE" w:rsidRPr="00365BB0" w14:paraId="0A070F4F" w14:textId="77777777" w:rsidTr="006F13F3">
        <w:trPr>
          <w:cantSplit/>
          <w:trHeight w:val="381"/>
          <w:jc w:val="center"/>
        </w:trPr>
        <w:tc>
          <w:tcPr>
            <w:tcW w:w="4069" w:type="dxa"/>
          </w:tcPr>
          <w:p w14:paraId="6F57159F" w14:textId="79ECFD76" w:rsidR="00DA6FDE" w:rsidRPr="00365BB0" w:rsidRDefault="00DA6FDE" w:rsidP="00DF178E">
            <w:pPr>
              <w:numPr>
                <w:ilvl w:val="0"/>
                <w:numId w:val="8"/>
              </w:numPr>
              <w:ind w:left="360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629" w:type="dxa"/>
          </w:tcPr>
          <w:p w14:paraId="7AE563BA" w14:textId="532FF619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2625" w:type="dxa"/>
          </w:tcPr>
          <w:p w14:paraId="4D2FD739" w14:textId="7200FE09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539" w:type="dxa"/>
          </w:tcPr>
          <w:p w14:paraId="3F607AE7" w14:textId="2B1EA11F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177" w:type="dxa"/>
          </w:tcPr>
          <w:p w14:paraId="7357B78C" w14:textId="5117F3DC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86" w:type="dxa"/>
          </w:tcPr>
          <w:p w14:paraId="07296894" w14:textId="3EB35914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177" w:type="dxa"/>
          </w:tcPr>
          <w:p w14:paraId="5A9DACD6" w14:textId="016D2EB5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98" w:type="dxa"/>
          </w:tcPr>
          <w:p w14:paraId="6DFC7AFC" w14:textId="54A59272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DA6FDE" w:rsidRPr="00365BB0" w14:paraId="64475138" w14:textId="77777777" w:rsidTr="006F13F3">
        <w:trPr>
          <w:cantSplit/>
          <w:trHeight w:val="381"/>
          <w:jc w:val="center"/>
        </w:trPr>
        <w:tc>
          <w:tcPr>
            <w:tcW w:w="4069" w:type="dxa"/>
          </w:tcPr>
          <w:p w14:paraId="39952052" w14:textId="5D6B56C7" w:rsidR="00DA6FDE" w:rsidRPr="00365BB0" w:rsidRDefault="00DA6FDE" w:rsidP="00DF178E">
            <w:pPr>
              <w:numPr>
                <w:ilvl w:val="0"/>
                <w:numId w:val="8"/>
              </w:numPr>
              <w:ind w:left="360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629" w:type="dxa"/>
          </w:tcPr>
          <w:p w14:paraId="2905AD9A" w14:textId="6EEFFE32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2625" w:type="dxa"/>
          </w:tcPr>
          <w:p w14:paraId="59E1AF2E" w14:textId="07F7C738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539" w:type="dxa"/>
          </w:tcPr>
          <w:p w14:paraId="420A676E" w14:textId="47A256FB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177" w:type="dxa"/>
          </w:tcPr>
          <w:p w14:paraId="242EBA22" w14:textId="39EFB865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86" w:type="dxa"/>
          </w:tcPr>
          <w:p w14:paraId="2FA775A8" w14:textId="3C81D308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177" w:type="dxa"/>
          </w:tcPr>
          <w:p w14:paraId="46597690" w14:textId="5B89B9AA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98" w:type="dxa"/>
          </w:tcPr>
          <w:p w14:paraId="7126458E" w14:textId="4DA48DD7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DA6FDE" w:rsidRPr="00365BB0" w14:paraId="76774188" w14:textId="77777777" w:rsidTr="006F13F3">
        <w:trPr>
          <w:cantSplit/>
          <w:trHeight w:val="381"/>
          <w:jc w:val="center"/>
        </w:trPr>
        <w:tc>
          <w:tcPr>
            <w:tcW w:w="4069" w:type="dxa"/>
          </w:tcPr>
          <w:p w14:paraId="7244AF4B" w14:textId="1E59284A" w:rsidR="00DA6FDE" w:rsidRPr="00365BB0" w:rsidRDefault="00DA6FDE" w:rsidP="00DF178E">
            <w:pPr>
              <w:numPr>
                <w:ilvl w:val="0"/>
                <w:numId w:val="8"/>
              </w:numPr>
              <w:ind w:left="360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629" w:type="dxa"/>
          </w:tcPr>
          <w:p w14:paraId="5005D6BE" w14:textId="3CE25E34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2625" w:type="dxa"/>
          </w:tcPr>
          <w:p w14:paraId="0B0C12AA" w14:textId="5344B659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539" w:type="dxa"/>
          </w:tcPr>
          <w:p w14:paraId="6934BCDA" w14:textId="0E145CC9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177" w:type="dxa"/>
          </w:tcPr>
          <w:p w14:paraId="273DE0C5" w14:textId="3E384670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86" w:type="dxa"/>
          </w:tcPr>
          <w:p w14:paraId="0BE4BCC9" w14:textId="4AC741D3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177" w:type="dxa"/>
          </w:tcPr>
          <w:p w14:paraId="612B2EFA" w14:textId="593506FD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98" w:type="dxa"/>
          </w:tcPr>
          <w:p w14:paraId="50B6235B" w14:textId="625A0681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DA6FDE" w:rsidRPr="00365BB0" w14:paraId="256326E6" w14:textId="77777777" w:rsidTr="006F13F3">
        <w:trPr>
          <w:cantSplit/>
          <w:trHeight w:val="381"/>
          <w:jc w:val="center"/>
        </w:trPr>
        <w:tc>
          <w:tcPr>
            <w:tcW w:w="4069" w:type="dxa"/>
          </w:tcPr>
          <w:p w14:paraId="0FDE282F" w14:textId="037799EF" w:rsidR="00DA6FDE" w:rsidRPr="00365BB0" w:rsidRDefault="00DA6FDE" w:rsidP="00DF178E">
            <w:pPr>
              <w:numPr>
                <w:ilvl w:val="0"/>
                <w:numId w:val="8"/>
              </w:numPr>
              <w:ind w:left="360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629" w:type="dxa"/>
          </w:tcPr>
          <w:p w14:paraId="58B846A0" w14:textId="1AFCFC1F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2625" w:type="dxa"/>
          </w:tcPr>
          <w:p w14:paraId="307A40C4" w14:textId="7660E436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539" w:type="dxa"/>
          </w:tcPr>
          <w:p w14:paraId="5D137478" w14:textId="7E1FD93C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177" w:type="dxa"/>
          </w:tcPr>
          <w:p w14:paraId="4E68148E" w14:textId="26DDC91C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86" w:type="dxa"/>
          </w:tcPr>
          <w:p w14:paraId="09E97A2F" w14:textId="257909D2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177" w:type="dxa"/>
          </w:tcPr>
          <w:p w14:paraId="5D011472" w14:textId="2F7A7E2E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98" w:type="dxa"/>
          </w:tcPr>
          <w:p w14:paraId="0D7A3C2C" w14:textId="094769BB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DA6FDE" w:rsidRPr="00365BB0" w14:paraId="5CEE1760" w14:textId="77777777" w:rsidTr="006F13F3">
        <w:trPr>
          <w:cantSplit/>
          <w:trHeight w:val="381"/>
          <w:jc w:val="center"/>
        </w:trPr>
        <w:tc>
          <w:tcPr>
            <w:tcW w:w="4069" w:type="dxa"/>
          </w:tcPr>
          <w:p w14:paraId="6E71A073" w14:textId="50D48177" w:rsidR="00DA6FDE" w:rsidRPr="00365BB0" w:rsidRDefault="00DA6FDE" w:rsidP="00DF178E">
            <w:pPr>
              <w:numPr>
                <w:ilvl w:val="0"/>
                <w:numId w:val="8"/>
              </w:numPr>
              <w:ind w:left="360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629" w:type="dxa"/>
          </w:tcPr>
          <w:p w14:paraId="18256067" w14:textId="33C92623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2625" w:type="dxa"/>
          </w:tcPr>
          <w:p w14:paraId="6CF0165F" w14:textId="46C8DB77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539" w:type="dxa"/>
          </w:tcPr>
          <w:p w14:paraId="51973B3D" w14:textId="22983A66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177" w:type="dxa"/>
          </w:tcPr>
          <w:p w14:paraId="31C86F66" w14:textId="4505308C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86" w:type="dxa"/>
          </w:tcPr>
          <w:p w14:paraId="71666688" w14:textId="73244E5D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177" w:type="dxa"/>
          </w:tcPr>
          <w:p w14:paraId="00785E61" w14:textId="52DF2804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098" w:type="dxa"/>
          </w:tcPr>
          <w:p w14:paraId="24C9632A" w14:textId="560F0063" w:rsidR="00DA6FDE" w:rsidRPr="00365BB0" w:rsidRDefault="00DA6FDE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CC5248" w:rsidRPr="00365BB0" w14:paraId="6B8E1547" w14:textId="77777777" w:rsidTr="006F13F3">
        <w:trPr>
          <w:cantSplit/>
          <w:trHeight w:val="276"/>
          <w:jc w:val="center"/>
        </w:trPr>
        <w:tc>
          <w:tcPr>
            <w:tcW w:w="14400" w:type="dxa"/>
            <w:gridSpan w:val="8"/>
            <w:vAlign w:val="center"/>
          </w:tcPr>
          <w:p w14:paraId="752D727D" w14:textId="77777777" w:rsidR="00CC5248" w:rsidRPr="00365BB0" w:rsidRDefault="00CC5248" w:rsidP="00DF178E">
            <w:pPr>
              <w:ind w:right="-43"/>
              <w:jc w:val="center"/>
            </w:pPr>
            <w:r w:rsidRPr="00365BB0">
              <w:t>Por favor, copie esta página y añada a esta solicitud si necesita más espacio.</w:t>
            </w:r>
          </w:p>
        </w:tc>
      </w:tr>
      <w:tr w:rsidR="008F66EE" w:rsidRPr="00365BB0" w14:paraId="7364B1EC" w14:textId="77777777" w:rsidTr="006F13F3">
        <w:trPr>
          <w:cantSplit/>
          <w:trHeight w:val="294"/>
          <w:jc w:val="center"/>
        </w:trPr>
        <w:tc>
          <w:tcPr>
            <w:tcW w:w="14400" w:type="dxa"/>
            <w:gridSpan w:val="8"/>
            <w:tcBorders>
              <w:bottom w:val="single" w:sz="4" w:space="0" w:color="808080"/>
            </w:tcBorders>
            <w:vAlign w:val="center"/>
          </w:tcPr>
          <w:p w14:paraId="44D325FA" w14:textId="77777777" w:rsidR="008F66EE" w:rsidRPr="00365BB0" w:rsidRDefault="008F66EE" w:rsidP="00DF178E">
            <w:pPr>
              <w:jc w:val="center"/>
              <w:rPr>
                <w:b/>
                <w:sz w:val="14"/>
                <w:szCs w:val="14"/>
              </w:rPr>
            </w:pPr>
            <w:r w:rsidRPr="00365BB0">
              <w:t>*</w:t>
            </w:r>
            <w:r w:rsidR="00006F5A" w:rsidRPr="00365BB0">
              <w:rPr>
                <w:b/>
                <w:sz w:val="14"/>
                <w:szCs w:val="14"/>
              </w:rPr>
              <w:t xml:space="preserve"> Producción Paralela: </w:t>
            </w:r>
            <w:r w:rsidRPr="00365BB0">
              <w:rPr>
                <w:sz w:val="14"/>
                <w:szCs w:val="14"/>
              </w:rPr>
              <w:t xml:space="preserve">SI = este miembro produce producto certificado </w:t>
            </w:r>
            <w:r w:rsidRPr="00365BB0">
              <w:rPr>
                <w:b/>
                <w:sz w:val="14"/>
                <w:szCs w:val="14"/>
              </w:rPr>
              <w:t>y</w:t>
            </w:r>
            <w:r w:rsidRPr="00365BB0">
              <w:rPr>
                <w:sz w:val="14"/>
                <w:szCs w:val="14"/>
              </w:rPr>
              <w:t xml:space="preserve"> no certificado / NO = este miembro produce el 100% del producto certificado</w:t>
            </w:r>
          </w:p>
        </w:tc>
      </w:tr>
      <w:tr w:rsidR="00CC5248" w:rsidRPr="00365BB0" w14:paraId="273E8287" w14:textId="77777777" w:rsidTr="006F13F3">
        <w:trPr>
          <w:cantSplit/>
          <w:trHeight w:val="294"/>
          <w:jc w:val="center"/>
        </w:trPr>
        <w:tc>
          <w:tcPr>
            <w:tcW w:w="14400" w:type="dxa"/>
            <w:gridSpan w:val="8"/>
            <w:tcBorders>
              <w:bottom w:val="single" w:sz="4" w:space="0" w:color="808080"/>
            </w:tcBorders>
            <w:vAlign w:val="center"/>
          </w:tcPr>
          <w:p w14:paraId="790A9D39" w14:textId="77777777" w:rsidR="00CC5248" w:rsidRPr="00365BB0" w:rsidRDefault="00006F5A" w:rsidP="00DF178E">
            <w:pPr>
              <w:ind w:right="-43"/>
              <w:jc w:val="center"/>
            </w:pPr>
            <w:r w:rsidRPr="00365BB0">
              <w:t>*</w:t>
            </w:r>
            <w:r w:rsidRPr="00365BB0">
              <w:rPr>
                <w:b/>
                <w:sz w:val="14"/>
                <w:szCs w:val="14"/>
              </w:rPr>
              <w:t xml:space="preserve"> Propiedad Paralela:</w:t>
            </w:r>
            <w:r w:rsidR="00D51991" w:rsidRPr="00365BB0">
              <w:rPr>
                <w:b/>
                <w:sz w:val="14"/>
                <w:szCs w:val="14"/>
              </w:rPr>
              <w:t xml:space="preserve"> </w:t>
            </w:r>
            <w:r w:rsidRPr="00365BB0">
              <w:rPr>
                <w:sz w:val="14"/>
                <w:szCs w:val="14"/>
              </w:rPr>
              <w:t>SI = este miembro compra producto que no está certificado GLOBALG.A.P.</w:t>
            </w:r>
            <w:r w:rsidR="00CC5248" w:rsidRPr="00365BB0">
              <w:rPr>
                <w:sz w:val="14"/>
                <w:szCs w:val="14"/>
              </w:rPr>
              <w:t xml:space="preserve"> / NO = este miembro </w:t>
            </w:r>
            <w:r w:rsidR="00D51991" w:rsidRPr="00365BB0">
              <w:rPr>
                <w:sz w:val="14"/>
                <w:szCs w:val="14"/>
              </w:rPr>
              <w:t>solo</w:t>
            </w:r>
            <w:r w:rsidRPr="00365BB0">
              <w:rPr>
                <w:sz w:val="14"/>
                <w:szCs w:val="14"/>
              </w:rPr>
              <w:t xml:space="preserve"> compra </w:t>
            </w:r>
            <w:r w:rsidR="008E18C3" w:rsidRPr="00365BB0">
              <w:rPr>
                <w:sz w:val="14"/>
                <w:szCs w:val="14"/>
              </w:rPr>
              <w:t xml:space="preserve">producto </w:t>
            </w:r>
            <w:r w:rsidR="00CC5248" w:rsidRPr="00365BB0">
              <w:rPr>
                <w:sz w:val="14"/>
                <w:szCs w:val="14"/>
              </w:rPr>
              <w:t>certificado</w:t>
            </w:r>
            <w:r w:rsidRPr="00365BB0">
              <w:rPr>
                <w:sz w:val="14"/>
                <w:szCs w:val="14"/>
              </w:rPr>
              <w:t xml:space="preserve"> GG.A.P.</w:t>
            </w:r>
          </w:p>
        </w:tc>
      </w:tr>
    </w:tbl>
    <w:p w14:paraId="24224166" w14:textId="77777777" w:rsidR="000649C9" w:rsidRPr="00365BB0" w:rsidRDefault="000649C9">
      <w:r w:rsidRPr="00365BB0">
        <w:rPr>
          <w:b/>
          <w:caps/>
        </w:rPr>
        <w:br w:type="page"/>
      </w:r>
    </w:p>
    <w:tbl>
      <w:tblPr>
        <w:tblW w:w="144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5891"/>
        <w:gridCol w:w="1308"/>
        <w:gridCol w:w="683"/>
        <w:gridCol w:w="3078"/>
        <w:gridCol w:w="1720"/>
        <w:gridCol w:w="1720"/>
      </w:tblGrid>
      <w:tr w:rsidR="00CC5248" w:rsidRPr="00365BB0" w14:paraId="441CE200" w14:textId="77777777" w:rsidTr="00DF178E">
        <w:trPr>
          <w:cantSplit/>
          <w:trHeight w:val="321"/>
          <w:jc w:val="center"/>
        </w:trPr>
        <w:tc>
          <w:tcPr>
            <w:tcW w:w="14318" w:type="dxa"/>
            <w:gridSpan w:val="6"/>
            <w:shd w:val="clear" w:color="auto" w:fill="D9D9D9"/>
            <w:vAlign w:val="center"/>
          </w:tcPr>
          <w:p w14:paraId="51339D0D" w14:textId="0A6D5FF6" w:rsidR="00CC5248" w:rsidRPr="00365BB0" w:rsidRDefault="00DA6FDE" w:rsidP="00DF178E">
            <w:pPr>
              <w:pStyle w:val="Heading2"/>
              <w:jc w:val="left"/>
              <w:rPr>
                <w:color w:val="auto"/>
              </w:rPr>
            </w:pPr>
            <w:r w:rsidRPr="00365BB0">
              <w:rPr>
                <w:color w:val="auto"/>
              </w:rPr>
              <w:t>3</w:t>
            </w:r>
            <w:r w:rsidR="006F13F3">
              <w:rPr>
                <w:color w:val="auto"/>
              </w:rPr>
              <w:t>8</w:t>
            </w:r>
            <w:r w:rsidRPr="00365BB0">
              <w:rPr>
                <w:color w:val="auto"/>
              </w:rPr>
              <w:t xml:space="preserve">. </w:t>
            </w:r>
            <w:r w:rsidR="00CC5248" w:rsidRPr="00365BB0">
              <w:rPr>
                <w:color w:val="auto"/>
              </w:rPr>
              <w:t>detaLLES DE CADA UNIDAD DONDE SE MANEJA PRODUCTO</w:t>
            </w:r>
          </w:p>
        </w:tc>
      </w:tr>
      <w:tr w:rsidR="00CC5248" w:rsidRPr="00365BB0" w14:paraId="423C34C9" w14:textId="77777777" w:rsidTr="00DF178E">
        <w:trPr>
          <w:cantSplit/>
          <w:trHeight w:val="294"/>
          <w:jc w:val="center"/>
        </w:trPr>
        <w:tc>
          <w:tcPr>
            <w:tcW w:w="14318" w:type="dxa"/>
            <w:gridSpan w:val="6"/>
            <w:vAlign w:val="center"/>
          </w:tcPr>
          <w:p w14:paraId="2316F185" w14:textId="46684348" w:rsidR="00CC5248" w:rsidRPr="00365BB0" w:rsidRDefault="006F13F3" w:rsidP="00DF178E">
            <w:pPr>
              <w:ind w:right="-43"/>
            </w:pPr>
            <w:r>
              <w:t>39</w:t>
            </w:r>
            <w:r w:rsidR="00DA6FDE" w:rsidRPr="00365BB0">
              <w:t xml:space="preserve">. </w:t>
            </w:r>
            <w:r w:rsidR="00CC5248" w:rsidRPr="00365BB0">
              <w:t xml:space="preserve">Número total de unidades </w:t>
            </w:r>
            <w:r w:rsidR="008F66EE" w:rsidRPr="00365BB0">
              <w:t xml:space="preserve">donde se </w:t>
            </w:r>
            <w:r w:rsidR="00CC5248" w:rsidRPr="00365BB0">
              <w:t xml:space="preserve">maneja producto dentro de la organización: </w:t>
            </w:r>
            <w:r w:rsidR="00CC5248"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C5248" w:rsidRPr="00365BB0">
              <w:instrText xml:space="preserve"> FORMTEXT </w:instrText>
            </w:r>
            <w:r w:rsidR="00CC5248" w:rsidRPr="00365BB0">
              <w:fldChar w:fldCharType="separate"/>
            </w:r>
            <w:r w:rsidR="00CC5248" w:rsidRPr="00365BB0">
              <w:t> </w:t>
            </w:r>
            <w:r w:rsidR="00CC5248" w:rsidRPr="00365BB0">
              <w:t> </w:t>
            </w:r>
            <w:r w:rsidR="00CC5248" w:rsidRPr="00365BB0">
              <w:t> </w:t>
            </w:r>
            <w:r w:rsidR="00CC5248" w:rsidRPr="00365BB0">
              <w:t> </w:t>
            </w:r>
            <w:r w:rsidR="00CC5248" w:rsidRPr="00365BB0">
              <w:t> </w:t>
            </w:r>
            <w:r w:rsidR="00CC5248" w:rsidRPr="00365BB0">
              <w:fldChar w:fldCharType="end"/>
            </w:r>
            <w:r w:rsidR="00CC5248" w:rsidRPr="00365BB0">
              <w:t xml:space="preserve"> </w:t>
            </w:r>
          </w:p>
        </w:tc>
      </w:tr>
      <w:tr w:rsidR="00CC5248" w:rsidRPr="00365BB0" w14:paraId="43F29BD4" w14:textId="77777777" w:rsidTr="00DF178E">
        <w:trPr>
          <w:cantSplit/>
          <w:trHeight w:val="39"/>
          <w:jc w:val="center"/>
        </w:trPr>
        <w:tc>
          <w:tcPr>
            <w:tcW w:w="5858" w:type="dxa"/>
          </w:tcPr>
          <w:p w14:paraId="1AC1E913" w14:textId="77777777" w:rsidR="00CC5248" w:rsidRPr="00365BB0" w:rsidRDefault="00CC5248" w:rsidP="00DF178E">
            <w:pPr>
              <w:jc w:val="center"/>
              <w:rPr>
                <w:b/>
              </w:rPr>
            </w:pPr>
            <w:r w:rsidRPr="00365BB0">
              <w:rPr>
                <w:b/>
              </w:rPr>
              <w:t xml:space="preserve">Nombre de la unidad / Organización </w:t>
            </w:r>
            <w:r w:rsidRPr="00365BB0">
              <w:t>y</w:t>
            </w:r>
            <w:r w:rsidRPr="00365BB0">
              <w:rPr>
                <w:b/>
              </w:rPr>
              <w:t xml:space="preserve"> Representante</w:t>
            </w:r>
          </w:p>
        </w:tc>
        <w:tc>
          <w:tcPr>
            <w:tcW w:w="1980" w:type="dxa"/>
            <w:gridSpan w:val="2"/>
          </w:tcPr>
          <w:p w14:paraId="1C174084" w14:textId="77777777" w:rsidR="00CC5248" w:rsidRPr="00365BB0" w:rsidRDefault="00CC5248" w:rsidP="00DF178E">
            <w:pPr>
              <w:jc w:val="center"/>
            </w:pPr>
            <w:r w:rsidRPr="00365BB0">
              <w:rPr>
                <w:b/>
              </w:rPr>
              <w:t xml:space="preserve">Actividad </w:t>
            </w:r>
            <w:r w:rsidRPr="00365BB0">
              <w:t>y</w:t>
            </w:r>
            <w:r w:rsidRPr="00365BB0">
              <w:rPr>
                <w:b/>
              </w:rPr>
              <w:t xml:space="preserve"> Productos Manejados</w:t>
            </w:r>
          </w:p>
        </w:tc>
        <w:tc>
          <w:tcPr>
            <w:tcW w:w="3060" w:type="dxa"/>
          </w:tcPr>
          <w:p w14:paraId="436D7CF3" w14:textId="187BD0A5" w:rsidR="00CC5248" w:rsidRPr="00365BB0" w:rsidRDefault="00CC5248" w:rsidP="00DC1497">
            <w:pPr>
              <w:jc w:val="center"/>
            </w:pPr>
            <w:r w:rsidRPr="00365BB0">
              <w:rPr>
                <w:b/>
              </w:rPr>
              <w:t xml:space="preserve">Dirección </w:t>
            </w:r>
            <w:r w:rsidRPr="002C1819">
              <w:rPr>
                <w:b/>
                <w:bCs/>
              </w:rPr>
              <w:t>y</w:t>
            </w:r>
            <w:r w:rsidRPr="00DC1497">
              <w:rPr>
                <w:b/>
                <w:bCs/>
              </w:rPr>
              <w:t xml:space="preserve"> </w:t>
            </w:r>
            <w:r w:rsidR="001B2C77" w:rsidRPr="002C1819">
              <w:rPr>
                <w:b/>
                <w:bCs/>
              </w:rPr>
              <w:t>posición</w:t>
            </w:r>
            <w:r w:rsidR="001B2C77" w:rsidRPr="00365BB0">
              <w:t xml:space="preserve"> </w:t>
            </w:r>
            <w:r w:rsidR="001B2C77" w:rsidRPr="00365BB0">
              <w:rPr>
                <w:b/>
              </w:rPr>
              <w:t>GPS</w:t>
            </w:r>
            <w:r w:rsidR="001B2C77" w:rsidRPr="00365BB0">
              <w:br/>
            </w:r>
            <w:r w:rsidR="001B2C77" w:rsidRPr="00365BB0">
              <w:rPr>
                <w:sz w:val="12"/>
              </w:rPr>
              <w:t xml:space="preserve">Latitud Norte/Sur y </w:t>
            </w:r>
            <w:r w:rsidR="001B2C77" w:rsidRPr="00365BB0">
              <w:rPr>
                <w:sz w:val="12"/>
              </w:rPr>
              <w:br/>
              <w:t>Longitud Este/Oeste</w:t>
            </w:r>
          </w:p>
        </w:tc>
        <w:tc>
          <w:tcPr>
            <w:tcW w:w="1710" w:type="dxa"/>
          </w:tcPr>
          <w:p w14:paraId="5A5F4374" w14:textId="77777777" w:rsidR="00CC5248" w:rsidRPr="00365BB0" w:rsidRDefault="00CC5248" w:rsidP="00DF178E">
            <w:pPr>
              <w:jc w:val="center"/>
              <w:rPr>
                <w:b/>
              </w:rPr>
            </w:pPr>
            <w:r w:rsidRPr="00365BB0">
              <w:rPr>
                <w:b/>
              </w:rPr>
              <w:t>Cantidad Manejada Actualmente</w:t>
            </w:r>
          </w:p>
          <w:p w14:paraId="13AB966E" w14:textId="77777777" w:rsidR="00CC5248" w:rsidRPr="00365BB0" w:rsidRDefault="00CC5248" w:rsidP="00DF178E">
            <w:pPr>
              <w:jc w:val="center"/>
              <w:rPr>
                <w:b/>
              </w:rPr>
            </w:pPr>
            <w:r w:rsidRPr="00365BB0">
              <w:rPr>
                <w:sz w:val="12"/>
                <w:szCs w:val="12"/>
              </w:rPr>
              <w:t>Toneladas métricas /año</w:t>
            </w:r>
          </w:p>
        </w:tc>
        <w:tc>
          <w:tcPr>
            <w:tcW w:w="1710" w:type="dxa"/>
          </w:tcPr>
          <w:p w14:paraId="38B6B2E8" w14:textId="77777777" w:rsidR="00CC5248" w:rsidRPr="00365BB0" w:rsidRDefault="00CC5248" w:rsidP="00DF178E">
            <w:pPr>
              <w:jc w:val="center"/>
              <w:rPr>
                <w:b/>
              </w:rPr>
            </w:pPr>
            <w:r w:rsidRPr="00365BB0">
              <w:rPr>
                <w:b/>
              </w:rPr>
              <w:t>Propiedad Paralela</w:t>
            </w:r>
          </w:p>
          <w:p w14:paraId="53FA49EB" w14:textId="77777777" w:rsidR="00CC5248" w:rsidRPr="00365BB0" w:rsidRDefault="004C4CDB" w:rsidP="00DF178E">
            <w:pPr>
              <w:jc w:val="center"/>
              <w:rPr>
                <w:sz w:val="12"/>
                <w:szCs w:val="12"/>
              </w:rPr>
            </w:pPr>
            <w:r w:rsidRPr="00365BB0">
              <w:rPr>
                <w:sz w:val="12"/>
                <w:szCs w:val="12"/>
              </w:rPr>
              <w:t>i</w:t>
            </w:r>
            <w:r w:rsidR="00CC5248" w:rsidRPr="00365BB0">
              <w:rPr>
                <w:sz w:val="12"/>
                <w:szCs w:val="12"/>
              </w:rPr>
              <w:t>ndique SI o NO</w:t>
            </w:r>
            <w:r w:rsidRPr="00365BB0">
              <w:rPr>
                <w:sz w:val="12"/>
                <w:szCs w:val="12"/>
              </w:rPr>
              <w:t xml:space="preserve"> para cada p</w:t>
            </w:r>
            <w:r w:rsidR="00CC5248" w:rsidRPr="00365BB0">
              <w:rPr>
                <w:sz w:val="12"/>
                <w:szCs w:val="12"/>
              </w:rPr>
              <w:t>roducto*</w:t>
            </w:r>
          </w:p>
        </w:tc>
      </w:tr>
      <w:tr w:rsidR="00CC5248" w:rsidRPr="00365BB0" w14:paraId="09B79ED9" w14:textId="77777777" w:rsidTr="00DF178E">
        <w:trPr>
          <w:cantSplit/>
          <w:trHeight w:val="922"/>
          <w:jc w:val="center"/>
        </w:trPr>
        <w:tc>
          <w:tcPr>
            <w:tcW w:w="5858" w:type="dxa"/>
          </w:tcPr>
          <w:p w14:paraId="4D50FD97" w14:textId="134B1FA6" w:rsidR="00CC5248" w:rsidRPr="00365BB0" w:rsidRDefault="00CC5248" w:rsidP="00DF178E">
            <w:pPr>
              <w:numPr>
                <w:ilvl w:val="0"/>
                <w:numId w:val="9"/>
              </w:numPr>
              <w:ind w:left="360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980" w:type="dxa"/>
            <w:gridSpan w:val="2"/>
          </w:tcPr>
          <w:p w14:paraId="371D6113" w14:textId="77777777" w:rsidR="00CC5248" w:rsidRPr="00365BB0" w:rsidRDefault="00CC5248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3060" w:type="dxa"/>
          </w:tcPr>
          <w:p w14:paraId="7D21D9DC" w14:textId="77777777" w:rsidR="00CC5248" w:rsidRPr="00365BB0" w:rsidRDefault="00CC5248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710" w:type="dxa"/>
          </w:tcPr>
          <w:p w14:paraId="16AFC376" w14:textId="77777777" w:rsidR="00CC5248" w:rsidRPr="00365BB0" w:rsidRDefault="00CC5248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710" w:type="dxa"/>
          </w:tcPr>
          <w:p w14:paraId="6FEA4721" w14:textId="77777777" w:rsidR="00CC5248" w:rsidRPr="00365BB0" w:rsidRDefault="00CC5248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CC5248" w:rsidRPr="00365BB0" w14:paraId="17E9D94B" w14:textId="77777777" w:rsidTr="00DF178E">
        <w:trPr>
          <w:cantSplit/>
          <w:trHeight w:val="922"/>
          <w:jc w:val="center"/>
        </w:trPr>
        <w:tc>
          <w:tcPr>
            <w:tcW w:w="5858" w:type="dxa"/>
          </w:tcPr>
          <w:p w14:paraId="6455A6FF" w14:textId="64169FE6" w:rsidR="00CC5248" w:rsidRPr="00365BB0" w:rsidRDefault="00CC5248" w:rsidP="00DF178E">
            <w:pPr>
              <w:numPr>
                <w:ilvl w:val="0"/>
                <w:numId w:val="9"/>
              </w:numPr>
              <w:ind w:left="360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980" w:type="dxa"/>
            <w:gridSpan w:val="2"/>
          </w:tcPr>
          <w:p w14:paraId="44F47F5F" w14:textId="77777777" w:rsidR="00CC5248" w:rsidRPr="00365BB0" w:rsidRDefault="00CC5248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3060" w:type="dxa"/>
          </w:tcPr>
          <w:p w14:paraId="72C72737" w14:textId="77777777" w:rsidR="00CC5248" w:rsidRPr="00365BB0" w:rsidRDefault="00CC5248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710" w:type="dxa"/>
          </w:tcPr>
          <w:p w14:paraId="5D3862AA" w14:textId="77777777" w:rsidR="00CC5248" w:rsidRPr="00365BB0" w:rsidRDefault="00CC5248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710" w:type="dxa"/>
          </w:tcPr>
          <w:p w14:paraId="572DECFF" w14:textId="77777777" w:rsidR="00CC5248" w:rsidRPr="00365BB0" w:rsidRDefault="00CC5248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CC5248" w:rsidRPr="00365BB0" w14:paraId="0A1EC3D9" w14:textId="77777777" w:rsidTr="00DF178E">
        <w:trPr>
          <w:cantSplit/>
          <w:trHeight w:val="922"/>
          <w:jc w:val="center"/>
        </w:trPr>
        <w:tc>
          <w:tcPr>
            <w:tcW w:w="5858" w:type="dxa"/>
          </w:tcPr>
          <w:p w14:paraId="0141BFE2" w14:textId="222FDDED" w:rsidR="00CC5248" w:rsidRPr="00365BB0" w:rsidRDefault="00CC5248" w:rsidP="00DF178E">
            <w:pPr>
              <w:numPr>
                <w:ilvl w:val="0"/>
                <w:numId w:val="9"/>
              </w:numPr>
              <w:ind w:left="360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980" w:type="dxa"/>
            <w:gridSpan w:val="2"/>
          </w:tcPr>
          <w:p w14:paraId="526AE5F7" w14:textId="77777777" w:rsidR="00CC5248" w:rsidRPr="00365BB0" w:rsidRDefault="00CC5248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3060" w:type="dxa"/>
          </w:tcPr>
          <w:p w14:paraId="6A051CA8" w14:textId="77777777" w:rsidR="00CC5248" w:rsidRPr="00365BB0" w:rsidRDefault="00CC5248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710" w:type="dxa"/>
          </w:tcPr>
          <w:p w14:paraId="61293BDC" w14:textId="77777777" w:rsidR="00CC5248" w:rsidRPr="00365BB0" w:rsidRDefault="00CC5248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710" w:type="dxa"/>
          </w:tcPr>
          <w:p w14:paraId="05EA572B" w14:textId="77777777" w:rsidR="00CC5248" w:rsidRPr="00365BB0" w:rsidRDefault="00CC5248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CC5248" w:rsidRPr="00365BB0" w14:paraId="67F2A268" w14:textId="77777777" w:rsidTr="00DF178E">
        <w:trPr>
          <w:cantSplit/>
          <w:trHeight w:val="922"/>
          <w:jc w:val="center"/>
        </w:trPr>
        <w:tc>
          <w:tcPr>
            <w:tcW w:w="5858" w:type="dxa"/>
          </w:tcPr>
          <w:p w14:paraId="594C0A49" w14:textId="3692685F" w:rsidR="00CC5248" w:rsidRPr="00365BB0" w:rsidRDefault="00CC5248" w:rsidP="00DF178E">
            <w:pPr>
              <w:numPr>
                <w:ilvl w:val="0"/>
                <w:numId w:val="9"/>
              </w:numPr>
              <w:ind w:left="360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980" w:type="dxa"/>
            <w:gridSpan w:val="2"/>
          </w:tcPr>
          <w:p w14:paraId="55338409" w14:textId="77777777" w:rsidR="00CC5248" w:rsidRPr="00365BB0" w:rsidRDefault="00CC5248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3060" w:type="dxa"/>
          </w:tcPr>
          <w:p w14:paraId="345D2E3A" w14:textId="77777777" w:rsidR="00CC5248" w:rsidRPr="00365BB0" w:rsidRDefault="00CC5248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710" w:type="dxa"/>
          </w:tcPr>
          <w:p w14:paraId="75C3428E" w14:textId="77777777" w:rsidR="00CC5248" w:rsidRPr="00365BB0" w:rsidRDefault="00CC5248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710" w:type="dxa"/>
          </w:tcPr>
          <w:p w14:paraId="5EDD3978" w14:textId="77777777" w:rsidR="00CC5248" w:rsidRPr="00365BB0" w:rsidRDefault="00CC5248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CC5248" w:rsidRPr="00365BB0" w14:paraId="1C97EE84" w14:textId="77777777" w:rsidTr="00DF178E">
        <w:trPr>
          <w:cantSplit/>
          <w:trHeight w:val="922"/>
          <w:jc w:val="center"/>
        </w:trPr>
        <w:tc>
          <w:tcPr>
            <w:tcW w:w="5858" w:type="dxa"/>
          </w:tcPr>
          <w:p w14:paraId="624D6C9C" w14:textId="4D039E9F" w:rsidR="00CC5248" w:rsidRPr="00365BB0" w:rsidRDefault="00CC5248" w:rsidP="00DF178E">
            <w:pPr>
              <w:numPr>
                <w:ilvl w:val="0"/>
                <w:numId w:val="9"/>
              </w:numPr>
              <w:ind w:left="360"/>
            </w:pPr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980" w:type="dxa"/>
            <w:gridSpan w:val="2"/>
          </w:tcPr>
          <w:p w14:paraId="4F4C8E0A" w14:textId="77777777" w:rsidR="00CC5248" w:rsidRPr="00365BB0" w:rsidRDefault="00CC5248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3060" w:type="dxa"/>
          </w:tcPr>
          <w:p w14:paraId="46F1E8A7" w14:textId="77777777" w:rsidR="00CC5248" w:rsidRPr="00365BB0" w:rsidRDefault="00CC5248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710" w:type="dxa"/>
          </w:tcPr>
          <w:p w14:paraId="49773266" w14:textId="77777777" w:rsidR="00CC5248" w:rsidRPr="00365BB0" w:rsidRDefault="00CC5248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1710" w:type="dxa"/>
          </w:tcPr>
          <w:p w14:paraId="7CD543D3" w14:textId="77777777" w:rsidR="00CC5248" w:rsidRPr="00365BB0" w:rsidRDefault="00CC5248" w:rsidP="00DF178E">
            <w:r w:rsidRPr="00365B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CC5248" w:rsidRPr="00365BB0" w14:paraId="781A9B68" w14:textId="77777777" w:rsidTr="00DF178E">
        <w:trPr>
          <w:cantSplit/>
          <w:trHeight w:val="63"/>
          <w:jc w:val="center"/>
        </w:trPr>
        <w:tc>
          <w:tcPr>
            <w:tcW w:w="14318" w:type="dxa"/>
            <w:gridSpan w:val="6"/>
          </w:tcPr>
          <w:p w14:paraId="0BA5F0FC" w14:textId="77777777" w:rsidR="00CC5248" w:rsidRPr="00365BB0" w:rsidRDefault="00CC5248" w:rsidP="00DF178E">
            <w:pPr>
              <w:ind w:right="-43"/>
              <w:jc w:val="center"/>
            </w:pPr>
            <w:r w:rsidRPr="00365BB0">
              <w:t>Por favor, copie esta página y añada a esta solicitud si necesita más espacio.</w:t>
            </w:r>
          </w:p>
        </w:tc>
      </w:tr>
      <w:tr w:rsidR="00CC5248" w:rsidRPr="00365BB0" w14:paraId="73EF7F28" w14:textId="77777777" w:rsidTr="00DF178E">
        <w:trPr>
          <w:cantSplit/>
          <w:trHeight w:val="501"/>
          <w:jc w:val="center"/>
        </w:trPr>
        <w:tc>
          <w:tcPr>
            <w:tcW w:w="14318" w:type="dxa"/>
            <w:gridSpan w:val="6"/>
          </w:tcPr>
          <w:p w14:paraId="2FC8D6E6" w14:textId="77777777" w:rsidR="00CC5248" w:rsidRPr="00365BB0" w:rsidRDefault="00CC5248" w:rsidP="00DF178E">
            <w:r w:rsidRPr="00365BB0">
              <w:t xml:space="preserve">*SI = esta unidad está comprando y/o manejando producto de fuentes que están certificadas GLOBALG.A.P. </w:t>
            </w:r>
            <w:r w:rsidRPr="00365BB0">
              <w:rPr>
                <w:b/>
              </w:rPr>
              <w:t>y</w:t>
            </w:r>
            <w:r w:rsidRPr="00365BB0">
              <w:t xml:space="preserve"> que </w:t>
            </w:r>
            <w:r w:rsidRPr="00365BB0">
              <w:rPr>
                <w:b/>
              </w:rPr>
              <w:t>no</w:t>
            </w:r>
            <w:r w:rsidRPr="00365BB0">
              <w:t xml:space="preserve"> lo están.</w:t>
            </w:r>
          </w:p>
          <w:p w14:paraId="46E9019B" w14:textId="77777777" w:rsidR="00CC5248" w:rsidRPr="00365BB0" w:rsidRDefault="00CC5248" w:rsidP="00DF178E">
            <w:r w:rsidRPr="00365BB0">
              <w:t xml:space="preserve">  NO = esta unidad </w:t>
            </w:r>
            <w:r w:rsidRPr="00365BB0">
              <w:rPr>
                <w:b/>
              </w:rPr>
              <w:t xml:space="preserve">solamente </w:t>
            </w:r>
            <w:r w:rsidRPr="00365BB0">
              <w:t>está comprando y/o manejando producto de fuentes que están certificadas GLOBALG.A.P.</w:t>
            </w:r>
          </w:p>
        </w:tc>
      </w:tr>
      <w:tr w:rsidR="00CC5248" w:rsidRPr="00365BB0" w14:paraId="5A26CB56" w14:textId="77777777" w:rsidTr="00DF178E">
        <w:trPr>
          <w:cantSplit/>
          <w:trHeight w:val="501"/>
          <w:jc w:val="center"/>
        </w:trPr>
        <w:tc>
          <w:tcPr>
            <w:tcW w:w="14318" w:type="dxa"/>
            <w:gridSpan w:val="6"/>
          </w:tcPr>
          <w:p w14:paraId="45EE184B" w14:textId="24AC346D" w:rsidR="00CC5248" w:rsidRPr="00365BB0" w:rsidRDefault="00C3547D" w:rsidP="00DF178E">
            <w:r w:rsidRPr="00365BB0">
              <w:t>4</w:t>
            </w:r>
            <w:r w:rsidR="005450A7">
              <w:t>0</w:t>
            </w:r>
            <w:r w:rsidRPr="00365BB0">
              <w:t xml:space="preserve">. </w:t>
            </w:r>
            <w:r w:rsidR="00CC5248" w:rsidRPr="00365BB0">
              <w:t xml:space="preserve">Si usted está incluyendo el manejo de productos, por favor declare si usted también maneja y empaca productos para otros productores certificados GLOBALG.A.P.:  Si </w:t>
            </w:r>
            <w:r w:rsidR="00CC5248" w:rsidRPr="00365BB0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248" w:rsidRPr="00365BB0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6936A5">
              <w:rPr>
                <w:rFonts w:ascii="Garamond" w:hAnsi="Garamond" w:cs="Arial"/>
                <w:sz w:val="22"/>
                <w:szCs w:val="22"/>
              </w:rPr>
            </w:r>
            <w:r w:rsidR="006936A5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CC5248" w:rsidRPr="00365BB0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r w:rsidR="00CC5248" w:rsidRPr="00365BB0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CC5248" w:rsidRPr="00365BB0">
              <w:t xml:space="preserve">  No </w:t>
            </w:r>
            <w:r w:rsidR="00CC5248" w:rsidRPr="00365BB0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248" w:rsidRPr="00365BB0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6936A5">
              <w:rPr>
                <w:rFonts w:ascii="Garamond" w:hAnsi="Garamond" w:cs="Arial"/>
                <w:sz w:val="22"/>
                <w:szCs w:val="22"/>
              </w:rPr>
            </w:r>
            <w:r w:rsidR="006936A5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CC5248" w:rsidRPr="00365BB0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CC5248" w:rsidRPr="00365BB0" w14:paraId="2AD9B49E" w14:textId="77777777" w:rsidTr="00DF178E">
        <w:trPr>
          <w:cantSplit/>
          <w:trHeight w:val="564"/>
          <w:jc w:val="center"/>
        </w:trPr>
        <w:tc>
          <w:tcPr>
            <w:tcW w:w="14318" w:type="dxa"/>
            <w:gridSpan w:val="6"/>
          </w:tcPr>
          <w:p w14:paraId="1D539722" w14:textId="02368DC7" w:rsidR="00CC5248" w:rsidRPr="00365BB0" w:rsidRDefault="00C3547D" w:rsidP="00DF178E">
            <w:r w:rsidRPr="00365BB0">
              <w:t>4</w:t>
            </w:r>
            <w:r w:rsidR="005450A7">
              <w:t>1</w:t>
            </w:r>
            <w:r w:rsidRPr="00365BB0">
              <w:t xml:space="preserve">. </w:t>
            </w:r>
            <w:r w:rsidR="00CC5248" w:rsidRPr="00365BB0">
              <w:t>Si usted está subcontratando su manejador de productos, por favor proporcione el n</w:t>
            </w:r>
            <w:r w:rsidR="00CC5248" w:rsidRPr="00365BB0">
              <w:rPr>
                <w:rFonts w:cs="Tahoma"/>
              </w:rPr>
              <w:t>ú</w:t>
            </w:r>
            <w:r w:rsidR="00CC5248" w:rsidRPr="00365BB0">
              <w:t xml:space="preserve">mero de GLOBALG.A.P. (GGN) del manejador de sus productos: </w:t>
            </w:r>
            <w:r w:rsidR="00CC5248"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C5248" w:rsidRPr="00365BB0">
              <w:instrText xml:space="preserve"> FORMTEXT </w:instrText>
            </w:r>
            <w:r w:rsidR="00CC5248" w:rsidRPr="00365BB0">
              <w:fldChar w:fldCharType="separate"/>
            </w:r>
            <w:r w:rsidR="00CC5248" w:rsidRPr="00365BB0">
              <w:t> </w:t>
            </w:r>
            <w:r w:rsidR="00CC5248" w:rsidRPr="00365BB0">
              <w:t> </w:t>
            </w:r>
            <w:r w:rsidR="00CC5248" w:rsidRPr="00365BB0">
              <w:t> </w:t>
            </w:r>
            <w:r w:rsidR="00CC5248" w:rsidRPr="00365BB0">
              <w:t> </w:t>
            </w:r>
            <w:r w:rsidR="00CC5248" w:rsidRPr="00365BB0">
              <w:t> </w:t>
            </w:r>
            <w:r w:rsidR="00CC5248" w:rsidRPr="00365BB0">
              <w:fldChar w:fldCharType="end"/>
            </w:r>
          </w:p>
        </w:tc>
      </w:tr>
      <w:tr w:rsidR="00CC5248" w:rsidRPr="00365BB0" w14:paraId="09AB2936" w14:textId="77777777" w:rsidTr="00DF178E">
        <w:trPr>
          <w:cantSplit/>
          <w:trHeight w:val="384"/>
          <w:jc w:val="center"/>
        </w:trPr>
        <w:tc>
          <w:tcPr>
            <w:tcW w:w="14318" w:type="dxa"/>
            <w:gridSpan w:val="6"/>
          </w:tcPr>
          <w:p w14:paraId="7CF2CCE3" w14:textId="0108C912" w:rsidR="00CC5248" w:rsidRPr="00365BB0" w:rsidRDefault="00C3547D" w:rsidP="00DF178E">
            <w:r w:rsidRPr="00365BB0">
              <w:t>4</w:t>
            </w:r>
            <w:r w:rsidR="005450A7">
              <w:t>2</w:t>
            </w:r>
            <w:r w:rsidRPr="00365BB0">
              <w:t xml:space="preserve">. </w:t>
            </w:r>
            <w:r w:rsidR="00CC5248" w:rsidRPr="00365BB0">
              <w:t xml:space="preserve">Si usted esta subcontratando cualquier otra actividad, por favor lístelas aquí: </w:t>
            </w:r>
            <w:r w:rsidR="00CC5248"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C5248" w:rsidRPr="00365BB0">
              <w:instrText xml:space="preserve"> FORMTEXT </w:instrText>
            </w:r>
            <w:r w:rsidR="00CC5248" w:rsidRPr="00365BB0">
              <w:fldChar w:fldCharType="separate"/>
            </w:r>
            <w:r w:rsidR="00CC5248" w:rsidRPr="00365BB0">
              <w:t> </w:t>
            </w:r>
            <w:r w:rsidR="00CC5248" w:rsidRPr="00365BB0">
              <w:t> </w:t>
            </w:r>
            <w:r w:rsidR="00CC5248" w:rsidRPr="00365BB0">
              <w:t> </w:t>
            </w:r>
            <w:r w:rsidR="00CC5248" w:rsidRPr="00365BB0">
              <w:t> </w:t>
            </w:r>
            <w:r w:rsidR="00CC5248" w:rsidRPr="00365BB0">
              <w:t> </w:t>
            </w:r>
            <w:r w:rsidR="00CC5248" w:rsidRPr="00365BB0">
              <w:fldChar w:fldCharType="end"/>
            </w:r>
          </w:p>
        </w:tc>
      </w:tr>
      <w:tr w:rsidR="002D6E51" w:rsidRPr="00365BB0" w14:paraId="4FEFDC9A" w14:textId="77777777" w:rsidTr="00DF178E">
        <w:trPr>
          <w:cantSplit/>
          <w:trHeight w:val="384"/>
          <w:jc w:val="center"/>
        </w:trPr>
        <w:tc>
          <w:tcPr>
            <w:tcW w:w="14318" w:type="dxa"/>
            <w:gridSpan w:val="6"/>
          </w:tcPr>
          <w:p w14:paraId="768463A6" w14:textId="34F48FB9" w:rsidR="002D6E51" w:rsidRPr="00365BB0" w:rsidRDefault="002D6E51" w:rsidP="00DF178E">
            <w:r>
              <w:lastRenderedPageBreak/>
              <w:t xml:space="preserve">43. Si usted esta actualmente certificado a otros </w:t>
            </w:r>
            <w:r w:rsidR="003752DA">
              <w:t xml:space="preserve">estándares, por favor lístelas aquí: </w:t>
            </w:r>
            <w:r w:rsidR="003752DA"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752DA" w:rsidRPr="00365BB0">
              <w:instrText xml:space="preserve"> FORMTEXT </w:instrText>
            </w:r>
            <w:r w:rsidR="003752DA" w:rsidRPr="00365BB0">
              <w:fldChar w:fldCharType="separate"/>
            </w:r>
            <w:r w:rsidR="003752DA" w:rsidRPr="00365BB0">
              <w:t> </w:t>
            </w:r>
            <w:r w:rsidR="003752DA" w:rsidRPr="00365BB0">
              <w:t> </w:t>
            </w:r>
            <w:r w:rsidR="003752DA" w:rsidRPr="00365BB0">
              <w:t> </w:t>
            </w:r>
            <w:r w:rsidR="003752DA" w:rsidRPr="00365BB0">
              <w:t> </w:t>
            </w:r>
            <w:r w:rsidR="003752DA" w:rsidRPr="00365BB0">
              <w:t> </w:t>
            </w:r>
            <w:r w:rsidR="003752DA" w:rsidRPr="00365BB0">
              <w:fldChar w:fldCharType="end"/>
            </w:r>
          </w:p>
        </w:tc>
      </w:tr>
      <w:tr w:rsidR="00C3547D" w:rsidRPr="00365BB0" w14:paraId="1642798B" w14:textId="77777777" w:rsidTr="00DF178E">
        <w:trPr>
          <w:cantSplit/>
          <w:trHeight w:val="384"/>
          <w:jc w:val="center"/>
        </w:trPr>
        <w:tc>
          <w:tcPr>
            <w:tcW w:w="7159" w:type="dxa"/>
            <w:gridSpan w:val="2"/>
          </w:tcPr>
          <w:p w14:paraId="2318EF68" w14:textId="4FFED9FF" w:rsidR="00C3547D" w:rsidRPr="00365BB0" w:rsidRDefault="00C3547D" w:rsidP="00DF178E">
            <w:r w:rsidRPr="00365BB0">
              <w:t>4</w:t>
            </w:r>
            <w:r w:rsidR="003752DA">
              <w:t>4</w:t>
            </w:r>
            <w:r w:rsidRPr="00365BB0">
              <w:t xml:space="preserve">. ¿Está actualmente en el Programa de Certificación Orgánica QCS?: </w:t>
            </w:r>
            <w:r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  <w:tc>
          <w:tcPr>
            <w:tcW w:w="7159" w:type="dxa"/>
            <w:gridSpan w:val="4"/>
          </w:tcPr>
          <w:p w14:paraId="0658C321" w14:textId="70BD63EF" w:rsidR="00C3547D" w:rsidRPr="00365BB0" w:rsidRDefault="00C3547D" w:rsidP="00DF178E">
            <w:r w:rsidRPr="00365BB0">
              <w:t>4</w:t>
            </w:r>
            <w:r w:rsidR="003752DA">
              <w:t>5</w:t>
            </w:r>
            <w:r w:rsidRPr="00365BB0">
              <w:t xml:space="preserve">. En caso afirmativo, ingrese su número de identificación orgánica de QCS: </w:t>
            </w:r>
            <w:r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5BB0">
              <w:instrText xml:space="preserve"> FORMTEXT </w:instrText>
            </w:r>
            <w:r w:rsidRPr="00365BB0">
              <w:fldChar w:fldCharType="separate"/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t> </w:t>
            </w:r>
            <w:r w:rsidRPr="00365BB0">
              <w:fldChar w:fldCharType="end"/>
            </w:r>
          </w:p>
        </w:tc>
      </w:tr>
      <w:tr w:rsidR="00CC5248" w:rsidRPr="00365BB0" w14:paraId="48FAFF92" w14:textId="77777777" w:rsidTr="00DF178E">
        <w:trPr>
          <w:cantSplit/>
          <w:trHeight w:val="276"/>
          <w:jc w:val="center"/>
        </w:trPr>
        <w:tc>
          <w:tcPr>
            <w:tcW w:w="14318" w:type="dxa"/>
            <w:gridSpan w:val="6"/>
          </w:tcPr>
          <w:p w14:paraId="0F3D97F3" w14:textId="6BFEA44A" w:rsidR="00CC5248" w:rsidRPr="00365BB0" w:rsidRDefault="00C3547D" w:rsidP="00DF178E">
            <w:r w:rsidRPr="00365BB0">
              <w:t>4</w:t>
            </w:r>
            <w:r w:rsidR="003752DA">
              <w:t>6</w:t>
            </w:r>
            <w:r w:rsidRPr="00365BB0">
              <w:t xml:space="preserve">. </w:t>
            </w:r>
            <w:r w:rsidR="00CC5248" w:rsidRPr="00365BB0">
              <w:t xml:space="preserve">Recibió Ud. consultoría durante los 2 últimos años? (Si su respuesta es Si indique por quien): </w:t>
            </w:r>
            <w:r w:rsidR="00CC5248" w:rsidRPr="00365BB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C5248" w:rsidRPr="00365BB0">
              <w:instrText xml:space="preserve"> FORMTEXT </w:instrText>
            </w:r>
            <w:r w:rsidR="00CC5248" w:rsidRPr="00365BB0">
              <w:fldChar w:fldCharType="separate"/>
            </w:r>
            <w:r w:rsidR="00CC5248" w:rsidRPr="00365BB0">
              <w:t> </w:t>
            </w:r>
            <w:r w:rsidR="00CC5248" w:rsidRPr="00365BB0">
              <w:t> </w:t>
            </w:r>
            <w:r w:rsidR="00CC5248" w:rsidRPr="00365BB0">
              <w:t> </w:t>
            </w:r>
            <w:r w:rsidR="00CC5248" w:rsidRPr="00365BB0">
              <w:t> </w:t>
            </w:r>
            <w:r w:rsidR="00CC5248" w:rsidRPr="00365BB0">
              <w:t> </w:t>
            </w:r>
            <w:r w:rsidR="00CC5248" w:rsidRPr="00365BB0">
              <w:fldChar w:fldCharType="end"/>
            </w:r>
            <w:r w:rsidR="00CC5248" w:rsidRPr="00365BB0">
              <w:t xml:space="preserve"> </w:t>
            </w:r>
          </w:p>
        </w:tc>
      </w:tr>
    </w:tbl>
    <w:p w14:paraId="602B6A04" w14:textId="7795FFB3" w:rsidR="00A5660A" w:rsidRPr="00365BB0" w:rsidRDefault="00A5660A"/>
    <w:tbl>
      <w:tblPr>
        <w:tblW w:w="144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4400"/>
      </w:tblGrid>
      <w:tr w:rsidR="00CC5248" w:rsidRPr="00365BB0" w14:paraId="149E61D3" w14:textId="77777777" w:rsidTr="00DF178E">
        <w:trPr>
          <w:cantSplit/>
          <w:trHeight w:val="339"/>
          <w:jc w:val="center"/>
        </w:trPr>
        <w:tc>
          <w:tcPr>
            <w:tcW w:w="14318" w:type="dxa"/>
            <w:shd w:val="clear" w:color="auto" w:fill="D9D9D9"/>
            <w:vAlign w:val="center"/>
          </w:tcPr>
          <w:p w14:paraId="7C8EFD75" w14:textId="76C8C3EB" w:rsidR="00CC5248" w:rsidRPr="00365BB0" w:rsidRDefault="00C3547D" w:rsidP="00DF178E">
            <w:pPr>
              <w:pStyle w:val="Heading2"/>
              <w:jc w:val="left"/>
              <w:rPr>
                <w:color w:val="auto"/>
              </w:rPr>
            </w:pPr>
            <w:r w:rsidRPr="00365BB0">
              <w:rPr>
                <w:color w:val="auto"/>
              </w:rPr>
              <w:t xml:space="preserve">47. </w:t>
            </w:r>
            <w:r w:rsidR="00CC5248" w:rsidRPr="00365BB0">
              <w:rPr>
                <w:color w:val="auto"/>
              </w:rPr>
              <w:t>CONFIDENCIALIDAD, USO de DATOS Y AUTORIZACION DE DIVULGACION de DATOS</w:t>
            </w:r>
          </w:p>
        </w:tc>
      </w:tr>
      <w:tr w:rsidR="00CC5248" w:rsidRPr="00365BB0" w14:paraId="7A9EEDA7" w14:textId="77777777" w:rsidTr="002C1819">
        <w:trPr>
          <w:cantSplit/>
          <w:trHeight w:val="2304"/>
          <w:jc w:val="center"/>
        </w:trPr>
        <w:tc>
          <w:tcPr>
            <w:tcW w:w="14318" w:type="dxa"/>
          </w:tcPr>
          <w:p w14:paraId="1B1B99EC" w14:textId="77777777" w:rsidR="00CC5248" w:rsidRPr="00365BB0" w:rsidRDefault="00CC5248" w:rsidP="00D92D45">
            <w:pPr>
              <w:ind w:left="720"/>
            </w:pPr>
          </w:p>
          <w:p w14:paraId="0CECA40A" w14:textId="095E5C2F" w:rsidR="00A5660A" w:rsidRPr="00365BB0" w:rsidRDefault="003B13FC" w:rsidP="00D92D45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rPr>
                <w:rFonts w:ascii="Tahoma" w:hAnsi="Tahoma" w:cs="Tahoma"/>
                <w:color w:val="212121"/>
                <w:sz w:val="16"/>
                <w:szCs w:val="16"/>
                <w:highlight w:val="yellow"/>
              </w:rPr>
            </w:pPr>
            <w:r w:rsidRPr="00365BB0">
              <w:rPr>
                <w:rFonts w:ascii="Tahoma" w:hAnsi="Tahoma" w:cs="Tahoma"/>
                <w:color w:val="212121"/>
                <w:sz w:val="16"/>
                <w:szCs w:val="16"/>
              </w:rPr>
              <w:t>Siguiendo las Reglas de Acceso a Datos de GLOBALG.A</w:t>
            </w:r>
            <w:r w:rsidRPr="005767AC">
              <w:rPr>
                <w:rFonts w:ascii="Tahoma" w:hAnsi="Tahoma" w:cs="Tahoma"/>
                <w:color w:val="212121"/>
                <w:sz w:val="16"/>
                <w:szCs w:val="16"/>
              </w:rPr>
              <w:t>.P. V</w:t>
            </w:r>
            <w:r w:rsidR="00F75F73" w:rsidRPr="005767AC">
              <w:rPr>
                <w:rFonts w:ascii="Tahoma" w:hAnsi="Tahoma" w:cs="Tahoma"/>
                <w:color w:val="212121"/>
                <w:sz w:val="16"/>
                <w:szCs w:val="16"/>
              </w:rPr>
              <w:t xml:space="preserve"> </w:t>
            </w:r>
            <w:r w:rsidR="00C3547D" w:rsidRPr="005767AC">
              <w:rPr>
                <w:rFonts w:ascii="Tahoma" w:hAnsi="Tahoma" w:cs="Tahoma"/>
                <w:color w:val="212121"/>
                <w:sz w:val="16"/>
                <w:szCs w:val="16"/>
              </w:rPr>
              <w:t>4</w:t>
            </w:r>
            <w:r w:rsidR="00F75F73" w:rsidRPr="005767AC">
              <w:rPr>
                <w:rFonts w:ascii="Tahoma" w:hAnsi="Tahoma" w:cs="Tahoma"/>
                <w:color w:val="212121"/>
                <w:sz w:val="16"/>
                <w:szCs w:val="16"/>
              </w:rPr>
              <w:t>.</w:t>
            </w:r>
            <w:r w:rsidR="00DC1497">
              <w:rPr>
                <w:rFonts w:ascii="Tahoma" w:hAnsi="Tahoma" w:cs="Tahoma"/>
                <w:color w:val="212121"/>
                <w:sz w:val="16"/>
                <w:szCs w:val="16"/>
              </w:rPr>
              <w:t>1</w:t>
            </w:r>
            <w:r w:rsidR="00E25995" w:rsidRPr="005767AC">
              <w:rPr>
                <w:rFonts w:ascii="Tahoma" w:hAnsi="Tahoma" w:cs="Tahoma"/>
                <w:color w:val="212121"/>
                <w:sz w:val="16"/>
                <w:szCs w:val="16"/>
              </w:rPr>
              <w:t>_</w:t>
            </w:r>
            <w:r w:rsidR="00F75F73" w:rsidRPr="005767AC">
              <w:rPr>
                <w:rFonts w:ascii="Tahoma" w:hAnsi="Tahoma" w:cs="Tahoma"/>
                <w:color w:val="212121"/>
                <w:sz w:val="16"/>
                <w:szCs w:val="16"/>
              </w:rPr>
              <w:t xml:space="preserve"> </w:t>
            </w:r>
            <w:r w:rsidR="00DC1497">
              <w:rPr>
                <w:rFonts w:ascii="Tahoma" w:hAnsi="Tahoma" w:cs="Tahoma"/>
                <w:color w:val="212121"/>
                <w:sz w:val="16"/>
                <w:szCs w:val="16"/>
              </w:rPr>
              <w:t>Feb</w:t>
            </w:r>
            <w:r w:rsidR="00F75F73" w:rsidRPr="005767AC">
              <w:rPr>
                <w:rFonts w:ascii="Tahoma" w:hAnsi="Tahoma" w:cs="Tahoma"/>
                <w:color w:val="212121"/>
                <w:sz w:val="16"/>
                <w:szCs w:val="16"/>
              </w:rPr>
              <w:t xml:space="preserve"> </w:t>
            </w:r>
            <w:r w:rsidR="00E25995" w:rsidRPr="005767AC">
              <w:rPr>
                <w:rFonts w:ascii="Tahoma" w:hAnsi="Tahoma" w:cs="Tahoma"/>
                <w:color w:val="212121"/>
                <w:sz w:val="16"/>
                <w:szCs w:val="16"/>
              </w:rPr>
              <w:t>202</w:t>
            </w:r>
            <w:r w:rsidR="00DC1497">
              <w:rPr>
                <w:rFonts w:ascii="Tahoma" w:hAnsi="Tahoma" w:cs="Tahoma"/>
                <w:color w:val="212121"/>
                <w:sz w:val="16"/>
                <w:szCs w:val="16"/>
              </w:rPr>
              <w:t>4</w:t>
            </w:r>
            <w:r w:rsidRPr="00365BB0">
              <w:rPr>
                <w:rFonts w:ascii="Tahoma" w:hAnsi="Tahoma" w:cs="Tahoma"/>
                <w:color w:val="212121"/>
                <w:sz w:val="16"/>
                <w:szCs w:val="16"/>
              </w:rPr>
              <w:t>:</w:t>
            </w:r>
          </w:p>
          <w:p w14:paraId="6D5DDB09" w14:textId="77777777" w:rsidR="00A5660A" w:rsidRPr="00365BB0" w:rsidRDefault="00A5660A" w:rsidP="00D92D45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rPr>
                <w:rFonts w:ascii="Tahoma" w:hAnsi="Tahoma" w:cs="Tahoma"/>
                <w:color w:val="212121"/>
                <w:sz w:val="16"/>
                <w:szCs w:val="16"/>
                <w:highlight w:val="yellow"/>
              </w:rPr>
            </w:pPr>
          </w:p>
          <w:p w14:paraId="44A8EC71" w14:textId="1214C678" w:rsidR="003B13FC" w:rsidRPr="00365BB0" w:rsidRDefault="00D92D45" w:rsidP="00D92D45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rPr>
                <w:rFonts w:ascii="Tahoma" w:hAnsi="Tahoma" w:cs="Tahoma"/>
                <w:color w:val="212121"/>
                <w:sz w:val="16"/>
                <w:szCs w:val="16"/>
              </w:rPr>
            </w:pPr>
            <w:r>
              <w:rPr>
                <w:rFonts w:ascii="Tahoma" w:hAnsi="Tahoma" w:cs="Tahoma"/>
                <w:color w:val="212121"/>
                <w:sz w:val="16"/>
                <w:szCs w:val="16"/>
              </w:rPr>
              <w:t>1.</w:t>
            </w:r>
            <w:r w:rsidR="0076353E">
              <w:rPr>
                <w:rFonts w:ascii="Tahoma" w:hAnsi="Tahoma" w:cs="Tahoma"/>
                <w:color w:val="212121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color w:val="212121"/>
                <w:sz w:val="16"/>
                <w:szCs w:val="16"/>
              </w:rPr>
              <w:t xml:space="preserve"> </w:t>
            </w:r>
            <w:r w:rsidR="003B13FC" w:rsidRPr="00365BB0">
              <w:rPr>
                <w:rFonts w:ascii="Tahoma" w:hAnsi="Tahoma" w:cs="Tahoma"/>
                <w:color w:val="212121"/>
                <w:sz w:val="16"/>
                <w:szCs w:val="16"/>
              </w:rPr>
              <w:t>Al participar en el Sistema GLOBALG.A.P., el productor concede el acceso a los datos del productor / de la compañía como se indica a los grupos de acceso a datos respectivos. El poseedor del certificado (productor / grupo de productores) nombre de la organización, país y ciudad del titular del certificado siempre se</w:t>
            </w:r>
            <w:r w:rsidR="005C6DD1" w:rsidRPr="00365BB0">
              <w:rPr>
                <w:rFonts w:ascii="Tahoma" w:hAnsi="Tahoma" w:cs="Tahoma"/>
                <w:color w:val="212121"/>
                <w:sz w:val="16"/>
                <w:szCs w:val="16"/>
              </w:rPr>
              <w:t>rá</w:t>
            </w:r>
            <w:r w:rsidR="003B13FC" w:rsidRPr="00365BB0">
              <w:rPr>
                <w:rFonts w:ascii="Tahoma" w:hAnsi="Tahoma" w:cs="Tahoma"/>
                <w:color w:val="212121"/>
                <w:sz w:val="16"/>
                <w:szCs w:val="16"/>
              </w:rPr>
              <w:t xml:space="preserve"> </w:t>
            </w:r>
            <w:r w:rsidR="005C6DD1" w:rsidRPr="00365BB0">
              <w:rPr>
                <w:rFonts w:ascii="Tahoma" w:hAnsi="Tahoma" w:cs="Tahoma"/>
                <w:color w:val="212121"/>
                <w:sz w:val="16"/>
                <w:szCs w:val="16"/>
              </w:rPr>
              <w:t>manifestado</w:t>
            </w:r>
            <w:r w:rsidR="003B13FC" w:rsidRPr="00365BB0">
              <w:rPr>
                <w:rFonts w:ascii="Tahoma" w:hAnsi="Tahoma" w:cs="Tahoma"/>
                <w:color w:val="212121"/>
                <w:sz w:val="16"/>
                <w:szCs w:val="16"/>
              </w:rPr>
              <w:t>.</w:t>
            </w:r>
          </w:p>
          <w:p w14:paraId="1F8394C7" w14:textId="77777777" w:rsidR="005C6DD1" w:rsidRPr="00365BB0" w:rsidRDefault="005C6DD1" w:rsidP="00D92D45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rPr>
                <w:rFonts w:ascii="Tahoma" w:hAnsi="Tahoma" w:cs="Tahoma"/>
                <w:color w:val="212121"/>
                <w:sz w:val="16"/>
                <w:szCs w:val="16"/>
              </w:rPr>
            </w:pPr>
          </w:p>
          <w:p w14:paraId="15EF5516" w14:textId="301A92AA" w:rsidR="005C6DD1" w:rsidRPr="00D92D45" w:rsidRDefault="005C6DD1" w:rsidP="00D92D45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rPr>
                <w:rFonts w:ascii="Tahoma" w:hAnsi="Tahoma" w:cs="Tahoma"/>
                <w:color w:val="212121"/>
                <w:sz w:val="16"/>
                <w:szCs w:val="16"/>
                <w:highlight w:val="yellow"/>
              </w:rPr>
            </w:pPr>
            <w:r w:rsidRPr="00365BB0">
              <w:rPr>
                <w:rFonts w:ascii="Tahoma" w:hAnsi="Tahoma" w:cs="Tahoma"/>
                <w:color w:val="212121"/>
                <w:sz w:val="16"/>
                <w:szCs w:val="16"/>
              </w:rPr>
              <w:t>2</w:t>
            </w:r>
            <w:r w:rsidRPr="00D92D45">
              <w:rPr>
                <w:rFonts w:ascii="Tahoma" w:hAnsi="Tahoma" w:cs="Tahoma"/>
                <w:color w:val="212121"/>
                <w:sz w:val="16"/>
                <w:szCs w:val="16"/>
              </w:rPr>
              <w:t>.</w:t>
            </w:r>
            <w:r w:rsidR="0076353E">
              <w:rPr>
                <w:rFonts w:ascii="Tahoma" w:hAnsi="Tahoma" w:cs="Tahoma"/>
                <w:color w:val="212121"/>
                <w:sz w:val="16"/>
                <w:szCs w:val="16"/>
              </w:rPr>
              <w:t>1.1 y 2.1.2</w:t>
            </w:r>
            <w:r w:rsidRPr="00D92D45">
              <w:rPr>
                <w:rFonts w:ascii="Tahoma" w:hAnsi="Tahoma" w:cs="Tahoma"/>
                <w:color w:val="212121"/>
                <w:sz w:val="16"/>
                <w:szCs w:val="16"/>
              </w:rPr>
              <w:t xml:space="preserve"> GLOBALG.A.P. y QCS utilizará los datos ingresados en la Base de Datos de GLOBALG.A.P. para los procesos administrativos internos siguiendo los requisitos del Sistema de GLOBALG.A.P. </w:t>
            </w:r>
          </w:p>
          <w:p w14:paraId="73C5399B" w14:textId="77777777" w:rsidR="00D92D45" w:rsidRPr="00D92D45" w:rsidRDefault="00D92D45" w:rsidP="00D92D45">
            <w:pPr>
              <w:ind w:left="720"/>
              <w:rPr>
                <w:rFonts w:cs="Tahoma"/>
                <w:szCs w:val="16"/>
              </w:rPr>
            </w:pPr>
          </w:p>
          <w:p w14:paraId="703FEC83" w14:textId="0839EE05" w:rsidR="00D92D45" w:rsidRPr="00D92D45" w:rsidRDefault="00D92D45" w:rsidP="00D92D45">
            <w:pPr>
              <w:ind w:left="720"/>
              <w:rPr>
                <w:rFonts w:cs="Tahoma"/>
                <w:szCs w:val="16"/>
                <w:lang w:val="en-US"/>
              </w:rPr>
            </w:pPr>
            <w:r w:rsidRPr="00D92D45">
              <w:rPr>
                <w:rFonts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D45">
              <w:rPr>
                <w:rFonts w:cs="Tahoma"/>
                <w:szCs w:val="16"/>
                <w:lang w:val="en-US"/>
              </w:rPr>
              <w:instrText xml:space="preserve"> FORMCHECKBOX </w:instrText>
            </w:r>
            <w:r w:rsidR="006936A5">
              <w:rPr>
                <w:rFonts w:cs="Tahoma"/>
                <w:szCs w:val="16"/>
              </w:rPr>
            </w:r>
            <w:r w:rsidR="006936A5">
              <w:rPr>
                <w:rFonts w:cs="Tahoma"/>
                <w:szCs w:val="16"/>
              </w:rPr>
              <w:fldChar w:fldCharType="separate"/>
            </w:r>
            <w:r w:rsidRPr="00D92D45">
              <w:rPr>
                <w:rFonts w:cs="Tahoma"/>
                <w:szCs w:val="16"/>
              </w:rPr>
              <w:fldChar w:fldCharType="end"/>
            </w:r>
            <w:r w:rsidRPr="00D92D45">
              <w:rPr>
                <w:rFonts w:cs="Tahoma"/>
                <w:szCs w:val="16"/>
                <w:lang w:val="en-US"/>
              </w:rPr>
              <w:t xml:space="preserve"> </w:t>
            </w:r>
            <w:r w:rsidR="0076353E" w:rsidRPr="005C6DD1">
              <w:rPr>
                <w:rFonts w:cs="Tahoma"/>
                <w:szCs w:val="16"/>
              </w:rPr>
              <w:t>Sí, acepto conceder acceso a la configuración mínima de acceso a datos</w:t>
            </w:r>
          </w:p>
          <w:p w14:paraId="5F614B82" w14:textId="77777777" w:rsidR="00D92D45" w:rsidRPr="00D92D45" w:rsidRDefault="00D92D45" w:rsidP="00D92D45">
            <w:pPr>
              <w:ind w:left="720"/>
              <w:rPr>
                <w:rFonts w:cs="Tahoma"/>
                <w:szCs w:val="16"/>
                <w:lang w:val="en-US"/>
              </w:rPr>
            </w:pPr>
          </w:p>
          <w:p w14:paraId="7F0EECCA" w14:textId="6872B583" w:rsidR="00CC5248" w:rsidRPr="00365BB0" w:rsidRDefault="00D92D45" w:rsidP="002C1819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</w:pPr>
            <w:r w:rsidRPr="00D92D45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D45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6936A5">
              <w:rPr>
                <w:rFonts w:ascii="Tahoma" w:hAnsi="Tahoma" w:cs="Tahoma"/>
                <w:sz w:val="16"/>
                <w:szCs w:val="16"/>
              </w:rPr>
            </w:r>
            <w:r w:rsidR="006936A5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92D45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D92D4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75C8C" w:rsidRPr="00175C8C">
              <w:rPr>
                <w:rFonts w:ascii="Tahoma" w:hAnsi="Tahoma" w:cs="Tahoma"/>
                <w:color w:val="212121"/>
                <w:sz w:val="16"/>
                <w:szCs w:val="16"/>
              </w:rPr>
              <w:t xml:space="preserve">No, no estoy de acuerdo en conceder acceso a la configuración </w:t>
            </w:r>
            <w:r w:rsidR="0030348C" w:rsidRPr="00175C8C">
              <w:rPr>
                <w:rFonts w:ascii="Tahoma" w:hAnsi="Tahoma" w:cs="Tahoma"/>
                <w:color w:val="212121"/>
                <w:sz w:val="16"/>
                <w:szCs w:val="16"/>
              </w:rPr>
              <w:t>mínima</w:t>
            </w:r>
            <w:r w:rsidR="00175C8C" w:rsidRPr="00175C8C">
              <w:rPr>
                <w:rFonts w:ascii="Tahoma" w:hAnsi="Tahoma" w:cs="Tahoma"/>
                <w:color w:val="212121"/>
                <w:sz w:val="16"/>
                <w:szCs w:val="16"/>
              </w:rPr>
              <w:t xml:space="preserve"> de acceso a datos. Si usted elige esta opción, no puede obtener la certificación de los Estándares GLOBAL G.A.P.</w:t>
            </w:r>
          </w:p>
        </w:tc>
      </w:tr>
    </w:tbl>
    <w:p w14:paraId="3E100BA4" w14:textId="77777777" w:rsidR="007533C2" w:rsidRPr="00365BB0" w:rsidRDefault="007533C2" w:rsidP="007533C2"/>
    <w:tbl>
      <w:tblPr>
        <w:tblW w:w="1008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0080"/>
      </w:tblGrid>
      <w:tr w:rsidR="00C3547D" w:rsidRPr="00365BB0" w14:paraId="42B178D4" w14:textId="77777777" w:rsidTr="002C1819">
        <w:trPr>
          <w:cantSplit/>
          <w:trHeight w:val="288"/>
          <w:jc w:val="center"/>
        </w:trPr>
        <w:tc>
          <w:tcPr>
            <w:tcW w:w="10080" w:type="dxa"/>
            <w:shd w:val="clear" w:color="auto" w:fill="D9D9D9"/>
            <w:vAlign w:val="center"/>
          </w:tcPr>
          <w:p w14:paraId="32109F06" w14:textId="02212699" w:rsidR="00C3547D" w:rsidRPr="00365BB0" w:rsidRDefault="00EB64F4" w:rsidP="00A668B0">
            <w:pPr>
              <w:pStyle w:val="Heading2"/>
              <w:keepNext/>
              <w:rPr>
                <w:color w:val="auto"/>
              </w:rPr>
            </w:pPr>
            <w:r w:rsidRPr="00630929">
              <w:rPr>
                <w:color w:val="auto"/>
                <w:sz w:val="22"/>
                <w:szCs w:val="22"/>
              </w:rPr>
              <w:t>LISTA DE VERIFICACIÓN DE LA SOLICITUD</w:t>
            </w:r>
          </w:p>
        </w:tc>
      </w:tr>
      <w:tr w:rsidR="00C3547D" w:rsidRPr="00E35093" w14:paraId="083E2FF9" w14:textId="77777777" w:rsidTr="002C1819">
        <w:trPr>
          <w:cantSplit/>
          <w:trHeight w:val="4032"/>
          <w:jc w:val="center"/>
        </w:trPr>
        <w:tc>
          <w:tcPr>
            <w:tcW w:w="10080" w:type="dxa"/>
            <w:shd w:val="clear" w:color="auto" w:fill="FFFFFF"/>
            <w:vAlign w:val="center"/>
          </w:tcPr>
          <w:p w14:paraId="0541DBAC" w14:textId="04107F08" w:rsidR="00C3547D" w:rsidRPr="00630929" w:rsidRDefault="00EB64F4" w:rsidP="002C1819">
            <w:pPr>
              <w:pStyle w:val="ListParagraph"/>
              <w:keepNext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630929">
              <w:rPr>
                <w:rFonts w:cs="Tahoma"/>
                <w:b/>
                <w:bCs/>
                <w:sz w:val="22"/>
                <w:szCs w:val="22"/>
              </w:rPr>
              <w:t>Asegúrese de firmar y fechar la solicitud en la página 1.</w:t>
            </w:r>
          </w:p>
          <w:p w14:paraId="20C8F1D8" w14:textId="77777777" w:rsidR="00EB64F4" w:rsidRPr="00630929" w:rsidRDefault="00EB64F4" w:rsidP="00A668B0">
            <w:pPr>
              <w:pStyle w:val="ListParagraph"/>
              <w:keepNext/>
              <w:autoSpaceDE w:val="0"/>
              <w:autoSpaceDN w:val="0"/>
              <w:adjustRightInd w:val="0"/>
              <w:ind w:left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</w:p>
          <w:p w14:paraId="4A95171F" w14:textId="264403D3" w:rsidR="00C3547D" w:rsidRPr="00630929" w:rsidRDefault="00EB64F4" w:rsidP="002C1819">
            <w:pPr>
              <w:keepNext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630929">
              <w:rPr>
                <w:rFonts w:cs="Tahoma"/>
                <w:b/>
                <w:bCs/>
                <w:sz w:val="22"/>
                <w:szCs w:val="22"/>
              </w:rPr>
              <w:t>Asegúrese de que toda la información se proporcione con precisión y sea legible.</w:t>
            </w:r>
          </w:p>
          <w:p w14:paraId="366D9D9B" w14:textId="77777777" w:rsidR="00EB64F4" w:rsidRPr="00630929" w:rsidRDefault="00EB64F4" w:rsidP="00A668B0">
            <w:pPr>
              <w:keepNext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</w:p>
          <w:p w14:paraId="53FC615B" w14:textId="6D02CD58" w:rsidR="00C3547D" w:rsidRPr="00630929" w:rsidRDefault="00EB64F4" w:rsidP="00A668B0">
            <w:pPr>
              <w:keepNext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i/>
                <w:sz w:val="22"/>
                <w:szCs w:val="22"/>
                <w:u w:val="single"/>
              </w:rPr>
            </w:pPr>
            <w:r w:rsidRPr="00630929">
              <w:rPr>
                <w:rFonts w:cs="Tahoma"/>
                <w:b/>
                <w:bCs/>
                <w:i/>
                <w:sz w:val="22"/>
                <w:szCs w:val="22"/>
                <w:u w:val="single"/>
              </w:rPr>
              <w:t>El formulario de cotización de QCS considerará todos los requisitos del Reglamento General de GLOBALG.A.P.</w:t>
            </w:r>
          </w:p>
          <w:p w14:paraId="70AD810A" w14:textId="77777777" w:rsidR="00EB64F4" w:rsidRPr="00630929" w:rsidRDefault="00EB64F4" w:rsidP="00A668B0">
            <w:pPr>
              <w:keepNext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</w:p>
          <w:p w14:paraId="091A9A47" w14:textId="7E985ED0" w:rsidR="00C3547D" w:rsidRPr="00630929" w:rsidRDefault="00EB64F4" w:rsidP="00A668B0">
            <w:pPr>
              <w:keepNext/>
              <w:autoSpaceDE w:val="0"/>
              <w:autoSpaceDN w:val="0"/>
              <w:adjustRightInd w:val="0"/>
              <w:jc w:val="center"/>
              <w:rPr>
                <w:rFonts w:cs="Tahoma"/>
                <w:bCs/>
                <w:sz w:val="22"/>
                <w:szCs w:val="22"/>
              </w:rPr>
            </w:pPr>
            <w:r w:rsidRPr="00630929">
              <w:rPr>
                <w:rFonts w:cs="Tahoma"/>
                <w:bCs/>
                <w:sz w:val="22"/>
                <w:szCs w:val="22"/>
              </w:rPr>
              <w:t>Para información o preguntas, póngase en contacto con QCS.</w:t>
            </w:r>
          </w:p>
          <w:p w14:paraId="0ABFBF10" w14:textId="77777777" w:rsidR="00EB64F4" w:rsidRPr="00630929" w:rsidRDefault="00EB64F4" w:rsidP="00A668B0">
            <w:pPr>
              <w:keepNext/>
              <w:autoSpaceDE w:val="0"/>
              <w:autoSpaceDN w:val="0"/>
              <w:adjustRightInd w:val="0"/>
              <w:jc w:val="center"/>
              <w:rPr>
                <w:rFonts w:cs="Tahoma"/>
                <w:bCs/>
                <w:sz w:val="22"/>
                <w:szCs w:val="22"/>
              </w:rPr>
            </w:pPr>
          </w:p>
          <w:p w14:paraId="5C9D4E10" w14:textId="77777777" w:rsidR="00C3547D" w:rsidRPr="00630929" w:rsidRDefault="00C3547D" w:rsidP="00A668B0">
            <w:pPr>
              <w:keepNext/>
              <w:autoSpaceDE w:val="0"/>
              <w:autoSpaceDN w:val="0"/>
              <w:adjustRightInd w:val="0"/>
              <w:jc w:val="center"/>
              <w:rPr>
                <w:rFonts w:cs="Tahoma"/>
                <w:bCs/>
                <w:sz w:val="22"/>
                <w:szCs w:val="22"/>
                <w:lang w:val="en-US"/>
              </w:rPr>
            </w:pPr>
            <w:r w:rsidRPr="00630929">
              <w:rPr>
                <w:rFonts w:cs="Tahoma"/>
                <w:bCs/>
                <w:sz w:val="22"/>
                <w:szCs w:val="22"/>
                <w:lang w:val="en-US"/>
              </w:rPr>
              <w:t>Quality Certification Services</w:t>
            </w:r>
          </w:p>
          <w:p w14:paraId="19C8A577" w14:textId="77777777" w:rsidR="00C3547D" w:rsidRPr="00630929" w:rsidRDefault="00C3547D" w:rsidP="00A668B0">
            <w:pPr>
              <w:keepNext/>
              <w:autoSpaceDE w:val="0"/>
              <w:autoSpaceDN w:val="0"/>
              <w:adjustRightInd w:val="0"/>
              <w:jc w:val="center"/>
              <w:rPr>
                <w:rFonts w:cs="Tahoma"/>
                <w:color w:val="0A0A0A"/>
                <w:sz w:val="22"/>
                <w:szCs w:val="22"/>
                <w:shd w:val="clear" w:color="auto" w:fill="FEFEFE"/>
                <w:lang w:val="en-US"/>
              </w:rPr>
            </w:pPr>
            <w:r w:rsidRPr="00630929">
              <w:rPr>
                <w:rFonts w:cs="Tahoma"/>
                <w:color w:val="0A0A0A"/>
                <w:sz w:val="22"/>
                <w:szCs w:val="22"/>
                <w:shd w:val="clear" w:color="auto" w:fill="FEFEFE"/>
                <w:lang w:val="en-US"/>
              </w:rPr>
              <w:t>5700 SW 34</w:t>
            </w:r>
            <w:r w:rsidRPr="00630929">
              <w:rPr>
                <w:rFonts w:cs="Tahoma"/>
                <w:color w:val="0A0A0A"/>
                <w:sz w:val="22"/>
                <w:szCs w:val="22"/>
                <w:shd w:val="clear" w:color="auto" w:fill="FEFEFE"/>
                <w:vertAlign w:val="superscript"/>
                <w:lang w:val="en-US"/>
              </w:rPr>
              <w:t>th</w:t>
            </w:r>
            <w:r w:rsidRPr="00630929">
              <w:rPr>
                <w:rFonts w:cs="Tahoma"/>
                <w:color w:val="0A0A0A"/>
                <w:sz w:val="22"/>
                <w:szCs w:val="22"/>
                <w:shd w:val="clear" w:color="auto" w:fill="FEFEFE"/>
                <w:lang w:val="en-US"/>
              </w:rPr>
              <w:t> Street, Suite 349, Gainesville, FL 32608 USA</w:t>
            </w:r>
          </w:p>
          <w:p w14:paraId="41807E0D" w14:textId="630D9FC5" w:rsidR="00C3547D" w:rsidRPr="00630929" w:rsidRDefault="004C47D0" w:rsidP="00A668B0">
            <w:pPr>
              <w:keepNext/>
              <w:autoSpaceDE w:val="0"/>
              <w:autoSpaceDN w:val="0"/>
              <w:adjustRightInd w:val="0"/>
              <w:jc w:val="center"/>
              <w:rPr>
                <w:rFonts w:cs="Tahoma"/>
                <w:bCs/>
                <w:sz w:val="22"/>
                <w:szCs w:val="22"/>
                <w:lang w:val="en-US"/>
              </w:rPr>
            </w:pPr>
            <w:r w:rsidRPr="00630929">
              <w:rPr>
                <w:rFonts w:cs="Tahoma"/>
                <w:bCs/>
                <w:sz w:val="22"/>
                <w:szCs w:val="22"/>
                <w:lang w:val="en-US"/>
              </w:rPr>
              <w:t>Tele</w:t>
            </w:r>
            <w:r w:rsidR="00C3547D" w:rsidRPr="00630929">
              <w:rPr>
                <w:rFonts w:cs="Tahoma"/>
                <w:bCs/>
                <w:sz w:val="22"/>
                <w:szCs w:val="22"/>
                <w:lang w:val="en-US"/>
              </w:rPr>
              <w:t>: 352-377-0133</w:t>
            </w:r>
            <w:r w:rsidR="00C3547D" w:rsidRPr="00630929">
              <w:rPr>
                <w:rFonts w:cs="Tahoma"/>
                <w:sz w:val="22"/>
                <w:szCs w:val="22"/>
                <w:lang w:val="en-US"/>
              </w:rPr>
              <w:t xml:space="preserve"> | </w:t>
            </w:r>
            <w:r w:rsidR="00C3547D" w:rsidRPr="00630929">
              <w:rPr>
                <w:rFonts w:cs="Tahoma"/>
                <w:bCs/>
                <w:sz w:val="22"/>
                <w:szCs w:val="22"/>
                <w:lang w:val="en-US"/>
              </w:rPr>
              <w:t>Food Safety/GAPs: 352-727-7157</w:t>
            </w:r>
            <w:r w:rsidR="00C3547D" w:rsidRPr="00630929">
              <w:rPr>
                <w:rFonts w:cs="Tahoma"/>
                <w:sz w:val="22"/>
                <w:szCs w:val="22"/>
                <w:lang w:val="en-US"/>
              </w:rPr>
              <w:t xml:space="preserve"> | </w:t>
            </w:r>
            <w:r w:rsidR="00C3547D" w:rsidRPr="00630929">
              <w:rPr>
                <w:rFonts w:cs="Tahoma"/>
                <w:bCs/>
                <w:sz w:val="22"/>
                <w:szCs w:val="22"/>
                <w:lang w:val="en-US"/>
              </w:rPr>
              <w:t>Fax: (352) 377-8363</w:t>
            </w:r>
          </w:p>
          <w:p w14:paraId="79709EEC" w14:textId="77777777" w:rsidR="00C3547D" w:rsidRPr="00630929" w:rsidRDefault="00C3547D" w:rsidP="00A668B0">
            <w:pPr>
              <w:keepNext/>
              <w:jc w:val="center"/>
              <w:rPr>
                <w:rFonts w:cs="Tahoma"/>
                <w:sz w:val="22"/>
                <w:szCs w:val="22"/>
                <w:lang w:val="en-US"/>
              </w:rPr>
            </w:pPr>
            <w:r w:rsidRPr="00630929">
              <w:rPr>
                <w:rFonts w:cs="Tahoma"/>
                <w:sz w:val="22"/>
                <w:szCs w:val="22"/>
                <w:lang w:val="en-US"/>
              </w:rPr>
              <w:t xml:space="preserve">GAPadmin@qcsinfo.org| </w:t>
            </w:r>
            <w:hyperlink r:id="rId11" w:history="1">
              <w:r w:rsidRPr="00630929">
                <w:rPr>
                  <w:rStyle w:val="Hyperlink"/>
                  <w:rFonts w:cs="Tahoma"/>
                  <w:sz w:val="22"/>
                  <w:szCs w:val="22"/>
                  <w:lang w:val="en-US"/>
                </w:rPr>
                <w:t>www.qcsinfo.org</w:t>
              </w:r>
            </w:hyperlink>
          </w:p>
          <w:p w14:paraId="708DBAA5" w14:textId="77777777" w:rsidR="00C3547D" w:rsidRPr="00630929" w:rsidRDefault="00C3547D" w:rsidP="00A668B0">
            <w:pPr>
              <w:keepNext/>
              <w:jc w:val="center"/>
              <w:rPr>
                <w:rFonts w:cs="Tahoma"/>
                <w:sz w:val="22"/>
                <w:szCs w:val="22"/>
                <w:lang w:val="en-US"/>
              </w:rPr>
            </w:pPr>
          </w:p>
        </w:tc>
      </w:tr>
    </w:tbl>
    <w:p w14:paraId="6C9768EE" w14:textId="3EDCC445" w:rsidR="003621BF" w:rsidRPr="002C1819" w:rsidRDefault="003621BF">
      <w:pPr>
        <w:rPr>
          <w:sz w:val="12"/>
          <w:szCs w:val="20"/>
          <w:lang w:val="en-US"/>
        </w:rPr>
      </w:pPr>
    </w:p>
    <w:p w14:paraId="2A7F2C9E" w14:textId="77777777" w:rsidR="003621BF" w:rsidRPr="00630929" w:rsidRDefault="003621BF" w:rsidP="003621BF">
      <w:pPr>
        <w:rPr>
          <w:sz w:val="22"/>
          <w:szCs w:val="36"/>
          <w:lang w:val="en-US"/>
        </w:rPr>
      </w:pPr>
      <w:r w:rsidRPr="000066ED">
        <w:rPr>
          <w:lang w:val="en-US"/>
        </w:rPr>
        <w:br w:type="page"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0"/>
      </w:tblGrid>
      <w:tr w:rsidR="003621BF" w:rsidRPr="00365BB0" w14:paraId="199759B2" w14:textId="77777777" w:rsidTr="00DF178E">
        <w:trPr>
          <w:trHeight w:val="3138"/>
          <w:jc w:val="center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6A5C" w14:textId="2562B8CF" w:rsidR="003621BF" w:rsidRPr="00630929" w:rsidRDefault="004C47D0" w:rsidP="002C1819">
            <w:pPr>
              <w:pStyle w:val="Heading2"/>
              <w:spacing w:before="80" w:after="40"/>
              <w:rPr>
                <w:rFonts w:cs="Tahoma"/>
                <w:bCs/>
                <w:caps w:val="0"/>
                <w:color w:val="auto"/>
                <w:sz w:val="22"/>
                <w:szCs w:val="22"/>
                <w:u w:val="single"/>
              </w:rPr>
            </w:pPr>
            <w:bookmarkStart w:id="5" w:name="_Hlk144201754"/>
            <w:r w:rsidRPr="00630929">
              <w:rPr>
                <w:rFonts w:cs="Tahoma"/>
                <w:bCs/>
                <w:caps w:val="0"/>
                <w:color w:val="auto"/>
                <w:sz w:val="22"/>
                <w:szCs w:val="22"/>
                <w:u w:val="single"/>
              </w:rPr>
              <w:t>RESERVADO</w:t>
            </w:r>
            <w:r w:rsidR="003621BF" w:rsidRPr="00630929">
              <w:rPr>
                <w:rFonts w:cs="Tahoma"/>
                <w:bCs/>
                <w:caps w:val="0"/>
                <w:color w:val="auto"/>
                <w:sz w:val="22"/>
                <w:szCs w:val="22"/>
                <w:u w:val="single"/>
              </w:rPr>
              <w:t xml:space="preserve"> </w:t>
            </w:r>
            <w:r w:rsidRPr="00630929">
              <w:rPr>
                <w:rFonts w:cs="Tahoma"/>
                <w:bCs/>
                <w:caps w:val="0"/>
                <w:color w:val="auto"/>
                <w:sz w:val="22"/>
                <w:szCs w:val="22"/>
                <w:u w:val="single"/>
              </w:rPr>
              <w:t xml:space="preserve">PARA USO </w:t>
            </w:r>
            <w:r w:rsidR="003621BF" w:rsidRPr="00630929">
              <w:rPr>
                <w:rFonts w:cs="Tahoma"/>
                <w:bCs/>
                <w:caps w:val="0"/>
                <w:color w:val="auto"/>
                <w:sz w:val="22"/>
                <w:szCs w:val="22"/>
                <w:u w:val="single"/>
              </w:rPr>
              <w:t>QCS</w:t>
            </w:r>
          </w:p>
          <w:p w14:paraId="750037C4" w14:textId="77777777" w:rsidR="003621BF" w:rsidRPr="00630929" w:rsidRDefault="003621BF" w:rsidP="00DF178E">
            <w:pPr>
              <w:rPr>
                <w:rFonts w:cs="Tahoma"/>
                <w:sz w:val="22"/>
                <w:szCs w:val="22"/>
              </w:rPr>
            </w:pPr>
          </w:p>
          <w:p w14:paraId="08158CF1" w14:textId="4C9BE267" w:rsidR="00C54B14" w:rsidRPr="00630929" w:rsidRDefault="009C74C1" w:rsidP="00DF178E">
            <w:pPr>
              <w:rPr>
                <w:rFonts w:cs="Tahoma"/>
                <w:sz w:val="22"/>
                <w:szCs w:val="22"/>
              </w:rPr>
            </w:pPr>
            <w:r w:rsidRPr="00630929">
              <w:rPr>
                <w:rFonts w:cs="Tahoma"/>
                <w:sz w:val="22"/>
                <w:szCs w:val="22"/>
              </w:rPr>
              <w:t>Fecha de solicitud y GGN verificados</w:t>
            </w:r>
            <w:r w:rsidR="00C54B14" w:rsidRPr="00630929">
              <w:rPr>
                <w:rFonts w:cs="Tahoma"/>
                <w:sz w:val="22"/>
                <w:szCs w:val="22"/>
              </w:rPr>
              <w:t>:</w:t>
            </w:r>
            <w:r w:rsidR="00FE5548" w:rsidRPr="00630929">
              <w:rPr>
                <w:rFonts w:cs="Tahoma"/>
                <w:sz w:val="22"/>
                <w:szCs w:val="22"/>
              </w:rPr>
              <w:t xml:space="preserve"> </w:t>
            </w:r>
            <w:r w:rsidR="00FE5548" w:rsidRPr="00630929">
              <w:rPr>
                <w:rFonts w:cs="Tahoma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E5548" w:rsidRPr="00630929">
              <w:rPr>
                <w:rFonts w:cs="Tahoma"/>
                <w:sz w:val="22"/>
                <w:szCs w:val="22"/>
                <w:u w:val="single"/>
              </w:rPr>
              <w:instrText xml:space="preserve"> FORMTEXT </w:instrText>
            </w:r>
            <w:r w:rsidR="00FE5548" w:rsidRPr="00630929">
              <w:rPr>
                <w:rFonts w:cs="Tahoma"/>
                <w:sz w:val="22"/>
                <w:szCs w:val="22"/>
                <w:u w:val="single"/>
              </w:rPr>
            </w:r>
            <w:r w:rsidR="00FE5548" w:rsidRPr="00630929">
              <w:rPr>
                <w:rFonts w:cs="Tahoma"/>
                <w:sz w:val="22"/>
                <w:szCs w:val="22"/>
                <w:u w:val="single"/>
              </w:rPr>
              <w:fldChar w:fldCharType="separate"/>
            </w:r>
            <w:r w:rsidR="00FE5548" w:rsidRPr="00630929">
              <w:rPr>
                <w:rFonts w:cs="Tahoma"/>
                <w:sz w:val="22"/>
                <w:szCs w:val="22"/>
                <w:u w:val="single"/>
              </w:rPr>
              <w:t> </w:t>
            </w:r>
            <w:r w:rsidR="00FE5548" w:rsidRPr="00630929">
              <w:rPr>
                <w:rFonts w:cs="Tahoma"/>
                <w:sz w:val="22"/>
                <w:szCs w:val="22"/>
                <w:u w:val="single"/>
              </w:rPr>
              <w:t> </w:t>
            </w:r>
            <w:r w:rsidR="00FE5548" w:rsidRPr="00630929">
              <w:rPr>
                <w:rFonts w:cs="Tahoma"/>
                <w:sz w:val="22"/>
                <w:szCs w:val="22"/>
                <w:u w:val="single"/>
              </w:rPr>
              <w:t> </w:t>
            </w:r>
            <w:r w:rsidR="00FE5548" w:rsidRPr="00630929">
              <w:rPr>
                <w:rFonts w:cs="Tahoma"/>
                <w:sz w:val="22"/>
                <w:szCs w:val="22"/>
                <w:u w:val="single"/>
              </w:rPr>
              <w:t> </w:t>
            </w:r>
            <w:r w:rsidR="00FE5548" w:rsidRPr="00630929">
              <w:rPr>
                <w:rFonts w:cs="Tahoma"/>
                <w:sz w:val="22"/>
                <w:szCs w:val="22"/>
                <w:u w:val="single"/>
              </w:rPr>
              <w:t> </w:t>
            </w:r>
            <w:r w:rsidR="00FE5548" w:rsidRPr="00630929">
              <w:rPr>
                <w:rFonts w:cs="Tahoma"/>
                <w:sz w:val="22"/>
                <w:szCs w:val="22"/>
                <w:u w:val="single"/>
              </w:rPr>
              <w:fldChar w:fldCharType="end"/>
            </w:r>
          </w:p>
          <w:p w14:paraId="53296649" w14:textId="77777777" w:rsidR="003621BF" w:rsidRPr="00630929" w:rsidRDefault="003621BF" w:rsidP="00DF178E">
            <w:pPr>
              <w:rPr>
                <w:rFonts w:cs="Tahoma"/>
                <w:sz w:val="22"/>
                <w:szCs w:val="22"/>
              </w:rPr>
            </w:pPr>
          </w:p>
          <w:p w14:paraId="5238F905" w14:textId="4D615CFD" w:rsidR="00C54B14" w:rsidRPr="00630929" w:rsidRDefault="00B6113D" w:rsidP="00DF178E">
            <w:pPr>
              <w:rPr>
                <w:rFonts w:cs="Tahoma"/>
                <w:sz w:val="22"/>
                <w:szCs w:val="22"/>
              </w:rPr>
            </w:pPr>
            <w:r w:rsidRPr="00630929">
              <w:rPr>
                <w:rFonts w:cs="Tahoma"/>
                <w:sz w:val="22"/>
                <w:szCs w:val="22"/>
              </w:rPr>
              <w:t>Estado de la solicitud y del GGN (si corresponde) verificado por</w:t>
            </w:r>
            <w:r w:rsidR="00143837" w:rsidRPr="00630929">
              <w:rPr>
                <w:rFonts w:cs="Tahoma"/>
                <w:sz w:val="22"/>
                <w:szCs w:val="22"/>
              </w:rPr>
              <w:t xml:space="preserve">: </w:t>
            </w:r>
            <w:r w:rsidR="00FE5548" w:rsidRPr="00630929">
              <w:rPr>
                <w:rFonts w:cs="Tahoma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E5548" w:rsidRPr="00630929">
              <w:rPr>
                <w:rFonts w:cs="Tahoma"/>
                <w:sz w:val="22"/>
                <w:szCs w:val="22"/>
                <w:u w:val="single"/>
              </w:rPr>
              <w:instrText xml:space="preserve"> FORMTEXT </w:instrText>
            </w:r>
            <w:r w:rsidR="00FE5548" w:rsidRPr="00630929">
              <w:rPr>
                <w:rFonts w:cs="Tahoma"/>
                <w:sz w:val="22"/>
                <w:szCs w:val="22"/>
                <w:u w:val="single"/>
              </w:rPr>
            </w:r>
            <w:r w:rsidR="00FE5548" w:rsidRPr="00630929">
              <w:rPr>
                <w:rFonts w:cs="Tahoma"/>
                <w:sz w:val="22"/>
                <w:szCs w:val="22"/>
                <w:u w:val="single"/>
              </w:rPr>
              <w:fldChar w:fldCharType="separate"/>
            </w:r>
            <w:r w:rsidR="00FE5548" w:rsidRPr="00630929">
              <w:rPr>
                <w:rFonts w:cs="Tahoma"/>
                <w:sz w:val="22"/>
                <w:szCs w:val="22"/>
                <w:u w:val="single"/>
              </w:rPr>
              <w:t> </w:t>
            </w:r>
            <w:r w:rsidR="00FE5548" w:rsidRPr="00630929">
              <w:rPr>
                <w:rFonts w:cs="Tahoma"/>
                <w:sz w:val="22"/>
                <w:szCs w:val="22"/>
                <w:u w:val="single"/>
              </w:rPr>
              <w:t> </w:t>
            </w:r>
            <w:r w:rsidR="00FE5548" w:rsidRPr="00630929">
              <w:rPr>
                <w:rFonts w:cs="Tahoma"/>
                <w:sz w:val="22"/>
                <w:szCs w:val="22"/>
                <w:u w:val="single"/>
              </w:rPr>
              <w:t> </w:t>
            </w:r>
            <w:r w:rsidR="00FE5548" w:rsidRPr="00630929">
              <w:rPr>
                <w:rFonts w:cs="Tahoma"/>
                <w:sz w:val="22"/>
                <w:szCs w:val="22"/>
                <w:u w:val="single"/>
              </w:rPr>
              <w:t> </w:t>
            </w:r>
            <w:r w:rsidR="00FE5548" w:rsidRPr="00630929">
              <w:rPr>
                <w:rFonts w:cs="Tahoma"/>
                <w:sz w:val="22"/>
                <w:szCs w:val="22"/>
                <w:u w:val="single"/>
              </w:rPr>
              <w:t> </w:t>
            </w:r>
            <w:r w:rsidR="00FE5548" w:rsidRPr="00630929">
              <w:rPr>
                <w:rFonts w:cs="Tahoma"/>
                <w:sz w:val="22"/>
                <w:szCs w:val="22"/>
                <w:u w:val="single"/>
              </w:rPr>
              <w:fldChar w:fldCharType="end"/>
            </w:r>
          </w:p>
          <w:p w14:paraId="370BE4E3" w14:textId="6660CB2A" w:rsidR="003621BF" w:rsidRPr="00630929" w:rsidRDefault="003621BF" w:rsidP="00DF178E">
            <w:pPr>
              <w:rPr>
                <w:rFonts w:cs="Tahoma"/>
                <w:sz w:val="22"/>
                <w:szCs w:val="22"/>
              </w:rPr>
            </w:pPr>
          </w:p>
          <w:p w14:paraId="7C07EE58" w14:textId="00FAF47F" w:rsidR="003621BF" w:rsidRPr="00630929" w:rsidRDefault="009C74C1" w:rsidP="00DF178E">
            <w:pPr>
              <w:rPr>
                <w:rFonts w:cs="Tahoma"/>
                <w:b/>
                <w:sz w:val="22"/>
                <w:szCs w:val="22"/>
                <w:u w:val="single"/>
              </w:rPr>
            </w:pPr>
            <w:r w:rsidRPr="00630929">
              <w:rPr>
                <w:rFonts w:cs="Tahoma"/>
                <w:b/>
                <w:sz w:val="22"/>
                <w:szCs w:val="22"/>
                <w:u w:val="single"/>
              </w:rPr>
              <w:t>Resultado: los productos están actualmente</w:t>
            </w:r>
            <w:r w:rsidR="003621BF" w:rsidRPr="00630929">
              <w:rPr>
                <w:rFonts w:cs="Tahoma"/>
                <w:b/>
                <w:sz w:val="22"/>
                <w:szCs w:val="22"/>
                <w:u w:val="single"/>
              </w:rPr>
              <w:t>:</w:t>
            </w:r>
          </w:p>
          <w:p w14:paraId="574FB30F" w14:textId="118157D7" w:rsidR="003621BF" w:rsidRPr="00630929" w:rsidRDefault="009C74C1" w:rsidP="00DF178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630929">
              <w:rPr>
                <w:rFonts w:ascii="Tahoma" w:hAnsi="Tahoma" w:cs="Tahoma"/>
                <w:color w:val="212121"/>
                <w:sz w:val="22"/>
                <w:szCs w:val="22"/>
              </w:rPr>
              <w:t xml:space="preserve">GGN </w:t>
            </w:r>
            <w:r w:rsidR="003621BF" w:rsidRPr="00630929">
              <w:rPr>
                <w:rFonts w:ascii="Tahoma" w:hAnsi="Tahoma" w:cs="Tahoma"/>
                <w:color w:val="212121"/>
                <w:sz w:val="22"/>
                <w:szCs w:val="22"/>
              </w:rPr>
              <w:t>Valid</w:t>
            </w:r>
            <w:r w:rsidRPr="00630929">
              <w:rPr>
                <w:rFonts w:ascii="Tahoma" w:hAnsi="Tahoma" w:cs="Tahoma"/>
                <w:color w:val="212121"/>
                <w:sz w:val="22"/>
                <w:szCs w:val="22"/>
              </w:rPr>
              <w:t>o</w:t>
            </w:r>
            <w:r w:rsidR="003621BF" w:rsidRPr="00630929">
              <w:rPr>
                <w:rFonts w:ascii="Tahoma" w:hAnsi="Tahoma" w:cs="Tahoma"/>
                <w:color w:val="212121"/>
                <w:sz w:val="22"/>
                <w:szCs w:val="22"/>
              </w:rPr>
              <w:t xml:space="preserve"> </w:t>
            </w:r>
            <w:r w:rsidR="003621BF" w:rsidRPr="0063092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1BF" w:rsidRPr="0063092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6936A5">
              <w:rPr>
                <w:rFonts w:ascii="Tahoma" w:hAnsi="Tahoma" w:cs="Tahoma"/>
                <w:sz w:val="22"/>
                <w:szCs w:val="22"/>
              </w:rPr>
            </w:r>
            <w:r w:rsidR="006936A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3621BF" w:rsidRPr="0063092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14:paraId="2795217D" w14:textId="68A9F36A" w:rsidR="003621BF" w:rsidRPr="00630929" w:rsidRDefault="002A0E27" w:rsidP="00DF178E">
            <w:pPr>
              <w:rPr>
                <w:rFonts w:cs="Tahoma"/>
                <w:sz w:val="22"/>
                <w:szCs w:val="22"/>
              </w:rPr>
            </w:pPr>
            <w:r w:rsidRPr="00630929">
              <w:rPr>
                <w:rFonts w:cs="Tahoma"/>
                <w:sz w:val="22"/>
                <w:szCs w:val="22"/>
              </w:rPr>
              <w:t>En un proceso no certificado</w:t>
            </w:r>
            <w:r w:rsidR="003621BF" w:rsidRPr="00630929">
              <w:rPr>
                <w:rFonts w:cs="Tahoma"/>
                <w:sz w:val="22"/>
                <w:szCs w:val="22"/>
              </w:rPr>
              <w:t xml:space="preserve"> </w:t>
            </w:r>
            <w:r w:rsidR="003621BF" w:rsidRPr="00630929">
              <w:rPr>
                <w:rFonts w:cs="Tahom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1BF" w:rsidRPr="00630929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6936A5">
              <w:rPr>
                <w:rFonts w:cs="Tahoma"/>
                <w:sz w:val="22"/>
                <w:szCs w:val="22"/>
              </w:rPr>
            </w:r>
            <w:r w:rsidR="006936A5">
              <w:rPr>
                <w:rFonts w:cs="Tahoma"/>
                <w:sz w:val="22"/>
                <w:szCs w:val="22"/>
              </w:rPr>
              <w:fldChar w:fldCharType="separate"/>
            </w:r>
            <w:r w:rsidR="003621BF" w:rsidRPr="00630929">
              <w:rPr>
                <w:rFonts w:cs="Tahoma"/>
                <w:sz w:val="22"/>
                <w:szCs w:val="22"/>
              </w:rPr>
              <w:fldChar w:fldCharType="end"/>
            </w:r>
          </w:p>
          <w:p w14:paraId="1F32867D" w14:textId="3F578501" w:rsidR="003621BF" w:rsidRPr="00630929" w:rsidRDefault="002A0E27" w:rsidP="00DF178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630929">
              <w:rPr>
                <w:rFonts w:ascii="Tahoma" w:hAnsi="Tahoma" w:cs="Tahoma"/>
                <w:color w:val="212121"/>
                <w:sz w:val="22"/>
                <w:szCs w:val="22"/>
              </w:rPr>
              <w:t xml:space="preserve">Caducado / Estado No se pudo determinar </w:t>
            </w:r>
            <w:r w:rsidR="003621BF" w:rsidRPr="0063092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1BF" w:rsidRPr="0063092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6936A5">
              <w:rPr>
                <w:rFonts w:ascii="Tahoma" w:hAnsi="Tahoma" w:cs="Tahoma"/>
                <w:sz w:val="22"/>
                <w:szCs w:val="22"/>
              </w:rPr>
            </w:r>
            <w:r w:rsidR="006936A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3621BF" w:rsidRPr="0063092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14:paraId="705E2739" w14:textId="40B66B6D" w:rsidR="003621BF" w:rsidRPr="00630929" w:rsidRDefault="002A0E27" w:rsidP="00DF178E">
            <w:pPr>
              <w:rPr>
                <w:rFonts w:cs="Tahoma"/>
                <w:sz w:val="22"/>
                <w:szCs w:val="22"/>
              </w:rPr>
            </w:pPr>
            <w:r w:rsidRPr="00630929">
              <w:rPr>
                <w:rFonts w:cs="Tahoma"/>
                <w:sz w:val="22"/>
                <w:szCs w:val="22"/>
              </w:rPr>
              <w:t xml:space="preserve">Aceptado/Aceptado bajo otro CB </w:t>
            </w:r>
            <w:r w:rsidR="003621BF" w:rsidRPr="00630929">
              <w:rPr>
                <w:rFonts w:cs="Tahom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1BF" w:rsidRPr="00630929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6936A5">
              <w:rPr>
                <w:rFonts w:cs="Tahoma"/>
                <w:sz w:val="22"/>
                <w:szCs w:val="22"/>
              </w:rPr>
            </w:r>
            <w:r w:rsidR="006936A5">
              <w:rPr>
                <w:rFonts w:cs="Tahoma"/>
                <w:sz w:val="22"/>
                <w:szCs w:val="22"/>
              </w:rPr>
              <w:fldChar w:fldCharType="separate"/>
            </w:r>
            <w:r w:rsidR="003621BF" w:rsidRPr="00630929">
              <w:rPr>
                <w:rFonts w:cs="Tahoma"/>
                <w:sz w:val="22"/>
                <w:szCs w:val="22"/>
              </w:rPr>
              <w:fldChar w:fldCharType="end"/>
            </w:r>
          </w:p>
          <w:p w14:paraId="6713B04A" w14:textId="1B4778C0" w:rsidR="003621BF" w:rsidRPr="00630929" w:rsidRDefault="002A0E27" w:rsidP="00DF178E">
            <w:pPr>
              <w:rPr>
                <w:rFonts w:cs="Tahoma"/>
                <w:sz w:val="22"/>
                <w:szCs w:val="22"/>
              </w:rPr>
            </w:pPr>
            <w:r w:rsidRPr="00630929">
              <w:rPr>
                <w:rFonts w:cs="Tahoma"/>
                <w:sz w:val="22"/>
                <w:szCs w:val="22"/>
              </w:rPr>
              <w:t xml:space="preserve">Producto suspendido </w:t>
            </w:r>
            <w:r w:rsidR="003621BF" w:rsidRPr="00630929">
              <w:rPr>
                <w:rFonts w:cs="Tahom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1BF" w:rsidRPr="00630929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6936A5">
              <w:rPr>
                <w:rFonts w:cs="Tahoma"/>
                <w:sz w:val="22"/>
                <w:szCs w:val="22"/>
              </w:rPr>
            </w:r>
            <w:r w:rsidR="006936A5">
              <w:rPr>
                <w:rFonts w:cs="Tahoma"/>
                <w:sz w:val="22"/>
                <w:szCs w:val="22"/>
              </w:rPr>
              <w:fldChar w:fldCharType="separate"/>
            </w:r>
            <w:r w:rsidR="003621BF" w:rsidRPr="00630929">
              <w:rPr>
                <w:rFonts w:cs="Tahoma"/>
                <w:sz w:val="22"/>
                <w:szCs w:val="22"/>
              </w:rPr>
              <w:fldChar w:fldCharType="end"/>
            </w:r>
          </w:p>
          <w:p w14:paraId="795EE703" w14:textId="1C6C2634" w:rsidR="003621BF" w:rsidRPr="00630929" w:rsidRDefault="002A0E27" w:rsidP="00DF178E">
            <w:pPr>
              <w:rPr>
                <w:rFonts w:cs="Tahoma"/>
                <w:sz w:val="22"/>
                <w:szCs w:val="22"/>
              </w:rPr>
            </w:pPr>
            <w:r w:rsidRPr="00630929">
              <w:rPr>
                <w:rFonts w:cs="Tahoma"/>
                <w:sz w:val="22"/>
                <w:szCs w:val="22"/>
              </w:rPr>
              <w:t xml:space="preserve">No conformidad abierta </w:t>
            </w:r>
            <w:r w:rsidR="003621BF" w:rsidRPr="00630929">
              <w:rPr>
                <w:rFonts w:cs="Tahom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1BF" w:rsidRPr="00630929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6936A5">
              <w:rPr>
                <w:rFonts w:cs="Tahoma"/>
                <w:sz w:val="22"/>
                <w:szCs w:val="22"/>
              </w:rPr>
            </w:r>
            <w:r w:rsidR="006936A5">
              <w:rPr>
                <w:rFonts w:cs="Tahoma"/>
                <w:sz w:val="22"/>
                <w:szCs w:val="22"/>
              </w:rPr>
              <w:fldChar w:fldCharType="separate"/>
            </w:r>
            <w:r w:rsidR="003621BF" w:rsidRPr="00630929">
              <w:rPr>
                <w:rFonts w:cs="Tahoma"/>
                <w:sz w:val="22"/>
                <w:szCs w:val="22"/>
              </w:rPr>
              <w:fldChar w:fldCharType="end"/>
            </w:r>
          </w:p>
          <w:p w14:paraId="48D16004" w14:textId="2FC594FA" w:rsidR="003621BF" w:rsidRPr="00630929" w:rsidRDefault="003621BF" w:rsidP="00DF178E">
            <w:pPr>
              <w:rPr>
                <w:rFonts w:cs="Tahoma"/>
                <w:sz w:val="22"/>
                <w:szCs w:val="22"/>
              </w:rPr>
            </w:pPr>
            <w:r w:rsidRPr="00630929">
              <w:rPr>
                <w:rFonts w:cs="Tahoma"/>
                <w:sz w:val="22"/>
                <w:szCs w:val="22"/>
              </w:rPr>
              <w:t>Cancel</w:t>
            </w:r>
            <w:r w:rsidR="002A0E27" w:rsidRPr="00630929">
              <w:rPr>
                <w:rFonts w:cs="Tahoma"/>
                <w:sz w:val="22"/>
                <w:szCs w:val="22"/>
              </w:rPr>
              <w:t>a</w:t>
            </w:r>
            <w:r w:rsidRPr="00630929">
              <w:rPr>
                <w:rFonts w:cs="Tahoma"/>
                <w:sz w:val="22"/>
                <w:szCs w:val="22"/>
              </w:rPr>
              <w:t>d</w:t>
            </w:r>
            <w:r w:rsidR="002A0E27" w:rsidRPr="00630929">
              <w:rPr>
                <w:rFonts w:cs="Tahoma"/>
                <w:sz w:val="22"/>
                <w:szCs w:val="22"/>
              </w:rPr>
              <w:t>o</w:t>
            </w:r>
            <w:r w:rsidRPr="00630929">
              <w:rPr>
                <w:rFonts w:cs="Tahoma"/>
                <w:sz w:val="22"/>
                <w:szCs w:val="22"/>
              </w:rPr>
              <w:t xml:space="preserve"> </w:t>
            </w:r>
            <w:r w:rsidRPr="00630929">
              <w:rPr>
                <w:rFonts w:cs="Tahom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929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6936A5">
              <w:rPr>
                <w:rFonts w:cs="Tahoma"/>
                <w:sz w:val="22"/>
                <w:szCs w:val="22"/>
              </w:rPr>
            </w:r>
            <w:r w:rsidR="006936A5">
              <w:rPr>
                <w:rFonts w:cs="Tahoma"/>
                <w:sz w:val="22"/>
                <w:szCs w:val="22"/>
              </w:rPr>
              <w:fldChar w:fldCharType="separate"/>
            </w:r>
            <w:r w:rsidRPr="00630929">
              <w:rPr>
                <w:rFonts w:cs="Tahoma"/>
                <w:sz w:val="22"/>
                <w:szCs w:val="22"/>
              </w:rPr>
              <w:fldChar w:fldCharType="end"/>
            </w:r>
          </w:p>
          <w:p w14:paraId="235D5218" w14:textId="107DEB48" w:rsidR="003621BF" w:rsidRPr="00630929" w:rsidRDefault="00FE5548" w:rsidP="00DF178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630929">
              <w:rPr>
                <w:rFonts w:ascii="Tahoma" w:hAnsi="Tahoma" w:cs="Tahoma"/>
                <w:color w:val="212121"/>
                <w:sz w:val="22"/>
                <w:szCs w:val="22"/>
              </w:rPr>
              <w:t xml:space="preserve">Anulado </w:t>
            </w:r>
            <w:r w:rsidR="003621BF" w:rsidRPr="0063092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1BF" w:rsidRPr="0063092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6936A5">
              <w:rPr>
                <w:rFonts w:ascii="Tahoma" w:hAnsi="Tahoma" w:cs="Tahoma"/>
                <w:sz w:val="22"/>
                <w:szCs w:val="22"/>
              </w:rPr>
            </w:r>
            <w:r w:rsidR="006936A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3621BF" w:rsidRPr="0063092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14:paraId="4E2337FD" w14:textId="77777777" w:rsidR="003621BF" w:rsidRPr="00630929" w:rsidRDefault="003621BF" w:rsidP="00DF178E">
            <w:pPr>
              <w:rPr>
                <w:rFonts w:cs="Tahoma"/>
                <w:sz w:val="22"/>
                <w:szCs w:val="22"/>
              </w:rPr>
            </w:pPr>
          </w:p>
          <w:p w14:paraId="38DB0606" w14:textId="430642EB" w:rsidR="003621BF" w:rsidRPr="00630929" w:rsidRDefault="00FE5548" w:rsidP="00DF178E">
            <w:pPr>
              <w:rPr>
                <w:rFonts w:cs="Tahoma"/>
                <w:b/>
                <w:bCs/>
                <w:sz w:val="22"/>
                <w:szCs w:val="22"/>
                <w:u w:val="single"/>
              </w:rPr>
            </w:pPr>
            <w:r w:rsidRPr="00630929">
              <w:rPr>
                <w:rFonts w:cs="Tahoma"/>
                <w:b/>
                <w:bCs/>
                <w:sz w:val="22"/>
                <w:szCs w:val="22"/>
                <w:u w:val="single"/>
              </w:rPr>
              <w:t>Notas adicionales</w:t>
            </w:r>
            <w:r w:rsidR="003621BF" w:rsidRPr="00630929">
              <w:rPr>
                <w:rFonts w:cs="Tahoma"/>
                <w:b/>
                <w:bCs/>
                <w:sz w:val="22"/>
                <w:szCs w:val="22"/>
                <w:u w:val="single"/>
              </w:rPr>
              <w:t>:</w:t>
            </w:r>
          </w:p>
          <w:p w14:paraId="4582F6EF" w14:textId="66FDA55E" w:rsidR="003621BF" w:rsidRPr="00630929" w:rsidRDefault="00FE5548" w:rsidP="00DF178E">
            <w:pPr>
              <w:rPr>
                <w:rFonts w:cs="Tahoma"/>
                <w:sz w:val="22"/>
                <w:szCs w:val="22"/>
              </w:rPr>
            </w:pPr>
            <w:r w:rsidRPr="00630929">
              <w:rPr>
                <w:rFonts w:cs="Tahoma"/>
                <w:sz w:val="22"/>
                <w:szCs w:val="22"/>
              </w:rPr>
              <w:t>Si es cliente de transferencia, ¿cuándo fue la fecha de entrega?</w:t>
            </w:r>
            <w:r w:rsidR="003621BF" w:rsidRPr="00630929">
              <w:rPr>
                <w:rFonts w:cs="Tahoma"/>
                <w:sz w:val="22"/>
                <w:szCs w:val="22"/>
              </w:rPr>
              <w:t xml:space="preserve">: </w:t>
            </w:r>
            <w:r w:rsidR="003621BF" w:rsidRPr="00630929">
              <w:rPr>
                <w:rFonts w:cs="Tahoma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621BF" w:rsidRPr="00630929">
              <w:rPr>
                <w:rFonts w:cs="Tahoma"/>
                <w:sz w:val="22"/>
                <w:szCs w:val="22"/>
                <w:u w:val="single"/>
              </w:rPr>
              <w:instrText xml:space="preserve"> FORMTEXT </w:instrText>
            </w:r>
            <w:r w:rsidR="003621BF" w:rsidRPr="00630929">
              <w:rPr>
                <w:rFonts w:cs="Tahoma"/>
                <w:sz w:val="22"/>
                <w:szCs w:val="22"/>
                <w:u w:val="single"/>
              </w:rPr>
            </w:r>
            <w:r w:rsidR="003621BF" w:rsidRPr="00630929">
              <w:rPr>
                <w:rFonts w:cs="Tahoma"/>
                <w:sz w:val="22"/>
                <w:szCs w:val="22"/>
                <w:u w:val="single"/>
              </w:rPr>
              <w:fldChar w:fldCharType="separate"/>
            </w:r>
            <w:r w:rsidR="003621BF" w:rsidRPr="00630929">
              <w:rPr>
                <w:rFonts w:cs="Tahoma"/>
                <w:sz w:val="22"/>
                <w:szCs w:val="22"/>
                <w:u w:val="single"/>
              </w:rPr>
              <w:t> </w:t>
            </w:r>
            <w:r w:rsidR="003621BF" w:rsidRPr="00630929">
              <w:rPr>
                <w:rFonts w:cs="Tahoma"/>
                <w:sz w:val="22"/>
                <w:szCs w:val="22"/>
                <w:u w:val="single"/>
              </w:rPr>
              <w:t> </w:t>
            </w:r>
            <w:r w:rsidR="003621BF" w:rsidRPr="00630929">
              <w:rPr>
                <w:rFonts w:cs="Tahoma"/>
                <w:sz w:val="22"/>
                <w:szCs w:val="22"/>
                <w:u w:val="single"/>
              </w:rPr>
              <w:t> </w:t>
            </w:r>
            <w:r w:rsidR="003621BF" w:rsidRPr="00630929">
              <w:rPr>
                <w:rFonts w:cs="Tahoma"/>
                <w:sz w:val="22"/>
                <w:szCs w:val="22"/>
                <w:u w:val="single"/>
              </w:rPr>
              <w:t> </w:t>
            </w:r>
            <w:r w:rsidR="003621BF" w:rsidRPr="00630929">
              <w:rPr>
                <w:rFonts w:cs="Tahoma"/>
                <w:sz w:val="22"/>
                <w:szCs w:val="22"/>
                <w:u w:val="single"/>
              </w:rPr>
              <w:t> </w:t>
            </w:r>
            <w:r w:rsidR="003621BF" w:rsidRPr="00630929">
              <w:rPr>
                <w:rFonts w:cs="Tahoma"/>
                <w:sz w:val="22"/>
                <w:szCs w:val="22"/>
                <w:u w:val="single"/>
              </w:rPr>
              <w:fldChar w:fldCharType="end"/>
            </w:r>
          </w:p>
          <w:p w14:paraId="389A7C17" w14:textId="77777777" w:rsidR="003621BF" w:rsidRPr="00630929" w:rsidRDefault="003621BF" w:rsidP="00DF178E">
            <w:pPr>
              <w:rPr>
                <w:rFonts w:cs="Tahoma"/>
                <w:sz w:val="22"/>
                <w:szCs w:val="22"/>
              </w:rPr>
            </w:pPr>
          </w:p>
        </w:tc>
      </w:tr>
      <w:bookmarkEnd w:id="5"/>
    </w:tbl>
    <w:p w14:paraId="2AD81650" w14:textId="1E3D2347" w:rsidR="003621BF" w:rsidRPr="00630929" w:rsidRDefault="003621BF" w:rsidP="003621BF">
      <w:pPr>
        <w:rPr>
          <w:sz w:val="22"/>
          <w:szCs w:val="36"/>
        </w:rPr>
      </w:pPr>
    </w:p>
    <w:sectPr w:rsidR="003621BF" w:rsidRPr="00630929" w:rsidSect="00365BB0">
      <w:headerReference w:type="default" r:id="rId12"/>
      <w:footerReference w:type="default" r:id="rId13"/>
      <w:headerReference w:type="first" r:id="rId14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99B86" w14:textId="77777777" w:rsidR="002B45C9" w:rsidRPr="00365BB0" w:rsidRDefault="002B45C9">
      <w:r w:rsidRPr="00365BB0">
        <w:separator/>
      </w:r>
    </w:p>
  </w:endnote>
  <w:endnote w:type="continuationSeparator" w:id="0">
    <w:p w14:paraId="1B48F175" w14:textId="77777777" w:rsidR="002B45C9" w:rsidRPr="00365BB0" w:rsidRDefault="002B45C9">
      <w:r w:rsidRPr="00365BB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61777" w14:textId="215A8333" w:rsidR="00365BB0" w:rsidRPr="00365BB0" w:rsidRDefault="00365BB0" w:rsidP="00365BB0">
    <w:pPr>
      <w:pStyle w:val="Footer"/>
      <w:tabs>
        <w:tab w:val="clear" w:pos="4680"/>
        <w:tab w:val="clear" w:pos="9360"/>
      </w:tabs>
      <w:jc w:val="center"/>
      <w:rPr>
        <w:rFonts w:ascii="Garamond" w:hAnsi="Garamond"/>
        <w:sz w:val="20"/>
        <w:szCs w:val="20"/>
        <w:lang w:val="es-419"/>
      </w:rPr>
    </w:pPr>
    <w:r w:rsidRPr="00365BB0">
      <w:rPr>
        <w:rFonts w:ascii="Garamond" w:hAnsi="Garamond"/>
        <w:sz w:val="20"/>
        <w:szCs w:val="20"/>
        <w:lang w:val="es-419"/>
      </w:rPr>
      <w:t xml:space="preserve">21C11_SP, V5, </w:t>
    </w:r>
    <w:r w:rsidR="00FC0EC7">
      <w:rPr>
        <w:rFonts w:ascii="Garamond" w:hAnsi="Garamond"/>
        <w:sz w:val="20"/>
        <w:szCs w:val="20"/>
        <w:lang w:val="es-419"/>
      </w:rPr>
      <w:t xml:space="preserve">R1, </w:t>
    </w:r>
    <w:r w:rsidRPr="00365BB0">
      <w:rPr>
        <w:rFonts w:ascii="Garamond" w:hAnsi="Garamond"/>
        <w:sz w:val="20"/>
        <w:szCs w:val="20"/>
        <w:lang w:val="es-419"/>
      </w:rPr>
      <w:t>0</w:t>
    </w:r>
    <w:r w:rsidR="00FC0EC7">
      <w:rPr>
        <w:rFonts w:ascii="Garamond" w:hAnsi="Garamond"/>
        <w:sz w:val="20"/>
        <w:szCs w:val="20"/>
        <w:lang w:val="es-419"/>
      </w:rPr>
      <w:t>2</w:t>
    </w:r>
    <w:r w:rsidRPr="00365BB0">
      <w:rPr>
        <w:rFonts w:ascii="Garamond" w:hAnsi="Garamond"/>
        <w:sz w:val="20"/>
        <w:szCs w:val="20"/>
        <w:lang w:val="es-419"/>
      </w:rPr>
      <w:t>/</w:t>
    </w:r>
    <w:r w:rsidR="00FC0EC7">
      <w:rPr>
        <w:rFonts w:ascii="Garamond" w:hAnsi="Garamond"/>
        <w:sz w:val="20"/>
        <w:szCs w:val="20"/>
        <w:lang w:val="es-419"/>
      </w:rPr>
      <w:t>05</w:t>
    </w:r>
    <w:r w:rsidRPr="00365BB0">
      <w:rPr>
        <w:rFonts w:ascii="Garamond" w:hAnsi="Garamond"/>
        <w:sz w:val="20"/>
        <w:szCs w:val="20"/>
        <w:lang w:val="es-419"/>
      </w:rPr>
      <w:t>/202</w:t>
    </w:r>
    <w:r w:rsidR="00FC0EC7">
      <w:rPr>
        <w:rFonts w:ascii="Garamond" w:hAnsi="Garamond"/>
        <w:sz w:val="20"/>
        <w:szCs w:val="20"/>
        <w:lang w:val="es-419"/>
      </w:rPr>
      <w:t>4</w:t>
    </w:r>
    <w:r w:rsidRPr="00365BB0">
      <w:rPr>
        <w:rFonts w:ascii="Garamond" w:hAnsi="Garamond"/>
        <w:sz w:val="20"/>
        <w:szCs w:val="20"/>
        <w:lang w:val="es-419"/>
      </w:rPr>
      <w:t xml:space="preserve"> </w:t>
    </w:r>
    <w:r w:rsidRPr="00365BB0">
      <w:rPr>
        <w:rFonts w:ascii="Garamond" w:hAnsi="Garamond"/>
        <w:sz w:val="20"/>
        <w:szCs w:val="20"/>
        <w:lang w:val="es-419"/>
      </w:rPr>
      <w:tab/>
    </w:r>
    <w:r>
      <w:rPr>
        <w:rFonts w:ascii="Garamond" w:hAnsi="Garamond"/>
        <w:sz w:val="20"/>
        <w:szCs w:val="20"/>
        <w:lang w:val="es-419"/>
      </w:rPr>
      <w:tab/>
    </w:r>
    <w:r>
      <w:rPr>
        <w:rFonts w:ascii="Garamond" w:hAnsi="Garamond"/>
        <w:sz w:val="20"/>
        <w:szCs w:val="20"/>
        <w:lang w:val="es-419"/>
      </w:rPr>
      <w:tab/>
    </w:r>
    <w:r>
      <w:rPr>
        <w:rFonts w:ascii="Garamond" w:hAnsi="Garamond"/>
        <w:sz w:val="20"/>
        <w:szCs w:val="20"/>
        <w:lang w:val="es-419"/>
      </w:rPr>
      <w:tab/>
    </w:r>
    <w:r>
      <w:rPr>
        <w:rFonts w:ascii="Garamond" w:hAnsi="Garamond"/>
        <w:sz w:val="20"/>
        <w:szCs w:val="20"/>
        <w:lang w:val="es-419"/>
      </w:rPr>
      <w:tab/>
    </w:r>
    <w:r>
      <w:rPr>
        <w:rFonts w:ascii="Garamond" w:hAnsi="Garamond"/>
        <w:sz w:val="20"/>
        <w:szCs w:val="20"/>
        <w:lang w:val="es-419"/>
      </w:rPr>
      <w:tab/>
    </w:r>
    <w:r>
      <w:rPr>
        <w:rFonts w:ascii="Garamond" w:hAnsi="Garamond"/>
        <w:sz w:val="20"/>
        <w:szCs w:val="20"/>
        <w:lang w:val="es-419"/>
      </w:rPr>
      <w:tab/>
    </w:r>
    <w:r>
      <w:rPr>
        <w:rFonts w:ascii="Garamond" w:hAnsi="Garamond"/>
        <w:sz w:val="20"/>
        <w:szCs w:val="20"/>
        <w:lang w:val="es-419"/>
      </w:rPr>
      <w:tab/>
    </w:r>
    <w:r>
      <w:rPr>
        <w:rFonts w:ascii="Garamond" w:hAnsi="Garamond"/>
        <w:sz w:val="20"/>
        <w:szCs w:val="20"/>
        <w:lang w:val="es-419"/>
      </w:rPr>
      <w:tab/>
    </w:r>
    <w:r>
      <w:rPr>
        <w:rFonts w:ascii="Garamond" w:hAnsi="Garamond"/>
        <w:sz w:val="20"/>
        <w:szCs w:val="20"/>
        <w:lang w:val="es-419"/>
      </w:rPr>
      <w:tab/>
    </w:r>
    <w:r>
      <w:rPr>
        <w:rFonts w:ascii="Garamond" w:hAnsi="Garamond"/>
        <w:sz w:val="20"/>
        <w:szCs w:val="20"/>
        <w:lang w:val="es-419"/>
      </w:rPr>
      <w:tab/>
    </w:r>
    <w:r>
      <w:rPr>
        <w:rFonts w:ascii="Garamond" w:hAnsi="Garamond"/>
        <w:sz w:val="20"/>
        <w:szCs w:val="20"/>
        <w:lang w:val="es-419"/>
      </w:rPr>
      <w:tab/>
    </w:r>
    <w:r>
      <w:rPr>
        <w:rFonts w:ascii="Garamond" w:hAnsi="Garamond"/>
        <w:sz w:val="20"/>
        <w:szCs w:val="20"/>
        <w:lang w:val="es-419"/>
      </w:rPr>
      <w:tab/>
    </w:r>
    <w:r>
      <w:rPr>
        <w:rFonts w:ascii="Garamond" w:hAnsi="Garamond"/>
        <w:sz w:val="20"/>
        <w:szCs w:val="20"/>
        <w:lang w:val="es-419"/>
      </w:rPr>
      <w:tab/>
    </w:r>
    <w:r>
      <w:rPr>
        <w:rFonts w:ascii="Garamond" w:hAnsi="Garamond"/>
        <w:sz w:val="20"/>
        <w:szCs w:val="20"/>
        <w:lang w:val="es-419"/>
      </w:rPr>
      <w:tab/>
    </w:r>
    <w:r w:rsidRPr="00365BB0">
      <w:rPr>
        <w:rFonts w:ascii="Garamond" w:hAnsi="Garamond"/>
        <w:sz w:val="20"/>
        <w:szCs w:val="20"/>
        <w:lang w:val="es-419"/>
      </w:rPr>
      <w:t xml:space="preserve">Página </w:t>
    </w:r>
    <w:r w:rsidRPr="00365BB0">
      <w:rPr>
        <w:rFonts w:ascii="Garamond" w:hAnsi="Garamond"/>
        <w:b/>
        <w:bCs/>
        <w:sz w:val="20"/>
        <w:szCs w:val="20"/>
        <w:lang w:val="es-419"/>
      </w:rPr>
      <w:fldChar w:fldCharType="begin"/>
    </w:r>
    <w:r w:rsidRPr="00365BB0">
      <w:rPr>
        <w:rFonts w:ascii="Garamond" w:hAnsi="Garamond"/>
        <w:b/>
        <w:bCs/>
        <w:sz w:val="20"/>
        <w:szCs w:val="20"/>
        <w:lang w:val="es-419"/>
      </w:rPr>
      <w:instrText xml:space="preserve"> PAGE </w:instrText>
    </w:r>
    <w:r w:rsidRPr="00365BB0">
      <w:rPr>
        <w:rFonts w:ascii="Garamond" w:hAnsi="Garamond"/>
        <w:b/>
        <w:bCs/>
        <w:sz w:val="20"/>
        <w:szCs w:val="20"/>
        <w:lang w:val="es-419"/>
      </w:rPr>
      <w:fldChar w:fldCharType="separate"/>
    </w:r>
    <w:r>
      <w:rPr>
        <w:rFonts w:ascii="Garamond" w:hAnsi="Garamond"/>
        <w:b/>
        <w:bCs/>
        <w:sz w:val="20"/>
        <w:szCs w:val="20"/>
      </w:rPr>
      <w:t>1</w:t>
    </w:r>
    <w:r w:rsidRPr="00365BB0">
      <w:rPr>
        <w:rFonts w:ascii="Garamond" w:hAnsi="Garamond"/>
        <w:b/>
        <w:bCs/>
        <w:sz w:val="20"/>
        <w:szCs w:val="20"/>
        <w:lang w:val="es-419"/>
      </w:rPr>
      <w:fldChar w:fldCharType="end"/>
    </w:r>
    <w:r w:rsidRPr="00365BB0">
      <w:rPr>
        <w:rFonts w:ascii="Garamond" w:hAnsi="Garamond"/>
        <w:sz w:val="20"/>
        <w:szCs w:val="20"/>
        <w:lang w:val="es-419"/>
      </w:rPr>
      <w:t xml:space="preserve"> de </w:t>
    </w:r>
    <w:r w:rsidRPr="00365BB0">
      <w:rPr>
        <w:rFonts w:ascii="Garamond" w:hAnsi="Garamond"/>
        <w:b/>
        <w:bCs/>
        <w:sz w:val="20"/>
        <w:szCs w:val="20"/>
        <w:lang w:val="es-419"/>
      </w:rPr>
      <w:fldChar w:fldCharType="begin"/>
    </w:r>
    <w:r w:rsidRPr="00365BB0">
      <w:rPr>
        <w:rFonts w:ascii="Garamond" w:hAnsi="Garamond"/>
        <w:b/>
        <w:bCs/>
        <w:sz w:val="20"/>
        <w:szCs w:val="20"/>
        <w:lang w:val="es-419"/>
      </w:rPr>
      <w:instrText xml:space="preserve"> NUMPAGES  </w:instrText>
    </w:r>
    <w:r w:rsidRPr="00365BB0">
      <w:rPr>
        <w:rFonts w:ascii="Garamond" w:hAnsi="Garamond"/>
        <w:b/>
        <w:bCs/>
        <w:sz w:val="20"/>
        <w:szCs w:val="20"/>
        <w:lang w:val="es-419"/>
      </w:rPr>
      <w:fldChar w:fldCharType="separate"/>
    </w:r>
    <w:r>
      <w:rPr>
        <w:rFonts w:ascii="Garamond" w:hAnsi="Garamond"/>
        <w:b/>
        <w:bCs/>
        <w:sz w:val="20"/>
        <w:szCs w:val="20"/>
      </w:rPr>
      <w:t>7</w:t>
    </w:r>
    <w:r w:rsidRPr="00365BB0">
      <w:rPr>
        <w:rFonts w:ascii="Garamond" w:hAnsi="Garamond"/>
        <w:b/>
        <w:bCs/>
        <w:sz w:val="20"/>
        <w:szCs w:val="20"/>
        <w:lang w:val="es-4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BD87E" w14:textId="77777777" w:rsidR="002B45C9" w:rsidRPr="00365BB0" w:rsidRDefault="002B45C9">
      <w:r w:rsidRPr="00365BB0">
        <w:separator/>
      </w:r>
    </w:p>
  </w:footnote>
  <w:footnote w:type="continuationSeparator" w:id="0">
    <w:p w14:paraId="5AFF37A6" w14:textId="77777777" w:rsidR="002B45C9" w:rsidRPr="00365BB0" w:rsidRDefault="002B45C9">
      <w:r w:rsidRPr="00365BB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400" w:type="dxa"/>
      <w:jc w:val="center"/>
      <w:tblLayout w:type="fixed"/>
      <w:tblLook w:val="04A0" w:firstRow="1" w:lastRow="0" w:firstColumn="1" w:lastColumn="0" w:noHBand="0" w:noVBand="1"/>
    </w:tblPr>
    <w:tblGrid>
      <w:gridCol w:w="3808"/>
      <w:gridCol w:w="3278"/>
      <w:gridCol w:w="4081"/>
      <w:gridCol w:w="3233"/>
    </w:tblGrid>
    <w:tr w:rsidR="004748DB" w:rsidRPr="00536A74" w14:paraId="08B740CA" w14:textId="77777777">
      <w:trPr>
        <w:jc w:val="center"/>
      </w:trPr>
      <w:tc>
        <w:tcPr>
          <w:tcW w:w="2880" w:type="dxa"/>
          <w:vMerge w:val="restart"/>
          <w:shd w:val="clear" w:color="auto" w:fill="auto"/>
        </w:tcPr>
        <w:p w14:paraId="67EA3C71" w14:textId="6690A81E" w:rsidR="004748DB" w:rsidRDefault="006936A5">
          <w:pPr>
            <w:jc w:val="center"/>
            <w:rPr>
              <w:rFonts w:ascii="Calibri Light" w:hAnsi="Calibri Light" w:cs="Calibri Light"/>
            </w:rPr>
          </w:pPr>
          <w:r>
            <w:rPr>
              <w:noProof/>
            </w:rPr>
            <w:pict w14:anchorId="4398A1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1475099" o:spid="_x0000_s1029" type="#_x0000_t75" style="position:absolute;left:0;text-align:left;margin-left:9.75pt;margin-top:7.2pt;width:127.45pt;height:51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>
                <v:imagedata r:id="rId1" o:title="QCS-SimpleLogomark-Color - Copy"/>
                <w10:wrap type="square" anchorx="page" anchory="page"/>
              </v:shape>
            </w:pict>
          </w:r>
          <w:r w:rsidR="004748DB">
            <w:rPr>
              <w:rFonts w:ascii="Calibri Light" w:hAnsi="Calibri Light" w:cs="Calibri Light"/>
            </w:rPr>
            <w:t>www.qcsinfo.org</w:t>
          </w:r>
        </w:p>
      </w:tc>
      <w:tc>
        <w:tcPr>
          <w:tcW w:w="8010" w:type="dxa"/>
          <w:gridSpan w:val="3"/>
          <w:shd w:val="clear" w:color="auto" w:fill="auto"/>
        </w:tcPr>
        <w:p w14:paraId="201DBAA8" w14:textId="77777777" w:rsidR="004748DB" w:rsidRDefault="004748DB">
          <w:pPr>
            <w:jc w:val="right"/>
            <w:rPr>
              <w:rFonts w:ascii="Calibri Light" w:hAnsi="Calibri Light" w:cs="Calibri Light"/>
              <w:b/>
              <w:sz w:val="32"/>
            </w:rPr>
          </w:pPr>
          <w:r>
            <w:rPr>
              <w:rFonts w:ascii="Calibri Light" w:hAnsi="Calibri Light" w:cs="Calibri Light"/>
              <w:b/>
              <w:sz w:val="32"/>
            </w:rPr>
            <w:t>Quality Certification Services (QCS)</w:t>
          </w:r>
        </w:p>
        <w:p w14:paraId="2F8E7F52" w14:textId="77777777" w:rsidR="004748DB" w:rsidRDefault="004748DB">
          <w:pPr>
            <w:jc w:val="right"/>
            <w:rPr>
              <w:rFonts w:ascii="Calibri Light" w:hAnsi="Calibri Light" w:cs="Calibri Light"/>
              <w:b/>
              <w:sz w:val="4"/>
              <w:szCs w:val="4"/>
            </w:rPr>
          </w:pPr>
        </w:p>
      </w:tc>
    </w:tr>
    <w:tr w:rsidR="004748DB" w:rsidRPr="00536A74" w14:paraId="140423B8" w14:textId="77777777">
      <w:trPr>
        <w:jc w:val="center"/>
      </w:trPr>
      <w:tc>
        <w:tcPr>
          <w:tcW w:w="2880" w:type="dxa"/>
          <w:vMerge/>
          <w:shd w:val="clear" w:color="auto" w:fill="auto"/>
        </w:tcPr>
        <w:p w14:paraId="793D2A3F" w14:textId="77777777" w:rsidR="004748DB" w:rsidRDefault="004748DB">
          <w:pPr>
            <w:jc w:val="right"/>
            <w:rPr>
              <w:rFonts w:ascii="Calibri Light" w:hAnsi="Calibri Light" w:cs="Calibri Light"/>
            </w:rPr>
          </w:pPr>
        </w:p>
      </w:tc>
      <w:tc>
        <w:tcPr>
          <w:tcW w:w="2479" w:type="dxa"/>
          <w:shd w:val="clear" w:color="auto" w:fill="auto"/>
        </w:tcPr>
        <w:p w14:paraId="3A8A9AD0" w14:textId="77777777" w:rsidR="004748DB" w:rsidRDefault="004748DB">
          <w:pPr>
            <w:jc w:val="right"/>
            <w:rPr>
              <w:rFonts w:ascii="Calibri Light" w:hAnsi="Calibri Light" w:cs="Calibri Light"/>
              <w:b/>
              <w:sz w:val="18"/>
              <w:szCs w:val="18"/>
              <w:lang w:val="en-US"/>
            </w:rPr>
          </w:pPr>
          <w:r>
            <w:rPr>
              <w:rFonts w:ascii="Calibri Light" w:hAnsi="Calibri Light" w:cs="Calibri Light"/>
              <w:b/>
              <w:sz w:val="18"/>
              <w:szCs w:val="18"/>
              <w:lang w:val="en-US"/>
            </w:rPr>
            <w:t>Main Office</w:t>
          </w:r>
        </w:p>
        <w:p w14:paraId="7261F500" w14:textId="77777777" w:rsidR="004748DB" w:rsidRDefault="004748DB">
          <w:pPr>
            <w:jc w:val="right"/>
            <w:rPr>
              <w:rFonts w:ascii="Calibri Light" w:hAnsi="Calibri Light" w:cs="Calibri Light"/>
              <w:szCs w:val="16"/>
              <w:lang w:val="en-US"/>
            </w:rPr>
          </w:pPr>
          <w:r>
            <w:rPr>
              <w:rFonts w:ascii="Calibri Light" w:hAnsi="Calibri Light" w:cs="Calibri Light"/>
              <w:szCs w:val="16"/>
              <w:lang w:val="en-US"/>
            </w:rPr>
            <w:t>5700 SW 34th Street, Suite 349 Gainesville, FL 32608</w:t>
          </w:r>
        </w:p>
        <w:p w14:paraId="3301003B" w14:textId="77777777" w:rsidR="004748DB" w:rsidRDefault="004748DB">
          <w:pPr>
            <w:jc w:val="right"/>
            <w:rPr>
              <w:rFonts w:ascii="Calibri Light" w:hAnsi="Calibri Light" w:cs="Calibri Light"/>
              <w:szCs w:val="16"/>
            </w:rPr>
          </w:pPr>
          <w:r>
            <w:rPr>
              <w:rFonts w:ascii="Calibri Light" w:hAnsi="Calibri Light" w:cs="Calibri Light"/>
              <w:szCs w:val="16"/>
            </w:rPr>
            <w:t xml:space="preserve">Teléfono 352.377.0133 </w:t>
          </w:r>
        </w:p>
        <w:p w14:paraId="48729B65" w14:textId="77777777" w:rsidR="004748DB" w:rsidRDefault="004748DB">
          <w:pPr>
            <w:jc w:val="right"/>
            <w:rPr>
              <w:rFonts w:ascii="Calibri Light" w:hAnsi="Calibri Light" w:cs="Calibri Light"/>
              <w:szCs w:val="16"/>
            </w:rPr>
          </w:pPr>
          <w:r>
            <w:rPr>
              <w:rFonts w:ascii="Calibri Light" w:hAnsi="Calibri Light" w:cs="Calibri Light"/>
              <w:szCs w:val="16"/>
            </w:rPr>
            <w:t xml:space="preserve">fax 352.377.8363 </w:t>
          </w:r>
        </w:p>
      </w:tc>
      <w:tc>
        <w:tcPr>
          <w:tcW w:w="3086" w:type="dxa"/>
          <w:shd w:val="clear" w:color="auto" w:fill="auto"/>
        </w:tcPr>
        <w:p w14:paraId="6FC041DD" w14:textId="77777777" w:rsidR="004748DB" w:rsidRDefault="004748DB">
          <w:pPr>
            <w:jc w:val="right"/>
            <w:rPr>
              <w:rFonts w:ascii="Calibri Light" w:hAnsi="Calibri Light" w:cs="Calibri Light"/>
              <w:b/>
              <w:sz w:val="18"/>
              <w:szCs w:val="18"/>
            </w:rPr>
          </w:pPr>
          <w:r>
            <w:rPr>
              <w:rFonts w:ascii="Calibri Light" w:hAnsi="Calibri Light" w:cs="Calibri Light"/>
              <w:b/>
              <w:sz w:val="18"/>
              <w:szCs w:val="18"/>
            </w:rPr>
            <w:t>QCS Ecuador</w:t>
          </w:r>
        </w:p>
        <w:p w14:paraId="3DABA2C3" w14:textId="77777777" w:rsidR="004748DB" w:rsidRDefault="004748DB">
          <w:pPr>
            <w:jc w:val="right"/>
            <w:rPr>
              <w:rFonts w:ascii="Calibri Light" w:hAnsi="Calibri Light" w:cs="Calibri Light"/>
              <w:szCs w:val="16"/>
            </w:rPr>
          </w:pPr>
          <w:r>
            <w:rPr>
              <w:rFonts w:ascii="Calibri Light" w:hAnsi="Calibri Light" w:cs="Calibri Light"/>
              <w:szCs w:val="16"/>
            </w:rPr>
            <w:t xml:space="preserve">Av. Edmundo Carvajal Oe4-72 y Av. Brasil </w:t>
          </w:r>
        </w:p>
        <w:p w14:paraId="7C8FE6D5" w14:textId="77777777" w:rsidR="004748DB" w:rsidRDefault="004748DB">
          <w:pPr>
            <w:jc w:val="right"/>
            <w:rPr>
              <w:rFonts w:ascii="Calibri Light" w:hAnsi="Calibri Light" w:cs="Calibri Light"/>
              <w:szCs w:val="16"/>
            </w:rPr>
          </w:pPr>
          <w:r>
            <w:rPr>
              <w:rFonts w:ascii="Calibri Light" w:hAnsi="Calibri Light" w:cs="Calibri Light"/>
              <w:szCs w:val="16"/>
            </w:rPr>
            <w:t>Edificio Robalino-Acuña, Oficina 202</w:t>
          </w:r>
        </w:p>
        <w:p w14:paraId="37976AF9" w14:textId="77777777" w:rsidR="004748DB" w:rsidRDefault="004748DB">
          <w:pPr>
            <w:jc w:val="right"/>
            <w:rPr>
              <w:rFonts w:ascii="Calibri Light" w:hAnsi="Calibri Light" w:cs="Calibri Light"/>
              <w:szCs w:val="16"/>
            </w:rPr>
          </w:pPr>
          <w:r>
            <w:rPr>
              <w:rFonts w:ascii="Calibri Light" w:hAnsi="Calibri Light" w:cs="Calibri Light"/>
              <w:szCs w:val="16"/>
            </w:rPr>
            <w:t>Quito, Ecuador</w:t>
          </w:r>
        </w:p>
        <w:p w14:paraId="46EF9405" w14:textId="77777777" w:rsidR="004748DB" w:rsidRDefault="004748DB">
          <w:pPr>
            <w:jc w:val="right"/>
            <w:rPr>
              <w:rFonts w:ascii="Calibri Light" w:hAnsi="Calibri Light" w:cs="Calibri Light"/>
              <w:szCs w:val="16"/>
            </w:rPr>
          </w:pPr>
          <w:r>
            <w:rPr>
              <w:rFonts w:ascii="Calibri Light" w:hAnsi="Calibri Light" w:cs="Calibri Light"/>
              <w:szCs w:val="16"/>
            </w:rPr>
            <w:t>Tel: 593 + 98 417 6587</w:t>
          </w:r>
        </w:p>
      </w:tc>
      <w:tc>
        <w:tcPr>
          <w:tcW w:w="2445" w:type="dxa"/>
          <w:shd w:val="clear" w:color="auto" w:fill="auto"/>
        </w:tcPr>
        <w:p w14:paraId="700E5B2E" w14:textId="77777777" w:rsidR="004748DB" w:rsidRDefault="004748DB">
          <w:pPr>
            <w:jc w:val="right"/>
            <w:rPr>
              <w:rFonts w:ascii="Calibri Light" w:hAnsi="Calibri Light" w:cs="Calibri Light"/>
              <w:b/>
              <w:sz w:val="18"/>
              <w:szCs w:val="18"/>
            </w:rPr>
          </w:pPr>
          <w:r>
            <w:rPr>
              <w:rFonts w:ascii="Calibri Light" w:hAnsi="Calibri Light" w:cs="Calibri Light"/>
              <w:b/>
              <w:sz w:val="18"/>
              <w:szCs w:val="18"/>
            </w:rPr>
            <w:t>QCS Caribe, S.R.L.</w:t>
          </w:r>
        </w:p>
        <w:p w14:paraId="71CCEBF8" w14:textId="77777777" w:rsidR="004748DB" w:rsidRDefault="004748DB">
          <w:pPr>
            <w:jc w:val="right"/>
            <w:rPr>
              <w:rFonts w:ascii="Calibri Light" w:hAnsi="Calibri Light" w:cs="Calibri Light"/>
              <w:szCs w:val="16"/>
            </w:rPr>
          </w:pPr>
          <w:r>
            <w:rPr>
              <w:rFonts w:ascii="Calibri Light" w:hAnsi="Calibri Light" w:cs="Calibri Light"/>
              <w:szCs w:val="16"/>
            </w:rPr>
            <w:t>C/ Indepencia No. 93, 2do Nivel</w:t>
          </w:r>
        </w:p>
        <w:p w14:paraId="5D857776" w14:textId="77777777" w:rsidR="004748DB" w:rsidRDefault="004748DB">
          <w:pPr>
            <w:jc w:val="right"/>
            <w:rPr>
              <w:rFonts w:ascii="Calibri Light" w:hAnsi="Calibri Light" w:cs="Calibri Light"/>
              <w:szCs w:val="16"/>
            </w:rPr>
          </w:pPr>
          <w:r>
            <w:rPr>
              <w:rFonts w:ascii="Calibri Light" w:hAnsi="Calibri Light" w:cs="Calibri Light"/>
              <w:szCs w:val="16"/>
            </w:rPr>
            <w:t>Mao, Valverde</w:t>
          </w:r>
        </w:p>
        <w:p w14:paraId="6444D922" w14:textId="77777777" w:rsidR="004748DB" w:rsidRDefault="004748DB">
          <w:pPr>
            <w:jc w:val="right"/>
            <w:rPr>
              <w:rFonts w:ascii="Calibri Light" w:hAnsi="Calibri Light" w:cs="Calibri Light"/>
              <w:szCs w:val="16"/>
            </w:rPr>
          </w:pPr>
          <w:r>
            <w:rPr>
              <w:rFonts w:ascii="Calibri Light" w:hAnsi="Calibri Light" w:cs="Calibri Light"/>
              <w:szCs w:val="16"/>
            </w:rPr>
            <w:t>República Dominicana</w:t>
          </w:r>
        </w:p>
        <w:p w14:paraId="404AE370" w14:textId="77777777" w:rsidR="004748DB" w:rsidRDefault="004748DB">
          <w:pPr>
            <w:jc w:val="right"/>
            <w:rPr>
              <w:rFonts w:ascii="Calibri Light" w:hAnsi="Calibri Light" w:cs="Calibri Light"/>
              <w:szCs w:val="16"/>
            </w:rPr>
          </w:pPr>
          <w:r>
            <w:rPr>
              <w:rFonts w:ascii="Calibri Light" w:hAnsi="Calibri Light" w:cs="Calibri Light"/>
              <w:szCs w:val="16"/>
            </w:rPr>
            <w:t>Tel: 809.822.9293</w:t>
          </w:r>
        </w:p>
      </w:tc>
    </w:tr>
  </w:tbl>
  <w:p w14:paraId="7DDB101F" w14:textId="77777777" w:rsidR="004748DB" w:rsidRPr="002C1819" w:rsidRDefault="004748DB" w:rsidP="004748DB">
    <w:pPr>
      <w:pStyle w:val="Header"/>
      <w:rPr>
        <w:sz w:val="8"/>
        <w:szCs w:val="8"/>
        <w:lang w:val="es-4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4ADF5" w14:textId="77777777" w:rsidR="009F0596" w:rsidRPr="00365BB0" w:rsidRDefault="009F0596"/>
  <w:tbl>
    <w:tblPr>
      <w:tblpPr w:leftFromText="187" w:rightFromText="187" w:vertAnchor="page" w:horzAnchor="page" w:tblpXSpec="center" w:tblpY="289"/>
      <w:tblOverlap w:val="never"/>
      <w:tblW w:w="14400" w:type="dxa"/>
      <w:tblLook w:val="04A0" w:firstRow="1" w:lastRow="0" w:firstColumn="1" w:lastColumn="0" w:noHBand="0" w:noVBand="1"/>
    </w:tblPr>
    <w:tblGrid>
      <w:gridCol w:w="3720"/>
      <w:gridCol w:w="3305"/>
      <w:gridCol w:w="4114"/>
      <w:gridCol w:w="3261"/>
    </w:tblGrid>
    <w:tr w:rsidR="0096310C" w:rsidRPr="00365BB0" w14:paraId="05F41D36" w14:textId="77777777">
      <w:tc>
        <w:tcPr>
          <w:tcW w:w="3720" w:type="dxa"/>
          <w:vMerge w:val="restart"/>
          <w:shd w:val="clear" w:color="auto" w:fill="auto"/>
        </w:tcPr>
        <w:p w14:paraId="41B5EE8C" w14:textId="77777777" w:rsidR="009F0596" w:rsidRPr="00365BB0" w:rsidRDefault="009F0596">
          <w:pPr>
            <w:jc w:val="center"/>
            <w:rPr>
              <w:rFonts w:ascii="Calibri Light" w:hAnsi="Calibri Light" w:cs="Calibri Light"/>
            </w:rPr>
          </w:pPr>
        </w:p>
        <w:p w14:paraId="73A60728" w14:textId="77777777" w:rsidR="009F0596" w:rsidRPr="00365BB0" w:rsidRDefault="009F0596">
          <w:pPr>
            <w:jc w:val="center"/>
            <w:rPr>
              <w:rFonts w:ascii="Calibri Light" w:hAnsi="Calibri Light" w:cs="Calibri Light"/>
            </w:rPr>
          </w:pPr>
        </w:p>
        <w:p w14:paraId="5C04C625" w14:textId="77777777" w:rsidR="009F0596" w:rsidRPr="00365BB0" w:rsidRDefault="009F0596">
          <w:pPr>
            <w:jc w:val="center"/>
            <w:rPr>
              <w:rFonts w:ascii="Calibri Light" w:hAnsi="Calibri Light" w:cs="Calibri Light"/>
            </w:rPr>
          </w:pPr>
        </w:p>
        <w:p w14:paraId="2FFEB14C" w14:textId="77777777" w:rsidR="009F0596" w:rsidRPr="00365BB0" w:rsidRDefault="009F0596">
          <w:pPr>
            <w:jc w:val="center"/>
            <w:rPr>
              <w:rFonts w:ascii="Calibri Light" w:hAnsi="Calibri Light" w:cs="Calibri Light"/>
            </w:rPr>
          </w:pPr>
        </w:p>
        <w:p w14:paraId="51BD19AA" w14:textId="77777777" w:rsidR="009F0596" w:rsidRPr="00365BB0" w:rsidRDefault="009F0596">
          <w:pPr>
            <w:jc w:val="center"/>
            <w:rPr>
              <w:rFonts w:ascii="Calibri Light" w:hAnsi="Calibri Light" w:cs="Calibri Light"/>
            </w:rPr>
          </w:pPr>
        </w:p>
        <w:p w14:paraId="1B0A07D5" w14:textId="77777777" w:rsidR="009F0596" w:rsidRPr="00365BB0" w:rsidRDefault="009F0596">
          <w:pPr>
            <w:jc w:val="center"/>
            <w:rPr>
              <w:rFonts w:ascii="Calibri Light" w:hAnsi="Calibri Light" w:cs="Calibri Light"/>
            </w:rPr>
          </w:pPr>
        </w:p>
        <w:p w14:paraId="7437EFDC" w14:textId="77777777" w:rsidR="009F0596" w:rsidRPr="00365BB0" w:rsidRDefault="009F0596">
          <w:pPr>
            <w:jc w:val="center"/>
            <w:rPr>
              <w:rFonts w:ascii="Calibri Light" w:hAnsi="Calibri Light" w:cs="Calibri Light"/>
            </w:rPr>
          </w:pPr>
        </w:p>
        <w:p w14:paraId="6B6E38FE" w14:textId="6ADB256E" w:rsidR="00E76F19" w:rsidRPr="00365BB0" w:rsidRDefault="00E76F19">
          <w:pPr>
            <w:jc w:val="center"/>
            <w:rPr>
              <w:rFonts w:ascii="Calibri Light" w:hAnsi="Calibri Light" w:cs="Calibri Light"/>
            </w:rPr>
          </w:pPr>
          <w:r w:rsidRPr="00365BB0">
            <w:rPr>
              <w:rFonts w:ascii="Calibri Light" w:hAnsi="Calibri Light" w:cs="Calibri Light"/>
            </w:rPr>
            <w:t xml:space="preserve">www.qcsinfo.org </w:t>
          </w:r>
          <w:r w:rsidR="006936A5">
            <w:pict w14:anchorId="0D103A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0;text-align:left;margin-left:14.4pt;margin-top:14.4pt;width:127.1pt;height:51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      <v:imagedata r:id="rId1" o:title="QCS-SimpleLogomark-Color - Copy"/>
                <w10:wrap type="square" anchorx="margin" anchory="margin"/>
              </v:shape>
            </w:pict>
          </w:r>
        </w:p>
      </w:tc>
      <w:tc>
        <w:tcPr>
          <w:tcW w:w="10680" w:type="dxa"/>
          <w:gridSpan w:val="3"/>
          <w:shd w:val="clear" w:color="auto" w:fill="auto"/>
        </w:tcPr>
        <w:p w14:paraId="7E8D5D02" w14:textId="77777777" w:rsidR="00E76F19" w:rsidRPr="00365BB0" w:rsidRDefault="00E76F19">
          <w:pPr>
            <w:jc w:val="right"/>
            <w:rPr>
              <w:rFonts w:ascii="Calibri Light" w:hAnsi="Calibri Light" w:cs="Calibri Light"/>
              <w:b/>
              <w:sz w:val="32"/>
            </w:rPr>
          </w:pPr>
          <w:r w:rsidRPr="00365BB0">
            <w:rPr>
              <w:rFonts w:ascii="Calibri Light" w:hAnsi="Calibri Light" w:cs="Calibri Light"/>
              <w:b/>
              <w:sz w:val="32"/>
            </w:rPr>
            <w:t>Quality Certification Services (QCS)</w:t>
          </w:r>
        </w:p>
        <w:p w14:paraId="103615EF" w14:textId="77777777" w:rsidR="00E76F19" w:rsidRPr="00365BB0" w:rsidRDefault="00E76F19">
          <w:pPr>
            <w:jc w:val="right"/>
            <w:rPr>
              <w:rFonts w:ascii="Calibri Light" w:hAnsi="Calibri Light" w:cs="Calibri Light"/>
              <w:b/>
              <w:sz w:val="4"/>
              <w:szCs w:val="4"/>
            </w:rPr>
          </w:pPr>
        </w:p>
      </w:tc>
    </w:tr>
    <w:tr w:rsidR="0096310C" w:rsidRPr="00365BB0" w14:paraId="75D61CDD" w14:textId="77777777">
      <w:tc>
        <w:tcPr>
          <w:tcW w:w="3720" w:type="dxa"/>
          <w:vMerge/>
          <w:shd w:val="clear" w:color="auto" w:fill="auto"/>
        </w:tcPr>
        <w:p w14:paraId="01115A9E" w14:textId="77777777" w:rsidR="00E76F19" w:rsidRPr="00365BB0" w:rsidRDefault="00E76F19">
          <w:pPr>
            <w:jc w:val="right"/>
            <w:rPr>
              <w:rFonts w:ascii="Calibri Light" w:hAnsi="Calibri Light" w:cs="Calibri Light"/>
            </w:rPr>
          </w:pPr>
        </w:p>
      </w:tc>
      <w:tc>
        <w:tcPr>
          <w:tcW w:w="3305" w:type="dxa"/>
          <w:shd w:val="clear" w:color="auto" w:fill="auto"/>
        </w:tcPr>
        <w:p w14:paraId="11CE0324" w14:textId="77777777" w:rsidR="00E76F19" w:rsidRPr="000066ED" w:rsidRDefault="00E76F19">
          <w:pPr>
            <w:jc w:val="right"/>
            <w:rPr>
              <w:rFonts w:ascii="Calibri Light" w:hAnsi="Calibri Light" w:cs="Calibri Light"/>
              <w:b/>
              <w:sz w:val="18"/>
              <w:szCs w:val="18"/>
              <w:lang w:val="en-US"/>
            </w:rPr>
          </w:pPr>
          <w:r w:rsidRPr="000066ED">
            <w:rPr>
              <w:rFonts w:ascii="Calibri Light" w:hAnsi="Calibri Light" w:cs="Calibri Light"/>
              <w:b/>
              <w:sz w:val="18"/>
              <w:szCs w:val="18"/>
              <w:lang w:val="en-US"/>
            </w:rPr>
            <w:t>Main Office</w:t>
          </w:r>
        </w:p>
        <w:p w14:paraId="275B4835" w14:textId="77777777" w:rsidR="00E76F19" w:rsidRPr="000066ED" w:rsidRDefault="00E76F19">
          <w:pPr>
            <w:jc w:val="right"/>
            <w:rPr>
              <w:rFonts w:ascii="Calibri Light" w:hAnsi="Calibri Light" w:cs="Calibri Light"/>
              <w:szCs w:val="16"/>
              <w:lang w:val="en-US"/>
            </w:rPr>
          </w:pPr>
          <w:r w:rsidRPr="000066ED">
            <w:rPr>
              <w:rFonts w:ascii="Calibri Light" w:hAnsi="Calibri Light" w:cs="Calibri Light"/>
              <w:szCs w:val="16"/>
              <w:lang w:val="en-US"/>
            </w:rPr>
            <w:t>5700 SW 34th Street, Suite 349 Gainesville, FL 32608</w:t>
          </w:r>
        </w:p>
        <w:p w14:paraId="73EDED35" w14:textId="77777777" w:rsidR="00E76F19" w:rsidRPr="00365BB0" w:rsidRDefault="00E76F19">
          <w:pPr>
            <w:jc w:val="right"/>
            <w:rPr>
              <w:rFonts w:ascii="Calibri Light" w:hAnsi="Calibri Light" w:cs="Calibri Light"/>
              <w:szCs w:val="16"/>
            </w:rPr>
          </w:pPr>
          <w:r w:rsidRPr="00365BB0">
            <w:rPr>
              <w:rFonts w:ascii="Calibri Light" w:hAnsi="Calibri Light" w:cs="Calibri Light"/>
              <w:szCs w:val="16"/>
            </w:rPr>
            <w:t xml:space="preserve">Telefono 352.377.0133 </w:t>
          </w:r>
        </w:p>
        <w:p w14:paraId="09B20B8C" w14:textId="77777777" w:rsidR="00E76F19" w:rsidRPr="00365BB0" w:rsidRDefault="00E76F19">
          <w:pPr>
            <w:jc w:val="right"/>
            <w:rPr>
              <w:rFonts w:ascii="Calibri Light" w:hAnsi="Calibri Light" w:cs="Calibri Light"/>
              <w:szCs w:val="16"/>
            </w:rPr>
          </w:pPr>
          <w:r w:rsidRPr="00365BB0">
            <w:rPr>
              <w:rFonts w:ascii="Calibri Light" w:hAnsi="Calibri Light" w:cs="Calibri Light"/>
              <w:szCs w:val="16"/>
            </w:rPr>
            <w:t xml:space="preserve">fax 352.377.8363 </w:t>
          </w:r>
        </w:p>
      </w:tc>
      <w:tc>
        <w:tcPr>
          <w:tcW w:w="4114" w:type="dxa"/>
          <w:shd w:val="clear" w:color="auto" w:fill="auto"/>
        </w:tcPr>
        <w:p w14:paraId="0E71AA57" w14:textId="77777777" w:rsidR="00E76F19" w:rsidRPr="00365BB0" w:rsidRDefault="00E76F19">
          <w:pPr>
            <w:jc w:val="right"/>
            <w:rPr>
              <w:rFonts w:ascii="Calibri Light" w:hAnsi="Calibri Light" w:cs="Calibri Light"/>
              <w:b/>
              <w:sz w:val="18"/>
              <w:szCs w:val="18"/>
            </w:rPr>
          </w:pPr>
          <w:r w:rsidRPr="00365BB0">
            <w:rPr>
              <w:rFonts w:ascii="Calibri Light" w:hAnsi="Calibri Light" w:cs="Calibri Light"/>
              <w:b/>
              <w:sz w:val="18"/>
              <w:szCs w:val="18"/>
            </w:rPr>
            <w:t>QCS Ecuador</w:t>
          </w:r>
        </w:p>
        <w:p w14:paraId="39A09316" w14:textId="77777777" w:rsidR="00E76F19" w:rsidRPr="00365BB0" w:rsidRDefault="00E76F19">
          <w:pPr>
            <w:jc w:val="right"/>
            <w:rPr>
              <w:rFonts w:ascii="Calibri Light" w:hAnsi="Calibri Light" w:cs="Calibri Light"/>
              <w:szCs w:val="16"/>
            </w:rPr>
          </w:pPr>
          <w:r w:rsidRPr="00365BB0">
            <w:rPr>
              <w:rFonts w:ascii="Calibri Light" w:hAnsi="Calibri Light" w:cs="Calibri Light"/>
              <w:szCs w:val="16"/>
            </w:rPr>
            <w:t xml:space="preserve">Av. Edmundo Carvajal Oe4-72 y Av. Brasil </w:t>
          </w:r>
        </w:p>
        <w:p w14:paraId="603797C5" w14:textId="77777777" w:rsidR="00E76F19" w:rsidRPr="00365BB0" w:rsidRDefault="00E76F19">
          <w:pPr>
            <w:jc w:val="right"/>
            <w:rPr>
              <w:rFonts w:ascii="Calibri Light" w:hAnsi="Calibri Light" w:cs="Calibri Light"/>
              <w:szCs w:val="16"/>
            </w:rPr>
          </w:pPr>
          <w:r w:rsidRPr="00365BB0">
            <w:rPr>
              <w:rFonts w:ascii="Calibri Light" w:hAnsi="Calibri Light" w:cs="Calibri Light"/>
              <w:szCs w:val="16"/>
            </w:rPr>
            <w:t>Edificio Robalino-Acuña, oficina 202</w:t>
          </w:r>
        </w:p>
        <w:p w14:paraId="4FC6462B" w14:textId="77777777" w:rsidR="00E76F19" w:rsidRPr="00365BB0" w:rsidRDefault="00E76F19">
          <w:pPr>
            <w:jc w:val="right"/>
            <w:rPr>
              <w:rFonts w:ascii="Calibri Light" w:hAnsi="Calibri Light" w:cs="Calibri Light"/>
              <w:szCs w:val="16"/>
            </w:rPr>
          </w:pPr>
          <w:r w:rsidRPr="00365BB0">
            <w:rPr>
              <w:rFonts w:ascii="Calibri Light" w:hAnsi="Calibri Light" w:cs="Calibri Light"/>
              <w:szCs w:val="16"/>
            </w:rPr>
            <w:t>Quito, Ecuador</w:t>
          </w:r>
        </w:p>
        <w:p w14:paraId="047EC527" w14:textId="77777777" w:rsidR="00E76F19" w:rsidRPr="00365BB0" w:rsidRDefault="00E76F19">
          <w:pPr>
            <w:jc w:val="right"/>
            <w:rPr>
              <w:rFonts w:ascii="Calibri Light" w:hAnsi="Calibri Light" w:cs="Calibri Light"/>
              <w:szCs w:val="16"/>
            </w:rPr>
          </w:pPr>
          <w:r w:rsidRPr="00365BB0">
            <w:rPr>
              <w:rFonts w:ascii="Calibri Light" w:hAnsi="Calibri Light" w:cs="Calibri Light"/>
              <w:szCs w:val="16"/>
            </w:rPr>
            <w:t>Tel: 593 + 98 417 6587</w:t>
          </w:r>
        </w:p>
      </w:tc>
      <w:tc>
        <w:tcPr>
          <w:tcW w:w="3261" w:type="dxa"/>
          <w:shd w:val="clear" w:color="auto" w:fill="auto"/>
        </w:tcPr>
        <w:p w14:paraId="0E5E215E" w14:textId="77777777" w:rsidR="00E76F19" w:rsidRPr="00365BB0" w:rsidRDefault="00E76F19">
          <w:pPr>
            <w:jc w:val="right"/>
            <w:rPr>
              <w:rFonts w:ascii="Calibri Light" w:hAnsi="Calibri Light" w:cs="Calibri Light"/>
              <w:b/>
              <w:sz w:val="18"/>
              <w:szCs w:val="18"/>
            </w:rPr>
          </w:pPr>
          <w:r w:rsidRPr="00365BB0">
            <w:rPr>
              <w:rFonts w:ascii="Calibri Light" w:hAnsi="Calibri Light" w:cs="Calibri Light"/>
              <w:b/>
              <w:sz w:val="18"/>
              <w:szCs w:val="18"/>
            </w:rPr>
            <w:t>QCS Caribe, S.R.L.</w:t>
          </w:r>
        </w:p>
        <w:p w14:paraId="4C32CF77" w14:textId="77777777" w:rsidR="00E76F19" w:rsidRPr="00365BB0" w:rsidRDefault="00E76F19">
          <w:pPr>
            <w:jc w:val="right"/>
            <w:rPr>
              <w:rFonts w:ascii="Calibri Light" w:hAnsi="Calibri Light" w:cs="Calibri Light"/>
              <w:szCs w:val="16"/>
            </w:rPr>
          </w:pPr>
          <w:r w:rsidRPr="00365BB0">
            <w:rPr>
              <w:rFonts w:ascii="Calibri Light" w:hAnsi="Calibri Light" w:cs="Calibri Light"/>
              <w:szCs w:val="16"/>
            </w:rPr>
            <w:t>C/ Indepencia No. 93, 2do Nivel</w:t>
          </w:r>
        </w:p>
        <w:p w14:paraId="544DEA89" w14:textId="77777777" w:rsidR="00E76F19" w:rsidRPr="00365BB0" w:rsidRDefault="00E76F19">
          <w:pPr>
            <w:jc w:val="right"/>
            <w:rPr>
              <w:rFonts w:ascii="Calibri Light" w:hAnsi="Calibri Light" w:cs="Calibri Light"/>
              <w:szCs w:val="16"/>
            </w:rPr>
          </w:pPr>
          <w:r w:rsidRPr="00365BB0">
            <w:rPr>
              <w:rFonts w:ascii="Calibri Light" w:hAnsi="Calibri Light" w:cs="Calibri Light"/>
              <w:szCs w:val="16"/>
            </w:rPr>
            <w:t>Mao, Valverde</w:t>
          </w:r>
        </w:p>
        <w:p w14:paraId="4C2B6F99" w14:textId="77777777" w:rsidR="00E76F19" w:rsidRPr="00365BB0" w:rsidRDefault="00E76F19">
          <w:pPr>
            <w:jc w:val="right"/>
            <w:rPr>
              <w:rFonts w:ascii="Calibri Light" w:hAnsi="Calibri Light" w:cs="Calibri Light"/>
              <w:szCs w:val="16"/>
            </w:rPr>
          </w:pPr>
          <w:r w:rsidRPr="00365BB0">
            <w:rPr>
              <w:rFonts w:ascii="Calibri Light" w:hAnsi="Calibri Light" w:cs="Calibri Light"/>
              <w:szCs w:val="16"/>
            </w:rPr>
            <w:t>Republica Dominicana</w:t>
          </w:r>
        </w:p>
        <w:p w14:paraId="396514A7" w14:textId="77777777" w:rsidR="00E76F19" w:rsidRPr="00365BB0" w:rsidRDefault="00E76F19">
          <w:pPr>
            <w:jc w:val="right"/>
            <w:rPr>
              <w:rFonts w:ascii="Calibri Light" w:hAnsi="Calibri Light" w:cs="Calibri Light"/>
              <w:szCs w:val="16"/>
            </w:rPr>
          </w:pPr>
          <w:r w:rsidRPr="00365BB0">
            <w:rPr>
              <w:rFonts w:ascii="Calibri Light" w:hAnsi="Calibri Light" w:cs="Calibri Light"/>
              <w:szCs w:val="16"/>
            </w:rPr>
            <w:t>Tel: 809.822.9293</w:t>
          </w:r>
        </w:p>
      </w:tc>
    </w:tr>
  </w:tbl>
  <w:p w14:paraId="523EF0F4" w14:textId="4565EC25" w:rsidR="00230D32" w:rsidRPr="00365BB0" w:rsidRDefault="00230D32" w:rsidP="00230D32">
    <w:pPr>
      <w:pStyle w:val="Header"/>
      <w:rPr>
        <w:rFonts w:cs="Tahoma"/>
        <w:sz w:val="20"/>
        <w:szCs w:val="20"/>
        <w:lang w:val="es-419"/>
      </w:rPr>
    </w:pPr>
  </w:p>
  <w:p w14:paraId="722119A3" w14:textId="7AE16604" w:rsidR="009F0596" w:rsidRPr="00365BB0" w:rsidRDefault="009F0596" w:rsidP="00230D32">
    <w:pPr>
      <w:pStyle w:val="Header"/>
      <w:rPr>
        <w:rFonts w:cs="Tahoma"/>
        <w:sz w:val="20"/>
        <w:szCs w:val="20"/>
        <w:lang w:val="es-419"/>
      </w:rPr>
    </w:pPr>
  </w:p>
  <w:p w14:paraId="3413A58F" w14:textId="70C32D66" w:rsidR="009F0596" w:rsidRPr="00365BB0" w:rsidRDefault="009F0596" w:rsidP="00230D32">
    <w:pPr>
      <w:pStyle w:val="Header"/>
      <w:rPr>
        <w:rFonts w:cs="Tahoma"/>
        <w:sz w:val="20"/>
        <w:szCs w:val="20"/>
        <w:lang w:val="es-419"/>
      </w:rPr>
    </w:pPr>
  </w:p>
  <w:p w14:paraId="0AB182B7" w14:textId="56F0663E" w:rsidR="009F0596" w:rsidRPr="00365BB0" w:rsidRDefault="009F0596" w:rsidP="00230D32">
    <w:pPr>
      <w:pStyle w:val="Header"/>
      <w:rPr>
        <w:rFonts w:cs="Tahoma"/>
        <w:sz w:val="20"/>
        <w:szCs w:val="20"/>
        <w:lang w:val="es-419"/>
      </w:rPr>
    </w:pPr>
  </w:p>
  <w:p w14:paraId="5F8F4877" w14:textId="16DBE54F" w:rsidR="009F0596" w:rsidRPr="00365BB0" w:rsidRDefault="009F0596" w:rsidP="00230D32">
    <w:pPr>
      <w:pStyle w:val="Header"/>
      <w:rPr>
        <w:rFonts w:cs="Tahoma"/>
        <w:sz w:val="20"/>
        <w:szCs w:val="20"/>
        <w:lang w:val="es-419"/>
      </w:rPr>
    </w:pPr>
  </w:p>
  <w:p w14:paraId="0CF8C6A4" w14:textId="77777777" w:rsidR="009F0596" w:rsidRPr="00365BB0" w:rsidRDefault="009F0596" w:rsidP="00230D32">
    <w:pPr>
      <w:pStyle w:val="Header"/>
      <w:rPr>
        <w:rFonts w:cs="Tahoma"/>
        <w:sz w:val="20"/>
        <w:szCs w:val="20"/>
        <w:lang w:val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64290"/>
    <w:multiLevelType w:val="hybridMultilevel"/>
    <w:tmpl w:val="AD16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5F66"/>
    <w:multiLevelType w:val="hybridMultilevel"/>
    <w:tmpl w:val="7BCCBE00"/>
    <w:lvl w:ilvl="0" w:tplc="3656F2AC">
      <w:start w:val="1"/>
      <w:numFmt w:val="decimal"/>
      <w:lvlText w:val="%1."/>
      <w:lvlJc w:val="left"/>
      <w:pPr>
        <w:ind w:left="103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5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1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3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5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7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93" w:hanging="180"/>
      </w:pPr>
      <w:rPr>
        <w:rFonts w:cs="Times New Roman"/>
      </w:rPr>
    </w:lvl>
  </w:abstractNum>
  <w:abstractNum w:abstractNumId="2" w15:restartNumberingAfterBreak="0">
    <w:nsid w:val="1C7C789E"/>
    <w:multiLevelType w:val="hybridMultilevel"/>
    <w:tmpl w:val="07081B2C"/>
    <w:lvl w:ilvl="0" w:tplc="AB3E128C">
      <w:start w:val="2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C2205"/>
    <w:multiLevelType w:val="hybridMultilevel"/>
    <w:tmpl w:val="4128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66960"/>
    <w:multiLevelType w:val="multilevel"/>
    <w:tmpl w:val="BE0EB47C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5" w15:restartNumberingAfterBreak="0">
    <w:nsid w:val="49DF2551"/>
    <w:multiLevelType w:val="hybridMultilevel"/>
    <w:tmpl w:val="D5189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7ED2"/>
    <w:multiLevelType w:val="hybridMultilevel"/>
    <w:tmpl w:val="1DFC9552"/>
    <w:lvl w:ilvl="0" w:tplc="7CB834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026D89"/>
    <w:multiLevelType w:val="hybridMultilevel"/>
    <w:tmpl w:val="4692A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116FD"/>
    <w:multiLevelType w:val="hybridMultilevel"/>
    <w:tmpl w:val="92CE623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E087C"/>
    <w:multiLevelType w:val="hybridMultilevel"/>
    <w:tmpl w:val="7480C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008557">
    <w:abstractNumId w:val="6"/>
  </w:num>
  <w:num w:numId="2" w16cid:durableId="2086102511">
    <w:abstractNumId w:val="1"/>
  </w:num>
  <w:num w:numId="3" w16cid:durableId="1036465245">
    <w:abstractNumId w:val="8"/>
  </w:num>
  <w:num w:numId="4" w16cid:durableId="486632556">
    <w:abstractNumId w:val="4"/>
  </w:num>
  <w:num w:numId="5" w16cid:durableId="2124766322">
    <w:abstractNumId w:val="3"/>
  </w:num>
  <w:num w:numId="6" w16cid:durableId="1594243518">
    <w:abstractNumId w:val="5"/>
  </w:num>
  <w:num w:numId="7" w16cid:durableId="1675300823">
    <w:abstractNumId w:val="0"/>
  </w:num>
  <w:num w:numId="8" w16cid:durableId="1686638543">
    <w:abstractNumId w:val="7"/>
  </w:num>
  <w:num w:numId="9" w16cid:durableId="1649748762">
    <w:abstractNumId w:val="9"/>
  </w:num>
  <w:num w:numId="10" w16cid:durableId="1455368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NXABscvqk0TOmBHoGpRmrsSDQBjHfEoy3UIjNyUhJaUaHvg/ZXR4WAKumzmNUem0gCi5UvHhgbskyJZ9HrsaIQ==" w:salt="B/VB91atJLAbbsgwmbSmYQ=="/>
  <w:defaultTabStop w:val="720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6144"/>
    <w:rsid w:val="00005881"/>
    <w:rsid w:val="000066ED"/>
    <w:rsid w:val="00006F5A"/>
    <w:rsid w:val="000077BD"/>
    <w:rsid w:val="000140F4"/>
    <w:rsid w:val="00015ABC"/>
    <w:rsid w:val="00017DD1"/>
    <w:rsid w:val="00021871"/>
    <w:rsid w:val="00032E90"/>
    <w:rsid w:val="000332AD"/>
    <w:rsid w:val="000375A7"/>
    <w:rsid w:val="00042BE8"/>
    <w:rsid w:val="000447ED"/>
    <w:rsid w:val="000479D1"/>
    <w:rsid w:val="0005301B"/>
    <w:rsid w:val="000554C0"/>
    <w:rsid w:val="000563EF"/>
    <w:rsid w:val="000569D3"/>
    <w:rsid w:val="00060D91"/>
    <w:rsid w:val="000649C9"/>
    <w:rsid w:val="0006569E"/>
    <w:rsid w:val="00065879"/>
    <w:rsid w:val="00070048"/>
    <w:rsid w:val="00072219"/>
    <w:rsid w:val="00072D2E"/>
    <w:rsid w:val="00075929"/>
    <w:rsid w:val="00084072"/>
    <w:rsid w:val="000901AB"/>
    <w:rsid w:val="0009136E"/>
    <w:rsid w:val="00091776"/>
    <w:rsid w:val="00097A14"/>
    <w:rsid w:val="000A4D4A"/>
    <w:rsid w:val="000B2E1A"/>
    <w:rsid w:val="000B7BA9"/>
    <w:rsid w:val="000C0676"/>
    <w:rsid w:val="000C2AAC"/>
    <w:rsid w:val="000C3395"/>
    <w:rsid w:val="000C51C0"/>
    <w:rsid w:val="000C5F66"/>
    <w:rsid w:val="000C7F56"/>
    <w:rsid w:val="000D1E76"/>
    <w:rsid w:val="000D4B62"/>
    <w:rsid w:val="000D53ED"/>
    <w:rsid w:val="000D69B8"/>
    <w:rsid w:val="000D7D42"/>
    <w:rsid w:val="000E1970"/>
    <w:rsid w:val="000E2704"/>
    <w:rsid w:val="000E2DCA"/>
    <w:rsid w:val="000E4464"/>
    <w:rsid w:val="000E790B"/>
    <w:rsid w:val="001016A2"/>
    <w:rsid w:val="00103810"/>
    <w:rsid w:val="0011568D"/>
    <w:rsid w:val="0011649E"/>
    <w:rsid w:val="0012353E"/>
    <w:rsid w:val="00130DBC"/>
    <w:rsid w:val="00133C34"/>
    <w:rsid w:val="00134ADE"/>
    <w:rsid w:val="00143533"/>
    <w:rsid w:val="00143837"/>
    <w:rsid w:val="001476AA"/>
    <w:rsid w:val="00161119"/>
    <w:rsid w:val="0016285D"/>
    <w:rsid w:val="0016303A"/>
    <w:rsid w:val="00166B60"/>
    <w:rsid w:val="0017103E"/>
    <w:rsid w:val="00171BD1"/>
    <w:rsid w:val="00175C8C"/>
    <w:rsid w:val="00176342"/>
    <w:rsid w:val="0017710E"/>
    <w:rsid w:val="00182CBD"/>
    <w:rsid w:val="00183F2B"/>
    <w:rsid w:val="00190F40"/>
    <w:rsid w:val="001A0F43"/>
    <w:rsid w:val="001A1C84"/>
    <w:rsid w:val="001A43EB"/>
    <w:rsid w:val="001A747C"/>
    <w:rsid w:val="001B1C70"/>
    <w:rsid w:val="001B2C77"/>
    <w:rsid w:val="001C0995"/>
    <w:rsid w:val="001C5228"/>
    <w:rsid w:val="001C6229"/>
    <w:rsid w:val="001D2340"/>
    <w:rsid w:val="001D5C44"/>
    <w:rsid w:val="001D70DD"/>
    <w:rsid w:val="001E3673"/>
    <w:rsid w:val="001F692D"/>
    <w:rsid w:val="001F7A95"/>
    <w:rsid w:val="00201F9B"/>
    <w:rsid w:val="00202757"/>
    <w:rsid w:val="0020390C"/>
    <w:rsid w:val="002044CE"/>
    <w:rsid w:val="00220B5F"/>
    <w:rsid w:val="00226A33"/>
    <w:rsid w:val="00227605"/>
    <w:rsid w:val="00230D32"/>
    <w:rsid w:val="00234D41"/>
    <w:rsid w:val="00240AF1"/>
    <w:rsid w:val="00241C52"/>
    <w:rsid w:val="00245279"/>
    <w:rsid w:val="0024648C"/>
    <w:rsid w:val="002507CB"/>
    <w:rsid w:val="002513DE"/>
    <w:rsid w:val="00254921"/>
    <w:rsid w:val="00254C02"/>
    <w:rsid w:val="002602F0"/>
    <w:rsid w:val="002649D2"/>
    <w:rsid w:val="002674F4"/>
    <w:rsid w:val="002719BE"/>
    <w:rsid w:val="0027271C"/>
    <w:rsid w:val="00273DC1"/>
    <w:rsid w:val="002747EE"/>
    <w:rsid w:val="00284AB9"/>
    <w:rsid w:val="00286D0E"/>
    <w:rsid w:val="002A0E27"/>
    <w:rsid w:val="002A384E"/>
    <w:rsid w:val="002A55D9"/>
    <w:rsid w:val="002B35C6"/>
    <w:rsid w:val="002B45C9"/>
    <w:rsid w:val="002B64D6"/>
    <w:rsid w:val="002C0936"/>
    <w:rsid w:val="002C1819"/>
    <w:rsid w:val="002C71B2"/>
    <w:rsid w:val="002D1DA2"/>
    <w:rsid w:val="002D2FDE"/>
    <w:rsid w:val="002D6E51"/>
    <w:rsid w:val="002E4460"/>
    <w:rsid w:val="002F4FE6"/>
    <w:rsid w:val="002F4FF5"/>
    <w:rsid w:val="002F7A87"/>
    <w:rsid w:val="003005CC"/>
    <w:rsid w:val="0030348C"/>
    <w:rsid w:val="00303542"/>
    <w:rsid w:val="003177C3"/>
    <w:rsid w:val="0032010A"/>
    <w:rsid w:val="00324DBB"/>
    <w:rsid w:val="003250AA"/>
    <w:rsid w:val="003255BE"/>
    <w:rsid w:val="0032568B"/>
    <w:rsid w:val="00326F1B"/>
    <w:rsid w:val="0033095D"/>
    <w:rsid w:val="00345576"/>
    <w:rsid w:val="00347E6C"/>
    <w:rsid w:val="0035058F"/>
    <w:rsid w:val="0035092D"/>
    <w:rsid w:val="00354DE4"/>
    <w:rsid w:val="00357849"/>
    <w:rsid w:val="003621BF"/>
    <w:rsid w:val="003633D3"/>
    <w:rsid w:val="00365BB0"/>
    <w:rsid w:val="00367A85"/>
    <w:rsid w:val="0037204C"/>
    <w:rsid w:val="003742A4"/>
    <w:rsid w:val="003752DA"/>
    <w:rsid w:val="00377F93"/>
    <w:rsid w:val="003802F4"/>
    <w:rsid w:val="00384215"/>
    <w:rsid w:val="0038555F"/>
    <w:rsid w:val="00386C6C"/>
    <w:rsid w:val="003921A8"/>
    <w:rsid w:val="00392AA8"/>
    <w:rsid w:val="00393D02"/>
    <w:rsid w:val="003A119D"/>
    <w:rsid w:val="003A291E"/>
    <w:rsid w:val="003A44DB"/>
    <w:rsid w:val="003A79DD"/>
    <w:rsid w:val="003B13FC"/>
    <w:rsid w:val="003B4416"/>
    <w:rsid w:val="003B4ADD"/>
    <w:rsid w:val="003C0657"/>
    <w:rsid w:val="003E43EB"/>
    <w:rsid w:val="003E483A"/>
    <w:rsid w:val="003E59FA"/>
    <w:rsid w:val="003F3CC2"/>
    <w:rsid w:val="003F6E24"/>
    <w:rsid w:val="004035E6"/>
    <w:rsid w:val="00413839"/>
    <w:rsid w:val="00414339"/>
    <w:rsid w:val="00415F5F"/>
    <w:rsid w:val="0042038C"/>
    <w:rsid w:val="004222B3"/>
    <w:rsid w:val="00423B6D"/>
    <w:rsid w:val="00427173"/>
    <w:rsid w:val="00433A6C"/>
    <w:rsid w:val="00437F18"/>
    <w:rsid w:val="00451567"/>
    <w:rsid w:val="00456B81"/>
    <w:rsid w:val="00461870"/>
    <w:rsid w:val="00461DCB"/>
    <w:rsid w:val="004633B1"/>
    <w:rsid w:val="004634BC"/>
    <w:rsid w:val="004748DB"/>
    <w:rsid w:val="00475DD3"/>
    <w:rsid w:val="00477A53"/>
    <w:rsid w:val="00477B0E"/>
    <w:rsid w:val="00481AAF"/>
    <w:rsid w:val="004823AE"/>
    <w:rsid w:val="00482F37"/>
    <w:rsid w:val="00490016"/>
    <w:rsid w:val="00491A66"/>
    <w:rsid w:val="004942E8"/>
    <w:rsid w:val="004B0881"/>
    <w:rsid w:val="004B411E"/>
    <w:rsid w:val="004B56A8"/>
    <w:rsid w:val="004B58A3"/>
    <w:rsid w:val="004B66C1"/>
    <w:rsid w:val="004C308F"/>
    <w:rsid w:val="004C47D0"/>
    <w:rsid w:val="004C4CDB"/>
    <w:rsid w:val="004D09D5"/>
    <w:rsid w:val="004D313E"/>
    <w:rsid w:val="004D4BF9"/>
    <w:rsid w:val="004D64E0"/>
    <w:rsid w:val="004D7F64"/>
    <w:rsid w:val="004F0069"/>
    <w:rsid w:val="004F038F"/>
    <w:rsid w:val="00500645"/>
    <w:rsid w:val="00501253"/>
    <w:rsid w:val="00502BBC"/>
    <w:rsid w:val="00504C7F"/>
    <w:rsid w:val="00507C35"/>
    <w:rsid w:val="00515168"/>
    <w:rsid w:val="00517FCF"/>
    <w:rsid w:val="00520A2E"/>
    <w:rsid w:val="005259F9"/>
    <w:rsid w:val="005261B6"/>
    <w:rsid w:val="005303B5"/>
    <w:rsid w:val="00530904"/>
    <w:rsid w:val="005314CE"/>
    <w:rsid w:val="00531EFE"/>
    <w:rsid w:val="00532E88"/>
    <w:rsid w:val="005342B3"/>
    <w:rsid w:val="005360D4"/>
    <w:rsid w:val="005450A7"/>
    <w:rsid w:val="0054754E"/>
    <w:rsid w:val="00550620"/>
    <w:rsid w:val="005526A8"/>
    <w:rsid w:val="00553108"/>
    <w:rsid w:val="00553F07"/>
    <w:rsid w:val="005561AE"/>
    <w:rsid w:val="00557FF6"/>
    <w:rsid w:val="00561EB8"/>
    <w:rsid w:val="0056338C"/>
    <w:rsid w:val="00564C2E"/>
    <w:rsid w:val="00565EC6"/>
    <w:rsid w:val="00574303"/>
    <w:rsid w:val="005767AC"/>
    <w:rsid w:val="0058453B"/>
    <w:rsid w:val="00584F49"/>
    <w:rsid w:val="00587540"/>
    <w:rsid w:val="0059005F"/>
    <w:rsid w:val="00591367"/>
    <w:rsid w:val="005941DD"/>
    <w:rsid w:val="00594587"/>
    <w:rsid w:val="00594AFB"/>
    <w:rsid w:val="00597445"/>
    <w:rsid w:val="005A1F04"/>
    <w:rsid w:val="005B3F8B"/>
    <w:rsid w:val="005B5FFB"/>
    <w:rsid w:val="005C4E8D"/>
    <w:rsid w:val="005C6DD1"/>
    <w:rsid w:val="005D12F4"/>
    <w:rsid w:val="005D154E"/>
    <w:rsid w:val="005D1B69"/>
    <w:rsid w:val="005D4280"/>
    <w:rsid w:val="005D6D09"/>
    <w:rsid w:val="005E33EC"/>
    <w:rsid w:val="005E4741"/>
    <w:rsid w:val="005E5B3E"/>
    <w:rsid w:val="005E5E0E"/>
    <w:rsid w:val="005E6150"/>
    <w:rsid w:val="005F422F"/>
    <w:rsid w:val="005F708C"/>
    <w:rsid w:val="00610A08"/>
    <w:rsid w:val="00616028"/>
    <w:rsid w:val="00617E82"/>
    <w:rsid w:val="00622007"/>
    <w:rsid w:val="00622871"/>
    <w:rsid w:val="00622C0C"/>
    <w:rsid w:val="00624746"/>
    <w:rsid w:val="00625674"/>
    <w:rsid w:val="00630929"/>
    <w:rsid w:val="00630C0D"/>
    <w:rsid w:val="006345BD"/>
    <w:rsid w:val="00642A79"/>
    <w:rsid w:val="0065105B"/>
    <w:rsid w:val="00654FEA"/>
    <w:rsid w:val="006638AD"/>
    <w:rsid w:val="0066566B"/>
    <w:rsid w:val="00671993"/>
    <w:rsid w:val="006720C6"/>
    <w:rsid w:val="00674209"/>
    <w:rsid w:val="00682713"/>
    <w:rsid w:val="00683D91"/>
    <w:rsid w:val="00685D30"/>
    <w:rsid w:val="0069135C"/>
    <w:rsid w:val="006936A5"/>
    <w:rsid w:val="006A73CB"/>
    <w:rsid w:val="006C09C4"/>
    <w:rsid w:val="006C63E4"/>
    <w:rsid w:val="006C6CF4"/>
    <w:rsid w:val="006D6C9D"/>
    <w:rsid w:val="006E24F4"/>
    <w:rsid w:val="006E27B6"/>
    <w:rsid w:val="006E58E5"/>
    <w:rsid w:val="006E6E69"/>
    <w:rsid w:val="006F13F3"/>
    <w:rsid w:val="00706204"/>
    <w:rsid w:val="00713B6F"/>
    <w:rsid w:val="007173AD"/>
    <w:rsid w:val="00722DE8"/>
    <w:rsid w:val="00723F9F"/>
    <w:rsid w:val="007306D3"/>
    <w:rsid w:val="00731EB1"/>
    <w:rsid w:val="007324BD"/>
    <w:rsid w:val="00733AC6"/>
    <w:rsid w:val="007344B3"/>
    <w:rsid w:val="007352E9"/>
    <w:rsid w:val="00746220"/>
    <w:rsid w:val="007533C2"/>
    <w:rsid w:val="007543A4"/>
    <w:rsid w:val="00754B9F"/>
    <w:rsid w:val="00754D43"/>
    <w:rsid w:val="0076040F"/>
    <w:rsid w:val="007610BA"/>
    <w:rsid w:val="0076353E"/>
    <w:rsid w:val="00766818"/>
    <w:rsid w:val="007674CF"/>
    <w:rsid w:val="00770EEA"/>
    <w:rsid w:val="00772CCF"/>
    <w:rsid w:val="00782169"/>
    <w:rsid w:val="00785555"/>
    <w:rsid w:val="00785A79"/>
    <w:rsid w:val="00786D0E"/>
    <w:rsid w:val="00787DA5"/>
    <w:rsid w:val="007A077D"/>
    <w:rsid w:val="007A144D"/>
    <w:rsid w:val="007A166E"/>
    <w:rsid w:val="007A306A"/>
    <w:rsid w:val="007A6251"/>
    <w:rsid w:val="007B097C"/>
    <w:rsid w:val="007B2A1F"/>
    <w:rsid w:val="007B634E"/>
    <w:rsid w:val="007C1CCB"/>
    <w:rsid w:val="007C1CCC"/>
    <w:rsid w:val="007C30DC"/>
    <w:rsid w:val="007D322A"/>
    <w:rsid w:val="007D6484"/>
    <w:rsid w:val="007E08A5"/>
    <w:rsid w:val="007E2334"/>
    <w:rsid w:val="007E3D81"/>
    <w:rsid w:val="00800604"/>
    <w:rsid w:val="00802281"/>
    <w:rsid w:val="00807291"/>
    <w:rsid w:val="008110F9"/>
    <w:rsid w:val="0081396E"/>
    <w:rsid w:val="00814751"/>
    <w:rsid w:val="00816363"/>
    <w:rsid w:val="00820491"/>
    <w:rsid w:val="00822D19"/>
    <w:rsid w:val="00825954"/>
    <w:rsid w:val="00825E3F"/>
    <w:rsid w:val="00827957"/>
    <w:rsid w:val="00830E1B"/>
    <w:rsid w:val="00831E44"/>
    <w:rsid w:val="0083683D"/>
    <w:rsid w:val="00843F40"/>
    <w:rsid w:val="00844390"/>
    <w:rsid w:val="00850FE1"/>
    <w:rsid w:val="008564CD"/>
    <w:rsid w:val="008575C8"/>
    <w:rsid w:val="008636FC"/>
    <w:rsid w:val="0086466D"/>
    <w:rsid w:val="008658E6"/>
    <w:rsid w:val="00867C3A"/>
    <w:rsid w:val="008713F3"/>
    <w:rsid w:val="00872170"/>
    <w:rsid w:val="008734BB"/>
    <w:rsid w:val="00884CA6"/>
    <w:rsid w:val="008866A1"/>
    <w:rsid w:val="00887861"/>
    <w:rsid w:val="00892961"/>
    <w:rsid w:val="00896388"/>
    <w:rsid w:val="008A032E"/>
    <w:rsid w:val="008A1C44"/>
    <w:rsid w:val="008B5884"/>
    <w:rsid w:val="008B7FE1"/>
    <w:rsid w:val="008E0A68"/>
    <w:rsid w:val="008E18C3"/>
    <w:rsid w:val="008E2544"/>
    <w:rsid w:val="008F66EE"/>
    <w:rsid w:val="008F7F4F"/>
    <w:rsid w:val="00900794"/>
    <w:rsid w:val="009018EE"/>
    <w:rsid w:val="00901EF3"/>
    <w:rsid w:val="0090293E"/>
    <w:rsid w:val="009105DD"/>
    <w:rsid w:val="00914CD6"/>
    <w:rsid w:val="0092225B"/>
    <w:rsid w:val="009272AD"/>
    <w:rsid w:val="009303CB"/>
    <w:rsid w:val="00932D09"/>
    <w:rsid w:val="0093443F"/>
    <w:rsid w:val="00935E5F"/>
    <w:rsid w:val="009379CD"/>
    <w:rsid w:val="009400AF"/>
    <w:rsid w:val="00947EA1"/>
    <w:rsid w:val="009530A5"/>
    <w:rsid w:val="009622B2"/>
    <w:rsid w:val="0096310C"/>
    <w:rsid w:val="00965856"/>
    <w:rsid w:val="009707EB"/>
    <w:rsid w:val="0097613D"/>
    <w:rsid w:val="00976595"/>
    <w:rsid w:val="0097771D"/>
    <w:rsid w:val="00981C86"/>
    <w:rsid w:val="00981EC2"/>
    <w:rsid w:val="00984B50"/>
    <w:rsid w:val="009902C3"/>
    <w:rsid w:val="0099598A"/>
    <w:rsid w:val="009A52A6"/>
    <w:rsid w:val="009B0E04"/>
    <w:rsid w:val="009B37C8"/>
    <w:rsid w:val="009B5BF4"/>
    <w:rsid w:val="009C0DC2"/>
    <w:rsid w:val="009C4182"/>
    <w:rsid w:val="009C4A12"/>
    <w:rsid w:val="009C74C1"/>
    <w:rsid w:val="009C7D71"/>
    <w:rsid w:val="009D234D"/>
    <w:rsid w:val="009D355C"/>
    <w:rsid w:val="009E03AC"/>
    <w:rsid w:val="009E0807"/>
    <w:rsid w:val="009E2479"/>
    <w:rsid w:val="009E77DD"/>
    <w:rsid w:val="009F0596"/>
    <w:rsid w:val="009F1485"/>
    <w:rsid w:val="009F3672"/>
    <w:rsid w:val="009F5572"/>
    <w:rsid w:val="009F58BB"/>
    <w:rsid w:val="009F6FE5"/>
    <w:rsid w:val="00A00B8F"/>
    <w:rsid w:val="00A00D1F"/>
    <w:rsid w:val="00A01AB5"/>
    <w:rsid w:val="00A0272D"/>
    <w:rsid w:val="00A11EEE"/>
    <w:rsid w:val="00A15558"/>
    <w:rsid w:val="00A2016A"/>
    <w:rsid w:val="00A3024B"/>
    <w:rsid w:val="00A40F7F"/>
    <w:rsid w:val="00A41E64"/>
    <w:rsid w:val="00A4373B"/>
    <w:rsid w:val="00A47C0F"/>
    <w:rsid w:val="00A50AFA"/>
    <w:rsid w:val="00A50BF3"/>
    <w:rsid w:val="00A53407"/>
    <w:rsid w:val="00A5660A"/>
    <w:rsid w:val="00A640EA"/>
    <w:rsid w:val="00A65C48"/>
    <w:rsid w:val="00A668B0"/>
    <w:rsid w:val="00A76144"/>
    <w:rsid w:val="00A77375"/>
    <w:rsid w:val="00A81817"/>
    <w:rsid w:val="00A82DAB"/>
    <w:rsid w:val="00A83D5E"/>
    <w:rsid w:val="00A93D43"/>
    <w:rsid w:val="00AA71F1"/>
    <w:rsid w:val="00AB14B6"/>
    <w:rsid w:val="00AB7339"/>
    <w:rsid w:val="00AE1F72"/>
    <w:rsid w:val="00AE52AA"/>
    <w:rsid w:val="00AF43CF"/>
    <w:rsid w:val="00B028B1"/>
    <w:rsid w:val="00B04903"/>
    <w:rsid w:val="00B05B3E"/>
    <w:rsid w:val="00B111D6"/>
    <w:rsid w:val="00B12708"/>
    <w:rsid w:val="00B20AC1"/>
    <w:rsid w:val="00B26421"/>
    <w:rsid w:val="00B30F08"/>
    <w:rsid w:val="00B369EE"/>
    <w:rsid w:val="00B41C69"/>
    <w:rsid w:val="00B50141"/>
    <w:rsid w:val="00B512A4"/>
    <w:rsid w:val="00B515DF"/>
    <w:rsid w:val="00B5283C"/>
    <w:rsid w:val="00B55C58"/>
    <w:rsid w:val="00B57930"/>
    <w:rsid w:val="00B57A55"/>
    <w:rsid w:val="00B6113D"/>
    <w:rsid w:val="00B616E7"/>
    <w:rsid w:val="00B71DB5"/>
    <w:rsid w:val="00B8436A"/>
    <w:rsid w:val="00B86232"/>
    <w:rsid w:val="00B92992"/>
    <w:rsid w:val="00B95A1F"/>
    <w:rsid w:val="00B96D9F"/>
    <w:rsid w:val="00B97E80"/>
    <w:rsid w:val="00BA5F83"/>
    <w:rsid w:val="00BB32D8"/>
    <w:rsid w:val="00BC0F25"/>
    <w:rsid w:val="00BC2E93"/>
    <w:rsid w:val="00BC4F7F"/>
    <w:rsid w:val="00BC7615"/>
    <w:rsid w:val="00BC7C40"/>
    <w:rsid w:val="00BD4AA7"/>
    <w:rsid w:val="00BD66C0"/>
    <w:rsid w:val="00BE09D6"/>
    <w:rsid w:val="00BE6DB8"/>
    <w:rsid w:val="00BF0254"/>
    <w:rsid w:val="00BF0F99"/>
    <w:rsid w:val="00BF232E"/>
    <w:rsid w:val="00BF5E31"/>
    <w:rsid w:val="00BF65DF"/>
    <w:rsid w:val="00C00EA6"/>
    <w:rsid w:val="00C01FFF"/>
    <w:rsid w:val="00C03AF2"/>
    <w:rsid w:val="00C03C73"/>
    <w:rsid w:val="00C10FF1"/>
    <w:rsid w:val="00C2265D"/>
    <w:rsid w:val="00C27C7F"/>
    <w:rsid w:val="00C3044E"/>
    <w:rsid w:val="00C30E55"/>
    <w:rsid w:val="00C31784"/>
    <w:rsid w:val="00C342C3"/>
    <w:rsid w:val="00C35112"/>
    <w:rsid w:val="00C3547D"/>
    <w:rsid w:val="00C5090B"/>
    <w:rsid w:val="00C50F29"/>
    <w:rsid w:val="00C50F6E"/>
    <w:rsid w:val="00C53820"/>
    <w:rsid w:val="00C54B14"/>
    <w:rsid w:val="00C6070D"/>
    <w:rsid w:val="00C63324"/>
    <w:rsid w:val="00C63EE4"/>
    <w:rsid w:val="00C7557C"/>
    <w:rsid w:val="00C81188"/>
    <w:rsid w:val="00C83610"/>
    <w:rsid w:val="00C90DD5"/>
    <w:rsid w:val="00C92FF3"/>
    <w:rsid w:val="00CA1179"/>
    <w:rsid w:val="00CB5E53"/>
    <w:rsid w:val="00CC5248"/>
    <w:rsid w:val="00CC6A22"/>
    <w:rsid w:val="00CC7CB7"/>
    <w:rsid w:val="00CD2E68"/>
    <w:rsid w:val="00CD5996"/>
    <w:rsid w:val="00CD5BAC"/>
    <w:rsid w:val="00CD61DB"/>
    <w:rsid w:val="00CF6952"/>
    <w:rsid w:val="00CF6E1E"/>
    <w:rsid w:val="00D02133"/>
    <w:rsid w:val="00D147DA"/>
    <w:rsid w:val="00D15347"/>
    <w:rsid w:val="00D173C5"/>
    <w:rsid w:val="00D20562"/>
    <w:rsid w:val="00D21FCD"/>
    <w:rsid w:val="00D23243"/>
    <w:rsid w:val="00D24A02"/>
    <w:rsid w:val="00D24E30"/>
    <w:rsid w:val="00D27908"/>
    <w:rsid w:val="00D34CBE"/>
    <w:rsid w:val="00D40A39"/>
    <w:rsid w:val="00D415B0"/>
    <w:rsid w:val="00D461ED"/>
    <w:rsid w:val="00D46865"/>
    <w:rsid w:val="00D50388"/>
    <w:rsid w:val="00D51991"/>
    <w:rsid w:val="00D537B9"/>
    <w:rsid w:val="00D538E6"/>
    <w:rsid w:val="00D53D61"/>
    <w:rsid w:val="00D55BA8"/>
    <w:rsid w:val="00D57808"/>
    <w:rsid w:val="00D60B82"/>
    <w:rsid w:val="00D643D1"/>
    <w:rsid w:val="00D66A94"/>
    <w:rsid w:val="00D67EB8"/>
    <w:rsid w:val="00D73FE9"/>
    <w:rsid w:val="00D823B0"/>
    <w:rsid w:val="00D84282"/>
    <w:rsid w:val="00D92D45"/>
    <w:rsid w:val="00D94ABB"/>
    <w:rsid w:val="00DA0B64"/>
    <w:rsid w:val="00DA4213"/>
    <w:rsid w:val="00DA4A5D"/>
    <w:rsid w:val="00DA5F94"/>
    <w:rsid w:val="00DA6FDE"/>
    <w:rsid w:val="00DB0C4D"/>
    <w:rsid w:val="00DB15F6"/>
    <w:rsid w:val="00DB4688"/>
    <w:rsid w:val="00DB48B8"/>
    <w:rsid w:val="00DB4F95"/>
    <w:rsid w:val="00DC03BE"/>
    <w:rsid w:val="00DC1497"/>
    <w:rsid w:val="00DC1766"/>
    <w:rsid w:val="00DC25FF"/>
    <w:rsid w:val="00DC6437"/>
    <w:rsid w:val="00DC6B53"/>
    <w:rsid w:val="00DC7952"/>
    <w:rsid w:val="00DD0153"/>
    <w:rsid w:val="00DD2A14"/>
    <w:rsid w:val="00DD4684"/>
    <w:rsid w:val="00DD6E7D"/>
    <w:rsid w:val="00DE4844"/>
    <w:rsid w:val="00DE7ADB"/>
    <w:rsid w:val="00DE7C8C"/>
    <w:rsid w:val="00DF178E"/>
    <w:rsid w:val="00DF1BA0"/>
    <w:rsid w:val="00DF46B1"/>
    <w:rsid w:val="00E02C7F"/>
    <w:rsid w:val="00E04AA7"/>
    <w:rsid w:val="00E077BF"/>
    <w:rsid w:val="00E12A0F"/>
    <w:rsid w:val="00E1509E"/>
    <w:rsid w:val="00E15532"/>
    <w:rsid w:val="00E22A5F"/>
    <w:rsid w:val="00E23739"/>
    <w:rsid w:val="00E23BA3"/>
    <w:rsid w:val="00E25995"/>
    <w:rsid w:val="00E2693C"/>
    <w:rsid w:val="00E269F5"/>
    <w:rsid w:val="00E33A75"/>
    <w:rsid w:val="00E33DC8"/>
    <w:rsid w:val="00E34AE7"/>
    <w:rsid w:val="00E35093"/>
    <w:rsid w:val="00E41E52"/>
    <w:rsid w:val="00E461B2"/>
    <w:rsid w:val="00E550DE"/>
    <w:rsid w:val="00E572D3"/>
    <w:rsid w:val="00E630EB"/>
    <w:rsid w:val="00E648BE"/>
    <w:rsid w:val="00E74FD5"/>
    <w:rsid w:val="00E75AE6"/>
    <w:rsid w:val="00E76F19"/>
    <w:rsid w:val="00E80215"/>
    <w:rsid w:val="00E87A8A"/>
    <w:rsid w:val="00EA353A"/>
    <w:rsid w:val="00EA4E93"/>
    <w:rsid w:val="00EB1749"/>
    <w:rsid w:val="00EB2E0D"/>
    <w:rsid w:val="00EB4592"/>
    <w:rsid w:val="00EB4DC6"/>
    <w:rsid w:val="00EB52A5"/>
    <w:rsid w:val="00EB64F4"/>
    <w:rsid w:val="00EC0297"/>
    <w:rsid w:val="00EC111F"/>
    <w:rsid w:val="00EC655E"/>
    <w:rsid w:val="00EC73CA"/>
    <w:rsid w:val="00ED41CF"/>
    <w:rsid w:val="00ED6A83"/>
    <w:rsid w:val="00EE33CA"/>
    <w:rsid w:val="00EE53A4"/>
    <w:rsid w:val="00EF2C9F"/>
    <w:rsid w:val="00EF450D"/>
    <w:rsid w:val="00F04B9B"/>
    <w:rsid w:val="00F054E8"/>
    <w:rsid w:val="00F0626A"/>
    <w:rsid w:val="00F149CC"/>
    <w:rsid w:val="00F242E0"/>
    <w:rsid w:val="00F273B7"/>
    <w:rsid w:val="00F27D48"/>
    <w:rsid w:val="00F3375D"/>
    <w:rsid w:val="00F36098"/>
    <w:rsid w:val="00F3647F"/>
    <w:rsid w:val="00F3716F"/>
    <w:rsid w:val="00F37D11"/>
    <w:rsid w:val="00F43B6E"/>
    <w:rsid w:val="00F46364"/>
    <w:rsid w:val="00F53508"/>
    <w:rsid w:val="00F60CA1"/>
    <w:rsid w:val="00F632AA"/>
    <w:rsid w:val="00F63B40"/>
    <w:rsid w:val="00F640D9"/>
    <w:rsid w:val="00F65EA4"/>
    <w:rsid w:val="00F67839"/>
    <w:rsid w:val="00F704E9"/>
    <w:rsid w:val="00F74253"/>
    <w:rsid w:val="00F74889"/>
    <w:rsid w:val="00F74AAD"/>
    <w:rsid w:val="00F75F73"/>
    <w:rsid w:val="00F83D07"/>
    <w:rsid w:val="00F9033B"/>
    <w:rsid w:val="00F9355B"/>
    <w:rsid w:val="00F9724A"/>
    <w:rsid w:val="00FA26E5"/>
    <w:rsid w:val="00FA72ED"/>
    <w:rsid w:val="00FC0EC7"/>
    <w:rsid w:val="00FC1E5E"/>
    <w:rsid w:val="00FC1F75"/>
    <w:rsid w:val="00FC2EB0"/>
    <w:rsid w:val="00FD140C"/>
    <w:rsid w:val="00FD77B9"/>
    <w:rsid w:val="00FE00FA"/>
    <w:rsid w:val="00FE179B"/>
    <w:rsid w:val="00FE5548"/>
    <w:rsid w:val="00FF1B6A"/>
    <w:rsid w:val="00FF2842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7D14A2"/>
  <w15:chartTrackingRefBased/>
  <w15:docId w15:val="{FB045100-397A-458E-9154-FE29215E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  <w:lang w:val="es-419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0447ED"/>
    <w:pPr>
      <w:outlineLvl w:val="1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035E6"/>
    <w:rPr>
      <w:rFonts w:ascii="Tahoma" w:hAnsi="Tahoma" w:cs="Times New Roman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uiPriority w:val="99"/>
    <w:locked/>
    <w:rsid w:val="000447ED"/>
    <w:rPr>
      <w:rFonts w:ascii="Tahoma" w:hAnsi="Tahoma" w:cs="Times New Roman"/>
      <w:b/>
      <w:caps/>
      <w:color w:val="FFFFFF"/>
      <w:sz w:val="16"/>
      <w:szCs w:val="16"/>
      <w:lang w:val="en-US" w:eastAsia="en-US" w:bidi="ar-SA"/>
    </w:rPr>
  </w:style>
  <w:style w:type="paragraph" w:customStyle="1" w:styleId="Italics">
    <w:name w:val="Italics"/>
    <w:basedOn w:val="Normal"/>
    <w:link w:val="ItalicsChar"/>
    <w:uiPriority w:val="99"/>
    <w:rsid w:val="005314CE"/>
    <w:rPr>
      <w:i/>
      <w:sz w:val="24"/>
    </w:rPr>
  </w:style>
  <w:style w:type="character" w:customStyle="1" w:styleId="ItalicsChar">
    <w:name w:val="Italics Char"/>
    <w:link w:val="Italics"/>
    <w:uiPriority w:val="99"/>
    <w:locked/>
    <w:rsid w:val="005314CE"/>
    <w:rPr>
      <w:rFonts w:ascii="Tahoma" w:hAnsi="Tahoma" w:cs="Times New Roman"/>
      <w:i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DC1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23739"/>
    <w:pPr>
      <w:tabs>
        <w:tab w:val="center" w:pos="4680"/>
        <w:tab w:val="right" w:pos="9360"/>
      </w:tabs>
    </w:pPr>
    <w:rPr>
      <w:sz w:val="24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E23739"/>
    <w:rPr>
      <w:rFonts w:ascii="Tahoma" w:hAnsi="Tahom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324BD"/>
    <w:rPr>
      <w:rFonts w:ascii="Times New Roman" w:hAnsi="Times New Roman"/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517FCF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E23739"/>
    <w:pPr>
      <w:tabs>
        <w:tab w:val="center" w:pos="4680"/>
        <w:tab w:val="right" w:pos="9360"/>
      </w:tabs>
    </w:pPr>
    <w:rPr>
      <w:sz w:val="24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E23739"/>
    <w:rPr>
      <w:rFonts w:ascii="Tahoma" w:hAnsi="Tahoma" w:cs="Times New Roman"/>
      <w:sz w:val="24"/>
      <w:szCs w:val="24"/>
    </w:rPr>
  </w:style>
  <w:style w:type="character" w:styleId="PlaceholderText">
    <w:name w:val="Placeholder Text"/>
    <w:uiPriority w:val="99"/>
    <w:semiHidden/>
    <w:rsid w:val="000375A7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5D6D09"/>
    <w:pPr>
      <w:ind w:left="720"/>
      <w:contextualSpacing/>
    </w:pPr>
  </w:style>
  <w:style w:type="character" w:styleId="Emphasis">
    <w:name w:val="Emphasis"/>
    <w:uiPriority w:val="99"/>
    <w:qFormat/>
    <w:rsid w:val="00423B6D"/>
    <w:rPr>
      <w:rFonts w:cs="Times New Roman"/>
      <w:i/>
      <w:iCs/>
    </w:rPr>
  </w:style>
  <w:style w:type="character" w:customStyle="1" w:styleId="hps">
    <w:name w:val="hps"/>
    <w:basedOn w:val="DefaultParagraphFont"/>
    <w:rsid w:val="00DA0B64"/>
  </w:style>
  <w:style w:type="character" w:styleId="Hyperlink">
    <w:name w:val="Hyperlink"/>
    <w:uiPriority w:val="99"/>
    <w:unhideWhenUsed/>
    <w:rsid w:val="00594587"/>
    <w:rPr>
      <w:color w:val="0000FF"/>
      <w:u w:val="single"/>
    </w:rPr>
  </w:style>
  <w:style w:type="paragraph" w:customStyle="1" w:styleId="xmsonormal">
    <w:name w:val="x_msonormal"/>
    <w:basedOn w:val="Normal"/>
    <w:rsid w:val="00A5660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UnresolvedMention">
    <w:name w:val="Unresolved Mention"/>
    <w:uiPriority w:val="99"/>
    <w:semiHidden/>
    <w:unhideWhenUsed/>
    <w:rsid w:val="0097771D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D45"/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D92D45"/>
    <w:rPr>
      <w:rFonts w:ascii="Tahoma" w:hAnsi="Tahoma"/>
      <w:lang w:eastAsia="en-US"/>
    </w:rPr>
  </w:style>
  <w:style w:type="paragraph" w:styleId="Revision">
    <w:name w:val="Revision"/>
    <w:hidden/>
    <w:uiPriority w:val="99"/>
    <w:semiHidden/>
    <w:rsid w:val="00FC0EC7"/>
    <w:rPr>
      <w:rFonts w:ascii="Tahoma" w:hAnsi="Tahoma"/>
      <w:sz w:val="16"/>
      <w:szCs w:val="24"/>
      <w:lang w:val="es-419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qcsinfo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m.balasubramanian\Application%20Data\Microsoft\Templates\Membership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9612c4-c021-4b5c-a664-ed7cb5476d04">
      <Terms xmlns="http://schemas.microsoft.com/office/infopath/2007/PartnerControls"/>
    </lcf76f155ced4ddcb4097134ff3c332f>
    <AP xmlns="769612c4-c021-4b5c-a664-ed7cb5476d04">false</AP>
    <TaxCatchAll xmlns="26d81215-cfa5-4b41-94b0-2827e70eb11a" xsi:nil="true"/>
    <Createdby xmlns="769612c4-c021-4b5c-a664-ed7cb5476d04">
      <UserInfo>
        <DisplayName/>
        <AccountId xsi:nil="true"/>
        <AccountType/>
      </UserInfo>
    </Createdby>
    <AR xmlns="769612c4-c021-4b5c-a664-ed7cb5476d04">false</AR>
    <AA xmlns="769612c4-c021-4b5c-a664-ed7cb5476d04">true</A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90DB4E298DF48979A6FA7847D33A2" ma:contentTypeVersion="24" ma:contentTypeDescription="Crear nuevo documento." ma:contentTypeScope="" ma:versionID="87c35f20ab15aaebfacaf11b3068e5a2">
  <xsd:schema xmlns:xsd="http://www.w3.org/2001/XMLSchema" xmlns:xs="http://www.w3.org/2001/XMLSchema" xmlns:p="http://schemas.microsoft.com/office/2006/metadata/properties" xmlns:ns2="769612c4-c021-4b5c-a664-ed7cb5476d04" xmlns:ns3="26d81215-cfa5-4b41-94b0-2827e70eb11a" targetNamespace="http://schemas.microsoft.com/office/2006/metadata/properties" ma:root="true" ma:fieldsID="4e39892b5aa432511c9ba6c572a60dd7" ns2:_="" ns3:_="">
    <xsd:import namespace="769612c4-c021-4b5c-a664-ed7cb5476d04"/>
    <xsd:import namespace="26d81215-cfa5-4b41-94b0-2827e70eb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Createdby" minOccurs="0"/>
                <xsd:element ref="ns2:MediaLengthInSeconds" minOccurs="0"/>
                <xsd:element ref="ns2:AP" minOccurs="0"/>
                <xsd:element ref="ns2:A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612c4-c021-4b5c-a664-ed7cb5476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reatedby" ma:index="20" nillable="true" ma:displayName="Created by" ma:format="Dropdown" ma:list="UserInfo" ma:SharePointGroup="0" ma:internalName="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AP" ma:index="22" nillable="true" ma:displayName="AP" ma:default="0" ma:description="Bill payable Entered" ma:format="Dropdown" ma:internalName="AP">
      <xsd:simpleType>
        <xsd:restriction base="dms:Boolean"/>
      </xsd:simpleType>
    </xsd:element>
    <xsd:element name="AR" ma:index="23" nillable="true" ma:displayName="AJ" ma:default="0" ma:description="Done by Amberlyn" ma:format="Dropdown" ma:internalName="AR">
      <xsd:simpleType>
        <xsd:restriction base="dms:Boolea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554c2853-4744-429a-8121-6637ed868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A" ma:index="29" nillable="true" ma:displayName="AA" ma:default="1" ma:format="Dropdown" ma:internalName="A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81215-cfa5-4b41-94b0-2827e70eb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8ad07a7-c10a-4af3-bdd2-eb26ad6e8241}" ma:internalName="TaxCatchAll" ma:showField="CatchAllData" ma:web="26d81215-cfa5-4b41-94b0-2827e70eb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AADF4D-41B8-44B5-A071-5661FADE2018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26d81215-cfa5-4b41-94b0-2827e70eb11a"/>
    <ds:schemaRef ds:uri="http://schemas.microsoft.com/office/infopath/2007/PartnerControls"/>
    <ds:schemaRef ds:uri="http://schemas.openxmlformats.org/package/2006/metadata/core-properties"/>
    <ds:schemaRef ds:uri="769612c4-c021-4b5c-a664-ed7cb5476d04"/>
  </ds:schemaRefs>
</ds:datastoreItem>
</file>

<file path=customXml/itemProps2.xml><?xml version="1.0" encoding="utf-8"?>
<ds:datastoreItem xmlns:ds="http://schemas.openxmlformats.org/officeDocument/2006/customXml" ds:itemID="{DABF97EF-BE34-495D-9C50-577AA8F26E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BF4D50-2D58-4BEF-889D-B61FB219F93E}"/>
</file>

<file path=customXml/itemProps4.xml><?xml version="1.0" encoding="utf-8"?>
<ds:datastoreItem xmlns:ds="http://schemas.openxmlformats.org/officeDocument/2006/customXml" ds:itemID="{55437372-882B-4829-8C13-71E57F7356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application.dot</Template>
  <TotalTime>1</TotalTime>
  <Pages>7</Pages>
  <Words>2153</Words>
  <Characters>12276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QCS APPLICATION FORM FOR CERTIFICATION</vt:lpstr>
      <vt:lpstr>QCS APPLICATION FORM FOR CERTIFICATION</vt:lpstr>
    </vt:vector>
  </TitlesOfParts>
  <Company>Microsoft Corporation</Company>
  <LinksUpToDate>false</LinksUpToDate>
  <CharactersWithSpaces>14401</CharactersWithSpaces>
  <SharedDoc>false</SharedDoc>
  <HLinks>
    <vt:vector size="12" baseType="variant">
      <vt:variant>
        <vt:i4>2097248</vt:i4>
      </vt:variant>
      <vt:variant>
        <vt:i4>807</vt:i4>
      </vt:variant>
      <vt:variant>
        <vt:i4>0</vt:i4>
      </vt:variant>
      <vt:variant>
        <vt:i4>5</vt:i4>
      </vt:variant>
      <vt:variant>
        <vt:lpwstr>http://www.qcsinfo.org/</vt:lpwstr>
      </vt:variant>
      <vt:variant>
        <vt:lpwstr/>
      </vt:variant>
      <vt:variant>
        <vt:i4>524325</vt:i4>
      </vt:variant>
      <vt:variant>
        <vt:i4>804</vt:i4>
      </vt:variant>
      <vt:variant>
        <vt:i4>0</vt:i4>
      </vt:variant>
      <vt:variant>
        <vt:i4>5</vt:i4>
      </vt:variant>
      <vt:variant>
        <vt:lpwstr>mailto:GAPadmin@qcsinfo.org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QCS APPLICATION FORM FOR CERTIFICATION</dc:title>
  <dc:subject/>
  <dc:creator>ram.balasubramanian</dc:creator>
  <cp:keywords/>
  <cp:lastModifiedBy>Ricardo Areingdale - QCS</cp:lastModifiedBy>
  <cp:revision>3</cp:revision>
  <cp:lastPrinted>2023-09-21T16:01:00Z</cp:lastPrinted>
  <dcterms:created xsi:type="dcterms:W3CDTF">2024-02-15T22:04:00Z</dcterms:created>
  <dcterms:modified xsi:type="dcterms:W3CDTF">2024-02-15T22:04:00Z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MediaServiceImageTags">
    <vt:lpwstr/>
  </property>
  <property fmtid="{D5CDD505-2E9C-101B-9397-08002B2CF9AE}" pid="4" name="ContentTypeId">
    <vt:lpwstr>0x01010073A90DB4E298DF48979A6FA7847D33A2</vt:lpwstr>
  </property>
</Properties>
</file>