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703"/>
        <w:gridCol w:w="1720"/>
        <w:gridCol w:w="1541"/>
        <w:gridCol w:w="31"/>
        <w:gridCol w:w="990"/>
        <w:gridCol w:w="2058"/>
        <w:gridCol w:w="2357"/>
      </w:tblGrid>
      <w:tr w:rsidR="002513DE" w:rsidRPr="00512FF6" w14:paraId="626C6591" w14:textId="77777777" w:rsidTr="0032570E">
        <w:trPr>
          <w:cantSplit/>
          <w:trHeight w:val="501"/>
          <w:tblHeader/>
          <w:jc w:val="center"/>
        </w:trPr>
        <w:tc>
          <w:tcPr>
            <w:tcW w:w="14400" w:type="dxa"/>
            <w:gridSpan w:val="7"/>
            <w:shd w:val="clear" w:color="auto" w:fill="7EC492" w:themeFill="accent5" w:themeFillTint="99"/>
            <w:vAlign w:val="center"/>
          </w:tcPr>
          <w:p w14:paraId="54AC20A1" w14:textId="17B8301C" w:rsidR="002513DE" w:rsidRPr="0030575A" w:rsidRDefault="002513DE" w:rsidP="0089301D">
            <w:pPr>
              <w:pStyle w:val="Heading1"/>
              <w:rPr>
                <w:caps w:val="0"/>
                <w:smallCaps/>
              </w:rPr>
            </w:pPr>
            <w:r w:rsidRPr="0030575A">
              <w:rPr>
                <w:caps w:val="0"/>
                <w:smallCaps/>
              </w:rPr>
              <w:t xml:space="preserve">QCS </w:t>
            </w:r>
            <w:r w:rsidR="0030575A" w:rsidRPr="0030575A">
              <w:rPr>
                <w:caps w:val="0"/>
                <w:smallCaps/>
              </w:rPr>
              <w:t>Application Form for Certification</w:t>
            </w:r>
          </w:p>
          <w:p w14:paraId="6A6C93BB" w14:textId="68D65F0C" w:rsidR="002513DE" w:rsidRPr="0030575A" w:rsidRDefault="0030575A" w:rsidP="0089301D">
            <w:pPr>
              <w:pStyle w:val="Heading2"/>
              <w:rPr>
                <w:caps w:val="0"/>
                <w:smallCaps/>
              </w:rPr>
            </w:pPr>
            <w:r w:rsidRPr="0030575A">
              <w:rPr>
                <w:caps w:val="0"/>
                <w:smallCaps/>
                <w:sz w:val="20"/>
                <w:szCs w:val="20"/>
              </w:rPr>
              <w:t>GLOBALG.A.P. Crops</w:t>
            </w:r>
            <w:r w:rsidR="008E2544" w:rsidRPr="0030575A">
              <w:rPr>
                <w:caps w:val="0"/>
                <w:smallCaps/>
              </w:rPr>
              <w:t xml:space="preserve"> </w:t>
            </w:r>
            <w:r w:rsidR="00941530" w:rsidRPr="0030575A">
              <w:rPr>
                <w:caps w:val="0"/>
                <w:smallCaps/>
                <w:sz w:val="18"/>
                <w:szCs w:val="18"/>
              </w:rPr>
              <w:t xml:space="preserve">(Fruit </w:t>
            </w:r>
            <w:r w:rsidRPr="0030575A">
              <w:rPr>
                <w:caps w:val="0"/>
                <w:smallCaps/>
                <w:sz w:val="18"/>
                <w:szCs w:val="18"/>
              </w:rPr>
              <w:t>&amp; Vegetables</w:t>
            </w:r>
            <w:r w:rsidR="008E2544" w:rsidRPr="0030575A">
              <w:rPr>
                <w:caps w:val="0"/>
                <w:smallCaps/>
                <w:sz w:val="18"/>
                <w:szCs w:val="18"/>
              </w:rPr>
              <w:t>)</w:t>
            </w:r>
          </w:p>
        </w:tc>
      </w:tr>
      <w:tr w:rsidR="002513DE" w:rsidRPr="00512FF6" w14:paraId="43DE4D66" w14:textId="77777777" w:rsidTr="00070B0A">
        <w:trPr>
          <w:cantSplit/>
          <w:trHeight w:val="288"/>
          <w:jc w:val="center"/>
        </w:trPr>
        <w:tc>
          <w:tcPr>
            <w:tcW w:w="14400" w:type="dxa"/>
            <w:gridSpan w:val="7"/>
            <w:shd w:val="clear" w:color="auto" w:fill="D3EBDA" w:themeFill="accent5" w:themeFillTint="33"/>
            <w:vAlign w:val="center"/>
          </w:tcPr>
          <w:p w14:paraId="73815672" w14:textId="77777777" w:rsidR="002513DE" w:rsidRPr="00070B0A" w:rsidRDefault="002513DE" w:rsidP="0089301D">
            <w:pPr>
              <w:pStyle w:val="Heading2"/>
              <w:jc w:val="left"/>
              <w:rPr>
                <w:rFonts w:ascii="Times New Roman" w:hAnsi="Times New Roman"/>
                <w:color w:val="auto"/>
              </w:rPr>
            </w:pPr>
            <w:r w:rsidRPr="00070B0A">
              <w:rPr>
                <w:rFonts w:ascii="Times New Roman" w:hAnsi="Times New Roman"/>
                <w:color w:val="auto"/>
                <w:sz w:val="18"/>
                <w:szCs w:val="18"/>
              </w:rPr>
              <w:t>Applicant Information</w:t>
            </w:r>
          </w:p>
        </w:tc>
      </w:tr>
      <w:tr w:rsidR="002513DE" w:rsidRPr="00512FF6" w14:paraId="7B2D8500" w14:textId="77777777" w:rsidTr="00980D10">
        <w:trPr>
          <w:cantSplit/>
          <w:trHeight w:val="288"/>
          <w:jc w:val="center"/>
        </w:trPr>
        <w:tc>
          <w:tcPr>
            <w:tcW w:w="14400" w:type="dxa"/>
            <w:gridSpan w:val="7"/>
            <w:vAlign w:val="center"/>
          </w:tcPr>
          <w:p w14:paraId="424C10CE" w14:textId="25B18190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Organization </w:t>
            </w:r>
            <w:r w:rsidR="00BA27E9" w:rsidRPr="00512FF6">
              <w:t xml:space="preserve">(legal entity) </w:t>
            </w:r>
            <w:r w:rsidRPr="00512FF6">
              <w:t>name: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</w:tc>
      </w:tr>
      <w:tr w:rsidR="009F0A90" w:rsidRPr="00512FF6" w14:paraId="501BAFBF" w14:textId="77777777" w:rsidTr="00980D10">
        <w:trPr>
          <w:cantSplit/>
          <w:trHeight w:val="288"/>
          <w:jc w:val="center"/>
        </w:trPr>
        <w:tc>
          <w:tcPr>
            <w:tcW w:w="7423" w:type="dxa"/>
            <w:gridSpan w:val="2"/>
            <w:vAlign w:val="center"/>
          </w:tcPr>
          <w:p w14:paraId="1C544CDC" w14:textId="6AE34CF4" w:rsidR="009F0A90" w:rsidRPr="00512FF6" w:rsidRDefault="005E78B6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A </w:t>
            </w:r>
            <w:r w:rsidR="009F0A90" w:rsidRPr="00512FF6">
              <w:t>Sole Proprietorship</w:t>
            </w:r>
            <w:r w:rsidR="00E557A1" w:rsidRPr="00512FF6">
              <w:t xml:space="preserve"> </w:t>
            </w:r>
            <w:r w:rsidR="00E557A1" w:rsidRPr="00512FF6">
              <w:rPr>
                <w:sz w:val="14"/>
                <w:szCs w:val="14"/>
              </w:rPr>
              <w:t>(legal entity</w:t>
            </w:r>
            <w:r w:rsidR="006B0773">
              <w:rPr>
                <w:sz w:val="14"/>
                <w:szCs w:val="14"/>
              </w:rPr>
              <w:t xml:space="preserve"> name</w:t>
            </w:r>
            <w:r w:rsidR="00E557A1" w:rsidRPr="00512FF6">
              <w:rPr>
                <w:sz w:val="14"/>
                <w:szCs w:val="14"/>
              </w:rPr>
              <w:t xml:space="preserve"> is the same as </w:t>
            </w:r>
            <w:r w:rsidR="00E557A1" w:rsidRPr="009E6D0B">
              <w:rPr>
                <w:sz w:val="14"/>
                <w:szCs w:val="14"/>
              </w:rPr>
              <w:t xml:space="preserve">the </w:t>
            </w:r>
            <w:r w:rsidR="006B0773" w:rsidRPr="009E6D0B">
              <w:rPr>
                <w:sz w:val="14"/>
                <w:szCs w:val="14"/>
              </w:rPr>
              <w:t xml:space="preserve">owner’s </w:t>
            </w:r>
            <w:r w:rsidR="00E557A1" w:rsidRPr="009E6D0B">
              <w:rPr>
                <w:sz w:val="14"/>
                <w:szCs w:val="14"/>
              </w:rPr>
              <w:t>name</w:t>
            </w:r>
            <w:r w:rsidR="00E557A1" w:rsidRPr="00512FF6">
              <w:rPr>
                <w:sz w:val="14"/>
                <w:szCs w:val="14"/>
              </w:rPr>
              <w:t>)</w:t>
            </w:r>
            <w:r w:rsidR="009F0A90" w:rsidRPr="00512FF6">
              <w:rPr>
                <w:szCs w:val="16"/>
              </w:rPr>
              <w:t>:</w:t>
            </w:r>
            <w:r w:rsidR="009F0A90" w:rsidRPr="00512FF6">
              <w:rPr>
                <w:sz w:val="14"/>
                <w:szCs w:val="14"/>
              </w:rPr>
              <w:t xml:space="preserve"> </w:t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4620" w:type="dxa"/>
            <w:gridSpan w:val="4"/>
            <w:vAlign w:val="center"/>
          </w:tcPr>
          <w:p w14:paraId="69155123" w14:textId="5A5814B2" w:rsidR="009F0A90" w:rsidRPr="00512FF6" w:rsidRDefault="005E78B6" w:rsidP="0089301D">
            <w:pPr>
              <w:ind w:left="360"/>
            </w:pPr>
            <w:r w:rsidRPr="00512FF6">
              <w:t>A Corporation</w:t>
            </w:r>
            <w:r w:rsidR="00A4165B" w:rsidRPr="00512FF6">
              <w:t xml:space="preserve"> (for profit, not for profit, LLC, </w:t>
            </w:r>
            <w:r w:rsidR="00512FF6" w:rsidRPr="00512FF6">
              <w:t>etc.</w:t>
            </w:r>
            <w:r w:rsidR="00A4165B" w:rsidRPr="00512FF6">
              <w:t>)</w:t>
            </w:r>
            <w:r w:rsidR="009F0A90" w:rsidRPr="00512FF6">
              <w:t xml:space="preserve">: </w:t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2357" w:type="dxa"/>
            <w:vAlign w:val="center"/>
          </w:tcPr>
          <w:p w14:paraId="71D694E9" w14:textId="0C157BDB" w:rsidR="009F0A90" w:rsidRPr="009E6D0B" w:rsidRDefault="00A4165B" w:rsidP="0089301D">
            <w:pPr>
              <w:ind w:left="360"/>
            </w:pPr>
            <w:r w:rsidRPr="009E6D0B">
              <w:t>A</w:t>
            </w:r>
            <w:r w:rsidR="006B0773" w:rsidRPr="009E6D0B">
              <w:t>n</w:t>
            </w:r>
            <w:r w:rsidRPr="009E6D0B">
              <w:t xml:space="preserve"> </w:t>
            </w:r>
            <w:r w:rsidR="006B0773" w:rsidRPr="009E6D0B">
              <w:t>Association</w:t>
            </w:r>
            <w:r w:rsidR="009F0A90" w:rsidRPr="009E6D0B">
              <w:t xml:space="preserve">: </w:t>
            </w:r>
            <w:r w:rsidR="00EA55EC" w:rsidRPr="009E6D0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5EC" w:rsidRPr="009E6D0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A55EC" w:rsidRPr="009E6D0B">
              <w:rPr>
                <w:rFonts w:ascii="Garamond" w:hAnsi="Garamond" w:cs="Arial"/>
                <w:sz w:val="22"/>
                <w:szCs w:val="22"/>
              </w:rPr>
            </w:r>
            <w:r w:rsidR="00EA55EC" w:rsidRPr="009E6D0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A55EC" w:rsidRPr="009E6D0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512FF6" w14:paraId="66065A29" w14:textId="77777777" w:rsidTr="00980D10">
        <w:trPr>
          <w:cantSplit/>
          <w:trHeight w:val="288"/>
          <w:jc w:val="center"/>
        </w:trPr>
        <w:tc>
          <w:tcPr>
            <w:tcW w:w="14400" w:type="dxa"/>
            <w:gridSpan w:val="7"/>
          </w:tcPr>
          <w:p w14:paraId="51320B07" w14:textId="163C0129" w:rsidR="005D0192" w:rsidRPr="00512FF6" w:rsidRDefault="0035092D" w:rsidP="001D06D6">
            <w:pPr>
              <w:numPr>
                <w:ilvl w:val="0"/>
                <w:numId w:val="6"/>
              </w:numPr>
              <w:spacing w:line="240" w:lineRule="atLeast"/>
              <w:ind w:left="360"/>
            </w:pPr>
            <w:r w:rsidRPr="00512FF6">
              <w:t>L</w:t>
            </w:r>
            <w:r w:rsidR="009C6617" w:rsidRPr="00512FF6">
              <w:t>egal registered address of the o</w:t>
            </w:r>
            <w:r w:rsidRPr="00512FF6">
              <w:t>rganization</w:t>
            </w:r>
            <w:r w:rsidR="005D0192" w:rsidRPr="00512FF6">
              <w:t xml:space="preserve"> (e.g.: St., Ave., Blvd., Rd, etc.)</w:t>
            </w:r>
            <w:r w:rsidR="002513DE" w:rsidRPr="00512FF6">
              <w:t>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  <w:p w14:paraId="07DDE0D1" w14:textId="2F618E59" w:rsidR="00396CD9" w:rsidRPr="00512FF6" w:rsidRDefault="005D0192" w:rsidP="001D06D6">
            <w:pPr>
              <w:spacing w:line="240" w:lineRule="atLeast"/>
              <w:ind w:left="720"/>
            </w:pPr>
            <w:r w:rsidRPr="00512FF6">
              <w:t xml:space="preserve">City: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Province/State: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        Postal Code: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</w:t>
            </w:r>
            <w:r w:rsidR="00E66BD8" w:rsidRPr="00512FF6">
              <w:t xml:space="preserve">   </w:t>
            </w:r>
            <w:r w:rsidRPr="00512FF6">
              <w:t xml:space="preserve">Country: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B134A" w:rsidRPr="00512FF6" w14:paraId="374E2A25" w14:textId="77777777" w:rsidTr="00980D10">
        <w:trPr>
          <w:cantSplit/>
          <w:trHeight w:val="288"/>
          <w:jc w:val="center"/>
        </w:trPr>
        <w:tc>
          <w:tcPr>
            <w:tcW w:w="14400" w:type="dxa"/>
            <w:gridSpan w:val="7"/>
            <w:vAlign w:val="center"/>
          </w:tcPr>
          <w:p w14:paraId="1CBDC57E" w14:textId="5C1DB4B2" w:rsidR="002B134A" w:rsidRPr="009E6D0B" w:rsidRDefault="002B134A" w:rsidP="0089301D">
            <w:pPr>
              <w:numPr>
                <w:ilvl w:val="0"/>
                <w:numId w:val="6"/>
              </w:numPr>
              <w:ind w:left="360"/>
            </w:pPr>
            <w:r w:rsidRPr="009E6D0B">
              <w:t>GPS location of legal entity</w:t>
            </w:r>
            <w:r w:rsidR="00243A72" w:rsidRPr="009E6D0B">
              <w:t xml:space="preserve"> (decimal degrees)</w:t>
            </w:r>
            <w:r w:rsidRPr="009E6D0B">
              <w:t xml:space="preserve"> (</w:t>
            </w:r>
            <w:r w:rsidRPr="009E6D0B">
              <w:rPr>
                <w:sz w:val="12"/>
              </w:rPr>
              <w:t>North/South Latitude and East/West Longitude</w:t>
            </w:r>
            <w:r w:rsidRPr="009E6D0B">
              <w:t xml:space="preserve">): </w:t>
            </w:r>
            <w:r w:rsidRPr="009E6D0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6D0B">
              <w:instrText xml:space="preserve"> FORMTEXT </w:instrText>
            </w:r>
            <w:r w:rsidRPr="009E6D0B">
              <w:fldChar w:fldCharType="separate"/>
            </w:r>
            <w:r w:rsidRPr="009E6D0B">
              <w:t> </w:t>
            </w:r>
            <w:r w:rsidRPr="009E6D0B">
              <w:t> </w:t>
            </w:r>
            <w:r w:rsidRPr="009E6D0B">
              <w:t> </w:t>
            </w:r>
            <w:r w:rsidRPr="009E6D0B">
              <w:t> </w:t>
            </w:r>
            <w:r w:rsidRPr="009E6D0B">
              <w:t> </w:t>
            </w:r>
            <w:r w:rsidRPr="009E6D0B">
              <w:fldChar w:fldCharType="end"/>
            </w:r>
          </w:p>
        </w:tc>
      </w:tr>
      <w:tr w:rsidR="002513DE" w:rsidRPr="00512FF6" w14:paraId="247B5771" w14:textId="77777777" w:rsidTr="00980D10">
        <w:trPr>
          <w:cantSplit/>
          <w:trHeight w:val="288"/>
          <w:jc w:val="center"/>
        </w:trPr>
        <w:tc>
          <w:tcPr>
            <w:tcW w:w="14400" w:type="dxa"/>
            <w:gridSpan w:val="7"/>
            <w:vAlign w:val="center"/>
          </w:tcPr>
          <w:p w14:paraId="6828E271" w14:textId="3E950EFF" w:rsidR="002513DE" w:rsidRPr="00512FF6" w:rsidRDefault="002513DE" w:rsidP="001D06D6">
            <w:pPr>
              <w:numPr>
                <w:ilvl w:val="0"/>
                <w:numId w:val="6"/>
              </w:numPr>
              <w:spacing w:line="240" w:lineRule="atLeast"/>
              <w:ind w:left="360"/>
            </w:pPr>
            <w:r w:rsidRPr="00512FF6">
              <w:t>Legal Registration Number (</w:t>
            </w:r>
            <w:r w:rsidR="00512FF6" w:rsidRPr="00512FF6">
              <w:t>e.g.,</w:t>
            </w:r>
            <w:r w:rsidRPr="00512FF6">
              <w:t xml:space="preserve"> Tax or VAT/CIF</w:t>
            </w:r>
            <w:r w:rsidR="00BC7042" w:rsidRPr="00512FF6">
              <w:t>/BAP/RNC/RUC</w:t>
            </w:r>
            <w:r w:rsidRPr="00512FF6">
              <w:t>):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  <w:p w14:paraId="4CB3B032" w14:textId="45F3399C" w:rsidR="005C6FB9" w:rsidRPr="00512FF6" w:rsidRDefault="00C10143" w:rsidP="001D06D6">
            <w:pPr>
              <w:numPr>
                <w:ilvl w:val="0"/>
                <w:numId w:val="14"/>
              </w:numPr>
              <w:spacing w:line="240" w:lineRule="atLeast"/>
            </w:pPr>
            <w:r>
              <w:t>P</w:t>
            </w:r>
            <w:r w:rsidR="00424A8C" w:rsidRPr="002C1FD4">
              <w:t>hotocopy</w:t>
            </w:r>
            <w:r w:rsidR="005C6FB9" w:rsidRPr="002C1FD4">
              <w:t xml:space="preserve"> of the legal registration</w:t>
            </w:r>
            <w:r>
              <w:t xml:space="preserve"> </w:t>
            </w:r>
            <w:r w:rsidRPr="009E6D0B">
              <w:t xml:space="preserve">required with application: </w:t>
            </w:r>
            <w:r w:rsidR="009E6D0B">
              <w:t>A</w:t>
            </w:r>
            <w:r w:rsidRPr="009E6D0B">
              <w:t>greed</w:t>
            </w:r>
            <w:r>
              <w:t xml:space="preserve"> </w:t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F77CF">
              <w:rPr>
                <w:rFonts w:ascii="Garamond" w:hAnsi="Garamond" w:cs="Arial"/>
                <w:sz w:val="22"/>
                <w:szCs w:val="22"/>
              </w:rPr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512FF6" w14:paraId="79310822" w14:textId="77777777" w:rsidTr="00980D10">
        <w:trPr>
          <w:cantSplit/>
          <w:trHeight w:val="288"/>
          <w:jc w:val="center"/>
        </w:trPr>
        <w:tc>
          <w:tcPr>
            <w:tcW w:w="14400" w:type="dxa"/>
            <w:gridSpan w:val="7"/>
            <w:vAlign w:val="center"/>
          </w:tcPr>
          <w:p w14:paraId="2AD64565" w14:textId="606880E1" w:rsidR="002513DE" w:rsidRPr="006F77CF" w:rsidRDefault="00CE6801" w:rsidP="0089301D">
            <w:pPr>
              <w:numPr>
                <w:ilvl w:val="0"/>
                <w:numId w:val="6"/>
              </w:numPr>
              <w:ind w:left="360"/>
            </w:pPr>
            <w:r>
              <w:t>Owner</w:t>
            </w:r>
            <w:r w:rsidR="00980D10">
              <w:t xml:space="preserve"> of Organization</w:t>
            </w:r>
            <w:r w:rsidR="002513DE" w:rsidRPr="006F77CF">
              <w:t>:</w:t>
            </w:r>
            <w:r w:rsidR="00A47C0F" w:rsidRPr="006F77CF">
              <w:t xml:space="preserve"> </w:t>
            </w:r>
            <w:r w:rsidR="002E68A5" w:rsidRPr="006F77CF">
              <w:t xml:space="preserve">Mr. </w: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2E68A5" w:rsidRPr="006F77CF">
              <w:t xml:space="preserve"> , Ms. </w: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630C6" w:rsidRPr="006F77C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2E68A5" w:rsidRPr="006F77CF">
              <w:t xml:space="preserve"> </w:t>
            </w:r>
            <w:r w:rsidR="002E68A5" w:rsidRPr="006F77C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E68A5" w:rsidRPr="006F77CF">
              <w:instrText xml:space="preserve"> FORMTEXT </w:instrText>
            </w:r>
            <w:r w:rsidR="002E68A5" w:rsidRPr="006F77CF">
              <w:fldChar w:fldCharType="separate"/>
            </w:r>
            <w:r w:rsidR="002E68A5" w:rsidRPr="006F77CF">
              <w:t> </w:t>
            </w:r>
            <w:r w:rsidR="002E68A5" w:rsidRPr="006F77CF">
              <w:t> </w:t>
            </w:r>
            <w:r w:rsidR="002E68A5" w:rsidRPr="006F77CF">
              <w:t> </w:t>
            </w:r>
            <w:r w:rsidR="002E68A5" w:rsidRPr="006F77CF">
              <w:t> </w:t>
            </w:r>
            <w:r w:rsidR="002E68A5" w:rsidRPr="006F77CF">
              <w:t> </w:t>
            </w:r>
            <w:r w:rsidR="002E68A5" w:rsidRPr="006F77CF">
              <w:fldChar w:fldCharType="end"/>
            </w:r>
            <w:r>
              <w:t xml:space="preserve"> </w:t>
            </w:r>
          </w:p>
        </w:tc>
      </w:tr>
      <w:tr w:rsidR="00980D10" w:rsidRPr="00512FF6" w14:paraId="7214B2B9" w14:textId="77777777" w:rsidTr="00980D10">
        <w:trPr>
          <w:cantSplit/>
          <w:trHeight w:val="288"/>
          <w:jc w:val="center"/>
        </w:trPr>
        <w:tc>
          <w:tcPr>
            <w:tcW w:w="8995" w:type="dxa"/>
            <w:gridSpan w:val="4"/>
            <w:vAlign w:val="center"/>
          </w:tcPr>
          <w:p w14:paraId="13C4F23A" w14:textId="31F926AF" w:rsidR="00980D10" w:rsidRDefault="00980D10" w:rsidP="0089301D">
            <w:pPr>
              <w:numPr>
                <w:ilvl w:val="0"/>
                <w:numId w:val="6"/>
              </w:numPr>
              <w:ind w:left="360"/>
            </w:pPr>
            <w:r w:rsidRPr="006F77CF">
              <w:t>Primary authorized representative</w:t>
            </w:r>
            <w:r>
              <w:t xml:space="preserve"> (if different from above)</w:t>
            </w:r>
            <w:r w:rsidRPr="006F77CF">
              <w:t xml:space="preserve">: Mr. </w:t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F77CF">
              <w:rPr>
                <w:rFonts w:ascii="Garamond" w:hAnsi="Garamond" w:cs="Arial"/>
                <w:sz w:val="22"/>
                <w:szCs w:val="22"/>
              </w:rPr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6F77CF">
              <w:t xml:space="preserve"> , Ms. </w:t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F77CF">
              <w:rPr>
                <w:rFonts w:ascii="Garamond" w:hAnsi="Garamond" w:cs="Arial"/>
                <w:sz w:val="22"/>
                <w:szCs w:val="22"/>
              </w:rPr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6F77C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6F77CF">
              <w:t xml:space="preserve"> </w:t>
            </w:r>
            <w:r w:rsidRPr="006F77C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7CF">
              <w:instrText xml:space="preserve"> FORMTEXT </w:instrText>
            </w:r>
            <w:r w:rsidRPr="006F77CF">
              <w:fldChar w:fldCharType="separate"/>
            </w:r>
            <w:r w:rsidRPr="006F77CF">
              <w:t> </w:t>
            </w:r>
            <w:r w:rsidRPr="006F77CF">
              <w:t> </w:t>
            </w:r>
            <w:r w:rsidRPr="006F77CF">
              <w:t> </w:t>
            </w:r>
            <w:r w:rsidRPr="006F77CF">
              <w:t> </w:t>
            </w:r>
            <w:r w:rsidRPr="006F77CF">
              <w:t> </w:t>
            </w:r>
            <w:r w:rsidRPr="006F77CF">
              <w:fldChar w:fldCharType="end"/>
            </w:r>
          </w:p>
        </w:tc>
        <w:tc>
          <w:tcPr>
            <w:tcW w:w="5405" w:type="dxa"/>
            <w:gridSpan w:val="3"/>
            <w:vAlign w:val="center"/>
          </w:tcPr>
          <w:p w14:paraId="51EFA834" w14:textId="28A3DF0E" w:rsidR="00980D10" w:rsidRDefault="00980D10" w:rsidP="0089301D">
            <w:pPr>
              <w:numPr>
                <w:ilvl w:val="0"/>
                <w:numId w:val="6"/>
              </w:numPr>
              <w:ind w:left="360"/>
            </w:pPr>
            <w:r w:rsidRPr="006F77CF">
              <w:t xml:space="preserve">Position in the organization: </w:t>
            </w:r>
            <w:r w:rsidRPr="006F77C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7CF">
              <w:instrText xml:space="preserve"> FORMTEXT </w:instrText>
            </w:r>
            <w:r w:rsidRPr="006F77CF">
              <w:fldChar w:fldCharType="separate"/>
            </w:r>
            <w:r w:rsidRPr="006F77CF">
              <w:t> </w:t>
            </w:r>
            <w:r w:rsidRPr="006F77CF">
              <w:t> </w:t>
            </w:r>
            <w:r w:rsidRPr="006F77CF">
              <w:t> </w:t>
            </w:r>
            <w:r w:rsidRPr="006F77CF">
              <w:t> </w:t>
            </w:r>
            <w:r w:rsidRPr="006F77CF">
              <w:t> </w:t>
            </w:r>
            <w:r w:rsidRPr="006F77CF">
              <w:fldChar w:fldCharType="end"/>
            </w:r>
          </w:p>
        </w:tc>
      </w:tr>
      <w:tr w:rsidR="00980D10" w:rsidRPr="00512FF6" w14:paraId="02225419" w14:textId="77777777" w:rsidTr="00980D10">
        <w:trPr>
          <w:cantSplit/>
          <w:trHeight w:val="288"/>
          <w:jc w:val="center"/>
        </w:trPr>
        <w:tc>
          <w:tcPr>
            <w:tcW w:w="8995" w:type="dxa"/>
            <w:gridSpan w:val="4"/>
            <w:vAlign w:val="center"/>
          </w:tcPr>
          <w:p w14:paraId="2229B2C9" w14:textId="77777777" w:rsidR="00980D10" w:rsidRPr="006F77CF" w:rsidRDefault="00980D10" w:rsidP="0089301D">
            <w:pPr>
              <w:numPr>
                <w:ilvl w:val="0"/>
                <w:numId w:val="6"/>
              </w:numPr>
              <w:ind w:left="360"/>
            </w:pPr>
            <w:r w:rsidRPr="006F77CF">
              <w:t xml:space="preserve">Contact person (if different from above): Mr. </w:t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F77CF">
              <w:rPr>
                <w:rFonts w:ascii="Garamond" w:hAnsi="Garamond" w:cs="Arial"/>
                <w:sz w:val="22"/>
                <w:szCs w:val="22"/>
              </w:rPr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6F77CF">
              <w:t xml:space="preserve"> , Ms. </w:t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F77CF">
              <w:rPr>
                <w:rFonts w:ascii="Garamond" w:hAnsi="Garamond" w:cs="Arial"/>
                <w:sz w:val="22"/>
                <w:szCs w:val="22"/>
              </w:rPr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6F77C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6F77CF">
              <w:t xml:space="preserve"> </w:t>
            </w:r>
            <w:r w:rsidRPr="006F77C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7CF">
              <w:instrText xml:space="preserve"> FORMTEXT </w:instrText>
            </w:r>
            <w:r w:rsidRPr="006F77CF">
              <w:fldChar w:fldCharType="separate"/>
            </w:r>
            <w:r w:rsidRPr="006F77CF">
              <w:t> </w:t>
            </w:r>
            <w:r w:rsidRPr="006F77CF">
              <w:t> </w:t>
            </w:r>
            <w:r w:rsidRPr="006F77CF">
              <w:t> </w:t>
            </w:r>
            <w:r w:rsidRPr="006F77CF">
              <w:t> </w:t>
            </w:r>
            <w:r w:rsidRPr="006F77CF">
              <w:t> </w:t>
            </w:r>
            <w:r w:rsidRPr="006F77CF">
              <w:fldChar w:fldCharType="end"/>
            </w:r>
          </w:p>
        </w:tc>
        <w:tc>
          <w:tcPr>
            <w:tcW w:w="5405" w:type="dxa"/>
            <w:gridSpan w:val="3"/>
            <w:vAlign w:val="center"/>
          </w:tcPr>
          <w:p w14:paraId="205BF067" w14:textId="17173D53" w:rsidR="00980D10" w:rsidRPr="006F77CF" w:rsidRDefault="00980D10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Position in the organization: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61268A" w:rsidRPr="00512FF6" w14:paraId="4D7E0A18" w14:textId="77777777" w:rsidTr="00980D10">
        <w:trPr>
          <w:cantSplit/>
          <w:trHeight w:val="288"/>
          <w:jc w:val="center"/>
        </w:trPr>
        <w:tc>
          <w:tcPr>
            <w:tcW w:w="5703" w:type="dxa"/>
            <w:vAlign w:val="center"/>
          </w:tcPr>
          <w:p w14:paraId="751FDC51" w14:textId="69F342C1" w:rsidR="0061268A" w:rsidRPr="00512FF6" w:rsidRDefault="0061268A" w:rsidP="0089301D">
            <w:pPr>
              <w:numPr>
                <w:ilvl w:val="0"/>
                <w:numId w:val="6"/>
              </w:numPr>
              <w:ind w:left="360"/>
            </w:pPr>
            <w:r w:rsidRPr="002C1FD4">
              <w:t xml:space="preserve">QCS </w:t>
            </w:r>
            <w:r w:rsidR="00F90492" w:rsidRPr="002C1FD4">
              <w:t xml:space="preserve">Food Safety </w:t>
            </w:r>
            <w:r w:rsidRPr="002C1FD4">
              <w:t>Client Num</w:t>
            </w:r>
            <w:r w:rsidR="00F90492" w:rsidRPr="002C1FD4">
              <w:t>ber</w:t>
            </w:r>
            <w:r w:rsidRPr="002C1FD4">
              <w:t xml:space="preserve"> (if any): FV-</w:t>
            </w:r>
            <w:r w:rsidRPr="00512FF6">
              <w:t xml:space="preserve"> </w:t>
            </w:r>
            <w:bookmarkStart w:id="0" w:name="Text4"/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bookmarkEnd w:id="0"/>
        <w:tc>
          <w:tcPr>
            <w:tcW w:w="4282" w:type="dxa"/>
            <w:gridSpan w:val="4"/>
            <w:vAlign w:val="center"/>
          </w:tcPr>
          <w:p w14:paraId="32723577" w14:textId="6D480AE5" w:rsidR="0061268A" w:rsidRPr="00512FF6" w:rsidRDefault="0061268A" w:rsidP="0089301D">
            <w:pPr>
              <w:numPr>
                <w:ilvl w:val="0"/>
                <w:numId w:val="6"/>
              </w:numPr>
              <w:ind w:left="360"/>
            </w:pPr>
            <w:r w:rsidRPr="00512FF6">
              <w:rPr>
                <w:b/>
              </w:rPr>
              <w:t xml:space="preserve">GGN (if any): </w:t>
            </w:r>
            <w:bookmarkStart w:id="1" w:name="Text10"/>
            <w:r w:rsidRPr="00512FF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bookmarkEnd w:id="1"/>
        <w:tc>
          <w:tcPr>
            <w:tcW w:w="4415" w:type="dxa"/>
            <w:gridSpan w:val="2"/>
            <w:vAlign w:val="center"/>
          </w:tcPr>
          <w:p w14:paraId="62540CDB" w14:textId="2D3B724C" w:rsidR="0061268A" w:rsidRPr="00512FF6" w:rsidRDefault="0061268A" w:rsidP="0089301D">
            <w:pPr>
              <w:numPr>
                <w:ilvl w:val="0"/>
                <w:numId w:val="6"/>
              </w:numPr>
              <w:ind w:left="360"/>
            </w:pPr>
            <w:r w:rsidRPr="002C1FD4">
              <w:t>Current certificate expiration date:</w:t>
            </w:r>
            <w:r w:rsidRPr="00512FF6">
              <w:t xml:space="preserve"> </w:t>
            </w:r>
            <w:r w:rsidRPr="00512FF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D65663" w:rsidRPr="00512FF6" w14:paraId="256B5931" w14:textId="77777777" w:rsidTr="00980D10">
        <w:trPr>
          <w:cantSplit/>
          <w:trHeight w:val="288"/>
          <w:jc w:val="center"/>
        </w:trPr>
        <w:tc>
          <w:tcPr>
            <w:tcW w:w="14400" w:type="dxa"/>
            <w:gridSpan w:val="7"/>
            <w:vAlign w:val="center"/>
          </w:tcPr>
          <w:p w14:paraId="5D26DF40" w14:textId="6AD13105" w:rsidR="00D65663" w:rsidRDefault="00D65663" w:rsidP="001D06D6">
            <w:pPr>
              <w:numPr>
                <w:ilvl w:val="0"/>
                <w:numId w:val="6"/>
              </w:numPr>
              <w:spacing w:line="240" w:lineRule="atLeast"/>
              <w:ind w:left="360"/>
              <w:rPr>
                <w:bCs/>
              </w:rPr>
            </w:pPr>
            <w:r w:rsidRPr="00D65663">
              <w:rPr>
                <w:bCs/>
              </w:rPr>
              <w:t>Have you ever been certified under the GLOBALG.A.P. Scheme in the past</w:t>
            </w:r>
            <w:r>
              <w:rPr>
                <w:bCs/>
              </w:rPr>
              <w:t xml:space="preserve"> with a different GGN</w:t>
            </w:r>
            <w:r w:rsidRPr="00D65663">
              <w:rPr>
                <w:bCs/>
              </w:rPr>
              <w:t xml:space="preserve">? Yes </w:t>
            </w:r>
            <w:r w:rsidRPr="00D65663">
              <w:rPr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663">
              <w:rPr>
                <w:bCs/>
              </w:rPr>
              <w:instrText xml:space="preserve"> FORMCHECKBOX </w:instrText>
            </w:r>
            <w:r w:rsidRPr="00D65663">
              <w:rPr>
                <w:bCs/>
              </w:rPr>
            </w:r>
            <w:r w:rsidRPr="00D65663">
              <w:rPr>
                <w:bCs/>
              </w:rPr>
              <w:fldChar w:fldCharType="separate"/>
            </w:r>
            <w:r w:rsidRPr="00D65663">
              <w:rPr>
                <w:bCs/>
              </w:rPr>
              <w:fldChar w:fldCharType="end"/>
            </w:r>
            <w:r w:rsidRPr="00D65663">
              <w:rPr>
                <w:bCs/>
              </w:rPr>
              <w:t xml:space="preserve"> </w:t>
            </w:r>
            <w:r w:rsidR="000C7D24">
              <w:rPr>
                <w:bCs/>
              </w:rPr>
              <w:t>,</w:t>
            </w:r>
            <w:r w:rsidRPr="00D65663">
              <w:rPr>
                <w:bCs/>
              </w:rPr>
              <w:t xml:space="preserve"> No </w:t>
            </w:r>
            <w:r w:rsidRPr="00D65663">
              <w:rPr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663">
              <w:rPr>
                <w:bCs/>
              </w:rPr>
              <w:instrText xml:space="preserve"> FORMCHECKBOX </w:instrText>
            </w:r>
            <w:r w:rsidRPr="00D65663">
              <w:rPr>
                <w:bCs/>
              </w:rPr>
            </w:r>
            <w:r w:rsidRPr="00D65663">
              <w:rPr>
                <w:bCs/>
              </w:rPr>
              <w:fldChar w:fldCharType="separate"/>
            </w:r>
            <w:r w:rsidRPr="00D65663">
              <w:rPr>
                <w:bCs/>
              </w:rPr>
              <w:fldChar w:fldCharType="end"/>
            </w:r>
          </w:p>
          <w:p w14:paraId="61B9868A" w14:textId="59AD3D64" w:rsidR="00D65663" w:rsidRPr="00D65663" w:rsidRDefault="00D65663" w:rsidP="001D06D6">
            <w:pPr>
              <w:numPr>
                <w:ilvl w:val="0"/>
                <w:numId w:val="26"/>
              </w:numPr>
              <w:spacing w:line="240" w:lineRule="atLeast"/>
              <w:rPr>
                <w:bCs/>
              </w:rPr>
            </w:pPr>
            <w:r w:rsidRPr="00D65663">
              <w:rPr>
                <w:bCs/>
              </w:rPr>
              <w:t xml:space="preserve">If YES, please provide your prior GGN# </w:t>
            </w:r>
            <w:r w:rsidRPr="00D65663">
              <w:rPr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65663">
              <w:rPr>
                <w:bCs/>
              </w:rPr>
              <w:instrText xml:space="preserve"> FORMTEXT </w:instrText>
            </w:r>
            <w:r w:rsidRPr="00D65663">
              <w:rPr>
                <w:bCs/>
              </w:rPr>
            </w:r>
            <w:r w:rsidRPr="00D65663">
              <w:rPr>
                <w:bCs/>
              </w:rPr>
              <w:fldChar w:fldCharType="separate"/>
            </w:r>
            <w:r w:rsidRPr="00D65663">
              <w:rPr>
                <w:bCs/>
              </w:rPr>
              <w:t> </w:t>
            </w:r>
            <w:r w:rsidRPr="00D65663">
              <w:rPr>
                <w:bCs/>
              </w:rPr>
              <w:t> </w:t>
            </w:r>
            <w:r w:rsidRPr="00D65663">
              <w:rPr>
                <w:bCs/>
              </w:rPr>
              <w:t> </w:t>
            </w:r>
            <w:r w:rsidRPr="00D65663">
              <w:rPr>
                <w:bCs/>
              </w:rPr>
              <w:t> </w:t>
            </w:r>
            <w:r w:rsidRPr="00D65663">
              <w:rPr>
                <w:bCs/>
              </w:rPr>
              <w:t> </w:t>
            </w:r>
            <w:r w:rsidRPr="00D65663">
              <w:rPr>
                <w:bCs/>
              </w:rPr>
              <w:fldChar w:fldCharType="end"/>
            </w:r>
          </w:p>
        </w:tc>
      </w:tr>
      <w:tr w:rsidR="002513DE" w:rsidRPr="00512FF6" w14:paraId="3E3F8E06" w14:textId="77777777" w:rsidTr="00980D10">
        <w:trPr>
          <w:cantSplit/>
          <w:trHeight w:val="288"/>
          <w:jc w:val="center"/>
        </w:trPr>
        <w:tc>
          <w:tcPr>
            <w:tcW w:w="14400" w:type="dxa"/>
            <w:gridSpan w:val="7"/>
            <w:vAlign w:val="center"/>
          </w:tcPr>
          <w:p w14:paraId="77562111" w14:textId="3F3C00F5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>Previous Certification Body and Option (if a</w:t>
            </w:r>
            <w:r w:rsidR="00FA6036">
              <w:t>pplicable</w:t>
            </w:r>
            <w:r w:rsidRPr="00512FF6">
              <w:t>):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</w:tc>
      </w:tr>
      <w:tr w:rsidR="007E19C9" w:rsidRPr="00512FF6" w14:paraId="1559F6F9" w14:textId="77777777" w:rsidTr="00980D10">
        <w:trPr>
          <w:cantSplit/>
          <w:trHeight w:val="288"/>
          <w:jc w:val="center"/>
        </w:trPr>
        <w:tc>
          <w:tcPr>
            <w:tcW w:w="8995" w:type="dxa"/>
            <w:gridSpan w:val="4"/>
            <w:vAlign w:val="center"/>
          </w:tcPr>
          <w:p w14:paraId="273857F8" w14:textId="0B3E6B5B" w:rsidR="007E19C9" w:rsidRPr="00512FF6" w:rsidRDefault="007E19C9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Reason for changing certifier (if applicable):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5405" w:type="dxa"/>
            <w:gridSpan w:val="3"/>
            <w:vAlign w:val="center"/>
          </w:tcPr>
          <w:p w14:paraId="327388F5" w14:textId="22BD0F89" w:rsidR="007E19C9" w:rsidRPr="00512FF6" w:rsidRDefault="007E19C9" w:rsidP="00FA6036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Did you notify your outgoing Certifier: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roofErr w:type="gramStart"/>
            <w:r w:rsidRPr="00512FF6">
              <w:t xml:space="preserve">Yes </w:t>
            </w:r>
            <w:r w:rsidR="000C7D24">
              <w:t>,</w:t>
            </w:r>
            <w:proofErr w:type="gramEnd"/>
            <w:r>
              <w:t xml:space="preserve">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512FF6">
              <w:rPr>
                <w:rFonts w:cs="Tahoma"/>
                <w:szCs w:val="16"/>
              </w:rPr>
              <w:t>N</w:t>
            </w:r>
            <w:r>
              <w:rPr>
                <w:rFonts w:cs="Tahoma"/>
                <w:szCs w:val="16"/>
              </w:rPr>
              <w:t>o</w:t>
            </w:r>
          </w:p>
        </w:tc>
      </w:tr>
      <w:tr w:rsidR="002513DE" w:rsidRPr="00512FF6" w14:paraId="72EC02BF" w14:textId="77777777" w:rsidTr="00980D10">
        <w:trPr>
          <w:cantSplit/>
          <w:trHeight w:val="288"/>
          <w:jc w:val="center"/>
        </w:trPr>
        <w:tc>
          <w:tcPr>
            <w:tcW w:w="14400" w:type="dxa"/>
            <w:gridSpan w:val="7"/>
          </w:tcPr>
          <w:p w14:paraId="37646B60" w14:textId="745DBAED" w:rsidR="002513DE" w:rsidRPr="00512FF6" w:rsidRDefault="009C6617" w:rsidP="001D06D6">
            <w:pPr>
              <w:numPr>
                <w:ilvl w:val="0"/>
                <w:numId w:val="6"/>
              </w:numPr>
              <w:spacing w:line="240" w:lineRule="atLeast"/>
              <w:ind w:left="360"/>
            </w:pPr>
            <w:r w:rsidRPr="00512FF6">
              <w:t>Legal entity m</w:t>
            </w:r>
            <w:r w:rsidR="002513DE" w:rsidRPr="00512FF6">
              <w:t>ailing address</w:t>
            </w:r>
            <w:r w:rsidRPr="00512FF6">
              <w:t xml:space="preserve"> (e.g.: St., Ave., Blvd., Rd, etc.):</w:t>
            </w:r>
            <w:r w:rsidR="002513DE" w:rsidRPr="00512FF6">
              <w:t xml:space="preserve"> </w:t>
            </w:r>
            <w:bookmarkStart w:id="2" w:name="Text5"/>
            <w:r w:rsidR="000A241F" w:rsidRPr="00512FF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513DE" w:rsidRPr="00512FF6">
              <w:instrText xml:space="preserve"> FORMTEXT </w:instrText>
            </w:r>
            <w:r w:rsidR="000A241F" w:rsidRPr="00512FF6">
              <w:fldChar w:fldCharType="separate"/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0A241F" w:rsidRPr="00512FF6">
              <w:fldChar w:fldCharType="end"/>
            </w:r>
            <w:bookmarkEnd w:id="2"/>
          </w:p>
          <w:p w14:paraId="22780F34" w14:textId="2A6404DE" w:rsidR="009C6617" w:rsidRPr="00512FF6" w:rsidRDefault="009C6617" w:rsidP="001D06D6">
            <w:pPr>
              <w:spacing w:line="240" w:lineRule="atLeast"/>
              <w:ind w:left="720"/>
            </w:pPr>
            <w:r w:rsidRPr="00512FF6">
              <w:t xml:space="preserve">City: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Province/State: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        Postal Code: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Country: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513DE" w:rsidRPr="00512FF6" w14:paraId="3F02D138" w14:textId="77777777" w:rsidTr="00980D10">
        <w:trPr>
          <w:cantSplit/>
          <w:trHeight w:val="288"/>
          <w:jc w:val="center"/>
        </w:trPr>
        <w:tc>
          <w:tcPr>
            <w:tcW w:w="14400" w:type="dxa"/>
            <w:gridSpan w:val="7"/>
          </w:tcPr>
          <w:p w14:paraId="633256D1" w14:textId="42333FF0" w:rsidR="002513DE" w:rsidRPr="00512FF6" w:rsidRDefault="009C6617" w:rsidP="001D06D6">
            <w:pPr>
              <w:numPr>
                <w:ilvl w:val="0"/>
                <w:numId w:val="6"/>
              </w:numPr>
              <w:spacing w:line="240" w:lineRule="atLeast"/>
              <w:ind w:left="360"/>
            </w:pPr>
            <w:r w:rsidRPr="00512FF6">
              <w:t>Legal entity p</w:t>
            </w:r>
            <w:r w:rsidR="002513DE" w:rsidRPr="00512FF6">
              <w:t>hysical address</w:t>
            </w:r>
            <w:r w:rsidRPr="00512FF6">
              <w:t xml:space="preserve"> (e.g.: St., Ave., Blvd., Rd, etc.): </w:t>
            </w:r>
            <w:r w:rsidRPr="00512FF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  <w:p w14:paraId="1D396C77" w14:textId="5D7E5C75" w:rsidR="009C6617" w:rsidRPr="00512FF6" w:rsidRDefault="009C6617" w:rsidP="001D06D6">
            <w:pPr>
              <w:spacing w:line="240" w:lineRule="atLeast"/>
              <w:ind w:left="720"/>
            </w:pPr>
            <w:r w:rsidRPr="00512FF6">
              <w:t xml:space="preserve">City: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Province/State: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        Postal Code: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Country: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513DE" w:rsidRPr="00512FF6" w14:paraId="7EDFCCFE" w14:textId="77777777" w:rsidTr="00980D10">
        <w:trPr>
          <w:cantSplit/>
          <w:trHeight w:val="288"/>
          <w:jc w:val="center"/>
        </w:trPr>
        <w:tc>
          <w:tcPr>
            <w:tcW w:w="8964" w:type="dxa"/>
            <w:gridSpan w:val="3"/>
            <w:vAlign w:val="center"/>
          </w:tcPr>
          <w:p w14:paraId="6A212FD3" w14:textId="798ED4DB" w:rsidR="002513DE" w:rsidRPr="00512FF6" w:rsidRDefault="005C6FB9" w:rsidP="0089301D">
            <w:pPr>
              <w:numPr>
                <w:ilvl w:val="0"/>
                <w:numId w:val="6"/>
              </w:numPr>
              <w:ind w:left="360"/>
            </w:pPr>
            <w:r w:rsidRPr="002C1FD4">
              <w:t xml:space="preserve">Primary and Contact </w:t>
            </w:r>
            <w:r w:rsidR="002513DE" w:rsidRPr="002C1FD4">
              <w:t>Phone</w:t>
            </w:r>
            <w:r w:rsidR="002513DE" w:rsidRPr="00512FF6">
              <w:t>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</w:tc>
        <w:tc>
          <w:tcPr>
            <w:tcW w:w="5436" w:type="dxa"/>
            <w:gridSpan w:val="4"/>
            <w:vAlign w:val="center"/>
          </w:tcPr>
          <w:p w14:paraId="1634B3BB" w14:textId="7CFFFE68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Fax: </w:t>
            </w:r>
            <w:bookmarkStart w:id="3" w:name="Text8"/>
            <w:r w:rsidR="000A241F" w:rsidRPr="00512FF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="000A241F" w:rsidRPr="00512FF6">
              <w:fldChar w:fldCharType="separate"/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0A241F" w:rsidRPr="00512FF6">
              <w:fldChar w:fldCharType="end"/>
            </w:r>
            <w:bookmarkEnd w:id="3"/>
          </w:p>
        </w:tc>
      </w:tr>
      <w:tr w:rsidR="002513DE" w:rsidRPr="00512FF6" w14:paraId="4B836788" w14:textId="77777777" w:rsidTr="00980D10">
        <w:trPr>
          <w:cantSplit/>
          <w:trHeight w:val="288"/>
          <w:jc w:val="center"/>
        </w:trPr>
        <w:tc>
          <w:tcPr>
            <w:tcW w:w="8964" w:type="dxa"/>
            <w:gridSpan w:val="3"/>
            <w:vAlign w:val="center"/>
          </w:tcPr>
          <w:p w14:paraId="6AC83816" w14:textId="7F5A54C6" w:rsidR="002513DE" w:rsidRPr="00512FF6" w:rsidRDefault="005C6FB9" w:rsidP="0089301D">
            <w:pPr>
              <w:numPr>
                <w:ilvl w:val="0"/>
                <w:numId w:val="6"/>
              </w:numPr>
              <w:ind w:left="360"/>
            </w:pPr>
            <w:r w:rsidRPr="002C1FD4">
              <w:t xml:space="preserve">Primary and Contact </w:t>
            </w:r>
            <w:r w:rsidR="002513DE" w:rsidRPr="002C1FD4">
              <w:t>E-</w:t>
            </w:r>
            <w:r w:rsidR="002513DE" w:rsidRPr="00512FF6">
              <w:t xml:space="preserve">Mail: </w:t>
            </w:r>
            <w:bookmarkStart w:id="4" w:name="Text9"/>
            <w:r w:rsidR="000A241F" w:rsidRPr="00512FF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13DE" w:rsidRPr="00512FF6">
              <w:instrText xml:space="preserve"> FORMTEXT </w:instrText>
            </w:r>
            <w:r w:rsidR="000A241F" w:rsidRPr="00512FF6">
              <w:fldChar w:fldCharType="separate"/>
            </w:r>
            <w:r w:rsidR="002513DE" w:rsidRPr="00512FF6">
              <w:t> </w:t>
            </w:r>
            <w:r w:rsidR="002513DE" w:rsidRPr="00512FF6">
              <w:t> </w:t>
            </w:r>
            <w:r w:rsidR="002513DE" w:rsidRPr="00512FF6">
              <w:t> </w:t>
            </w:r>
            <w:r w:rsidR="002513DE" w:rsidRPr="00512FF6">
              <w:t> </w:t>
            </w:r>
            <w:r w:rsidR="002513DE" w:rsidRPr="00512FF6">
              <w:t> </w:t>
            </w:r>
            <w:r w:rsidR="000A241F" w:rsidRPr="00512FF6">
              <w:fldChar w:fldCharType="end"/>
            </w:r>
            <w:bookmarkEnd w:id="4"/>
          </w:p>
        </w:tc>
        <w:tc>
          <w:tcPr>
            <w:tcW w:w="5436" w:type="dxa"/>
            <w:gridSpan w:val="4"/>
            <w:vAlign w:val="center"/>
          </w:tcPr>
          <w:p w14:paraId="1E1CA219" w14:textId="19163E6F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Web: </w:t>
            </w:r>
            <w:r w:rsidR="000A241F" w:rsidRPr="00512FF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="000A241F" w:rsidRPr="00512FF6">
              <w:fldChar w:fldCharType="separate"/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0A241F" w:rsidRPr="00512FF6">
              <w:fldChar w:fldCharType="end"/>
            </w:r>
          </w:p>
        </w:tc>
      </w:tr>
      <w:tr w:rsidR="002513DE" w:rsidRPr="00512FF6" w14:paraId="0C2724CB" w14:textId="77777777" w:rsidTr="001D06D6">
        <w:trPr>
          <w:cantSplit/>
          <w:trHeight w:val="288"/>
          <w:jc w:val="center"/>
        </w:trPr>
        <w:tc>
          <w:tcPr>
            <w:tcW w:w="14400" w:type="dxa"/>
            <w:gridSpan w:val="7"/>
          </w:tcPr>
          <w:p w14:paraId="0B27AD11" w14:textId="6DD95F26" w:rsidR="002513DE" w:rsidRPr="00512FF6" w:rsidRDefault="0061268A" w:rsidP="0089301D">
            <w:pPr>
              <w:numPr>
                <w:ilvl w:val="0"/>
                <w:numId w:val="6"/>
              </w:numPr>
              <w:ind w:left="360"/>
            </w:pPr>
            <w:r w:rsidRPr="002C1FD4">
              <w:t xml:space="preserve">Nearest Airport and </w:t>
            </w:r>
            <w:r w:rsidR="002513DE" w:rsidRPr="002C1FD4">
              <w:t>Directions</w:t>
            </w:r>
            <w:r w:rsidR="002513DE" w:rsidRPr="00512FF6">
              <w:t xml:space="preserve"> to site from nearest town: </w:t>
            </w:r>
            <w:bookmarkStart w:id="5" w:name="Text13"/>
            <w:r w:rsidR="000A241F" w:rsidRPr="00512FF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513DE" w:rsidRPr="00512FF6">
              <w:instrText xml:space="preserve"> FORMTEXT </w:instrText>
            </w:r>
            <w:r w:rsidR="000A241F" w:rsidRPr="00512FF6">
              <w:fldChar w:fldCharType="separate"/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0A241F" w:rsidRPr="00512FF6">
              <w:fldChar w:fldCharType="end"/>
            </w:r>
            <w:bookmarkEnd w:id="5"/>
          </w:p>
        </w:tc>
      </w:tr>
      <w:tr w:rsidR="002513DE" w:rsidRPr="00512FF6" w14:paraId="5A22EFB5" w14:textId="77777777" w:rsidTr="001D06D6">
        <w:trPr>
          <w:cantSplit/>
          <w:trHeight w:val="735"/>
          <w:jc w:val="center"/>
        </w:trPr>
        <w:tc>
          <w:tcPr>
            <w:tcW w:w="7423" w:type="dxa"/>
            <w:gridSpan w:val="2"/>
            <w:vAlign w:val="center"/>
          </w:tcPr>
          <w:p w14:paraId="54BB3B63" w14:textId="5F9D8D12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>Date application submitted</w:t>
            </w:r>
            <w:r w:rsidR="001D06D6">
              <w:t xml:space="preserve"> (D/M/Y)</w:t>
            </w:r>
            <w:r w:rsidRPr="00512FF6">
              <w:t>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</w:tc>
        <w:tc>
          <w:tcPr>
            <w:tcW w:w="6977" w:type="dxa"/>
            <w:gridSpan w:val="5"/>
            <w:vAlign w:val="center"/>
          </w:tcPr>
          <w:p w14:paraId="2DE23549" w14:textId="1B179436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rPr>
                <w:i/>
              </w:rPr>
              <w:t xml:space="preserve">Authorized </w:t>
            </w:r>
            <w:r w:rsidR="00142F01">
              <w:rPr>
                <w:i/>
              </w:rPr>
              <w:t>S</w:t>
            </w:r>
            <w:r w:rsidRPr="00512FF6">
              <w:rPr>
                <w:i/>
              </w:rPr>
              <w:t>ignature</w:t>
            </w:r>
            <w:r w:rsidR="00142F01">
              <w:rPr>
                <w:i/>
              </w:rPr>
              <w:t xml:space="preserve"> or eSignature</w:t>
            </w:r>
            <w:r w:rsidRPr="00512FF6">
              <w:rPr>
                <w:i/>
              </w:rPr>
              <w:t>:</w:t>
            </w:r>
            <w:r w:rsidRPr="00512FF6">
              <w:t xml:space="preserve"> </w:t>
            </w:r>
            <w:r w:rsidR="00F155B0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55B0" w:rsidRPr="00512FF6">
              <w:instrText xml:space="preserve"> FORMTEXT </w:instrText>
            </w:r>
            <w:r w:rsidR="00F155B0" w:rsidRPr="00512FF6">
              <w:fldChar w:fldCharType="separate"/>
            </w:r>
            <w:r w:rsidR="00F155B0" w:rsidRPr="00512FF6">
              <w:t> </w:t>
            </w:r>
            <w:r w:rsidR="00F155B0" w:rsidRPr="00512FF6">
              <w:t> </w:t>
            </w:r>
            <w:r w:rsidR="00F155B0" w:rsidRPr="00512FF6">
              <w:t> </w:t>
            </w:r>
            <w:r w:rsidR="00F155B0" w:rsidRPr="00512FF6">
              <w:t> </w:t>
            </w:r>
            <w:r w:rsidR="00F155B0" w:rsidRPr="00512FF6">
              <w:t> </w:t>
            </w:r>
            <w:r w:rsidR="00F155B0" w:rsidRPr="00512FF6">
              <w:fldChar w:fldCharType="end"/>
            </w:r>
          </w:p>
        </w:tc>
      </w:tr>
    </w:tbl>
    <w:p w14:paraId="0952E9D2" w14:textId="77777777" w:rsidR="000A68E3" w:rsidRPr="00512FF6" w:rsidRDefault="000A68E3">
      <w:r w:rsidRPr="00512FF6">
        <w:rPr>
          <w:b/>
          <w:caps/>
        </w:rPr>
        <w:br w:type="page"/>
      </w:r>
    </w:p>
    <w:tbl>
      <w:tblPr>
        <w:tblpPr w:leftFromText="180" w:rightFromText="180" w:vertAnchor="text" w:tblpY="1"/>
        <w:tblOverlap w:val="never"/>
        <w:tblW w:w="144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25"/>
        <w:gridCol w:w="204"/>
        <w:gridCol w:w="97"/>
        <w:gridCol w:w="149"/>
        <w:gridCol w:w="2160"/>
        <w:gridCol w:w="450"/>
        <w:gridCol w:w="230"/>
        <w:gridCol w:w="40"/>
        <w:gridCol w:w="598"/>
        <w:gridCol w:w="122"/>
        <w:gridCol w:w="1465"/>
        <w:gridCol w:w="1089"/>
        <w:gridCol w:w="56"/>
        <w:gridCol w:w="625"/>
        <w:gridCol w:w="142"/>
        <w:gridCol w:w="136"/>
        <w:gridCol w:w="1039"/>
        <w:gridCol w:w="1227"/>
        <w:gridCol w:w="1246"/>
      </w:tblGrid>
      <w:tr w:rsidR="002513DE" w:rsidRPr="00512FF6" w14:paraId="6590B993" w14:textId="77777777" w:rsidTr="00E909E9">
        <w:trPr>
          <w:cantSplit/>
          <w:trHeight w:val="288"/>
        </w:trPr>
        <w:tc>
          <w:tcPr>
            <w:tcW w:w="14400" w:type="dxa"/>
            <w:gridSpan w:val="19"/>
            <w:shd w:val="clear" w:color="auto" w:fill="D3EBDA" w:themeFill="accent5" w:themeFillTint="33"/>
            <w:vAlign w:val="center"/>
          </w:tcPr>
          <w:p w14:paraId="4CE0C274" w14:textId="687217E4" w:rsidR="002513DE" w:rsidRPr="00E909E9" w:rsidRDefault="002513DE" w:rsidP="00093674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E909E9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type of audit required</w:t>
            </w:r>
          </w:p>
        </w:tc>
      </w:tr>
      <w:tr w:rsidR="007E19C9" w:rsidRPr="00512FF6" w14:paraId="47BC1F33" w14:textId="77777777" w:rsidTr="00E909E9">
        <w:trPr>
          <w:cantSplit/>
          <w:trHeight w:val="288"/>
        </w:trPr>
        <w:tc>
          <w:tcPr>
            <w:tcW w:w="3325" w:type="dxa"/>
            <w:vAlign w:val="center"/>
          </w:tcPr>
          <w:p w14:paraId="7C2C29A5" w14:textId="77777777" w:rsidR="007E19C9" w:rsidRPr="00D6036B" w:rsidRDefault="007E19C9" w:rsidP="000C7D24">
            <w:pPr>
              <w:pStyle w:val="ListParagraph"/>
              <w:numPr>
                <w:ilvl w:val="0"/>
                <w:numId w:val="26"/>
              </w:numPr>
            </w:pPr>
            <w:r w:rsidRPr="00D6036B">
              <w:t xml:space="preserve">Pre-Audit: </w:t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D24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0C7D24">
              <w:rPr>
                <w:rFonts w:ascii="Garamond" w:hAnsi="Garamond" w:cs="Arial"/>
                <w:sz w:val="22"/>
                <w:szCs w:val="22"/>
              </w:rPr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vAlign w:val="center"/>
          </w:tcPr>
          <w:p w14:paraId="454698B3" w14:textId="57AB747B" w:rsidR="007E19C9" w:rsidRPr="00D6036B" w:rsidRDefault="007E19C9" w:rsidP="000C7D24">
            <w:pPr>
              <w:pStyle w:val="ListParagraph"/>
              <w:numPr>
                <w:ilvl w:val="0"/>
                <w:numId w:val="26"/>
              </w:numPr>
            </w:pPr>
            <w:r w:rsidRPr="00D6036B">
              <w:t xml:space="preserve">Initial with GGAP: </w:t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D24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0C7D24">
              <w:rPr>
                <w:rFonts w:ascii="Garamond" w:hAnsi="Garamond" w:cs="Arial"/>
                <w:sz w:val="22"/>
                <w:szCs w:val="22"/>
              </w:rPr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5"/>
            <w:vAlign w:val="center"/>
          </w:tcPr>
          <w:p w14:paraId="4157C214" w14:textId="77777777" w:rsidR="007E19C9" w:rsidRPr="00D6036B" w:rsidRDefault="007E19C9" w:rsidP="000C7D24">
            <w:pPr>
              <w:pStyle w:val="ListParagraph"/>
              <w:numPr>
                <w:ilvl w:val="0"/>
                <w:numId w:val="26"/>
              </w:numPr>
            </w:pPr>
            <w:r w:rsidRPr="00D6036B">
              <w:t xml:space="preserve">Renewal with GGAP: </w:t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D24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0C7D24">
              <w:rPr>
                <w:rFonts w:ascii="Garamond" w:hAnsi="Garamond" w:cs="Arial"/>
                <w:sz w:val="22"/>
                <w:szCs w:val="22"/>
              </w:rPr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4415" w:type="dxa"/>
            <w:gridSpan w:val="6"/>
            <w:vAlign w:val="center"/>
          </w:tcPr>
          <w:p w14:paraId="405CEB4F" w14:textId="3B8B2A52" w:rsidR="007E19C9" w:rsidRPr="00D6036B" w:rsidRDefault="007E19C9" w:rsidP="000C7D24">
            <w:pPr>
              <w:pStyle w:val="ListParagraph"/>
              <w:numPr>
                <w:ilvl w:val="0"/>
                <w:numId w:val="26"/>
              </w:numPr>
            </w:pPr>
            <w:r w:rsidRPr="00D6036B">
              <w:t>Renewal with GGAP</w:t>
            </w:r>
            <w:r w:rsidR="00C05B17" w:rsidRPr="00D6036B">
              <w:t>/Initial with QCS</w:t>
            </w:r>
            <w:r w:rsidRPr="00D6036B">
              <w:t xml:space="preserve">: </w:t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D24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0C7D24">
              <w:rPr>
                <w:rFonts w:ascii="Garamond" w:hAnsi="Garamond" w:cs="Arial"/>
                <w:sz w:val="22"/>
                <w:szCs w:val="22"/>
              </w:rPr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512FF6" w14:paraId="51681560" w14:textId="77777777" w:rsidTr="00E909E9">
        <w:trPr>
          <w:cantSplit/>
          <w:trHeight w:val="288"/>
        </w:trPr>
        <w:tc>
          <w:tcPr>
            <w:tcW w:w="14400" w:type="dxa"/>
            <w:gridSpan w:val="19"/>
            <w:vAlign w:val="center"/>
          </w:tcPr>
          <w:p w14:paraId="1705B7C7" w14:textId="1BCEC2B6" w:rsidR="002513DE" w:rsidRPr="00D6036B" w:rsidRDefault="002513DE" w:rsidP="00093674">
            <w:pPr>
              <w:pStyle w:val="ListParagraph"/>
              <w:numPr>
                <w:ilvl w:val="0"/>
                <w:numId w:val="6"/>
              </w:numPr>
            </w:pPr>
            <w:r w:rsidRPr="00FE631B">
              <w:rPr>
                <w:b/>
                <w:bCs/>
              </w:rPr>
              <w:t>Applicant suggested date</w:t>
            </w:r>
            <w:r w:rsidR="006E541E" w:rsidRPr="00FE631B">
              <w:rPr>
                <w:b/>
                <w:bCs/>
              </w:rPr>
              <w:t xml:space="preserve"> range</w:t>
            </w:r>
            <w:r w:rsidRPr="00FE631B">
              <w:rPr>
                <w:b/>
                <w:bCs/>
              </w:rPr>
              <w:t xml:space="preserve"> for the </w:t>
            </w:r>
            <w:r w:rsidR="00396CD9" w:rsidRPr="00FE631B">
              <w:rPr>
                <w:b/>
                <w:bCs/>
              </w:rPr>
              <w:t xml:space="preserve">harvested </w:t>
            </w:r>
            <w:r w:rsidRPr="00FE631B">
              <w:rPr>
                <w:b/>
                <w:bCs/>
              </w:rPr>
              <w:t>audit:</w:t>
            </w:r>
            <w:r w:rsidR="00A47C0F" w:rsidRPr="00D6036B">
              <w:t xml:space="preserve"> </w:t>
            </w:r>
            <w:r w:rsidR="000A241F" w:rsidRPr="00D6036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7C0F" w:rsidRPr="00D6036B">
              <w:instrText xml:space="preserve"> FORMTEXT </w:instrText>
            </w:r>
            <w:r w:rsidR="000A241F" w:rsidRPr="00D6036B">
              <w:fldChar w:fldCharType="separate"/>
            </w:r>
            <w:r w:rsidR="00A47C0F" w:rsidRPr="00D6036B">
              <w:t> </w:t>
            </w:r>
            <w:r w:rsidR="00A47C0F" w:rsidRPr="00D6036B">
              <w:t> </w:t>
            </w:r>
            <w:r w:rsidR="00A47C0F" w:rsidRPr="00D6036B">
              <w:t> </w:t>
            </w:r>
            <w:r w:rsidR="00A47C0F" w:rsidRPr="00D6036B">
              <w:t> </w:t>
            </w:r>
            <w:r w:rsidR="00A47C0F" w:rsidRPr="00D6036B">
              <w:t> </w:t>
            </w:r>
            <w:r w:rsidR="000A241F" w:rsidRPr="00D6036B">
              <w:fldChar w:fldCharType="end"/>
            </w:r>
          </w:p>
        </w:tc>
      </w:tr>
      <w:tr w:rsidR="00726391" w:rsidRPr="00512FF6" w14:paraId="0A7F3C7E" w14:textId="77777777" w:rsidTr="00E909E9">
        <w:trPr>
          <w:cantSplit/>
          <w:trHeight w:val="288"/>
        </w:trPr>
        <w:tc>
          <w:tcPr>
            <w:tcW w:w="14400" w:type="dxa"/>
            <w:gridSpan w:val="19"/>
            <w:vAlign w:val="center"/>
          </w:tcPr>
          <w:p w14:paraId="2B2D78C7" w14:textId="76BC1930" w:rsidR="00726391" w:rsidRPr="00991CDD" w:rsidRDefault="00726391" w:rsidP="0009367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991CDD">
              <w:rPr>
                <w:b/>
                <w:bCs/>
              </w:rPr>
              <w:t xml:space="preserve">Audit Option: </w:t>
            </w:r>
            <w:r w:rsidR="00BF4471" w:rsidRPr="00991CDD">
              <w:t>1-Stage Audit (full on-site CB audit)</w:t>
            </w:r>
            <w:r w:rsidR="00BF4471" w:rsidRPr="00991CDD">
              <w:rPr>
                <w:b/>
                <w:bCs/>
              </w:rPr>
              <w:t xml:space="preserve"> </w:t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  <w:t xml:space="preserve"> , </w:t>
            </w:r>
            <w:r w:rsidR="00BF4471" w:rsidRPr="00991CDD">
              <w:rPr>
                <w:rFonts w:cs="Tahoma"/>
                <w:szCs w:val="16"/>
              </w:rPr>
              <w:t>or</w:t>
            </w:r>
            <w:r w:rsidR="00BF4471" w:rsidRPr="00991CDD">
              <w:rPr>
                <w:rFonts w:ascii="Garamond" w:hAnsi="Garamond" w:cs="Arial"/>
                <w:szCs w:val="16"/>
              </w:rPr>
              <w:t xml:space="preserve"> </w:t>
            </w:r>
            <w:r w:rsidRPr="00991CDD">
              <w:t>2-Stage Audit (off</w:t>
            </w:r>
            <w:r w:rsidR="00BF4471" w:rsidRPr="00991CDD">
              <w:t>-</w:t>
            </w:r>
            <w:r w:rsidRPr="00991CDD">
              <w:t xml:space="preserve">site desk </w:t>
            </w:r>
            <w:r w:rsidR="00BF4471" w:rsidRPr="00991CDD">
              <w:t>review</w:t>
            </w:r>
            <w:r w:rsidRPr="00991CDD">
              <w:t xml:space="preserve"> + </w:t>
            </w:r>
            <w:r w:rsidR="00BF4471" w:rsidRPr="00991CDD">
              <w:t>on-site CB audit)</w:t>
            </w:r>
            <w:r w:rsidR="00BF4471" w:rsidRPr="00991CDD">
              <w:rPr>
                <w:b/>
                <w:bCs/>
              </w:rPr>
              <w:t xml:space="preserve"> </w:t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BF4471" w:rsidRPr="00991CD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5B70B0" w:rsidRPr="00512FF6" w14:paraId="6AAD587B" w14:textId="77777777" w:rsidTr="00E909E9">
        <w:trPr>
          <w:cantSplit/>
          <w:trHeight w:val="288"/>
        </w:trPr>
        <w:tc>
          <w:tcPr>
            <w:tcW w:w="14400" w:type="dxa"/>
            <w:gridSpan w:val="19"/>
            <w:shd w:val="clear" w:color="auto" w:fill="D3EBDA" w:themeFill="accent5" w:themeFillTint="33"/>
            <w:vAlign w:val="center"/>
          </w:tcPr>
          <w:p w14:paraId="2108D3AD" w14:textId="6EC79A64" w:rsidR="005B70B0" w:rsidRPr="00E909E9" w:rsidRDefault="005B70B0" w:rsidP="00093674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E909E9">
              <w:rPr>
                <w:rFonts w:ascii="Times New Roman" w:hAnsi="Times New Roman"/>
                <w:color w:val="auto"/>
                <w:sz w:val="18"/>
                <w:szCs w:val="18"/>
              </w:rPr>
              <w:t>option for certification</w:t>
            </w:r>
          </w:p>
        </w:tc>
      </w:tr>
      <w:tr w:rsidR="00C73CB7" w:rsidRPr="00512FF6" w14:paraId="6BF536A7" w14:textId="77777777" w:rsidTr="00E909E9">
        <w:trPr>
          <w:cantSplit/>
          <w:trHeight w:val="288"/>
        </w:trPr>
        <w:tc>
          <w:tcPr>
            <w:tcW w:w="3775" w:type="dxa"/>
            <w:gridSpan w:val="4"/>
            <w:vAlign w:val="center"/>
          </w:tcPr>
          <w:p w14:paraId="205B046B" w14:textId="77777777" w:rsidR="00C73CB7" w:rsidRPr="00D6036B" w:rsidRDefault="00C73CB7" w:rsidP="000C7D24">
            <w:pPr>
              <w:pStyle w:val="ListParagraph"/>
              <w:numPr>
                <w:ilvl w:val="0"/>
                <w:numId w:val="30"/>
              </w:numPr>
            </w:pPr>
            <w:r w:rsidRPr="00D6036B">
              <w:t xml:space="preserve">Option 1 “Individual Producer”: </w:t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D24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0C7D24">
              <w:rPr>
                <w:rFonts w:ascii="Garamond" w:hAnsi="Garamond" w:cs="Arial"/>
                <w:sz w:val="22"/>
                <w:szCs w:val="22"/>
              </w:rPr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6"/>
            <w:vAlign w:val="center"/>
          </w:tcPr>
          <w:p w14:paraId="17284F36" w14:textId="32B56014" w:rsidR="00C73CB7" w:rsidRPr="00D6036B" w:rsidRDefault="00C73CB7" w:rsidP="000C7D24">
            <w:pPr>
              <w:pStyle w:val="ListParagraph"/>
              <w:numPr>
                <w:ilvl w:val="0"/>
                <w:numId w:val="30"/>
              </w:numPr>
            </w:pPr>
            <w:r w:rsidRPr="00D6036B">
              <w:t xml:space="preserve">Option 1 Multisite without QMS: </w:t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D24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0C7D24">
              <w:rPr>
                <w:rFonts w:ascii="Garamond" w:hAnsi="Garamond" w:cs="Arial"/>
                <w:sz w:val="22"/>
                <w:szCs w:val="22"/>
              </w:rPr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377" w:type="dxa"/>
            <w:gridSpan w:val="5"/>
            <w:vAlign w:val="center"/>
          </w:tcPr>
          <w:p w14:paraId="3EEC867B" w14:textId="0ADC7FFC" w:rsidR="00C73CB7" w:rsidRPr="00D6036B" w:rsidRDefault="00C73CB7" w:rsidP="000C7D24">
            <w:pPr>
              <w:pStyle w:val="ListParagraph"/>
              <w:numPr>
                <w:ilvl w:val="0"/>
                <w:numId w:val="30"/>
              </w:numPr>
            </w:pPr>
            <w:r w:rsidRPr="00D6036B">
              <w:t xml:space="preserve">Option 1 Multisite with QMS: </w:t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D24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0C7D24">
              <w:rPr>
                <w:rFonts w:ascii="Garamond" w:hAnsi="Garamond" w:cs="Arial"/>
                <w:sz w:val="22"/>
                <w:szCs w:val="22"/>
              </w:rPr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48" w:type="dxa"/>
            <w:gridSpan w:val="4"/>
            <w:vAlign w:val="center"/>
          </w:tcPr>
          <w:p w14:paraId="00738D02" w14:textId="250E0938" w:rsidR="00C73CB7" w:rsidRPr="00D6036B" w:rsidRDefault="00C73CB7" w:rsidP="000C7D24">
            <w:pPr>
              <w:pStyle w:val="ListParagraph"/>
              <w:numPr>
                <w:ilvl w:val="0"/>
                <w:numId w:val="30"/>
              </w:numPr>
            </w:pPr>
            <w:r w:rsidRPr="00D6036B">
              <w:t xml:space="preserve">Option 2 “Producer Group”: </w:t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D24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0C7D24">
              <w:rPr>
                <w:rFonts w:ascii="Garamond" w:hAnsi="Garamond" w:cs="Arial"/>
                <w:sz w:val="22"/>
                <w:szCs w:val="22"/>
              </w:rPr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0C7D24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AD2B41" w:rsidRPr="00512FF6" w14:paraId="590F768D" w14:textId="77777777" w:rsidTr="00E909E9">
        <w:trPr>
          <w:cantSplit/>
          <w:trHeight w:val="288"/>
        </w:trPr>
        <w:tc>
          <w:tcPr>
            <w:tcW w:w="14400" w:type="dxa"/>
            <w:gridSpan w:val="19"/>
            <w:shd w:val="clear" w:color="auto" w:fill="D3EBDA" w:themeFill="accent5" w:themeFillTint="33"/>
            <w:vAlign w:val="center"/>
          </w:tcPr>
          <w:p w14:paraId="030B06C5" w14:textId="39247383" w:rsidR="00AD2B41" w:rsidRPr="00E909E9" w:rsidRDefault="00FE631B" w:rsidP="00093674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E909E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Globalg.a.p. core </w:t>
            </w:r>
            <w:r w:rsidR="00AD2B41" w:rsidRPr="00E909E9">
              <w:rPr>
                <w:rFonts w:ascii="Times New Roman" w:hAnsi="Times New Roman"/>
                <w:color w:val="auto"/>
                <w:sz w:val="18"/>
                <w:szCs w:val="18"/>
              </w:rPr>
              <w:t>STANDARD</w:t>
            </w:r>
          </w:p>
        </w:tc>
      </w:tr>
      <w:tr w:rsidR="00093674" w:rsidRPr="00512FF6" w14:paraId="3C332916" w14:textId="77777777" w:rsidTr="00E909E9">
        <w:trPr>
          <w:cantSplit/>
          <w:trHeight w:val="288"/>
        </w:trPr>
        <w:tc>
          <w:tcPr>
            <w:tcW w:w="5935" w:type="dxa"/>
            <w:gridSpan w:val="5"/>
            <w:vAlign w:val="center"/>
          </w:tcPr>
          <w:p w14:paraId="4143E7E6" w14:textId="4F7D1F83" w:rsidR="00093674" w:rsidRPr="00D6036B" w:rsidRDefault="00093674" w:rsidP="00093674">
            <w:pPr>
              <w:pStyle w:val="ListParagraph"/>
              <w:numPr>
                <w:ilvl w:val="0"/>
                <w:numId w:val="19"/>
              </w:numPr>
              <w:ind w:left="449"/>
            </w:pPr>
            <w:r w:rsidRPr="00156585">
              <w:t>Integrated Farm Assurance (IFA) GFSI Standard</w:t>
            </w:r>
            <w:r w:rsidRPr="00D6036B">
              <w:t xml:space="preserve">: </w:t>
            </w:r>
            <w:r w:rsidRPr="00AE19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9F2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AE19F2">
              <w:rPr>
                <w:rFonts w:ascii="Garamond" w:hAnsi="Garamond" w:cs="Arial"/>
                <w:sz w:val="22"/>
                <w:szCs w:val="22"/>
              </w:rPr>
            </w:r>
            <w:r w:rsidRPr="00AE19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E19F2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8465" w:type="dxa"/>
            <w:gridSpan w:val="14"/>
            <w:vAlign w:val="center"/>
          </w:tcPr>
          <w:p w14:paraId="6DCFE755" w14:textId="105A6670" w:rsidR="00093674" w:rsidRPr="00D6036B" w:rsidRDefault="00093674" w:rsidP="00093674">
            <w:pPr>
              <w:pStyle w:val="ListParagraph"/>
              <w:numPr>
                <w:ilvl w:val="0"/>
                <w:numId w:val="19"/>
              </w:numPr>
              <w:ind w:left="455"/>
            </w:pPr>
            <w:r w:rsidRPr="00156585">
              <w:t xml:space="preserve">Harmonized Produce Safety Standard (HPSS): </w:t>
            </w:r>
            <w:r w:rsidRPr="00AE19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9F2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AE19F2">
              <w:rPr>
                <w:rFonts w:ascii="Garamond" w:hAnsi="Garamond" w:cs="Arial"/>
                <w:sz w:val="22"/>
                <w:szCs w:val="22"/>
              </w:rPr>
            </w:r>
            <w:r w:rsidRPr="00AE19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E19F2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093674" w:rsidRPr="00D30FBB" w14:paraId="28DCC798" w14:textId="77777777" w:rsidTr="0032570E">
        <w:trPr>
          <w:cantSplit/>
          <w:trHeight w:val="260"/>
        </w:trPr>
        <w:tc>
          <w:tcPr>
            <w:tcW w:w="14400" w:type="dxa"/>
            <w:gridSpan w:val="19"/>
            <w:vAlign w:val="center"/>
          </w:tcPr>
          <w:p w14:paraId="0FF54EB9" w14:textId="05159710" w:rsidR="00C93778" w:rsidRPr="00B53937" w:rsidRDefault="00076EBB" w:rsidP="00BC34B9">
            <w:pPr>
              <w:pStyle w:val="ListParagraph"/>
              <w:numPr>
                <w:ilvl w:val="0"/>
                <w:numId w:val="19"/>
              </w:numPr>
              <w:ind w:left="449"/>
              <w:rPr>
                <w:i/>
                <w:iCs/>
              </w:rPr>
            </w:pPr>
            <w:r w:rsidRPr="00156585">
              <w:rPr>
                <w:u w:val="single"/>
              </w:rPr>
              <w:t xml:space="preserve">GGAP </w:t>
            </w:r>
            <w:r w:rsidR="00093674" w:rsidRPr="00156585">
              <w:rPr>
                <w:u w:val="single"/>
              </w:rPr>
              <w:t>Chain of Custody (CoC):</w:t>
            </w:r>
            <w:r w:rsidR="00093674" w:rsidRPr="00156585">
              <w:t xml:space="preserve"> </w:t>
            </w:r>
            <w:r w:rsidR="00C93778" w:rsidRPr="00BC34B9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778" w:rsidRPr="00BC34B9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93778" w:rsidRPr="00BC34B9">
              <w:rPr>
                <w:rFonts w:ascii="Garamond" w:hAnsi="Garamond" w:cs="Arial"/>
                <w:sz w:val="22"/>
                <w:szCs w:val="22"/>
              </w:rPr>
            </w:r>
            <w:r w:rsidR="00C93778" w:rsidRPr="00BC34B9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93778" w:rsidRPr="00BC34B9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93778" w:rsidRPr="00BC34B9">
              <w:rPr>
                <w:rFonts w:ascii="Garamond" w:hAnsi="Garamond" w:cs="Arial"/>
                <w:sz w:val="22"/>
                <w:szCs w:val="22"/>
              </w:rPr>
              <w:t xml:space="preserve">  </w:t>
            </w:r>
            <w:r w:rsidR="00B53937" w:rsidRPr="00076EBB">
              <w:rPr>
                <w:rFonts w:cs="Tahoma"/>
                <w:szCs w:val="16"/>
              </w:rPr>
              <w:t xml:space="preserve">(please answer </w:t>
            </w:r>
            <w:r w:rsidR="00A26097">
              <w:rPr>
                <w:rFonts w:cs="Tahoma"/>
                <w:szCs w:val="16"/>
              </w:rPr>
              <w:t>3.1</w:t>
            </w:r>
            <w:r w:rsidR="00B53937" w:rsidRPr="00076EBB">
              <w:rPr>
                <w:rFonts w:cs="Tahoma"/>
                <w:szCs w:val="16"/>
              </w:rPr>
              <w:t>-</w:t>
            </w:r>
            <w:r w:rsidR="00A26097">
              <w:rPr>
                <w:rFonts w:cs="Tahoma"/>
                <w:szCs w:val="16"/>
              </w:rPr>
              <w:t>3.8</w:t>
            </w:r>
            <w:r w:rsidR="00D8111D">
              <w:rPr>
                <w:rFonts w:cs="Tahoma"/>
                <w:szCs w:val="16"/>
              </w:rPr>
              <w:t xml:space="preserve"> only if applying for CoC)</w:t>
            </w:r>
          </w:p>
          <w:p w14:paraId="31A4D78A" w14:textId="50D9D2B7" w:rsidR="00C93778" w:rsidRPr="00E909E9" w:rsidRDefault="00C93778" w:rsidP="00C93778">
            <w:pPr>
              <w:pStyle w:val="ListParagraph"/>
              <w:ind w:left="449"/>
              <w:rPr>
                <w:sz w:val="8"/>
                <w:szCs w:val="16"/>
              </w:rPr>
            </w:pPr>
          </w:p>
          <w:p w14:paraId="317B1D1B" w14:textId="24BF3886" w:rsidR="00C93778" w:rsidRDefault="00C93778" w:rsidP="00A26097">
            <w:pPr>
              <w:pStyle w:val="ListParagraph"/>
              <w:numPr>
                <w:ilvl w:val="1"/>
                <w:numId w:val="19"/>
              </w:numPr>
              <w:spacing w:line="240" w:lineRule="atLeast"/>
            </w:pPr>
            <w:r w:rsidRPr="00C93778">
              <w:t xml:space="preserve">Supply Chain </w:t>
            </w:r>
            <w:r w:rsidRPr="00093674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674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093674">
              <w:rPr>
                <w:rFonts w:ascii="Garamond" w:hAnsi="Garamond" w:cs="Arial"/>
                <w:sz w:val="22"/>
                <w:szCs w:val="22"/>
              </w:rPr>
            </w:r>
            <w:r w:rsidRPr="00093674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093674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09367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t>or</w:t>
            </w:r>
            <w:r w:rsidRPr="00C93778">
              <w:t xml:space="preserve"> Retail</w:t>
            </w:r>
            <w:r w:rsidR="00B53937">
              <w:t>/Restaurant</w:t>
            </w:r>
            <w:r w:rsidRPr="00C93778">
              <w:t xml:space="preserve"> </w:t>
            </w:r>
            <w:r w:rsidRPr="00093674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674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093674">
              <w:rPr>
                <w:rFonts w:ascii="Garamond" w:hAnsi="Garamond" w:cs="Arial"/>
                <w:sz w:val="22"/>
                <w:szCs w:val="22"/>
              </w:rPr>
            </w:r>
            <w:r w:rsidRPr="00093674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093674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51A53E2B" w14:textId="29152F52" w:rsidR="00093674" w:rsidRPr="00C93778" w:rsidRDefault="00093674" w:rsidP="00A26097">
            <w:pPr>
              <w:pStyle w:val="ListParagraph"/>
              <w:numPr>
                <w:ilvl w:val="1"/>
                <w:numId w:val="19"/>
              </w:numPr>
              <w:spacing w:line="240" w:lineRule="atLeast"/>
            </w:pPr>
            <w:r>
              <w:t>Product Labeling:</w:t>
            </w:r>
            <w:r w:rsidR="00C93778" w:rsidRPr="00512FF6">
              <w:t xml:space="preserve"> Yes </w:t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53937">
              <w:rPr>
                <w:rFonts w:ascii="Garamond" w:hAnsi="Garamond" w:cs="Arial"/>
                <w:sz w:val="22"/>
                <w:szCs w:val="22"/>
              </w:rPr>
              <w:t>,</w:t>
            </w:r>
            <w:r w:rsidR="00C93778" w:rsidRPr="00512FF6">
              <w:t xml:space="preserve"> No </w:t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93778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55412F0F" w14:textId="35D084B3" w:rsidR="00C93778" w:rsidRDefault="00C93778" w:rsidP="00A26097">
            <w:pPr>
              <w:pStyle w:val="ListParagraph"/>
              <w:numPr>
                <w:ilvl w:val="1"/>
                <w:numId w:val="19"/>
              </w:numPr>
              <w:spacing w:line="240" w:lineRule="atLeast"/>
            </w:pPr>
            <w:r>
              <w:t>GFSI recognized (post farm</w:t>
            </w:r>
            <w:r w:rsidR="00B53937">
              <w:t>)</w:t>
            </w:r>
            <w:r>
              <w:t xml:space="preserve"> certificat</w:t>
            </w:r>
            <w:r w:rsidR="00B53937">
              <w:t>e</w:t>
            </w:r>
            <w:r>
              <w:t xml:space="preserve"> at time of audit: </w:t>
            </w:r>
            <w:r w:rsidR="00B53937" w:rsidRPr="00512FF6">
              <w:t xml:space="preserve">Yes </w: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53937">
              <w:rPr>
                <w:rFonts w:ascii="Garamond" w:hAnsi="Garamond" w:cs="Arial"/>
                <w:sz w:val="22"/>
                <w:szCs w:val="22"/>
              </w:rPr>
              <w:t>,</w:t>
            </w:r>
            <w:r w:rsidR="00B53937" w:rsidRPr="00512FF6">
              <w:t xml:space="preserve"> No </w: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5D60FA28" w14:textId="7B360687" w:rsidR="00C93778" w:rsidRPr="00B53937" w:rsidRDefault="00C93778" w:rsidP="00A26097">
            <w:pPr>
              <w:pStyle w:val="ListParagraph"/>
              <w:numPr>
                <w:ilvl w:val="1"/>
                <w:numId w:val="19"/>
              </w:numPr>
              <w:spacing w:line="240" w:lineRule="atLeast"/>
            </w:pPr>
            <w:r w:rsidRPr="00B53937">
              <w:t>GGN Label License</w:t>
            </w:r>
            <w:r w:rsidR="00B53937" w:rsidRPr="00B53937">
              <w:t xml:space="preserve"> holder</w:t>
            </w:r>
            <w:r w:rsidRPr="00B53937">
              <w:t xml:space="preserve">: </w:t>
            </w:r>
            <w:r w:rsidR="00B53937" w:rsidRPr="00512FF6">
              <w:t xml:space="preserve">Yes </w: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53937">
              <w:rPr>
                <w:rFonts w:ascii="Garamond" w:hAnsi="Garamond" w:cs="Arial"/>
                <w:sz w:val="22"/>
                <w:szCs w:val="22"/>
              </w:rPr>
              <w:t>,</w:t>
            </w:r>
            <w:r w:rsidR="00B53937" w:rsidRPr="00512FF6">
              <w:t xml:space="preserve"> No </w: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2732EF69" w14:textId="36615F1B" w:rsidR="00C93778" w:rsidRPr="00B53937" w:rsidRDefault="00C93778" w:rsidP="00A26097">
            <w:pPr>
              <w:pStyle w:val="ListParagraph"/>
              <w:numPr>
                <w:ilvl w:val="1"/>
                <w:numId w:val="19"/>
              </w:numPr>
              <w:spacing w:line="240" w:lineRule="atLeast"/>
            </w:pPr>
            <w:r w:rsidRPr="00B53937">
              <w:t xml:space="preserve">Traceability Audit </w:t>
            </w:r>
            <w:r w:rsidR="00BC34B9" w:rsidRPr="00B53937">
              <w:t>Completed:</w:t>
            </w:r>
            <w:r w:rsidR="00B53937" w:rsidRPr="00512FF6">
              <w:t xml:space="preserve"> Yes </w: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53937">
              <w:rPr>
                <w:rFonts w:ascii="Garamond" w:hAnsi="Garamond" w:cs="Arial"/>
                <w:sz w:val="22"/>
                <w:szCs w:val="22"/>
              </w:rPr>
              <w:t>,</w:t>
            </w:r>
            <w:r w:rsidR="00B53937" w:rsidRPr="00512FF6">
              <w:t xml:space="preserve"> No </w: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6C8018F2" w14:textId="44D31033" w:rsidR="00BC34B9" w:rsidRDefault="00BC34B9" w:rsidP="00A26097">
            <w:pPr>
              <w:pStyle w:val="ListParagraph"/>
              <w:numPr>
                <w:ilvl w:val="1"/>
                <w:numId w:val="19"/>
              </w:numPr>
              <w:spacing w:line="240" w:lineRule="atLeast"/>
              <w:rPr>
                <w:lang w:val="es-DO"/>
              </w:rPr>
            </w:pPr>
            <w:proofErr w:type="spellStart"/>
            <w:r>
              <w:rPr>
                <w:lang w:val="es-DO"/>
              </w:rPr>
              <w:t>Species</w:t>
            </w:r>
            <w:proofErr w:type="spellEnd"/>
            <w:r>
              <w:rPr>
                <w:lang w:val="es-DO"/>
              </w:rPr>
              <w:t xml:space="preserve"> </w:t>
            </w:r>
            <w:proofErr w:type="spellStart"/>
            <w:r>
              <w:rPr>
                <w:lang w:val="es-DO"/>
              </w:rPr>
              <w:t>or</w:t>
            </w:r>
            <w:proofErr w:type="spellEnd"/>
            <w:r>
              <w:rPr>
                <w:lang w:val="es-DO"/>
              </w:rPr>
              <w:t xml:space="preserve"> Process </w:t>
            </w:r>
            <w:proofErr w:type="spellStart"/>
            <w:r>
              <w:rPr>
                <w:lang w:val="es-DO"/>
              </w:rPr>
              <w:t>Description</w:t>
            </w:r>
            <w:proofErr w:type="spellEnd"/>
            <w:r>
              <w:rPr>
                <w:lang w:val="es-DO"/>
              </w:rPr>
              <w:t>:</w:t>
            </w:r>
            <w:r w:rsidR="00CC1185">
              <w:rPr>
                <w:lang w:val="es-DO"/>
              </w:rPr>
              <w:t xml:space="preserve"> </w:t>
            </w:r>
            <w:r w:rsidR="00CC1185" w:rsidRPr="00D6036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185" w:rsidRPr="00D6036B">
              <w:instrText xml:space="preserve"> FORMTEXT </w:instrText>
            </w:r>
            <w:r w:rsidR="00CC1185" w:rsidRPr="00D6036B">
              <w:fldChar w:fldCharType="separate"/>
            </w:r>
            <w:r w:rsidR="00CC1185" w:rsidRPr="00D6036B">
              <w:t> </w:t>
            </w:r>
            <w:r w:rsidR="00CC1185" w:rsidRPr="00D6036B">
              <w:t> </w:t>
            </w:r>
            <w:r w:rsidR="00CC1185" w:rsidRPr="00D6036B">
              <w:t> </w:t>
            </w:r>
            <w:r w:rsidR="00CC1185" w:rsidRPr="00D6036B">
              <w:t> </w:t>
            </w:r>
            <w:r w:rsidR="00CC1185" w:rsidRPr="00D6036B">
              <w:t> </w:t>
            </w:r>
            <w:r w:rsidR="00CC1185" w:rsidRPr="00D6036B">
              <w:fldChar w:fldCharType="end"/>
            </w:r>
          </w:p>
          <w:p w14:paraId="31775511" w14:textId="6BAE7433" w:rsidR="00D65663" w:rsidRDefault="00D65663" w:rsidP="00A26097">
            <w:pPr>
              <w:pStyle w:val="ListParagraph"/>
              <w:numPr>
                <w:ilvl w:val="1"/>
                <w:numId w:val="19"/>
              </w:numPr>
              <w:spacing w:line="240" w:lineRule="atLeast"/>
            </w:pPr>
            <w:r w:rsidRPr="00D65663">
              <w:t xml:space="preserve">Estimated </w:t>
            </w:r>
            <w:proofErr w:type="gramStart"/>
            <w:r w:rsidRPr="00D65663">
              <w:t>amount</w:t>
            </w:r>
            <w:proofErr w:type="gramEnd"/>
            <w:r w:rsidRPr="00D65663">
              <w:t xml:space="preserve"> of certified products in t</w:t>
            </w:r>
            <w:r>
              <w:t xml:space="preserve">ons: </w:t>
            </w:r>
            <w:r w:rsidRPr="00D6036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36B">
              <w:instrText xml:space="preserve"> FORMTEXT </w:instrText>
            </w:r>
            <w:r w:rsidRPr="00D6036B">
              <w:fldChar w:fldCharType="separate"/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fldChar w:fldCharType="end"/>
            </w:r>
          </w:p>
          <w:p w14:paraId="5E2ABE8B" w14:textId="368320D7" w:rsidR="00BC34B9" w:rsidRPr="00D30FBB" w:rsidRDefault="00D30FBB" w:rsidP="00A26097">
            <w:pPr>
              <w:pStyle w:val="ListParagraph"/>
              <w:numPr>
                <w:ilvl w:val="1"/>
                <w:numId w:val="19"/>
              </w:numPr>
              <w:spacing w:line="240" w:lineRule="atLeast"/>
            </w:pPr>
            <w:r w:rsidRPr="00D30FBB">
              <w:t>Does the organization have a GFSI Food Safety Certification or Codex-Alimentarius- Based HACCP system</w:t>
            </w:r>
            <w:r>
              <w:t xml:space="preserve"> </w:t>
            </w:r>
            <w:r w:rsidRPr="00D30FBB">
              <w:t>recognized or equivalent</w:t>
            </w:r>
            <w:r>
              <w:t>:</w:t>
            </w:r>
            <w:r w:rsidRPr="00D30FBB">
              <w:t xml:space="preserve"> </w:t>
            </w:r>
            <w:r w:rsidR="00B53937" w:rsidRPr="00512FF6">
              <w:t xml:space="preserve">Yes </w: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53937">
              <w:rPr>
                <w:rFonts w:ascii="Garamond" w:hAnsi="Garamond" w:cs="Arial"/>
                <w:sz w:val="22"/>
                <w:szCs w:val="22"/>
              </w:rPr>
              <w:t>,</w:t>
            </w:r>
            <w:r w:rsidR="00B53937" w:rsidRPr="00512FF6">
              <w:t xml:space="preserve"> No </w: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B53937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093674" w:rsidRPr="00512FF6" w14:paraId="6481F9C8" w14:textId="77777777" w:rsidTr="00E909E9">
        <w:trPr>
          <w:cantSplit/>
          <w:trHeight w:val="288"/>
        </w:trPr>
        <w:tc>
          <w:tcPr>
            <w:tcW w:w="14400" w:type="dxa"/>
            <w:gridSpan w:val="19"/>
            <w:shd w:val="clear" w:color="auto" w:fill="D3EBDA" w:themeFill="accent5" w:themeFillTint="33"/>
            <w:vAlign w:val="center"/>
          </w:tcPr>
          <w:p w14:paraId="35CF15BE" w14:textId="760E148F" w:rsidR="00093674" w:rsidRPr="00E909E9" w:rsidRDefault="00093674" w:rsidP="00093674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E909E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globalg.a.p. Add-on </w:t>
            </w:r>
          </w:p>
        </w:tc>
      </w:tr>
      <w:tr w:rsidR="00BF7780" w:rsidRPr="00512FF6" w14:paraId="254CC75A" w14:textId="77777777" w:rsidTr="0032570E">
        <w:trPr>
          <w:cantSplit/>
          <w:trHeight w:val="386"/>
        </w:trPr>
        <w:tc>
          <w:tcPr>
            <w:tcW w:w="14400" w:type="dxa"/>
            <w:gridSpan w:val="19"/>
            <w:vMerge w:val="restart"/>
            <w:vAlign w:val="center"/>
          </w:tcPr>
          <w:p w14:paraId="463942C9" w14:textId="33F28113" w:rsidR="00BF7780" w:rsidRDefault="00BF7780" w:rsidP="00093674">
            <w:pPr>
              <w:pStyle w:val="ListParagraph"/>
              <w:numPr>
                <w:ilvl w:val="0"/>
                <w:numId w:val="16"/>
              </w:numPr>
              <w:ind w:left="271" w:hanging="270"/>
            </w:pPr>
            <w:r>
              <w:rPr>
                <w:u w:val="single"/>
              </w:rPr>
              <w:t>GGAP Risk Assessment on Social Practice (</w:t>
            </w:r>
            <w:r w:rsidRPr="00D0332B">
              <w:rPr>
                <w:u w:val="single"/>
              </w:rPr>
              <w:t>GRASP</w:t>
            </w:r>
            <w:r>
              <w:rPr>
                <w:u w:val="single"/>
              </w:rPr>
              <w:t>)</w:t>
            </w:r>
            <w:r w:rsidRPr="00D6036B">
              <w:t xml:space="preserve">: </w:t>
            </w:r>
            <w:r w:rsidRPr="00BE31F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F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BE31F0">
              <w:rPr>
                <w:rFonts w:ascii="Garamond" w:hAnsi="Garamond" w:cs="Arial"/>
                <w:sz w:val="22"/>
                <w:szCs w:val="22"/>
              </w:rPr>
            </w:r>
            <w:r w:rsidRPr="00BE31F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BE31F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BE31F0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6036B">
              <w:t xml:space="preserve"> </w:t>
            </w:r>
            <w:r w:rsidR="00D8111D">
              <w:t>(please answer 1.1-1.5 only if applying for GRASP)</w:t>
            </w:r>
          </w:p>
          <w:p w14:paraId="5E0C0A19" w14:textId="77777777" w:rsidR="00DB02DA" w:rsidRPr="00E909E9" w:rsidRDefault="00DB02DA" w:rsidP="00DB02DA">
            <w:pPr>
              <w:pStyle w:val="ListParagraph"/>
              <w:ind w:left="271"/>
              <w:rPr>
                <w:sz w:val="8"/>
                <w:szCs w:val="16"/>
              </w:rPr>
            </w:pPr>
          </w:p>
          <w:p w14:paraId="42BBF93B" w14:textId="5B9C6F1D" w:rsidR="00DB02DA" w:rsidRPr="00DB02DA" w:rsidRDefault="00DB02DA" w:rsidP="00C0119F">
            <w:pPr>
              <w:pStyle w:val="ListParagraph"/>
              <w:numPr>
                <w:ilvl w:val="1"/>
                <w:numId w:val="16"/>
              </w:numPr>
              <w:spacing w:line="260" w:lineRule="atLeast"/>
              <w:rPr>
                <w:rFonts w:ascii="Garamond" w:hAnsi="Garamond" w:cs="Arial"/>
                <w:sz w:val="22"/>
                <w:szCs w:val="22"/>
              </w:rPr>
            </w:pPr>
            <w:r>
              <w:t>T</w:t>
            </w:r>
            <w:r w:rsidRPr="00D6036B">
              <w:t xml:space="preserve">otal number of employees: </w:t>
            </w:r>
            <w:r w:rsidRPr="00D6036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6036B">
              <w:instrText xml:space="preserve"> FORMTEXT </w:instrText>
            </w:r>
            <w:r w:rsidRPr="00D6036B">
              <w:fldChar w:fldCharType="separate"/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fldChar w:fldCharType="end"/>
            </w:r>
            <w:r w:rsidRPr="00D6036B">
              <w:t xml:space="preserve">     </w:t>
            </w:r>
          </w:p>
          <w:p w14:paraId="1628CD4C" w14:textId="6AF48C6C" w:rsidR="00DB02DA" w:rsidRPr="00BF7780" w:rsidRDefault="00DB02DA" w:rsidP="00C0119F">
            <w:pPr>
              <w:pStyle w:val="ListParagraph"/>
              <w:numPr>
                <w:ilvl w:val="1"/>
                <w:numId w:val="16"/>
              </w:numPr>
              <w:spacing w:line="260" w:lineRule="atLeast"/>
              <w:rPr>
                <w:rFonts w:ascii="Garamond" w:hAnsi="Garamond" w:cs="Arial"/>
                <w:sz w:val="22"/>
                <w:szCs w:val="22"/>
              </w:rPr>
            </w:pPr>
            <w:r w:rsidRPr="00D6036B">
              <w:t xml:space="preserve">Farm workers </w:t>
            </w:r>
            <w:proofErr w:type="gramStart"/>
            <w:r w:rsidRPr="00D6036B">
              <w:t>are:</w:t>
            </w:r>
            <w:proofErr w:type="gramEnd"/>
            <w:r w:rsidRPr="00D6036B">
              <w:t xml:space="preserve"> employees </w:t>
            </w:r>
            <w:r w:rsidRPr="00BF778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78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BF7780">
              <w:rPr>
                <w:rFonts w:ascii="Garamond" w:hAnsi="Garamond" w:cs="Arial"/>
                <w:sz w:val="22"/>
                <w:szCs w:val="22"/>
              </w:rPr>
            </w:r>
            <w:r w:rsidRPr="00BF778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BF778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D6036B">
              <w:t xml:space="preserve">, family </w:t>
            </w:r>
            <w:r w:rsidRPr="00BF778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78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BF7780">
              <w:rPr>
                <w:rFonts w:ascii="Garamond" w:hAnsi="Garamond" w:cs="Arial"/>
                <w:sz w:val="22"/>
                <w:szCs w:val="22"/>
              </w:rPr>
            </w:r>
            <w:r w:rsidRPr="00BF778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BF778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D6036B">
              <w:t>,</w:t>
            </w:r>
            <w:r>
              <w:t xml:space="preserve"> </w:t>
            </w:r>
            <w:r w:rsidRPr="00D6036B">
              <w:t xml:space="preserve">subcontracted services </w:t>
            </w:r>
            <w:r w:rsidRPr="00BF778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78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BF7780">
              <w:rPr>
                <w:rFonts w:ascii="Garamond" w:hAnsi="Garamond" w:cs="Arial"/>
                <w:sz w:val="22"/>
                <w:szCs w:val="22"/>
              </w:rPr>
            </w:r>
            <w:r w:rsidRPr="00BF778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BF778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3C49D80A" w14:textId="77777777" w:rsidR="00C0119F" w:rsidRPr="00C0119F" w:rsidRDefault="00DB02DA" w:rsidP="00A80CD8">
            <w:pPr>
              <w:pStyle w:val="ListParagraph"/>
              <w:numPr>
                <w:ilvl w:val="1"/>
                <w:numId w:val="16"/>
              </w:numPr>
              <w:spacing w:line="260" w:lineRule="atLeast"/>
              <w:rPr>
                <w:rFonts w:cs="Tahoma"/>
                <w:szCs w:val="16"/>
                <w:u w:val="single"/>
              </w:rPr>
            </w:pPr>
            <w:r w:rsidRPr="00C0119F">
              <w:rPr>
                <w:szCs w:val="16"/>
              </w:rPr>
              <w:t xml:space="preserve">For subcontracted services, have they had GRASP evaluation? </w:t>
            </w:r>
            <w:r w:rsidRPr="00D6036B">
              <w:t xml:space="preserve">Yes </w:t>
            </w:r>
            <w:r w:rsidRPr="00C0119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9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0119F">
              <w:rPr>
                <w:rFonts w:ascii="Garamond" w:hAnsi="Garamond" w:cs="Arial"/>
                <w:sz w:val="22"/>
                <w:szCs w:val="22"/>
              </w:rPr>
            </w:r>
            <w:r w:rsidRPr="00C0119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0119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C0119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6036B">
              <w:t xml:space="preserve">, No </w:t>
            </w:r>
            <w:r w:rsidRPr="00C0119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19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0119F">
              <w:rPr>
                <w:rFonts w:ascii="Garamond" w:hAnsi="Garamond" w:cs="Arial"/>
                <w:sz w:val="22"/>
                <w:szCs w:val="22"/>
              </w:rPr>
            </w:r>
            <w:r w:rsidRPr="00C0119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0119F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019ECB02" w14:textId="2F571EEB" w:rsidR="00DB02DA" w:rsidRPr="00C0119F" w:rsidRDefault="00DB02DA" w:rsidP="00A80CD8">
            <w:pPr>
              <w:pStyle w:val="ListParagraph"/>
              <w:numPr>
                <w:ilvl w:val="1"/>
                <w:numId w:val="16"/>
              </w:numPr>
              <w:spacing w:line="260" w:lineRule="atLeast"/>
              <w:rPr>
                <w:rFonts w:cs="Tahoma"/>
                <w:szCs w:val="16"/>
                <w:u w:val="single"/>
              </w:rPr>
            </w:pPr>
            <w:r w:rsidRPr="00D6036B">
              <w:t xml:space="preserve">*If </w:t>
            </w:r>
            <w:proofErr w:type="gramStart"/>
            <w:r w:rsidRPr="00D6036B">
              <w:t>Yes</w:t>
            </w:r>
            <w:proofErr w:type="gramEnd"/>
            <w:r w:rsidRPr="00D6036B">
              <w:t xml:space="preserve">, who completed the evaluation </w:t>
            </w:r>
            <w:r w:rsidRPr="00D6036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6036B">
              <w:instrText xml:space="preserve"> FORMTEXT </w:instrText>
            </w:r>
            <w:r w:rsidRPr="00D6036B">
              <w:fldChar w:fldCharType="separate"/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fldChar w:fldCharType="end"/>
            </w:r>
            <w:r w:rsidRPr="00D6036B">
              <w:t xml:space="preserve"> and when was the evaluation date (M/D/Y) </w:t>
            </w:r>
            <w:r w:rsidRPr="00D6036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6036B">
              <w:instrText xml:space="preserve"> FORMTEXT </w:instrText>
            </w:r>
            <w:r w:rsidRPr="00D6036B">
              <w:fldChar w:fldCharType="separate"/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fldChar w:fldCharType="end"/>
            </w:r>
          </w:p>
          <w:p w14:paraId="69584CBD" w14:textId="44370130" w:rsidR="00DB02DA" w:rsidRPr="00DB02DA" w:rsidRDefault="00DB02DA" w:rsidP="00C0119F">
            <w:pPr>
              <w:pStyle w:val="ListParagraph"/>
              <w:numPr>
                <w:ilvl w:val="1"/>
                <w:numId w:val="16"/>
              </w:numPr>
              <w:spacing w:line="260" w:lineRule="atLeast"/>
              <w:rPr>
                <w:rFonts w:cs="Tahoma"/>
                <w:szCs w:val="16"/>
                <w:u w:val="single"/>
              </w:rPr>
            </w:pPr>
            <w:r w:rsidRPr="00DB02DA">
              <w:rPr>
                <w:szCs w:val="16"/>
              </w:rPr>
              <w:t xml:space="preserve">*If </w:t>
            </w:r>
            <w:proofErr w:type="gramStart"/>
            <w:r w:rsidRPr="00DB02DA">
              <w:rPr>
                <w:szCs w:val="16"/>
              </w:rPr>
              <w:t>No</w:t>
            </w:r>
            <w:proofErr w:type="gramEnd"/>
            <w:r w:rsidRPr="00DB02DA">
              <w:rPr>
                <w:szCs w:val="16"/>
              </w:rPr>
              <w:t xml:space="preserve">, would you like for QCS to complete it? Yes </w:t>
            </w:r>
            <w:r w:rsidRPr="00DB02D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2DA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DB02DA">
              <w:rPr>
                <w:rFonts w:ascii="Garamond" w:hAnsi="Garamond" w:cs="Arial"/>
                <w:sz w:val="22"/>
                <w:szCs w:val="22"/>
              </w:rPr>
            </w:r>
            <w:r w:rsidRPr="00DB02D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B02DA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DB02DA">
              <w:rPr>
                <w:rFonts w:ascii="Garamond" w:hAnsi="Garamond" w:cs="Arial"/>
                <w:sz w:val="22"/>
                <w:szCs w:val="22"/>
              </w:rPr>
              <w:t xml:space="preserve"> , </w:t>
            </w:r>
            <w:r w:rsidRPr="00DB02DA">
              <w:rPr>
                <w:szCs w:val="16"/>
              </w:rPr>
              <w:t>No</w:t>
            </w:r>
            <w:r w:rsidRPr="00DB02D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B02D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2DA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DB02DA">
              <w:rPr>
                <w:rFonts w:ascii="Garamond" w:hAnsi="Garamond" w:cs="Arial"/>
                <w:sz w:val="22"/>
                <w:szCs w:val="22"/>
              </w:rPr>
            </w:r>
            <w:r w:rsidRPr="00DB02D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B02D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BF7780" w:rsidRPr="00512FF6" w14:paraId="66C7A848" w14:textId="77777777" w:rsidTr="0032570E">
        <w:trPr>
          <w:cantSplit/>
          <w:trHeight w:val="260"/>
        </w:trPr>
        <w:tc>
          <w:tcPr>
            <w:tcW w:w="14400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14:paraId="04184AD9" w14:textId="34A8D709" w:rsidR="00BF7780" w:rsidRPr="00D6036B" w:rsidRDefault="00BF7780" w:rsidP="00093674">
            <w:pPr>
              <w:spacing w:line="288" w:lineRule="auto"/>
              <w:contextualSpacing/>
            </w:pPr>
          </w:p>
        </w:tc>
      </w:tr>
      <w:tr w:rsidR="00C0119F" w:rsidRPr="00512FF6" w14:paraId="4575B9E5" w14:textId="77777777" w:rsidTr="00E909E9">
        <w:trPr>
          <w:cantSplit/>
          <w:trHeight w:val="288"/>
        </w:trPr>
        <w:tc>
          <w:tcPr>
            <w:tcW w:w="6385" w:type="dxa"/>
            <w:gridSpan w:val="6"/>
            <w:tcBorders>
              <w:top w:val="single" w:sz="4" w:space="0" w:color="auto"/>
            </w:tcBorders>
            <w:vAlign w:val="center"/>
          </w:tcPr>
          <w:p w14:paraId="13F86B15" w14:textId="42D6568F" w:rsidR="00C0119F" w:rsidRPr="00512FF6" w:rsidRDefault="00C0119F" w:rsidP="00093674">
            <w:pPr>
              <w:pStyle w:val="ListParagraph"/>
              <w:numPr>
                <w:ilvl w:val="0"/>
                <w:numId w:val="16"/>
              </w:numPr>
              <w:ind w:left="361"/>
            </w:pPr>
            <w:r>
              <w:rPr>
                <w:rFonts w:cs="Tahoma"/>
                <w:szCs w:val="16"/>
                <w:u w:val="single"/>
              </w:rPr>
              <w:t>Food Safety Modernization Act Produce Safety Rule (</w:t>
            </w:r>
            <w:r w:rsidRPr="00D0332B">
              <w:rPr>
                <w:rFonts w:cs="Tahoma"/>
                <w:szCs w:val="16"/>
                <w:u w:val="single"/>
              </w:rPr>
              <w:t>FSMA PSR</w:t>
            </w:r>
            <w:r>
              <w:rPr>
                <w:rFonts w:cs="Tahoma"/>
                <w:szCs w:val="16"/>
                <w:u w:val="single"/>
              </w:rPr>
              <w:t>)</w:t>
            </w:r>
            <w:r w:rsidRPr="00C2229E">
              <w:rPr>
                <w:rFonts w:cs="Tahoma"/>
                <w:szCs w:val="16"/>
              </w:rPr>
              <w:t xml:space="preserve">: </w:t>
            </w:r>
            <w:r w:rsidRPr="00C2229E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29E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2229E">
              <w:rPr>
                <w:rFonts w:ascii="Garamond" w:hAnsi="Garamond" w:cs="Arial"/>
                <w:sz w:val="22"/>
                <w:szCs w:val="22"/>
              </w:rPr>
            </w:r>
            <w:r w:rsidRPr="00C2229E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2229E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8015" w:type="dxa"/>
            <w:gridSpan w:val="13"/>
            <w:tcBorders>
              <w:top w:val="single" w:sz="4" w:space="0" w:color="auto"/>
            </w:tcBorders>
            <w:vAlign w:val="center"/>
          </w:tcPr>
          <w:p w14:paraId="36751A10" w14:textId="2AEE01BA" w:rsidR="00C0119F" w:rsidRPr="00C0119F" w:rsidRDefault="00C0119F" w:rsidP="00093674">
            <w:pPr>
              <w:pStyle w:val="ListParagraph"/>
              <w:numPr>
                <w:ilvl w:val="0"/>
                <w:numId w:val="16"/>
              </w:numPr>
              <w:ind w:left="367"/>
              <w:rPr>
                <w:rFonts w:cs="Tahoma"/>
                <w:szCs w:val="16"/>
              </w:rPr>
            </w:pPr>
            <w:r w:rsidRPr="00D0332B">
              <w:rPr>
                <w:u w:val="single"/>
              </w:rPr>
              <w:t>TR-4</w:t>
            </w:r>
            <w:r>
              <w:rPr>
                <w:u w:val="single"/>
              </w:rPr>
              <w:t xml:space="preserve"> Biosecurity for Bananas</w:t>
            </w:r>
            <w:r w:rsidRPr="00C73CB7">
              <w:t xml:space="preserve">: </w:t>
            </w:r>
            <w:r w:rsidRPr="00C73CB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CB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73CB7">
              <w:rPr>
                <w:rFonts w:ascii="Garamond" w:hAnsi="Garamond" w:cs="Arial"/>
                <w:sz w:val="22"/>
                <w:szCs w:val="22"/>
              </w:rPr>
            </w:r>
            <w:r w:rsidRPr="00C73CB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73CB7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C0119F" w:rsidRPr="00512FF6" w14:paraId="71AEFD41" w14:textId="77777777" w:rsidTr="0032570E">
        <w:trPr>
          <w:cantSplit/>
          <w:trHeight w:val="260"/>
        </w:trPr>
        <w:tc>
          <w:tcPr>
            <w:tcW w:w="14400" w:type="dxa"/>
            <w:gridSpan w:val="19"/>
            <w:tcBorders>
              <w:top w:val="single" w:sz="4" w:space="0" w:color="auto"/>
            </w:tcBorders>
            <w:vAlign w:val="center"/>
          </w:tcPr>
          <w:p w14:paraId="2C3F0B3E" w14:textId="3B685302" w:rsidR="00C0119F" w:rsidRDefault="00C0119F" w:rsidP="00C0119F">
            <w:pPr>
              <w:pStyle w:val="ListParagraph"/>
              <w:numPr>
                <w:ilvl w:val="0"/>
                <w:numId w:val="16"/>
              </w:numPr>
              <w:ind w:left="359"/>
              <w:rPr>
                <w:rFonts w:ascii="Garamond" w:hAnsi="Garamond" w:cs="Arial"/>
                <w:sz w:val="22"/>
                <w:szCs w:val="22"/>
              </w:rPr>
            </w:pPr>
            <w:r w:rsidRPr="00C0119F">
              <w:rPr>
                <w:rFonts w:cs="Tahoma"/>
                <w:szCs w:val="16"/>
                <w:u w:val="single"/>
              </w:rPr>
              <w:t>AH DLL GROW</w:t>
            </w:r>
            <w:r w:rsidRPr="00C0119F">
              <w:rPr>
                <w:rFonts w:cs="Tahoma"/>
                <w:szCs w:val="16"/>
              </w:rPr>
              <w:t>:</w:t>
            </w:r>
            <w:r w:rsidRPr="00C0119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26097" w:rsidRPr="00C0119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6097" w:rsidRPr="00C0119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A26097" w:rsidRPr="00C0119F">
              <w:rPr>
                <w:rFonts w:ascii="Garamond" w:hAnsi="Garamond" w:cs="Arial"/>
                <w:sz w:val="22"/>
                <w:szCs w:val="22"/>
              </w:rPr>
            </w:r>
            <w:r w:rsidR="00A26097" w:rsidRPr="00C0119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A26097" w:rsidRPr="00C0119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D8111D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8111D">
              <w:rPr>
                <w:rFonts w:cs="Tahoma"/>
                <w:szCs w:val="16"/>
              </w:rPr>
              <w:t>(please answer 4.1-4.2 only if applying for AH DLL GROW)</w:t>
            </w:r>
          </w:p>
          <w:p w14:paraId="75886204" w14:textId="1751364D" w:rsidR="00D97D80" w:rsidRPr="00A26097" w:rsidRDefault="00D97D80" w:rsidP="00A26097">
            <w:pPr>
              <w:pStyle w:val="ListParagraph"/>
              <w:numPr>
                <w:ilvl w:val="1"/>
                <w:numId w:val="16"/>
              </w:numPr>
              <w:spacing w:line="240" w:lineRule="atLeast"/>
              <w:rPr>
                <w:rFonts w:ascii="Garamond" w:hAnsi="Garamond" w:cs="Arial"/>
                <w:sz w:val="22"/>
                <w:szCs w:val="22"/>
              </w:rPr>
            </w:pPr>
            <w:r w:rsidRPr="00A26097">
              <w:rPr>
                <w:rFonts w:cs="Tahoma"/>
                <w:szCs w:val="16"/>
              </w:rPr>
              <w:t>W</w:t>
            </w:r>
            <w:r w:rsidR="00C0119F" w:rsidRPr="00A26097">
              <w:rPr>
                <w:rFonts w:cs="Tahoma"/>
                <w:szCs w:val="16"/>
              </w:rPr>
              <w:t>ith a supplier</w:t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0119F" w:rsidRPr="00A26097">
              <w:rPr>
                <w:rFonts w:cs="Tahoma"/>
                <w:szCs w:val="16"/>
              </w:rPr>
              <w:t xml:space="preserve"> , or with a service provider</w:t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0119F" w:rsidRPr="00A26097">
              <w:rPr>
                <w:rFonts w:ascii="Garamond" w:hAnsi="Garamond" w:cs="Arial"/>
                <w:sz w:val="22"/>
                <w:szCs w:val="22"/>
              </w:rPr>
              <w:t xml:space="preserve">   </w:t>
            </w:r>
          </w:p>
          <w:p w14:paraId="543732B3" w14:textId="0AC57F93" w:rsidR="00C0119F" w:rsidRPr="00D97D80" w:rsidRDefault="00C0119F" w:rsidP="00D97D80">
            <w:pPr>
              <w:pStyle w:val="ListParagraph"/>
              <w:numPr>
                <w:ilvl w:val="0"/>
                <w:numId w:val="25"/>
              </w:numPr>
              <w:spacing w:line="240" w:lineRule="atLeast"/>
              <w:ind w:left="1079"/>
              <w:rPr>
                <w:rFonts w:ascii="Garamond" w:hAnsi="Garamond" w:cs="Arial"/>
                <w:sz w:val="22"/>
                <w:szCs w:val="22"/>
              </w:rPr>
            </w:pPr>
            <w:r w:rsidRPr="00C0119F">
              <w:rPr>
                <w:rFonts w:cs="Tahoma"/>
                <w:szCs w:val="16"/>
              </w:rPr>
              <w:t>Name of supplier/service provider</w:t>
            </w:r>
            <w:r w:rsidRPr="00C0119F">
              <w:rPr>
                <w:rFonts w:ascii="Garamond" w:hAnsi="Garamond" w:cs="Arial"/>
                <w:sz w:val="22"/>
                <w:szCs w:val="22"/>
              </w:rPr>
              <w:t xml:space="preserve">: </w:t>
            </w:r>
            <w:r w:rsidRPr="00C73CB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3CB7">
              <w:instrText xml:space="preserve"> FORMTEXT </w:instrText>
            </w:r>
            <w:r w:rsidRPr="00C73CB7">
              <w:fldChar w:fldCharType="separate"/>
            </w:r>
            <w:r w:rsidRPr="00C73CB7">
              <w:t> </w:t>
            </w:r>
            <w:r w:rsidRPr="00C73CB7">
              <w:t> </w:t>
            </w:r>
            <w:r w:rsidRPr="00C73CB7">
              <w:t> </w:t>
            </w:r>
            <w:r w:rsidRPr="00C73CB7">
              <w:t> </w:t>
            </w:r>
            <w:r w:rsidRPr="00C73CB7">
              <w:t> </w:t>
            </w:r>
            <w:r w:rsidRPr="00C73CB7">
              <w:fldChar w:fldCharType="end"/>
            </w:r>
          </w:p>
          <w:p w14:paraId="67C99BC0" w14:textId="0817573D" w:rsidR="0032570E" w:rsidRPr="00A26097" w:rsidRDefault="00D97D80" w:rsidP="00A26097">
            <w:pPr>
              <w:pStyle w:val="ListParagraph"/>
              <w:numPr>
                <w:ilvl w:val="1"/>
                <w:numId w:val="16"/>
              </w:numPr>
              <w:spacing w:line="240" w:lineRule="atLeast"/>
              <w:rPr>
                <w:rFonts w:ascii="Garamond" w:hAnsi="Garamond" w:cs="Arial"/>
                <w:sz w:val="22"/>
                <w:szCs w:val="22"/>
              </w:rPr>
            </w:pPr>
            <w:r w:rsidRPr="00C73CB7">
              <w:t>Did the supplier inform you and provide documents about AH DLL Grow?</w:t>
            </w:r>
            <w:r w:rsidRPr="00A26097">
              <w:rPr>
                <w:szCs w:val="16"/>
              </w:rPr>
              <w:t xml:space="preserve"> Yes </w:t>
            </w:r>
            <w:r w:rsidRPr="00A2609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09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A26097">
              <w:rPr>
                <w:rFonts w:ascii="Garamond" w:hAnsi="Garamond" w:cs="Arial"/>
                <w:sz w:val="22"/>
                <w:szCs w:val="22"/>
              </w:rPr>
            </w:r>
            <w:r w:rsidRPr="00A2609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2609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A26097">
              <w:rPr>
                <w:rFonts w:ascii="Garamond" w:hAnsi="Garamond" w:cs="Arial"/>
                <w:sz w:val="22"/>
                <w:szCs w:val="22"/>
              </w:rPr>
              <w:t xml:space="preserve"> , </w:t>
            </w:r>
            <w:r w:rsidRPr="00A26097">
              <w:rPr>
                <w:szCs w:val="16"/>
              </w:rPr>
              <w:t>No</w:t>
            </w:r>
            <w:r w:rsidRPr="00A2609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A2609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09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A26097">
              <w:rPr>
                <w:rFonts w:ascii="Garamond" w:hAnsi="Garamond" w:cs="Arial"/>
                <w:sz w:val="22"/>
                <w:szCs w:val="22"/>
              </w:rPr>
            </w:r>
            <w:r w:rsidRPr="00A2609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2609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A26097">
              <w:rPr>
                <w:rFonts w:ascii="Garamond" w:hAnsi="Garamond" w:cs="Arial"/>
                <w:sz w:val="22"/>
                <w:szCs w:val="22"/>
              </w:rPr>
              <w:t xml:space="preserve">  </w:t>
            </w:r>
          </w:p>
          <w:p w14:paraId="40A0BE3D" w14:textId="506E1625" w:rsidR="00C0119F" w:rsidRPr="00D97D80" w:rsidRDefault="00BE261F" w:rsidP="00BE261F">
            <w:pPr>
              <w:pStyle w:val="ListParagraph"/>
              <w:numPr>
                <w:ilvl w:val="0"/>
                <w:numId w:val="27"/>
              </w:numPr>
              <w:spacing w:line="240" w:lineRule="atLeast"/>
              <w:ind w:left="1081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Tahoma"/>
                <w:szCs w:val="16"/>
              </w:rPr>
              <w:t xml:space="preserve">If </w:t>
            </w:r>
            <w:proofErr w:type="gramStart"/>
            <w:r>
              <w:rPr>
                <w:rFonts w:cs="Tahoma"/>
                <w:szCs w:val="16"/>
              </w:rPr>
              <w:t>Yes</w:t>
            </w:r>
            <w:proofErr w:type="gramEnd"/>
            <w:r>
              <w:rPr>
                <w:rFonts w:cs="Tahoma"/>
                <w:szCs w:val="16"/>
              </w:rPr>
              <w:t xml:space="preserve">, please submit </w:t>
            </w:r>
            <w:r w:rsidR="00D97D80" w:rsidRPr="00C73CB7">
              <w:rPr>
                <w:rFonts w:cs="Tahoma"/>
                <w:szCs w:val="16"/>
              </w:rPr>
              <w:t>evidence</w:t>
            </w:r>
          </w:p>
        </w:tc>
      </w:tr>
      <w:tr w:rsidR="00093674" w:rsidRPr="00512FF6" w14:paraId="5FA85BCF" w14:textId="77777777" w:rsidTr="00E909E9">
        <w:trPr>
          <w:cantSplit/>
          <w:trHeight w:val="288"/>
        </w:trPr>
        <w:tc>
          <w:tcPr>
            <w:tcW w:w="14400" w:type="dxa"/>
            <w:gridSpan w:val="19"/>
            <w:shd w:val="clear" w:color="auto" w:fill="D3EBDA" w:themeFill="accent5" w:themeFillTint="33"/>
            <w:vAlign w:val="center"/>
          </w:tcPr>
          <w:p w14:paraId="337D0EAA" w14:textId="6175298C" w:rsidR="00093674" w:rsidRPr="003F6A27" w:rsidRDefault="00093674" w:rsidP="00093674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szCs w:val="16"/>
              </w:rPr>
            </w:pPr>
            <w:r w:rsidRPr="003F6A27">
              <w:rPr>
                <w:rFonts w:ascii="Times New Roman" w:hAnsi="Times New Roman"/>
                <w:b/>
                <w:sz w:val="18"/>
                <w:szCs w:val="18"/>
              </w:rPr>
              <w:t>HANDLING TYPE</w:t>
            </w:r>
          </w:p>
        </w:tc>
      </w:tr>
      <w:tr w:rsidR="00093674" w:rsidRPr="00512FF6" w14:paraId="0F5447B7" w14:textId="77777777" w:rsidTr="00E909E9">
        <w:trPr>
          <w:cantSplit/>
          <w:trHeight w:val="288"/>
        </w:trPr>
        <w:tc>
          <w:tcPr>
            <w:tcW w:w="3626" w:type="dxa"/>
            <w:gridSpan w:val="3"/>
            <w:vAlign w:val="center"/>
          </w:tcPr>
          <w:p w14:paraId="6EAAEFEA" w14:textId="2CA2ADC7" w:rsidR="00093674" w:rsidRPr="00512FF6" w:rsidRDefault="00093674" w:rsidP="005B395D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512FF6">
              <w:rPr>
                <w:rFonts w:ascii="Tahoma" w:hAnsi="Tahoma" w:cs="Tahoma"/>
                <w:bCs/>
                <w:sz w:val="16"/>
                <w:szCs w:val="16"/>
              </w:rPr>
              <w:t xml:space="preserve">Facility </w:t>
            </w:r>
            <w:r w:rsidRPr="00512FF6">
              <w:rPr>
                <w:rFonts w:ascii="Tahoma" w:hAnsi="Tahoma" w:cs="Tahoma"/>
                <w:color w:val="212121"/>
                <w:sz w:val="16"/>
                <w:szCs w:val="16"/>
              </w:rPr>
              <w:t xml:space="preserve">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27" w:type="dxa"/>
            <w:gridSpan w:val="6"/>
            <w:vAlign w:val="center"/>
          </w:tcPr>
          <w:p w14:paraId="58D6FC0C" w14:textId="606D0828" w:rsidR="00093674" w:rsidRPr="00512FF6" w:rsidRDefault="00093674" w:rsidP="005B395D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512FF6">
              <w:rPr>
                <w:rFonts w:ascii="Tahoma" w:hAnsi="Tahoma" w:cs="Tahoma"/>
                <w:color w:val="212121"/>
                <w:sz w:val="16"/>
                <w:szCs w:val="16"/>
              </w:rPr>
              <w:t xml:space="preserve">In field 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357" w:type="dxa"/>
            <w:gridSpan w:val="5"/>
            <w:vAlign w:val="center"/>
          </w:tcPr>
          <w:p w14:paraId="4A904F1F" w14:textId="77777777" w:rsidR="00093674" w:rsidRPr="00512FF6" w:rsidRDefault="00093674" w:rsidP="005B395D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512FF6">
              <w:rPr>
                <w:rFonts w:ascii="Tahoma" w:hAnsi="Tahoma" w:cs="Tahoma"/>
                <w:color w:val="212121"/>
                <w:sz w:val="16"/>
                <w:szCs w:val="16"/>
              </w:rPr>
              <w:t xml:space="preserve">In field + facility 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790" w:type="dxa"/>
            <w:gridSpan w:val="5"/>
            <w:vAlign w:val="center"/>
          </w:tcPr>
          <w:p w14:paraId="1D382E48" w14:textId="1141E93D" w:rsidR="00093674" w:rsidRPr="005B395D" w:rsidRDefault="00093674" w:rsidP="005B395D">
            <w:pPr>
              <w:pStyle w:val="ListParagraph"/>
              <w:numPr>
                <w:ilvl w:val="0"/>
                <w:numId w:val="28"/>
              </w:numPr>
              <w:rPr>
                <w:rFonts w:cs="Tahoma"/>
                <w:szCs w:val="16"/>
              </w:rPr>
            </w:pPr>
            <w:r w:rsidRPr="005B395D">
              <w:rPr>
                <w:rFonts w:cs="Tahoma"/>
                <w:color w:val="212121"/>
                <w:szCs w:val="16"/>
              </w:rPr>
              <w:t xml:space="preserve">Not Applicable  </w:t>
            </w:r>
            <w:r w:rsidRPr="005B395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95D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B395D">
              <w:rPr>
                <w:rFonts w:ascii="Garamond" w:hAnsi="Garamond" w:cs="Arial"/>
                <w:sz w:val="22"/>
                <w:szCs w:val="22"/>
              </w:rPr>
            </w:r>
            <w:r w:rsidRPr="005B395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B395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093674" w:rsidRPr="00512FF6" w14:paraId="59E2DC76" w14:textId="77777777" w:rsidTr="0032570E">
        <w:trPr>
          <w:cantSplit/>
          <w:trHeight w:val="290"/>
        </w:trPr>
        <w:tc>
          <w:tcPr>
            <w:tcW w:w="14400" w:type="dxa"/>
            <w:gridSpan w:val="19"/>
            <w:shd w:val="clear" w:color="auto" w:fill="D3EBDA" w:themeFill="accent5" w:themeFillTint="33"/>
            <w:vAlign w:val="center"/>
          </w:tcPr>
          <w:p w14:paraId="6964C4E8" w14:textId="19EF507C" w:rsidR="00093674" w:rsidRPr="003F6A27" w:rsidRDefault="00093674" w:rsidP="00093674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aps w:val="0"/>
                <w:color w:val="auto"/>
              </w:rPr>
            </w:pPr>
            <w:r w:rsidRPr="00512FF6">
              <w:rPr>
                <w:caps w:val="0"/>
                <w:color w:val="auto"/>
              </w:rPr>
              <w:lastRenderedPageBreak/>
              <w:br w:type="page"/>
            </w:r>
            <w:r w:rsidRPr="00512FF6">
              <w:rPr>
                <w:caps w:val="0"/>
                <w:color w:val="auto"/>
              </w:rPr>
              <w:br w:type="page"/>
            </w:r>
            <w:r w:rsidRPr="00512FF6">
              <w:rPr>
                <w:caps w:val="0"/>
                <w:color w:val="auto"/>
              </w:rPr>
              <w:br w:type="page"/>
            </w:r>
            <w:r w:rsidRPr="00512FF6">
              <w:rPr>
                <w:caps w:val="0"/>
                <w:color w:val="auto"/>
              </w:rPr>
              <w:br w:type="page"/>
            </w:r>
            <w:r w:rsidRPr="003F6A27">
              <w:rPr>
                <w:rFonts w:ascii="Times New Roman" w:hAnsi="Times New Roman"/>
                <w:color w:val="auto"/>
                <w:sz w:val="18"/>
                <w:szCs w:val="18"/>
              </w:rPr>
              <w:t>GEneral product DESCRIPTION</w:t>
            </w:r>
          </w:p>
        </w:tc>
      </w:tr>
      <w:tr w:rsidR="00093674" w:rsidRPr="00512FF6" w14:paraId="264813B3" w14:textId="77777777" w:rsidTr="00076EBB">
        <w:trPr>
          <w:cantSplit/>
          <w:trHeight w:val="368"/>
        </w:trPr>
        <w:tc>
          <w:tcPr>
            <w:tcW w:w="3529" w:type="dxa"/>
            <w:gridSpan w:val="2"/>
          </w:tcPr>
          <w:p w14:paraId="4B839A27" w14:textId="45733966" w:rsidR="00093674" w:rsidRPr="002C1FD4" w:rsidRDefault="00093674" w:rsidP="00093674">
            <w:pPr>
              <w:numPr>
                <w:ilvl w:val="0"/>
                <w:numId w:val="8"/>
              </w:numPr>
              <w:ind w:right="-86"/>
              <w:jc w:val="center"/>
              <w:rPr>
                <w:b/>
              </w:rPr>
            </w:pPr>
            <w:r w:rsidRPr="002C1FD4">
              <w:rPr>
                <w:b/>
                <w:sz w:val="14"/>
                <w:szCs w:val="14"/>
              </w:rPr>
              <w:t>Product Produced</w:t>
            </w:r>
            <w:r w:rsidRPr="002C1FD4">
              <w:rPr>
                <w:b/>
              </w:rPr>
              <w:t xml:space="preserve"> </w:t>
            </w:r>
          </w:p>
          <w:p w14:paraId="18E4E063" w14:textId="2CBFF89C" w:rsidR="00A26097" w:rsidRDefault="00A26097" w:rsidP="00093674">
            <w:pPr>
              <w:numPr>
                <w:ilvl w:val="0"/>
                <w:numId w:val="7"/>
              </w:numPr>
              <w:ind w:left="72" w:hanging="1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of Product</w:t>
            </w:r>
          </w:p>
          <w:p w14:paraId="5D92E06A" w14:textId="7824051B" w:rsidR="00093674" w:rsidRPr="00B244E8" w:rsidRDefault="00093674" w:rsidP="00093674">
            <w:pPr>
              <w:numPr>
                <w:ilvl w:val="0"/>
                <w:numId w:val="7"/>
              </w:numPr>
              <w:ind w:left="72" w:hanging="144"/>
              <w:rPr>
                <w:sz w:val="14"/>
                <w:szCs w:val="14"/>
              </w:rPr>
            </w:pPr>
            <w:r w:rsidRPr="00B244E8">
              <w:rPr>
                <w:sz w:val="14"/>
                <w:szCs w:val="14"/>
              </w:rPr>
              <w:t>Include scientific name from GGAP product list.</w:t>
            </w:r>
          </w:p>
          <w:p w14:paraId="6F306F16" w14:textId="0113D4DA" w:rsidR="00093674" w:rsidRPr="002C1FD4" w:rsidRDefault="00093674" w:rsidP="00093674">
            <w:pPr>
              <w:numPr>
                <w:ilvl w:val="0"/>
                <w:numId w:val="7"/>
              </w:numPr>
              <w:ind w:left="72" w:hanging="144"/>
              <w:rPr>
                <w:b/>
              </w:rPr>
            </w:pPr>
            <w:r w:rsidRPr="00B244E8">
              <w:rPr>
                <w:sz w:val="14"/>
                <w:szCs w:val="14"/>
              </w:rPr>
              <w:t>List Harvesting Month(s) per product</w:t>
            </w:r>
          </w:p>
        </w:tc>
        <w:tc>
          <w:tcPr>
            <w:tcW w:w="3846" w:type="dxa"/>
            <w:gridSpan w:val="8"/>
          </w:tcPr>
          <w:p w14:paraId="3993F617" w14:textId="77777777" w:rsidR="00093674" w:rsidRPr="006E541E" w:rsidRDefault="00093674" w:rsidP="00093674">
            <w:pPr>
              <w:numPr>
                <w:ilvl w:val="0"/>
                <w:numId w:val="8"/>
              </w:numPr>
              <w:ind w:right="4"/>
              <w:jc w:val="center"/>
              <w:rPr>
                <w:i/>
              </w:rPr>
            </w:pPr>
            <w:r w:rsidRPr="002C1FD4">
              <w:rPr>
                <w:b/>
                <w:sz w:val="14"/>
                <w:szCs w:val="14"/>
              </w:rPr>
              <w:t>Area Under Production</w:t>
            </w:r>
          </w:p>
          <w:p w14:paraId="119C5D09" w14:textId="7D0B67A4" w:rsidR="00093674" w:rsidRPr="002C1FD4" w:rsidRDefault="00093674" w:rsidP="00093674">
            <w:pPr>
              <w:ind w:left="-90" w:right="4"/>
              <w:jc w:val="center"/>
              <w:rPr>
                <w:i/>
              </w:rPr>
            </w:pPr>
            <w:r w:rsidRPr="002C1FD4">
              <w:rPr>
                <w:i/>
                <w:sz w:val="14"/>
                <w:szCs w:val="14"/>
              </w:rPr>
              <w:t>for First Harvest</w:t>
            </w:r>
          </w:p>
          <w:p w14:paraId="36BF904A" w14:textId="11B172E0" w:rsidR="00093674" w:rsidRPr="002C1FD4" w:rsidRDefault="00093674" w:rsidP="00093674">
            <w:pPr>
              <w:ind w:left="4" w:right="4"/>
              <w:jc w:val="center"/>
              <w:rPr>
                <w:sz w:val="12"/>
                <w:szCs w:val="12"/>
              </w:rPr>
            </w:pPr>
            <w:r w:rsidRPr="002C1FD4">
              <w:rPr>
                <w:sz w:val="12"/>
                <w:szCs w:val="12"/>
              </w:rPr>
              <w:t xml:space="preserve">Indicate Hectares </w:t>
            </w:r>
          </w:p>
          <w:p w14:paraId="30227F20" w14:textId="40037D59" w:rsidR="00093674" w:rsidRPr="002C1FD4" w:rsidRDefault="00093674" w:rsidP="00093674">
            <w:pPr>
              <w:ind w:left="4" w:right="4"/>
              <w:jc w:val="center"/>
            </w:pPr>
            <w:r>
              <w:rPr>
                <w:sz w:val="12"/>
                <w:szCs w:val="12"/>
              </w:rPr>
              <w:t xml:space="preserve">Select </w:t>
            </w:r>
            <w:r w:rsidRPr="002C1FD4">
              <w:rPr>
                <w:sz w:val="12"/>
                <w:szCs w:val="12"/>
              </w:rPr>
              <w:t>covered (greenhouse) or non-covered crop</w:t>
            </w:r>
          </w:p>
        </w:tc>
        <w:tc>
          <w:tcPr>
            <w:tcW w:w="1465" w:type="dxa"/>
          </w:tcPr>
          <w:p w14:paraId="1EFF0DA9" w14:textId="3D5FFA5E" w:rsidR="00093674" w:rsidRPr="00991CDD" w:rsidRDefault="00093674" w:rsidP="00093674">
            <w:pPr>
              <w:numPr>
                <w:ilvl w:val="0"/>
                <w:numId w:val="8"/>
              </w:numPr>
              <w:ind w:right="-86"/>
              <w:jc w:val="center"/>
              <w:rPr>
                <w:sz w:val="14"/>
                <w:szCs w:val="14"/>
              </w:rPr>
            </w:pPr>
            <w:r w:rsidRPr="00991CDD">
              <w:rPr>
                <w:b/>
                <w:sz w:val="14"/>
                <w:szCs w:val="14"/>
              </w:rPr>
              <w:t>Area Under Production</w:t>
            </w:r>
          </w:p>
          <w:p w14:paraId="02758C14" w14:textId="77777777" w:rsidR="00093674" w:rsidRPr="00991CDD" w:rsidRDefault="00093674" w:rsidP="00093674">
            <w:pPr>
              <w:ind w:left="4" w:right="-86"/>
              <w:jc w:val="center"/>
              <w:rPr>
                <w:i/>
                <w:sz w:val="14"/>
                <w:szCs w:val="14"/>
              </w:rPr>
            </w:pPr>
            <w:r w:rsidRPr="00991CDD">
              <w:rPr>
                <w:i/>
                <w:sz w:val="14"/>
                <w:szCs w:val="14"/>
              </w:rPr>
              <w:t>for Further Harvest</w:t>
            </w:r>
          </w:p>
          <w:p w14:paraId="3673CA43" w14:textId="66D0EB13" w:rsidR="00093674" w:rsidRPr="00991CDD" w:rsidRDefault="00093674" w:rsidP="00093674">
            <w:pPr>
              <w:ind w:left="4" w:right="-86"/>
              <w:jc w:val="center"/>
              <w:rPr>
                <w:sz w:val="14"/>
                <w:szCs w:val="14"/>
              </w:rPr>
            </w:pPr>
            <w:r w:rsidRPr="00991CDD">
              <w:rPr>
                <w:sz w:val="12"/>
                <w:szCs w:val="12"/>
              </w:rPr>
              <w:t>(if applicable)</w:t>
            </w:r>
          </w:p>
        </w:tc>
        <w:tc>
          <w:tcPr>
            <w:tcW w:w="1089" w:type="dxa"/>
          </w:tcPr>
          <w:p w14:paraId="13234BCD" w14:textId="158E9E27" w:rsidR="00093674" w:rsidRPr="00512FF6" w:rsidRDefault="00093674" w:rsidP="00093674">
            <w:pPr>
              <w:numPr>
                <w:ilvl w:val="0"/>
                <w:numId w:val="8"/>
              </w:numPr>
              <w:ind w:right="-86"/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b/>
                <w:sz w:val="14"/>
                <w:szCs w:val="14"/>
              </w:rPr>
              <w:t>Product Harvest</w:t>
            </w:r>
          </w:p>
          <w:p w14:paraId="5C1FCC12" w14:textId="77777777" w:rsidR="00093674" w:rsidRDefault="00093674" w:rsidP="00093674">
            <w:pPr>
              <w:ind w:left="4" w:right="-86"/>
              <w:jc w:val="center"/>
              <w:rPr>
                <w:sz w:val="12"/>
                <w:szCs w:val="12"/>
              </w:rPr>
            </w:pPr>
          </w:p>
          <w:p w14:paraId="4C1FBAAF" w14:textId="588E09EE" w:rsidR="00093674" w:rsidRPr="00512FF6" w:rsidRDefault="00093674" w:rsidP="00093674">
            <w:pPr>
              <w:ind w:left="4" w:right="-86"/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sz w:val="12"/>
                <w:szCs w:val="12"/>
              </w:rPr>
              <w:t>YES or NO</w:t>
            </w:r>
          </w:p>
        </w:tc>
        <w:tc>
          <w:tcPr>
            <w:tcW w:w="959" w:type="dxa"/>
            <w:gridSpan w:val="4"/>
          </w:tcPr>
          <w:p w14:paraId="7849A2CA" w14:textId="1C6934B6" w:rsidR="00093674" w:rsidRPr="00512FF6" w:rsidRDefault="00093674" w:rsidP="00093674">
            <w:pPr>
              <w:numPr>
                <w:ilvl w:val="0"/>
                <w:numId w:val="8"/>
              </w:numPr>
              <w:ind w:right="-86"/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b/>
                <w:sz w:val="14"/>
                <w:szCs w:val="14"/>
              </w:rPr>
              <w:t>Product Handling</w:t>
            </w:r>
          </w:p>
          <w:p w14:paraId="4407C149" w14:textId="77777777" w:rsidR="00093674" w:rsidRDefault="00093674" w:rsidP="00093674">
            <w:pPr>
              <w:ind w:left="4" w:right="-86"/>
              <w:jc w:val="center"/>
              <w:rPr>
                <w:sz w:val="12"/>
                <w:szCs w:val="12"/>
              </w:rPr>
            </w:pPr>
          </w:p>
          <w:p w14:paraId="3BF709B5" w14:textId="4AE4BBDC" w:rsidR="00093674" w:rsidRPr="00512FF6" w:rsidRDefault="00093674" w:rsidP="00093674">
            <w:pPr>
              <w:ind w:left="4" w:right="-86"/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sz w:val="12"/>
                <w:szCs w:val="12"/>
              </w:rPr>
              <w:t>YES or NO</w:t>
            </w:r>
          </w:p>
        </w:tc>
        <w:tc>
          <w:tcPr>
            <w:tcW w:w="1039" w:type="dxa"/>
          </w:tcPr>
          <w:p w14:paraId="0F3C3501" w14:textId="30D5EA80" w:rsidR="00093674" w:rsidRPr="00991CDD" w:rsidRDefault="00093674" w:rsidP="00093674">
            <w:pPr>
              <w:numPr>
                <w:ilvl w:val="0"/>
                <w:numId w:val="8"/>
              </w:numPr>
              <w:ind w:right="-86"/>
              <w:jc w:val="center"/>
              <w:rPr>
                <w:b/>
                <w:sz w:val="14"/>
                <w:szCs w:val="14"/>
              </w:rPr>
            </w:pPr>
            <w:r w:rsidRPr="00991CDD">
              <w:rPr>
                <w:b/>
                <w:sz w:val="14"/>
                <w:szCs w:val="14"/>
              </w:rPr>
              <w:t xml:space="preserve">Parallel </w:t>
            </w:r>
            <w:r w:rsidR="00425576" w:rsidRPr="00991CDD">
              <w:rPr>
                <w:b/>
                <w:sz w:val="14"/>
                <w:szCs w:val="14"/>
              </w:rPr>
              <w:t>Production</w:t>
            </w:r>
          </w:p>
          <w:p w14:paraId="1DA4C237" w14:textId="61A84D58" w:rsidR="00093674" w:rsidRPr="00D6036B" w:rsidRDefault="00093674" w:rsidP="00093674">
            <w:pPr>
              <w:ind w:left="4" w:right="-86"/>
              <w:jc w:val="center"/>
              <w:rPr>
                <w:sz w:val="12"/>
                <w:szCs w:val="12"/>
              </w:rPr>
            </w:pPr>
          </w:p>
          <w:p w14:paraId="13CA2F73" w14:textId="788EE99A" w:rsidR="00093674" w:rsidRPr="00D6036B" w:rsidRDefault="00093674" w:rsidP="00093674">
            <w:pPr>
              <w:ind w:left="4" w:right="-86"/>
              <w:jc w:val="center"/>
              <w:rPr>
                <w:b/>
                <w:sz w:val="14"/>
                <w:szCs w:val="14"/>
              </w:rPr>
            </w:pPr>
            <w:r w:rsidRPr="00D6036B">
              <w:rPr>
                <w:sz w:val="12"/>
                <w:szCs w:val="12"/>
              </w:rPr>
              <w:t>YES or NO</w:t>
            </w:r>
          </w:p>
        </w:tc>
        <w:tc>
          <w:tcPr>
            <w:tcW w:w="1227" w:type="dxa"/>
          </w:tcPr>
          <w:p w14:paraId="4E8AF836" w14:textId="6B2D3ED4" w:rsidR="00093674" w:rsidRPr="00D6036B" w:rsidRDefault="00093674" w:rsidP="00093674">
            <w:pPr>
              <w:numPr>
                <w:ilvl w:val="0"/>
                <w:numId w:val="8"/>
              </w:numPr>
              <w:ind w:right="-86"/>
              <w:jc w:val="center"/>
              <w:rPr>
                <w:b/>
                <w:sz w:val="14"/>
                <w:szCs w:val="14"/>
              </w:rPr>
            </w:pPr>
            <w:r w:rsidRPr="00D6036B">
              <w:rPr>
                <w:b/>
                <w:sz w:val="14"/>
                <w:szCs w:val="14"/>
              </w:rPr>
              <w:t>Parallel Ownership</w:t>
            </w:r>
          </w:p>
          <w:p w14:paraId="397D067B" w14:textId="700DCB88" w:rsidR="00093674" w:rsidRPr="00D6036B" w:rsidRDefault="00425576" w:rsidP="00093674">
            <w:pPr>
              <w:ind w:left="4" w:right="-86"/>
              <w:jc w:val="center"/>
              <w:rPr>
                <w:sz w:val="12"/>
                <w:szCs w:val="12"/>
              </w:rPr>
            </w:pPr>
            <w:r w:rsidRPr="00991CDD">
              <w:rPr>
                <w:sz w:val="12"/>
                <w:szCs w:val="12"/>
              </w:rPr>
              <w:t xml:space="preserve">Farm and/or </w:t>
            </w:r>
            <w:r w:rsidR="00093674" w:rsidRPr="00991CDD">
              <w:rPr>
                <w:sz w:val="12"/>
                <w:szCs w:val="12"/>
              </w:rPr>
              <w:t>PHU</w:t>
            </w:r>
          </w:p>
          <w:p w14:paraId="44611A9D" w14:textId="450552AD" w:rsidR="00093674" w:rsidRPr="00D6036B" w:rsidRDefault="00093674" w:rsidP="00093674">
            <w:pPr>
              <w:ind w:left="4" w:right="-86"/>
              <w:jc w:val="center"/>
              <w:rPr>
                <w:b/>
                <w:sz w:val="14"/>
                <w:szCs w:val="14"/>
              </w:rPr>
            </w:pPr>
            <w:r w:rsidRPr="00D6036B">
              <w:rPr>
                <w:sz w:val="12"/>
                <w:szCs w:val="12"/>
              </w:rPr>
              <w:t>YES or NO</w:t>
            </w:r>
          </w:p>
        </w:tc>
        <w:tc>
          <w:tcPr>
            <w:tcW w:w="1246" w:type="dxa"/>
          </w:tcPr>
          <w:p w14:paraId="5C46E18F" w14:textId="42B46C42" w:rsidR="00093674" w:rsidRPr="00512FF6" w:rsidRDefault="00093674" w:rsidP="00093674">
            <w:pPr>
              <w:numPr>
                <w:ilvl w:val="0"/>
                <w:numId w:val="8"/>
              </w:numPr>
              <w:ind w:right="-86"/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b/>
                <w:sz w:val="14"/>
                <w:szCs w:val="14"/>
              </w:rPr>
              <w:t>Country of Destination</w:t>
            </w:r>
          </w:p>
        </w:tc>
      </w:tr>
      <w:tr w:rsidR="00093674" w:rsidRPr="00512FF6" w14:paraId="2A340748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4D5BC1B8" w14:textId="0E8197FD" w:rsidR="00093674" w:rsidRPr="00512FF6" w:rsidRDefault="00B244E8" w:rsidP="00B244E8">
            <w:pPr>
              <w:ind w:left="-91" w:right="-86"/>
            </w:pPr>
            <w:r>
              <w:t xml:space="preserve"> </w:t>
            </w:r>
            <w:r w:rsidR="00093674" w:rsidRPr="00512FF6">
              <w:t xml:space="preserve">1 </w:t>
            </w:r>
            <w:r w:rsidR="00093674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93674" w:rsidRPr="00512FF6">
              <w:instrText xml:space="preserve"> FORMTEXT </w:instrText>
            </w:r>
            <w:r w:rsidR="00093674" w:rsidRPr="00512FF6">
              <w:fldChar w:fldCharType="separate"/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fldChar w:fldCharType="end"/>
            </w:r>
          </w:p>
        </w:tc>
        <w:tc>
          <w:tcPr>
            <w:tcW w:w="3846" w:type="dxa"/>
            <w:gridSpan w:val="8"/>
            <w:vAlign w:val="center"/>
          </w:tcPr>
          <w:p w14:paraId="54237BE5" w14:textId="0C084229" w:rsidR="00093674" w:rsidRPr="00991CDD" w:rsidRDefault="00093674" w:rsidP="00093674">
            <w:pPr>
              <w:ind w:left="4" w:right="-86"/>
              <w:rPr>
                <w:rFonts w:cs="Tahoma"/>
                <w:szCs w:val="16"/>
              </w:rPr>
            </w:pPr>
            <w:r w:rsidRPr="00991CDD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1CDD">
              <w:rPr>
                <w:rFonts w:cs="Tahoma"/>
                <w:szCs w:val="16"/>
              </w:rPr>
              <w:instrText xml:space="preserve"> FORMTEXT </w:instrText>
            </w:r>
            <w:r w:rsidRPr="00991CDD">
              <w:rPr>
                <w:rFonts w:cs="Tahoma"/>
                <w:szCs w:val="16"/>
              </w:rPr>
            </w:r>
            <w:r w:rsidRPr="00991CDD">
              <w:rPr>
                <w:rFonts w:cs="Tahoma"/>
                <w:szCs w:val="16"/>
              </w:rPr>
              <w:fldChar w:fldCharType="separate"/>
            </w:r>
            <w:r w:rsidRPr="00991CDD">
              <w:rPr>
                <w:rFonts w:cs="Tahoma"/>
                <w:szCs w:val="16"/>
              </w:rPr>
              <w:t> </w:t>
            </w:r>
            <w:r w:rsidRPr="00991CDD">
              <w:rPr>
                <w:rFonts w:cs="Tahoma"/>
                <w:szCs w:val="16"/>
              </w:rPr>
              <w:t xml:space="preserve">            </w:t>
            </w:r>
            <w:r w:rsidRPr="00991CDD">
              <w:rPr>
                <w:rFonts w:cs="Tahoma"/>
                <w:szCs w:val="16"/>
              </w:rPr>
              <w:t> </w:t>
            </w:r>
            <w:r w:rsidRPr="00991CDD">
              <w:rPr>
                <w:rFonts w:cs="Tahoma"/>
                <w:szCs w:val="16"/>
              </w:rPr>
              <w:t> </w:t>
            </w:r>
            <w:r w:rsidRPr="00991CDD">
              <w:rPr>
                <w:rFonts w:cs="Tahoma"/>
                <w:szCs w:val="16"/>
              </w:rPr>
              <w:t> </w:t>
            </w:r>
            <w:r w:rsidRPr="00991CDD">
              <w:rPr>
                <w:rFonts w:cs="Tahoma"/>
                <w:szCs w:val="16"/>
              </w:rPr>
              <w:t> </w:t>
            </w:r>
            <w:r w:rsidRPr="00991CDD">
              <w:rPr>
                <w:rFonts w:cs="Tahoma"/>
                <w:szCs w:val="16"/>
              </w:rPr>
              <w:fldChar w:fldCharType="end"/>
            </w:r>
            <w:r w:rsidRPr="00991CDD">
              <w:rPr>
                <w:rFonts w:cs="Tahoma"/>
                <w:szCs w:val="16"/>
              </w:rPr>
              <w:t xml:space="preserve">  </w:t>
            </w:r>
            <w:r w:rsidRPr="00991CDD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CDD">
              <w:rPr>
                <w:rFonts w:cs="Tahoma"/>
                <w:szCs w:val="16"/>
              </w:rPr>
              <w:instrText xml:space="preserve"> FORMCHECKBOX </w:instrText>
            </w:r>
            <w:r w:rsidRPr="00991CDD">
              <w:rPr>
                <w:rFonts w:cs="Tahoma"/>
                <w:szCs w:val="16"/>
              </w:rPr>
            </w:r>
            <w:r w:rsidRPr="00991CDD">
              <w:rPr>
                <w:rFonts w:cs="Tahoma"/>
                <w:szCs w:val="16"/>
              </w:rPr>
              <w:fldChar w:fldCharType="separate"/>
            </w:r>
            <w:r w:rsidRPr="00991CDD">
              <w:rPr>
                <w:rFonts w:cs="Tahoma"/>
                <w:szCs w:val="16"/>
              </w:rPr>
              <w:fldChar w:fldCharType="end"/>
            </w:r>
            <w:r w:rsidRPr="00991CDD">
              <w:rPr>
                <w:rFonts w:cs="Tahoma"/>
                <w:szCs w:val="16"/>
              </w:rPr>
              <w:t xml:space="preserve"> non-covered, </w:t>
            </w:r>
            <w:r w:rsidRPr="00991CDD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CDD">
              <w:rPr>
                <w:rFonts w:cs="Tahoma"/>
                <w:szCs w:val="16"/>
              </w:rPr>
              <w:instrText xml:space="preserve"> FORMCHECKBOX </w:instrText>
            </w:r>
            <w:r w:rsidRPr="00991CDD">
              <w:rPr>
                <w:rFonts w:cs="Tahoma"/>
                <w:szCs w:val="16"/>
              </w:rPr>
            </w:r>
            <w:r w:rsidRPr="00991CDD">
              <w:rPr>
                <w:rFonts w:cs="Tahoma"/>
                <w:szCs w:val="16"/>
              </w:rPr>
              <w:fldChar w:fldCharType="separate"/>
            </w:r>
            <w:r w:rsidRPr="00991CDD">
              <w:rPr>
                <w:rFonts w:cs="Tahoma"/>
                <w:szCs w:val="16"/>
              </w:rPr>
              <w:fldChar w:fldCharType="end"/>
            </w:r>
            <w:r w:rsidRPr="00991CDD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7054E80A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0456BE66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0ED2FECA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4F85338B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4417431F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4B76DE1E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93674" w:rsidRPr="00512FF6" w14:paraId="5A2BE000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37173FCE" w14:textId="1CB08DE5" w:rsidR="00093674" w:rsidRPr="00512FF6" w:rsidRDefault="00B244E8" w:rsidP="00093674">
            <w:pPr>
              <w:ind w:left="-90" w:right="-86"/>
            </w:pPr>
            <w:r>
              <w:t xml:space="preserve"> </w:t>
            </w:r>
            <w:r w:rsidR="00093674" w:rsidRPr="00512FF6">
              <w:t xml:space="preserve">2 </w:t>
            </w:r>
            <w:r w:rsidR="00093674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93674" w:rsidRPr="00512FF6">
              <w:instrText xml:space="preserve"> FORMTEXT </w:instrText>
            </w:r>
            <w:r w:rsidR="00093674" w:rsidRPr="00512FF6">
              <w:fldChar w:fldCharType="separate"/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11F79469" w14:textId="18C02995" w:rsidR="00093674" w:rsidRPr="00D0332B" w:rsidRDefault="00093674" w:rsidP="00093674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62053A10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7D91614F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4D4F0A4F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6C4B6737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23C3A61D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23C86733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93674" w:rsidRPr="00512FF6" w14:paraId="24E7C6A0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28597959" w14:textId="3C403A85" w:rsidR="00093674" w:rsidRPr="00512FF6" w:rsidRDefault="00B244E8" w:rsidP="00093674">
            <w:pPr>
              <w:ind w:left="-90" w:right="-86"/>
            </w:pPr>
            <w:r>
              <w:t xml:space="preserve"> </w:t>
            </w:r>
            <w:r w:rsidR="00093674" w:rsidRPr="00512FF6">
              <w:t xml:space="preserve">3 </w:t>
            </w:r>
            <w:r w:rsidR="00093674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93674" w:rsidRPr="00512FF6">
              <w:instrText xml:space="preserve"> FORMTEXT </w:instrText>
            </w:r>
            <w:r w:rsidR="00093674" w:rsidRPr="00512FF6">
              <w:fldChar w:fldCharType="separate"/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0B911118" w14:textId="0DC7CB16" w:rsidR="00093674" w:rsidRPr="00D0332B" w:rsidRDefault="00093674" w:rsidP="00093674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57497D50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39595DB9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346D5F1F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62E6E4BA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4EE1A3D0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41564026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93674" w:rsidRPr="00512FF6" w14:paraId="208B3C1B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3DD98BC0" w14:textId="0711E03A" w:rsidR="00093674" w:rsidRPr="00512FF6" w:rsidRDefault="00B244E8" w:rsidP="00093674">
            <w:pPr>
              <w:ind w:left="-90" w:right="-86"/>
            </w:pPr>
            <w:r>
              <w:t xml:space="preserve"> </w:t>
            </w:r>
            <w:r w:rsidR="00093674" w:rsidRPr="00512FF6">
              <w:t xml:space="preserve">4 </w:t>
            </w:r>
            <w:r w:rsidR="00093674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93674" w:rsidRPr="00512FF6">
              <w:instrText xml:space="preserve"> FORMTEXT </w:instrText>
            </w:r>
            <w:r w:rsidR="00093674" w:rsidRPr="00512FF6">
              <w:fldChar w:fldCharType="separate"/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5DD3203C" w14:textId="1AC76DC4" w:rsidR="00093674" w:rsidRPr="00D0332B" w:rsidRDefault="00093674" w:rsidP="00093674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078895B0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1DE32608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2E36B103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03318B19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1EB1EABE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2A873865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93674" w:rsidRPr="00512FF6" w14:paraId="7465967C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0C6F7B4D" w14:textId="53D3D7BA" w:rsidR="00093674" w:rsidRPr="00512FF6" w:rsidRDefault="00B244E8" w:rsidP="00093674">
            <w:pPr>
              <w:ind w:left="-90" w:right="-86"/>
            </w:pPr>
            <w:r>
              <w:t xml:space="preserve"> </w:t>
            </w:r>
            <w:r w:rsidR="00093674" w:rsidRPr="00512FF6">
              <w:t xml:space="preserve">5 </w:t>
            </w:r>
            <w:r w:rsidR="00093674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93674" w:rsidRPr="00512FF6">
              <w:instrText xml:space="preserve"> FORMTEXT </w:instrText>
            </w:r>
            <w:r w:rsidR="00093674" w:rsidRPr="00512FF6">
              <w:fldChar w:fldCharType="separate"/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2BDA0028" w14:textId="4C378EBF" w:rsidR="00093674" w:rsidRPr="00D0332B" w:rsidRDefault="00093674" w:rsidP="00093674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6544C76F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1AA3E36A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1C58172D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7A7DDFA1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49F90BDD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7248F82C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93674" w:rsidRPr="00512FF6" w14:paraId="6782FC81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70377223" w14:textId="0107DF6E" w:rsidR="00093674" w:rsidRPr="00512FF6" w:rsidRDefault="00B244E8" w:rsidP="00093674">
            <w:pPr>
              <w:ind w:left="-90" w:right="-86"/>
            </w:pPr>
            <w:r>
              <w:t xml:space="preserve"> </w:t>
            </w:r>
            <w:r w:rsidR="00093674" w:rsidRPr="00512FF6">
              <w:t xml:space="preserve">6 </w:t>
            </w:r>
            <w:r w:rsidR="00093674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93674" w:rsidRPr="00512FF6">
              <w:instrText xml:space="preserve"> FORMTEXT </w:instrText>
            </w:r>
            <w:r w:rsidR="00093674" w:rsidRPr="00512FF6">
              <w:fldChar w:fldCharType="separate"/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1A2296F0" w14:textId="6EA7F4B4" w:rsidR="00093674" w:rsidRPr="00D0332B" w:rsidRDefault="00093674" w:rsidP="00093674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3C053028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2E154680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013E596C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4FF92B32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24FB0864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4D7DA07F" w14:textId="7777777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93674" w:rsidRPr="00512FF6" w14:paraId="68B79ABB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27060D06" w14:textId="26131ECF" w:rsidR="00093674" w:rsidRPr="00512FF6" w:rsidRDefault="00B244E8" w:rsidP="00093674">
            <w:pPr>
              <w:ind w:left="-90" w:right="-86"/>
            </w:pPr>
            <w:r>
              <w:t xml:space="preserve"> </w:t>
            </w:r>
            <w:r w:rsidR="00093674">
              <w:t>7</w:t>
            </w:r>
            <w:r w:rsidR="00093674" w:rsidRPr="00512FF6">
              <w:t xml:space="preserve"> </w:t>
            </w:r>
            <w:r w:rsidR="00093674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93674" w:rsidRPr="00512FF6">
              <w:instrText xml:space="preserve"> FORMTEXT </w:instrText>
            </w:r>
            <w:r w:rsidR="00093674" w:rsidRPr="00512FF6">
              <w:fldChar w:fldCharType="separate"/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t> </w:t>
            </w:r>
            <w:r w:rsidR="00093674"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2E2E6A7C" w14:textId="0124E165" w:rsidR="00093674" w:rsidRPr="00D0332B" w:rsidRDefault="00093674" w:rsidP="00093674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45B7DF94" w14:textId="7EE7A033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3A090403" w14:textId="16F9D3CB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06EBB95D" w14:textId="093EDD27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1C32E932" w14:textId="4BB6E2CE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6828F6C8" w14:textId="4227D72C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06904BC6" w14:textId="0D7680C3" w:rsidR="00093674" w:rsidRPr="00512FF6" w:rsidRDefault="00093674" w:rsidP="00093674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1D6C8B46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39E627B5" w14:textId="54AA93C0" w:rsidR="00C93E00" w:rsidRDefault="00C93E00" w:rsidP="00C93E00">
            <w:pPr>
              <w:ind w:left="-90" w:right="-86"/>
            </w:pPr>
            <w:r>
              <w:t xml:space="preserve"> 8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4D8E1229" w14:textId="44C5A0A0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5E5B8CB4" w14:textId="6CB005DF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7931BF1C" w14:textId="37DE1D7F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047DA0B1" w14:textId="5F1E50C0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628A622B" w14:textId="290CB7C2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71E4EA7A" w14:textId="67F2576E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760448DF" w14:textId="5710FB83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760446D1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715E6125" w14:textId="1AD8CECC" w:rsidR="00C93E00" w:rsidRDefault="00C93E00" w:rsidP="00C93E00">
            <w:pPr>
              <w:ind w:left="-90" w:right="-86"/>
            </w:pPr>
            <w:r>
              <w:t xml:space="preserve"> 9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4CC1AC9F" w14:textId="6F85ADEB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3D08240E" w14:textId="766E05EE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7C5C142F" w14:textId="75E67B83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737F4CE0" w14:textId="261D3AC4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75B52CAD" w14:textId="4A643384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427FDA11" w14:textId="01191F48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3DDD8356" w14:textId="3BD1B5D8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770C4718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44F3903D" w14:textId="3021473F" w:rsidR="00C93E00" w:rsidRDefault="00C93E00" w:rsidP="00C93E00">
            <w:pPr>
              <w:ind w:left="-90" w:right="-86"/>
            </w:pPr>
            <w:r>
              <w:t xml:space="preserve">10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4EF14E4C" w14:textId="51BF4101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1A55A728" w14:textId="312D9C61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62FA726F" w14:textId="3DD506FC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3D050269" w14:textId="3079D1E8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043A5A2E" w14:textId="4C767B63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4DA236A1" w14:textId="78685117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6316A6DD" w14:textId="54FBCE2C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208C2A2D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0F014B71" w14:textId="2716236E" w:rsidR="00C93E00" w:rsidRDefault="00C93E00" w:rsidP="00C93E00">
            <w:pPr>
              <w:ind w:left="-90" w:right="-86"/>
            </w:pPr>
            <w:r>
              <w:t xml:space="preserve">11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3FB7E5B9" w14:textId="10FC471F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0CF4C27A" w14:textId="39412AB5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24D574C0" w14:textId="14102F4F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2BECA698" w14:textId="4BF39D1A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30BFDB94" w14:textId="5BDEB926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4B5785BF" w14:textId="0A71C452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77B2C713" w14:textId="49852547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0A1DF6E6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78B9A905" w14:textId="4432E74B" w:rsidR="00C93E00" w:rsidRDefault="00C93E00" w:rsidP="00C93E00">
            <w:pPr>
              <w:ind w:left="-90" w:right="-86"/>
            </w:pPr>
            <w:r>
              <w:t xml:space="preserve">12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05962612" w14:textId="1D39F2B6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6C3F40C0" w14:textId="5320F7F9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51A3F924" w14:textId="32D5ECB7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1A99A96E" w14:textId="53E6F97A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1405A227" w14:textId="5EFDA4B8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372A66B2" w14:textId="43A51A29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70B27ACD" w14:textId="2FE95F47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140D859B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3A6E270F" w14:textId="7E5C009A" w:rsidR="00C93E00" w:rsidRDefault="00C93E00" w:rsidP="00C93E00">
            <w:pPr>
              <w:ind w:left="-90" w:right="-86"/>
            </w:pPr>
            <w:r>
              <w:t xml:space="preserve">13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2EDD439E" w14:textId="2704A2EC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7977BDB7" w14:textId="77EAF672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01B613F7" w14:textId="0BFD74E5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41288F39" w14:textId="157A23E0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4C0B42CB" w14:textId="09BF0213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670E425B" w14:textId="7FBF4121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29148A61" w14:textId="673291F6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2E0F7AC4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7369719B" w14:textId="03F2558E" w:rsidR="00C93E00" w:rsidRDefault="00C93E00" w:rsidP="00C93E00">
            <w:pPr>
              <w:ind w:left="-90" w:right="-86"/>
            </w:pPr>
            <w:r>
              <w:t xml:space="preserve">14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2F384138" w14:textId="703C024B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1C2AC934" w14:textId="4930F460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30758AC9" w14:textId="761BEDE6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285A1205" w14:textId="28828765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22720ADB" w14:textId="3290E477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0C174083" w14:textId="7B997A99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7312A9F8" w14:textId="4A0149D3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0659F04E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29732E19" w14:textId="2520B27D" w:rsidR="00C93E00" w:rsidRDefault="00C93E00" w:rsidP="00C93E00">
            <w:pPr>
              <w:ind w:left="-90" w:right="-86"/>
            </w:pPr>
            <w:r>
              <w:t xml:space="preserve">15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42BC44A8" w14:textId="730D9479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4BA2B720" w14:textId="6B05EDBA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3C581527" w14:textId="5D7DD781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1A303A6F" w14:textId="3FC14F19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473E6FD1" w14:textId="760446BF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4154874F" w14:textId="1D1B1755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62D7A821" w14:textId="335ADACA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7E95566C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233D4AC1" w14:textId="577C607A" w:rsidR="00C93E00" w:rsidRDefault="00C93E00" w:rsidP="00C93E00">
            <w:pPr>
              <w:ind w:left="-90" w:right="-86"/>
            </w:pPr>
            <w:r>
              <w:t xml:space="preserve">16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016983C4" w14:textId="1E689229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47F0ABC7" w14:textId="2CBBFBFF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76FAC643" w14:textId="42BF3BF4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0D94DCE6" w14:textId="3D6BE312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22EB0E0B" w14:textId="6EF304CD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2E866F19" w14:textId="7C0C0F73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7660E746" w14:textId="75B9AD07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60DACEA1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7EA03B08" w14:textId="335522F0" w:rsidR="00C93E00" w:rsidRDefault="00C93E00" w:rsidP="00C93E00">
            <w:pPr>
              <w:ind w:left="-90" w:right="-86"/>
            </w:pPr>
            <w:r>
              <w:t xml:space="preserve">17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6405AC39" w14:textId="23AC70E9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48ACEC89" w14:textId="29745158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2CFB17D7" w14:textId="6E61675F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37CE654D" w14:textId="29C78F84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04111EC8" w14:textId="67D972EC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1FD69009" w14:textId="1C1ABBE0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056077A6" w14:textId="48A648AE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4BA86A53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1AF449BA" w14:textId="6095E4A1" w:rsidR="00C93E00" w:rsidRDefault="00C93E00" w:rsidP="00C93E00">
            <w:pPr>
              <w:ind w:left="-90" w:right="-86"/>
            </w:pPr>
            <w:r>
              <w:t xml:space="preserve">18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28BD28FB" w14:textId="10DA879D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7BD9F8CD" w14:textId="2A9145E3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742AC595" w14:textId="2232E39E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27EAE1BD" w14:textId="1552E92F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78E2C5D5" w14:textId="28C8802D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2ECC62BB" w14:textId="2EE9F87E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71F47E91" w14:textId="60EED1D0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4F86E959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15568BBF" w14:textId="76A0ED37" w:rsidR="00C93E00" w:rsidRDefault="00C93E00" w:rsidP="00C93E00">
            <w:pPr>
              <w:ind w:left="-90" w:right="-86"/>
            </w:pPr>
            <w:r>
              <w:t xml:space="preserve">19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343BCBF2" w14:textId="27FE2C27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750BC72C" w14:textId="5CF0A683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5FE4CF08" w14:textId="1730E155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67E73D0C" w14:textId="49414961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2D1DD8B7" w14:textId="68A8DD5C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6D0FB8C6" w14:textId="31410B6F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0F306B09" w14:textId="27606237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2B7161AA" w14:textId="77777777" w:rsidTr="00B244E8">
        <w:trPr>
          <w:cantSplit/>
          <w:trHeight w:val="288"/>
        </w:trPr>
        <w:tc>
          <w:tcPr>
            <w:tcW w:w="3529" w:type="dxa"/>
            <w:gridSpan w:val="2"/>
            <w:vAlign w:val="center"/>
          </w:tcPr>
          <w:p w14:paraId="6F7ACD57" w14:textId="1BAB1619" w:rsidR="00C93E00" w:rsidRDefault="00C93E00" w:rsidP="00C93E00">
            <w:pPr>
              <w:ind w:left="-90" w:right="-86"/>
            </w:pPr>
            <w:r>
              <w:t xml:space="preserve">20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846" w:type="dxa"/>
            <w:gridSpan w:val="8"/>
          </w:tcPr>
          <w:p w14:paraId="552480A2" w14:textId="5EC82B8B" w:rsidR="00C93E00" w:rsidRPr="00D0332B" w:rsidRDefault="00C93E00" w:rsidP="00C93E00">
            <w:pPr>
              <w:ind w:left="4" w:right="-86"/>
              <w:rPr>
                <w:rFonts w:cs="Tahoma"/>
                <w:szCs w:val="16"/>
              </w:rPr>
            </w:pPr>
            <w:r w:rsidRPr="00D0332B">
              <w:rPr>
                <w:rFonts w:cs="Tahoma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FORMTEXT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 xml:space="preserve">            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t> </w:t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non-covered, </w:t>
            </w:r>
            <w:r w:rsidRPr="00D0332B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2B">
              <w:rPr>
                <w:rFonts w:cs="Tahoma"/>
                <w:szCs w:val="16"/>
              </w:rPr>
              <w:instrText xml:space="preserve"> FORMCHECKBOX </w:instrText>
            </w:r>
            <w:r w:rsidRPr="00D0332B">
              <w:rPr>
                <w:rFonts w:cs="Tahoma"/>
                <w:szCs w:val="16"/>
              </w:rPr>
            </w:r>
            <w:r w:rsidRPr="00D0332B">
              <w:rPr>
                <w:rFonts w:cs="Tahoma"/>
                <w:szCs w:val="16"/>
              </w:rPr>
              <w:fldChar w:fldCharType="separate"/>
            </w:r>
            <w:r w:rsidRPr="00D0332B">
              <w:rPr>
                <w:rFonts w:cs="Tahoma"/>
                <w:szCs w:val="16"/>
              </w:rPr>
              <w:fldChar w:fldCharType="end"/>
            </w:r>
            <w:r w:rsidRPr="00D0332B">
              <w:rPr>
                <w:rFonts w:cs="Tahoma"/>
                <w:szCs w:val="16"/>
              </w:rPr>
              <w:t xml:space="preserve"> covered</w:t>
            </w:r>
          </w:p>
        </w:tc>
        <w:tc>
          <w:tcPr>
            <w:tcW w:w="1465" w:type="dxa"/>
            <w:vAlign w:val="center"/>
          </w:tcPr>
          <w:p w14:paraId="7467B4C5" w14:textId="403B4FBC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vAlign w:val="center"/>
          </w:tcPr>
          <w:p w14:paraId="498ED550" w14:textId="3E6EA9C7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4"/>
            <w:vAlign w:val="center"/>
          </w:tcPr>
          <w:p w14:paraId="079A3FB3" w14:textId="3673FFE6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438A5D24" w14:textId="1B2CF4C5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2E2400E0" w14:textId="26B6F7B8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36426033" w14:textId="544A12A1" w:rsidR="00C93E00" w:rsidRPr="00512FF6" w:rsidRDefault="00C93E00" w:rsidP="00C93E00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97500" w14:paraId="3C7D4D5F" w14:textId="77777777" w:rsidTr="00B244E8">
        <w:trPr>
          <w:cantSplit/>
          <w:trHeight w:val="314"/>
        </w:trPr>
        <w:tc>
          <w:tcPr>
            <w:tcW w:w="14400" w:type="dxa"/>
            <w:gridSpan w:val="19"/>
            <w:tcBorders>
              <w:bottom w:val="single" w:sz="4" w:space="0" w:color="808080"/>
            </w:tcBorders>
            <w:vAlign w:val="center"/>
          </w:tcPr>
          <w:p w14:paraId="115FA980" w14:textId="77777777" w:rsidR="00C93E00" w:rsidRDefault="00C93E00" w:rsidP="00C93E00">
            <w:pPr>
              <w:numPr>
                <w:ilvl w:val="0"/>
                <w:numId w:val="6"/>
              </w:numPr>
              <w:ind w:right="-86"/>
              <w:rPr>
                <w:sz w:val="18"/>
                <w:szCs w:val="18"/>
              </w:rPr>
            </w:pPr>
            <w:r w:rsidRPr="00597500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 xml:space="preserve">otal Number of Hectares: </w:t>
            </w:r>
            <w:r w:rsidRPr="0059750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97500">
              <w:rPr>
                <w:sz w:val="18"/>
                <w:szCs w:val="18"/>
              </w:rPr>
              <w:instrText xml:space="preserve"> FORMTEXT </w:instrText>
            </w:r>
            <w:r w:rsidRPr="00597500">
              <w:rPr>
                <w:sz w:val="18"/>
                <w:szCs w:val="18"/>
              </w:rPr>
            </w:r>
            <w:r w:rsidRPr="00597500">
              <w:rPr>
                <w:sz w:val="18"/>
                <w:szCs w:val="18"/>
              </w:rPr>
              <w:fldChar w:fldCharType="separate"/>
            </w:r>
            <w:r w:rsidRPr="00597500">
              <w:rPr>
                <w:sz w:val="18"/>
                <w:szCs w:val="18"/>
              </w:rPr>
              <w:t> </w:t>
            </w:r>
            <w:r w:rsidRPr="00597500">
              <w:rPr>
                <w:sz w:val="18"/>
                <w:szCs w:val="18"/>
              </w:rPr>
              <w:t> </w:t>
            </w:r>
            <w:r w:rsidRPr="00597500">
              <w:rPr>
                <w:sz w:val="18"/>
                <w:szCs w:val="18"/>
              </w:rPr>
              <w:t> </w:t>
            </w:r>
            <w:r w:rsidRPr="00597500">
              <w:rPr>
                <w:sz w:val="18"/>
                <w:szCs w:val="18"/>
              </w:rPr>
              <w:t> </w:t>
            </w:r>
            <w:r w:rsidRPr="00597500">
              <w:rPr>
                <w:sz w:val="18"/>
                <w:szCs w:val="18"/>
              </w:rPr>
              <w:t> </w:t>
            </w:r>
            <w:r w:rsidRPr="00597500">
              <w:rPr>
                <w:sz w:val="18"/>
                <w:szCs w:val="18"/>
              </w:rPr>
              <w:fldChar w:fldCharType="end"/>
            </w:r>
          </w:p>
          <w:p w14:paraId="46581729" w14:textId="003AB182" w:rsidR="00AD0DB5" w:rsidRPr="00597500" w:rsidRDefault="00AD0DB5" w:rsidP="00AD0DB5">
            <w:pPr>
              <w:ind w:left="720" w:right="-86"/>
              <w:rPr>
                <w:sz w:val="18"/>
                <w:szCs w:val="18"/>
              </w:rPr>
            </w:pPr>
          </w:p>
        </w:tc>
      </w:tr>
      <w:tr w:rsidR="00C93E00" w:rsidRPr="00597500" w14:paraId="6839C89E" w14:textId="77777777" w:rsidTr="00076EBB">
        <w:trPr>
          <w:cantSplit/>
          <w:trHeight w:val="63"/>
        </w:trPr>
        <w:tc>
          <w:tcPr>
            <w:tcW w:w="14400" w:type="dxa"/>
            <w:gridSpan w:val="19"/>
            <w:tcBorders>
              <w:bottom w:val="single" w:sz="4" w:space="0" w:color="808080"/>
            </w:tcBorders>
            <w:vAlign w:val="center"/>
          </w:tcPr>
          <w:p w14:paraId="0572133F" w14:textId="77777777" w:rsidR="00C93E00" w:rsidRPr="00991CDD" w:rsidRDefault="00C93E00" w:rsidP="00C93E00">
            <w:pPr>
              <w:numPr>
                <w:ilvl w:val="0"/>
                <w:numId w:val="6"/>
              </w:numPr>
              <w:ind w:right="-86"/>
              <w:rPr>
                <w:b/>
                <w:sz w:val="18"/>
                <w:szCs w:val="18"/>
              </w:rPr>
            </w:pPr>
            <w:r w:rsidRPr="00991CDD">
              <w:rPr>
                <w:b/>
                <w:sz w:val="18"/>
                <w:szCs w:val="18"/>
              </w:rPr>
              <w:t xml:space="preserve">Are the products all harvested in the same way: </w:t>
            </w:r>
            <w:r w:rsidRPr="00991CDD">
              <w:rPr>
                <w:szCs w:val="16"/>
              </w:rPr>
              <w:t xml:space="preserve">Yes </w:t>
            </w:r>
            <w:r w:rsidRPr="00991CD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CDD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991CDD">
              <w:rPr>
                <w:rFonts w:ascii="Garamond" w:hAnsi="Garamond" w:cs="Arial"/>
                <w:sz w:val="22"/>
                <w:szCs w:val="22"/>
              </w:rPr>
            </w:r>
            <w:r w:rsidRPr="00991CD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991CDD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991CDD">
              <w:rPr>
                <w:rFonts w:ascii="Garamond" w:hAnsi="Garamond" w:cs="Arial"/>
                <w:sz w:val="22"/>
                <w:szCs w:val="22"/>
              </w:rPr>
              <w:t xml:space="preserve"> , </w:t>
            </w:r>
            <w:r w:rsidRPr="00991CDD">
              <w:rPr>
                <w:szCs w:val="16"/>
              </w:rPr>
              <w:t>No</w:t>
            </w:r>
            <w:r w:rsidRPr="00991CDD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991CD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CDD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991CDD">
              <w:rPr>
                <w:rFonts w:ascii="Garamond" w:hAnsi="Garamond" w:cs="Arial"/>
                <w:sz w:val="22"/>
                <w:szCs w:val="22"/>
              </w:rPr>
            </w:r>
            <w:r w:rsidRPr="00991CD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991CDD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25523B99" w14:textId="77777777" w:rsidR="00C93E00" w:rsidRPr="00991CDD" w:rsidRDefault="00C93E00" w:rsidP="00C93E00">
            <w:pPr>
              <w:pStyle w:val="ListParagraph"/>
              <w:numPr>
                <w:ilvl w:val="0"/>
                <w:numId w:val="7"/>
              </w:numPr>
              <w:ind w:left="719" w:right="-86"/>
              <w:rPr>
                <w:bCs/>
                <w:sz w:val="18"/>
                <w:szCs w:val="18"/>
              </w:rPr>
            </w:pPr>
            <w:r w:rsidRPr="00991CDD">
              <w:rPr>
                <w:bCs/>
                <w:sz w:val="18"/>
                <w:szCs w:val="18"/>
              </w:rPr>
              <w:t xml:space="preserve">If </w:t>
            </w:r>
            <w:proofErr w:type="gramStart"/>
            <w:r w:rsidRPr="00991CDD">
              <w:rPr>
                <w:bCs/>
                <w:sz w:val="18"/>
                <w:szCs w:val="18"/>
              </w:rPr>
              <w:t>No</w:t>
            </w:r>
            <w:proofErr w:type="gramEnd"/>
            <w:r w:rsidRPr="00991CDD">
              <w:rPr>
                <w:bCs/>
                <w:sz w:val="18"/>
                <w:szCs w:val="18"/>
              </w:rPr>
              <w:t xml:space="preserve">, please indicate the difference in harvest: </w:t>
            </w:r>
            <w:r w:rsidRPr="00991CD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91CDD">
              <w:instrText xml:space="preserve"> FORMTEXT </w:instrText>
            </w:r>
            <w:r w:rsidRPr="00991CDD">
              <w:fldChar w:fldCharType="separate"/>
            </w:r>
            <w:r w:rsidRPr="00991CDD">
              <w:t> </w:t>
            </w:r>
            <w:r w:rsidRPr="00991CDD">
              <w:t> </w:t>
            </w:r>
            <w:r w:rsidRPr="00991CDD">
              <w:t> </w:t>
            </w:r>
            <w:r w:rsidRPr="00991CDD">
              <w:t> </w:t>
            </w:r>
            <w:r w:rsidRPr="00991CDD">
              <w:t> </w:t>
            </w:r>
            <w:r w:rsidRPr="00991CDD">
              <w:fldChar w:fldCharType="end"/>
            </w:r>
          </w:p>
          <w:p w14:paraId="3211997B" w14:textId="528AFF42" w:rsidR="00C93E00" w:rsidRPr="00991CDD" w:rsidRDefault="00C93E00" w:rsidP="00AD0DB5">
            <w:pPr>
              <w:ind w:left="359" w:right="-86"/>
              <w:rPr>
                <w:bCs/>
                <w:sz w:val="18"/>
                <w:szCs w:val="18"/>
              </w:rPr>
            </w:pPr>
          </w:p>
        </w:tc>
      </w:tr>
      <w:tr w:rsidR="00C93E00" w:rsidRPr="00512FF6" w14:paraId="277A2D34" w14:textId="77777777" w:rsidTr="00BA2BE0">
        <w:trPr>
          <w:cantSplit/>
          <w:trHeight w:val="303"/>
        </w:trPr>
        <w:tc>
          <w:tcPr>
            <w:tcW w:w="14400" w:type="dxa"/>
            <w:gridSpan w:val="19"/>
            <w:shd w:val="clear" w:color="auto" w:fill="D3EBDA" w:themeFill="accent5" w:themeFillTint="33"/>
            <w:vAlign w:val="center"/>
          </w:tcPr>
          <w:p w14:paraId="264E5E08" w14:textId="7DC5CE1C" w:rsidR="00C93E00" w:rsidRPr="003F6A27" w:rsidRDefault="00C93E00" w:rsidP="00C93E00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3F6A27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for option 1: details of each production SITE</w:t>
            </w:r>
          </w:p>
        </w:tc>
      </w:tr>
      <w:tr w:rsidR="00C93E00" w:rsidRPr="00512FF6" w14:paraId="780185D0" w14:textId="77777777" w:rsidTr="00076EBB">
        <w:trPr>
          <w:cantSplit/>
          <w:trHeight w:val="27"/>
        </w:trPr>
        <w:tc>
          <w:tcPr>
            <w:tcW w:w="3529" w:type="dxa"/>
            <w:gridSpan w:val="2"/>
          </w:tcPr>
          <w:p w14:paraId="3FB5B1B6" w14:textId="77777777" w:rsidR="00C93E00" w:rsidRPr="00622CCB" w:rsidRDefault="00C93E00" w:rsidP="00C93E00">
            <w:pPr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512FF6">
              <w:rPr>
                <w:b/>
              </w:rPr>
              <w:t xml:space="preserve">Name </w:t>
            </w:r>
            <w:r w:rsidRPr="00512FF6">
              <w:t>of the</w:t>
            </w:r>
            <w:r w:rsidRPr="00512FF6">
              <w:rPr>
                <w:b/>
              </w:rPr>
              <w:t xml:space="preserve"> production site</w:t>
            </w:r>
            <w:r w:rsidRPr="00512FF6">
              <w:t xml:space="preserve"> </w:t>
            </w:r>
          </w:p>
          <w:p w14:paraId="3A645454" w14:textId="1692B675" w:rsidR="00C93E00" w:rsidRPr="00512FF6" w:rsidRDefault="00C93E00" w:rsidP="00C93E00">
            <w:pPr>
              <w:ind w:left="360"/>
              <w:jc w:val="center"/>
              <w:rPr>
                <w:b/>
              </w:rPr>
            </w:pPr>
            <w:r w:rsidRPr="00512FF6">
              <w:t>and</w:t>
            </w:r>
            <w:r w:rsidRPr="00512FF6">
              <w:rPr>
                <w:b/>
              </w:rPr>
              <w:t xml:space="preserve"> </w:t>
            </w:r>
            <w:r w:rsidRPr="00512FF6">
              <w:t>of the</w:t>
            </w:r>
            <w:r>
              <w:t xml:space="preserve"> </w:t>
            </w:r>
            <w:r w:rsidRPr="00512FF6">
              <w:rPr>
                <w:b/>
              </w:rPr>
              <w:t>contact person</w:t>
            </w:r>
            <w:r w:rsidRPr="00512FF6">
              <w:t xml:space="preserve"> at the site</w:t>
            </w:r>
          </w:p>
        </w:tc>
        <w:tc>
          <w:tcPr>
            <w:tcW w:w="3086" w:type="dxa"/>
            <w:gridSpan w:val="5"/>
          </w:tcPr>
          <w:p w14:paraId="3603DCC1" w14:textId="3BF4FA01" w:rsidR="00C93E00" w:rsidRPr="00512FF6" w:rsidRDefault="00C93E00" w:rsidP="00C93E00">
            <w:pPr>
              <w:numPr>
                <w:ilvl w:val="0"/>
                <w:numId w:val="10"/>
              </w:numPr>
              <w:jc w:val="center"/>
            </w:pPr>
            <w:r w:rsidRPr="00512FF6">
              <w:rPr>
                <w:b/>
              </w:rPr>
              <w:t xml:space="preserve">Product Produced </w:t>
            </w:r>
          </w:p>
          <w:p w14:paraId="4D38A178" w14:textId="01424E1D" w:rsidR="00C93E00" w:rsidRPr="00512FF6" w:rsidRDefault="00C93E00" w:rsidP="00C93E00">
            <w:pPr>
              <w:jc w:val="center"/>
            </w:pPr>
            <w:r w:rsidRPr="00512FF6">
              <w:rPr>
                <w:sz w:val="12"/>
                <w:szCs w:val="12"/>
              </w:rPr>
              <w:t>include scientific name from official GGAP product list</w:t>
            </w:r>
          </w:p>
        </w:tc>
        <w:tc>
          <w:tcPr>
            <w:tcW w:w="3995" w:type="dxa"/>
            <w:gridSpan w:val="7"/>
          </w:tcPr>
          <w:p w14:paraId="17426982" w14:textId="6CB50B2D" w:rsidR="00C93E00" w:rsidRPr="00512FF6" w:rsidRDefault="00C93E00" w:rsidP="00C93E00">
            <w:pPr>
              <w:numPr>
                <w:ilvl w:val="0"/>
                <w:numId w:val="10"/>
              </w:numPr>
              <w:ind w:left="411"/>
              <w:jc w:val="center"/>
              <w:rPr>
                <w:sz w:val="12"/>
              </w:rPr>
            </w:pPr>
            <w:r w:rsidRPr="00512FF6">
              <w:rPr>
                <w:b/>
              </w:rPr>
              <w:t xml:space="preserve">Site Address </w:t>
            </w:r>
            <w:r w:rsidRPr="00512FF6">
              <w:t>and</w:t>
            </w:r>
            <w:r w:rsidRPr="00512FF6">
              <w:rPr>
                <w:b/>
              </w:rPr>
              <w:t xml:space="preserve"> GPS</w:t>
            </w:r>
            <w:r w:rsidRPr="00512FF6">
              <w:t xml:space="preserve"> position</w:t>
            </w:r>
            <w:r w:rsidRPr="00512FF6">
              <w:br/>
            </w:r>
            <w:r w:rsidRPr="00512FF6">
              <w:rPr>
                <w:sz w:val="12"/>
              </w:rPr>
              <w:t>North/South Latitude and East/West Longitude</w:t>
            </w:r>
          </w:p>
        </w:tc>
        <w:tc>
          <w:tcPr>
            <w:tcW w:w="2544" w:type="dxa"/>
            <w:gridSpan w:val="4"/>
          </w:tcPr>
          <w:p w14:paraId="69D668C1" w14:textId="1A71D4C6" w:rsidR="00C93E00" w:rsidRPr="00512FF6" w:rsidRDefault="00C93E00" w:rsidP="00C93E00">
            <w:pPr>
              <w:numPr>
                <w:ilvl w:val="0"/>
                <w:numId w:val="10"/>
              </w:numPr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b/>
                <w:sz w:val="14"/>
                <w:szCs w:val="14"/>
              </w:rPr>
              <w:t>Area under production</w:t>
            </w:r>
          </w:p>
          <w:p w14:paraId="54B45D24" w14:textId="77777777" w:rsidR="00C93E00" w:rsidRPr="00512FF6" w:rsidRDefault="00C93E00" w:rsidP="00C93E00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 xml:space="preserve">indicate if covered or uncovered </w:t>
            </w:r>
          </w:p>
          <w:p w14:paraId="64E18717" w14:textId="59816960" w:rsidR="00C93E00" w:rsidRPr="00512FF6" w:rsidRDefault="00C93E00" w:rsidP="00C93E00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in Hectares</w:t>
            </w:r>
          </w:p>
          <w:p w14:paraId="3B087757" w14:textId="77777777" w:rsidR="00C93E00" w:rsidRPr="00512FF6" w:rsidRDefault="00C93E00" w:rsidP="00C93E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6" w:type="dxa"/>
          </w:tcPr>
          <w:p w14:paraId="4ED7135B" w14:textId="0EDC2AFF" w:rsidR="00C93E00" w:rsidRPr="00A01F6D" w:rsidRDefault="00C93E00" w:rsidP="00C93E00">
            <w:pPr>
              <w:numPr>
                <w:ilvl w:val="0"/>
                <w:numId w:val="10"/>
              </w:numPr>
              <w:ind w:left="252" w:hanging="180"/>
              <w:rPr>
                <w:b/>
                <w:sz w:val="14"/>
                <w:szCs w:val="22"/>
              </w:rPr>
            </w:pPr>
            <w:r w:rsidRPr="00A01F6D">
              <w:rPr>
                <w:b/>
                <w:sz w:val="14"/>
                <w:szCs w:val="22"/>
              </w:rPr>
              <w:t>Parallel Ownership</w:t>
            </w:r>
          </w:p>
          <w:p w14:paraId="2C0E603A" w14:textId="77777777" w:rsidR="00C93E00" w:rsidRPr="00512FF6" w:rsidRDefault="00C93E00" w:rsidP="00C93E00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YES or NO</w:t>
            </w:r>
          </w:p>
          <w:p w14:paraId="3E8E6690" w14:textId="77777777" w:rsidR="00C93E00" w:rsidRPr="00512FF6" w:rsidRDefault="00C93E00" w:rsidP="00C93E00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for each product*</w:t>
            </w:r>
          </w:p>
        </w:tc>
      </w:tr>
      <w:tr w:rsidR="00C93E00" w:rsidRPr="00512FF6" w14:paraId="3C7CD38D" w14:textId="77777777" w:rsidTr="00156585">
        <w:trPr>
          <w:cantSplit/>
          <w:trHeight w:val="341"/>
        </w:trPr>
        <w:tc>
          <w:tcPr>
            <w:tcW w:w="3529" w:type="dxa"/>
            <w:gridSpan w:val="2"/>
          </w:tcPr>
          <w:p w14:paraId="6D778528" w14:textId="33033465" w:rsidR="00C93E00" w:rsidRPr="00512FF6" w:rsidRDefault="00C93E00" w:rsidP="00C93E00">
            <w:r w:rsidRPr="00512FF6">
              <w:t xml:space="preserve">1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1D3C2E78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28CF6A77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38342BE6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4484FA22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7C7CE0B1" w14:textId="77777777" w:rsidTr="00156585">
        <w:trPr>
          <w:cantSplit/>
          <w:trHeight w:val="386"/>
        </w:trPr>
        <w:tc>
          <w:tcPr>
            <w:tcW w:w="3529" w:type="dxa"/>
            <w:gridSpan w:val="2"/>
          </w:tcPr>
          <w:p w14:paraId="1BCCA2F7" w14:textId="4EB34015" w:rsidR="00C93E00" w:rsidRPr="00512FF6" w:rsidRDefault="00C93E00" w:rsidP="00C93E00">
            <w:r w:rsidRPr="00512FF6">
              <w:t xml:space="preserve">2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14948FEF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22629220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3A8CA859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41232630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5A1AF6C9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5DC4DDA9" w14:textId="32E7D7B2" w:rsidR="00C93E00" w:rsidRPr="00512FF6" w:rsidRDefault="00C93E00" w:rsidP="00C93E00">
            <w:r w:rsidRPr="00512FF6">
              <w:t xml:space="preserve">3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647883DE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7E67D5EE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7086F615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049B6FC1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268C71A5" w14:textId="77777777" w:rsidTr="00156585">
        <w:trPr>
          <w:cantSplit/>
          <w:trHeight w:val="386"/>
        </w:trPr>
        <w:tc>
          <w:tcPr>
            <w:tcW w:w="3529" w:type="dxa"/>
            <w:gridSpan w:val="2"/>
          </w:tcPr>
          <w:p w14:paraId="577A5549" w14:textId="5EB5BF78" w:rsidR="00C93E00" w:rsidRPr="00512FF6" w:rsidRDefault="00C93E00" w:rsidP="00C93E00">
            <w:r w:rsidRPr="00512FF6">
              <w:t xml:space="preserve">4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0B26AA50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65607BE7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417E39A4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2276118F" w14:textId="77777777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1928CBDD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29873C4B" w14:textId="50CDF7EE" w:rsidR="00C93E00" w:rsidRPr="00512FF6" w:rsidRDefault="00C93E00" w:rsidP="00C93E00">
            <w:r>
              <w:t>5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4420CC62" w14:textId="09524F2F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394DAA3D" w14:textId="6395D555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7388A971" w14:textId="62CCED06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5CD95899" w14:textId="71A8CD4B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739932C6" w14:textId="77777777" w:rsidTr="00156585">
        <w:trPr>
          <w:cantSplit/>
          <w:trHeight w:val="386"/>
        </w:trPr>
        <w:tc>
          <w:tcPr>
            <w:tcW w:w="3529" w:type="dxa"/>
            <w:gridSpan w:val="2"/>
          </w:tcPr>
          <w:p w14:paraId="00A170FC" w14:textId="7BD20294" w:rsidR="00C93E00" w:rsidRPr="00512FF6" w:rsidRDefault="00C93E00" w:rsidP="00C93E00">
            <w:r>
              <w:t>6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4C781C02" w14:textId="5EB2BA92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36D755DD" w14:textId="34357E9E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7E05DC1E" w14:textId="7BC21F84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41DA6D20" w14:textId="59B11645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C93E00" w:rsidRPr="00512FF6" w14:paraId="509CA94E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60A2C549" w14:textId="6F2A9C40" w:rsidR="00C93E00" w:rsidRPr="00512FF6" w:rsidRDefault="00C93E00" w:rsidP="00C93E00">
            <w:r>
              <w:t>7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5F7776DB" w14:textId="471E5F2F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05179AA3" w14:textId="501A2486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759401FB" w14:textId="57CE957F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4A1CDED0" w14:textId="2051BF1B" w:rsidR="00C93E00" w:rsidRPr="00512FF6" w:rsidRDefault="00C93E00" w:rsidP="00C93E0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E31FDD" w:rsidRPr="00512FF6" w14:paraId="2DEE36BE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3EBAE411" w14:textId="5408D046" w:rsidR="00E31FDD" w:rsidRDefault="00E31FDD" w:rsidP="00E31FDD">
            <w:r>
              <w:t xml:space="preserve">8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22CC354C" w14:textId="424DACB1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0F2570BD" w14:textId="38E6D88B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2A62CB1E" w14:textId="0B0E28F6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2B170A2D" w14:textId="39461E63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E31FDD" w:rsidRPr="00512FF6" w14:paraId="4E3F4FCB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14960FB4" w14:textId="4B818CF1" w:rsidR="00E31FDD" w:rsidRDefault="00E31FDD" w:rsidP="00E31FDD">
            <w:r>
              <w:t xml:space="preserve">9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5BE51AC5" w14:textId="665EB3F3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7F40E21C" w14:textId="5A2A6856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772F579C" w14:textId="27F19D23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6E40FD38" w14:textId="7B25FEC9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E31FDD" w:rsidRPr="00512FF6" w14:paraId="588CA1FC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651FA6C1" w14:textId="122040C6" w:rsidR="00E31FDD" w:rsidRDefault="00E31FDD" w:rsidP="00E31FDD">
            <w:r>
              <w:t xml:space="preserve">10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0A4D33A7" w14:textId="4F07DD6B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4EC3329B" w14:textId="7BC61F1E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31795334" w14:textId="7AA4CC83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1679C524" w14:textId="1F46BF4B" w:rsidR="00E31FDD" w:rsidRPr="00512FF6" w:rsidRDefault="00E31FDD" w:rsidP="00E31FDD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63DE0" w:rsidRPr="00512FF6" w14:paraId="69E0B8D4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221D0528" w14:textId="3760000C" w:rsidR="00063DE0" w:rsidRDefault="00063DE0" w:rsidP="00063DE0">
            <w:r>
              <w:t xml:space="preserve">11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4E5B942A" w14:textId="0EE24FE8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2A4FF7C9" w14:textId="1B202630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58E19C68" w14:textId="3B65CE0A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623A1912" w14:textId="4B9E1DDD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63DE0" w:rsidRPr="00512FF6" w14:paraId="61D0F662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2893E6B8" w14:textId="5680062F" w:rsidR="00063DE0" w:rsidRDefault="00063DE0" w:rsidP="00063DE0">
            <w:r>
              <w:t xml:space="preserve">12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4D06F07E" w14:textId="7E97CD48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1E44EED6" w14:textId="20AB453C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558B5225" w14:textId="658BCEDC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5CDB3D71" w14:textId="3F8BB360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63DE0" w:rsidRPr="00512FF6" w14:paraId="34F58996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37159C3F" w14:textId="788CC106" w:rsidR="00063DE0" w:rsidRDefault="00063DE0" w:rsidP="00063DE0">
            <w:r>
              <w:t xml:space="preserve">13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5317E6B1" w14:textId="7E5B8A33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56F9EAEB" w14:textId="18D1CE73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4CB6124F" w14:textId="43E9D86F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7FE951D6" w14:textId="7D20FF2D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63DE0" w:rsidRPr="00512FF6" w14:paraId="720AAC42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4CA011A9" w14:textId="45945BE6" w:rsidR="00063DE0" w:rsidRDefault="00063DE0" w:rsidP="00063DE0">
            <w:r>
              <w:t xml:space="preserve">14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33D2610E" w14:textId="36410D8D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28E215B4" w14:textId="78B1B8DB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0467560A" w14:textId="550D9335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0B5C613A" w14:textId="04D53698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63DE0" w:rsidRPr="00512FF6" w14:paraId="3F134A53" w14:textId="77777777" w:rsidTr="00156585">
        <w:trPr>
          <w:cantSplit/>
          <w:trHeight w:val="377"/>
        </w:trPr>
        <w:tc>
          <w:tcPr>
            <w:tcW w:w="3529" w:type="dxa"/>
            <w:gridSpan w:val="2"/>
          </w:tcPr>
          <w:p w14:paraId="581B4B78" w14:textId="29F46327" w:rsidR="00063DE0" w:rsidRDefault="00063DE0" w:rsidP="00063DE0">
            <w:r>
              <w:t xml:space="preserve">15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5"/>
          </w:tcPr>
          <w:p w14:paraId="2A2B3075" w14:textId="7EF97173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7"/>
          </w:tcPr>
          <w:p w14:paraId="55EEC7A1" w14:textId="42825112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446D3E22" w14:textId="1C6D08F7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2DF5859B" w14:textId="1DFDB503" w:rsidR="00063DE0" w:rsidRPr="00512FF6" w:rsidRDefault="00063DE0" w:rsidP="00063DE0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63DE0" w:rsidRPr="00512FF6" w14:paraId="7DE9C4BD" w14:textId="77777777" w:rsidTr="00076EBB">
        <w:trPr>
          <w:cantSplit/>
          <w:trHeight w:val="324"/>
        </w:trPr>
        <w:tc>
          <w:tcPr>
            <w:tcW w:w="14400" w:type="dxa"/>
            <w:gridSpan w:val="19"/>
            <w:vAlign w:val="center"/>
          </w:tcPr>
          <w:p w14:paraId="10ADFDAE" w14:textId="66CEA46E" w:rsidR="00063DE0" w:rsidRPr="00991CDD" w:rsidRDefault="00063DE0" w:rsidP="00063DE0">
            <w:pPr>
              <w:numPr>
                <w:ilvl w:val="0"/>
                <w:numId w:val="6"/>
              </w:numPr>
              <w:ind w:right="-43"/>
            </w:pPr>
            <w:r w:rsidRPr="00991CDD">
              <w:rPr>
                <w:b/>
                <w:bCs/>
              </w:rPr>
              <w:t>Total number of production sites and fields/parcels within the organization (legal entity):</w:t>
            </w:r>
            <w:r w:rsidRPr="00991CDD">
              <w:t xml:space="preserve"> (</w:t>
            </w:r>
            <w:r w:rsidRPr="00991CDD">
              <w:rPr>
                <w:i/>
                <w:iCs/>
              </w:rPr>
              <w:t>example: 1 site, 4 fields</w:t>
            </w:r>
            <w:r w:rsidRPr="00991CDD">
              <w:t xml:space="preserve">) </w:t>
            </w:r>
            <w:r w:rsidRPr="00991C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1CDD">
              <w:instrText xml:space="preserve"> FORMTEXT </w:instrText>
            </w:r>
            <w:r w:rsidRPr="00991CDD">
              <w:fldChar w:fldCharType="separate"/>
            </w:r>
            <w:r w:rsidRPr="00991CDD">
              <w:t> </w:t>
            </w:r>
            <w:r w:rsidRPr="00991CDD">
              <w:t> </w:t>
            </w:r>
            <w:r w:rsidRPr="00991CDD">
              <w:t> </w:t>
            </w:r>
            <w:r w:rsidRPr="00991CDD">
              <w:t> </w:t>
            </w:r>
            <w:r w:rsidRPr="00991CDD">
              <w:t> </w:t>
            </w:r>
            <w:r w:rsidRPr="00991CDD">
              <w:fldChar w:fldCharType="end"/>
            </w:r>
            <w:r w:rsidRPr="00991CDD">
              <w:t xml:space="preserve"> </w:t>
            </w:r>
          </w:p>
        </w:tc>
      </w:tr>
      <w:tr w:rsidR="00063DE0" w:rsidRPr="00512FF6" w14:paraId="46C1132A" w14:textId="77777777" w:rsidTr="00076EBB">
        <w:trPr>
          <w:cantSplit/>
          <w:trHeight w:val="228"/>
        </w:trPr>
        <w:tc>
          <w:tcPr>
            <w:tcW w:w="14400" w:type="dxa"/>
            <w:gridSpan w:val="19"/>
            <w:tcBorders>
              <w:bottom w:val="single" w:sz="4" w:space="0" w:color="808080"/>
            </w:tcBorders>
            <w:vAlign w:val="center"/>
          </w:tcPr>
          <w:p w14:paraId="540108F2" w14:textId="77777777" w:rsidR="00063DE0" w:rsidRPr="00512FF6" w:rsidRDefault="00063DE0" w:rsidP="00063DE0">
            <w:pPr>
              <w:ind w:right="-43"/>
              <w:jc w:val="center"/>
            </w:pPr>
            <w:r w:rsidRPr="00512FF6">
              <w:t>Please, copy this page and add to the application if more space is required.</w:t>
            </w:r>
          </w:p>
        </w:tc>
      </w:tr>
      <w:tr w:rsidR="00063DE0" w:rsidRPr="00D966C0" w14:paraId="0FDC98D7" w14:textId="77777777" w:rsidTr="00076EBB">
        <w:trPr>
          <w:cantSplit/>
          <w:trHeight w:val="201"/>
        </w:trPr>
        <w:tc>
          <w:tcPr>
            <w:tcW w:w="14400" w:type="dxa"/>
            <w:gridSpan w:val="19"/>
            <w:tcBorders>
              <w:bottom w:val="single" w:sz="4" w:space="0" w:color="808080"/>
            </w:tcBorders>
            <w:vAlign w:val="center"/>
          </w:tcPr>
          <w:p w14:paraId="50B653FE" w14:textId="77777777" w:rsidR="00063DE0" w:rsidRPr="00D966C0" w:rsidRDefault="00063DE0" w:rsidP="00063DE0">
            <w:pPr>
              <w:ind w:right="-43"/>
              <w:jc w:val="center"/>
            </w:pPr>
            <w:r w:rsidRPr="00D966C0">
              <w:t xml:space="preserve">* YES = certified </w:t>
            </w:r>
            <w:r w:rsidRPr="00D966C0">
              <w:rPr>
                <w:b/>
              </w:rPr>
              <w:t>and</w:t>
            </w:r>
            <w:r w:rsidRPr="00D966C0">
              <w:t xml:space="preserve"> non-certified product is produced / NO = 100% GLOBALG.A.P. certified product is produced</w:t>
            </w:r>
          </w:p>
          <w:p w14:paraId="2280506C" w14:textId="19EE1EA8" w:rsidR="00063DE0" w:rsidRPr="00D966C0" w:rsidRDefault="00063DE0" w:rsidP="00063DE0">
            <w:pPr>
              <w:ind w:right="-43"/>
              <w:jc w:val="center"/>
            </w:pPr>
            <w:r w:rsidRPr="00D966C0">
              <w:rPr>
                <w:lang w:val="en"/>
              </w:rPr>
              <w:t>** Please know that under the AH DL Grow add-on, parallel ownership cannot be applied to option 1 producers (individual or multisite with or without QMS). It only applies to option 2 producer groups.</w:t>
            </w:r>
          </w:p>
          <w:p w14:paraId="780917A2" w14:textId="77777777" w:rsidR="00063DE0" w:rsidRPr="00D966C0" w:rsidRDefault="00063DE0" w:rsidP="00063DE0">
            <w:pPr>
              <w:ind w:right="-43"/>
              <w:jc w:val="center"/>
            </w:pPr>
          </w:p>
        </w:tc>
      </w:tr>
    </w:tbl>
    <w:p w14:paraId="1CE034AB" w14:textId="5B522CF7" w:rsidR="003824BA" w:rsidRPr="00512FF6" w:rsidRDefault="00093674">
      <w:r>
        <w:rPr>
          <w:b/>
          <w:caps/>
        </w:rPr>
        <w:br w:type="textWrapping" w:clear="all"/>
      </w:r>
      <w:r w:rsidR="003824BA" w:rsidRPr="00512FF6"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185"/>
        <w:gridCol w:w="2095"/>
        <w:gridCol w:w="3737"/>
        <w:gridCol w:w="1367"/>
        <w:gridCol w:w="1094"/>
        <w:gridCol w:w="1003"/>
        <w:gridCol w:w="912"/>
        <w:gridCol w:w="1007"/>
      </w:tblGrid>
      <w:tr w:rsidR="007F299C" w:rsidRPr="00512FF6" w14:paraId="27F6CCEF" w14:textId="77777777" w:rsidTr="003F6A27">
        <w:trPr>
          <w:cantSplit/>
          <w:trHeight w:val="288"/>
          <w:jc w:val="center"/>
        </w:trPr>
        <w:tc>
          <w:tcPr>
            <w:tcW w:w="14400" w:type="dxa"/>
            <w:gridSpan w:val="8"/>
            <w:shd w:val="clear" w:color="auto" w:fill="D3EBDA" w:themeFill="accent5" w:themeFillTint="33"/>
            <w:vAlign w:val="center"/>
          </w:tcPr>
          <w:p w14:paraId="60513F50" w14:textId="7F711113" w:rsidR="007F299C" w:rsidRPr="003F6A27" w:rsidRDefault="007F299C" w:rsidP="00353784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512FF6">
              <w:lastRenderedPageBreak/>
              <w:br w:type="page"/>
            </w:r>
            <w:r w:rsidRPr="003F6A27">
              <w:rPr>
                <w:rFonts w:ascii="Times New Roman" w:hAnsi="Times New Roman"/>
                <w:color w:val="auto"/>
                <w:sz w:val="18"/>
                <w:szCs w:val="18"/>
              </w:rPr>
              <w:t>for option 2: details of each producer member</w:t>
            </w:r>
          </w:p>
        </w:tc>
      </w:tr>
      <w:tr w:rsidR="003824BA" w:rsidRPr="00512FF6" w14:paraId="1D9BA609" w14:textId="77777777" w:rsidTr="00583CC5">
        <w:trPr>
          <w:cantSplit/>
          <w:trHeight w:val="46"/>
          <w:jc w:val="center"/>
        </w:trPr>
        <w:tc>
          <w:tcPr>
            <w:tcW w:w="3185" w:type="dxa"/>
          </w:tcPr>
          <w:p w14:paraId="3257E89E" w14:textId="482E778D" w:rsidR="003824BA" w:rsidRPr="00512FF6" w:rsidRDefault="00622CCB" w:rsidP="00622CCB">
            <w:pPr>
              <w:numPr>
                <w:ilvl w:val="0"/>
                <w:numId w:val="11"/>
              </w:numPr>
              <w:ind w:left="182" w:hanging="18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824BA" w:rsidRPr="00622CCB">
              <w:rPr>
                <w:b/>
                <w:sz w:val="14"/>
                <w:szCs w:val="22"/>
              </w:rPr>
              <w:t xml:space="preserve">Name </w:t>
            </w:r>
            <w:r w:rsidR="003824BA" w:rsidRPr="00622CCB">
              <w:rPr>
                <w:sz w:val="14"/>
                <w:szCs w:val="22"/>
              </w:rPr>
              <w:t>of the</w:t>
            </w:r>
            <w:r w:rsidR="003824BA" w:rsidRPr="00622CCB">
              <w:rPr>
                <w:b/>
                <w:sz w:val="14"/>
                <w:szCs w:val="22"/>
              </w:rPr>
              <w:t xml:space="preserve"> legal entity, production sites </w:t>
            </w:r>
            <w:r w:rsidR="003824BA" w:rsidRPr="00622CCB">
              <w:rPr>
                <w:sz w:val="12"/>
                <w:szCs w:val="12"/>
              </w:rPr>
              <w:t>(if more than one under the same legal entity)</w:t>
            </w:r>
            <w:r w:rsidR="003824BA" w:rsidRPr="00622CCB">
              <w:rPr>
                <w:sz w:val="14"/>
                <w:szCs w:val="22"/>
              </w:rPr>
              <w:t xml:space="preserve"> and</w:t>
            </w:r>
            <w:r w:rsidR="003824BA" w:rsidRPr="00622CCB">
              <w:rPr>
                <w:b/>
                <w:sz w:val="14"/>
                <w:szCs w:val="22"/>
              </w:rPr>
              <w:t xml:space="preserve"> responsible person</w:t>
            </w:r>
          </w:p>
        </w:tc>
        <w:tc>
          <w:tcPr>
            <w:tcW w:w="2095" w:type="dxa"/>
          </w:tcPr>
          <w:p w14:paraId="7183B529" w14:textId="324D5CA6" w:rsidR="003824BA" w:rsidRPr="002136FD" w:rsidRDefault="003824BA" w:rsidP="00622CCB">
            <w:pPr>
              <w:numPr>
                <w:ilvl w:val="0"/>
                <w:numId w:val="11"/>
              </w:numPr>
              <w:ind w:left="152" w:hanging="270"/>
              <w:jc w:val="center"/>
              <w:rPr>
                <w:sz w:val="14"/>
                <w:szCs w:val="22"/>
              </w:rPr>
            </w:pPr>
            <w:r w:rsidRPr="002136FD">
              <w:rPr>
                <w:b/>
                <w:sz w:val="14"/>
                <w:szCs w:val="22"/>
              </w:rPr>
              <w:t xml:space="preserve">Product produced </w:t>
            </w:r>
          </w:p>
          <w:p w14:paraId="64C9D5D6" w14:textId="77777777" w:rsidR="003824BA" w:rsidRPr="00512FF6" w:rsidRDefault="003824BA" w:rsidP="00353784">
            <w:pPr>
              <w:jc w:val="center"/>
            </w:pPr>
            <w:r w:rsidRPr="00512FF6">
              <w:rPr>
                <w:sz w:val="12"/>
                <w:szCs w:val="12"/>
              </w:rPr>
              <w:t>include scientific name following official GG.A.P. product list</w:t>
            </w:r>
          </w:p>
        </w:tc>
        <w:tc>
          <w:tcPr>
            <w:tcW w:w="3737" w:type="dxa"/>
          </w:tcPr>
          <w:p w14:paraId="4395CDB1" w14:textId="51D858A6" w:rsidR="005A6D2B" w:rsidRPr="00512FF6" w:rsidRDefault="003824BA" w:rsidP="002136FD">
            <w:pPr>
              <w:numPr>
                <w:ilvl w:val="0"/>
                <w:numId w:val="11"/>
              </w:numPr>
              <w:ind w:left="208"/>
              <w:rPr>
                <w:b/>
              </w:rPr>
            </w:pPr>
            <w:r w:rsidRPr="002136FD">
              <w:rPr>
                <w:b/>
                <w:sz w:val="14"/>
                <w:szCs w:val="22"/>
              </w:rPr>
              <w:t>Address</w:t>
            </w:r>
            <w:r w:rsidRPr="00512FF6">
              <w:rPr>
                <w:b/>
              </w:rPr>
              <w:t xml:space="preserve">, </w:t>
            </w:r>
          </w:p>
          <w:p w14:paraId="12E0A767" w14:textId="29FF31F8" w:rsidR="005A6D2B" w:rsidRPr="00512FF6" w:rsidRDefault="003824BA" w:rsidP="00353784">
            <w:r w:rsidRPr="002136FD">
              <w:rPr>
                <w:b/>
                <w:sz w:val="14"/>
                <w:szCs w:val="22"/>
              </w:rPr>
              <w:t xml:space="preserve">Contact details </w:t>
            </w:r>
            <w:r w:rsidRPr="00512FF6">
              <w:rPr>
                <w:sz w:val="12"/>
                <w:szCs w:val="12"/>
              </w:rPr>
              <w:t>(email</w:t>
            </w:r>
            <w:r w:rsidR="0037166A">
              <w:rPr>
                <w:sz w:val="12"/>
                <w:szCs w:val="12"/>
              </w:rPr>
              <w:t xml:space="preserve"> &amp;</w:t>
            </w:r>
            <w:r w:rsidRPr="00512FF6">
              <w:rPr>
                <w:sz w:val="12"/>
                <w:szCs w:val="12"/>
              </w:rPr>
              <w:t xml:space="preserve"> phone),</w:t>
            </w:r>
            <w:r w:rsidRPr="00512FF6">
              <w:t xml:space="preserve"> </w:t>
            </w:r>
          </w:p>
          <w:p w14:paraId="6694EDB5" w14:textId="77777777" w:rsidR="005A6D2B" w:rsidRPr="00512FF6" w:rsidRDefault="003824BA" w:rsidP="00353784">
            <w:pPr>
              <w:rPr>
                <w:b/>
              </w:rPr>
            </w:pPr>
            <w:r w:rsidRPr="002136FD">
              <w:rPr>
                <w:b/>
                <w:sz w:val="14"/>
                <w:szCs w:val="22"/>
              </w:rPr>
              <w:t>GGN</w:t>
            </w:r>
            <w:r w:rsidRPr="00512FF6">
              <w:t xml:space="preserve"> </w:t>
            </w:r>
            <w:r w:rsidRPr="00367ABF">
              <w:rPr>
                <w:sz w:val="14"/>
                <w:szCs w:val="22"/>
              </w:rPr>
              <w:t>(if available)</w:t>
            </w:r>
            <w:r w:rsidRPr="00512FF6">
              <w:t>,</w:t>
            </w:r>
            <w:r w:rsidRPr="00512FF6">
              <w:rPr>
                <w:b/>
              </w:rPr>
              <w:t xml:space="preserve"> </w:t>
            </w:r>
          </w:p>
          <w:p w14:paraId="3737A8F9" w14:textId="71654E9F" w:rsidR="003824BA" w:rsidRPr="00512FF6" w:rsidRDefault="003824BA" w:rsidP="00946BA5">
            <w:r w:rsidRPr="002136FD">
              <w:rPr>
                <w:b/>
                <w:sz w:val="14"/>
                <w:szCs w:val="22"/>
              </w:rPr>
              <w:t>Legal Registration Number</w:t>
            </w:r>
            <w:r w:rsidRPr="002136FD">
              <w:rPr>
                <w:sz w:val="14"/>
                <w:szCs w:val="22"/>
              </w:rPr>
              <w:t xml:space="preserve"> </w:t>
            </w:r>
            <w:r w:rsidRPr="00512FF6">
              <w:rPr>
                <w:sz w:val="12"/>
                <w:szCs w:val="12"/>
              </w:rPr>
              <w:t>(e.g. Tax or VAT/CIF)</w:t>
            </w:r>
            <w:r w:rsidR="003F0929">
              <w:rPr>
                <w:sz w:val="12"/>
                <w:szCs w:val="12"/>
              </w:rPr>
              <w:t>,</w:t>
            </w:r>
            <w:r w:rsidRPr="00512FF6">
              <w:rPr>
                <w:sz w:val="12"/>
              </w:rPr>
              <w:t xml:space="preserve"> </w:t>
            </w:r>
            <w:r w:rsidRPr="002136FD">
              <w:rPr>
                <w:sz w:val="14"/>
                <w:szCs w:val="22"/>
              </w:rPr>
              <w:t>and</w:t>
            </w:r>
            <w:r w:rsidRPr="002136FD">
              <w:rPr>
                <w:b/>
                <w:sz w:val="14"/>
                <w:szCs w:val="22"/>
              </w:rPr>
              <w:t xml:space="preserve"> GPS </w:t>
            </w:r>
            <w:r w:rsidRPr="002136FD">
              <w:rPr>
                <w:sz w:val="14"/>
                <w:szCs w:val="22"/>
              </w:rPr>
              <w:t>position</w:t>
            </w:r>
            <w:r w:rsidR="00396CD9" w:rsidRPr="002136FD">
              <w:rPr>
                <w:sz w:val="14"/>
                <w:szCs w:val="22"/>
              </w:rPr>
              <w:t xml:space="preserve"> </w:t>
            </w:r>
            <w:r w:rsidR="00AD6323">
              <w:rPr>
                <w:sz w:val="14"/>
                <w:szCs w:val="22"/>
              </w:rPr>
              <w:t>(</w:t>
            </w:r>
            <w:r w:rsidRPr="00512FF6">
              <w:rPr>
                <w:sz w:val="12"/>
              </w:rPr>
              <w:t>N</w:t>
            </w:r>
            <w:r w:rsidR="00946BA5">
              <w:rPr>
                <w:sz w:val="12"/>
              </w:rPr>
              <w:t>orth</w:t>
            </w:r>
            <w:r w:rsidRPr="00512FF6">
              <w:rPr>
                <w:sz w:val="12"/>
              </w:rPr>
              <w:t>/S</w:t>
            </w:r>
            <w:r w:rsidR="00946BA5">
              <w:rPr>
                <w:sz w:val="12"/>
              </w:rPr>
              <w:t>outh</w:t>
            </w:r>
            <w:r w:rsidRPr="00512FF6">
              <w:rPr>
                <w:sz w:val="12"/>
              </w:rPr>
              <w:t xml:space="preserve"> Lat</w:t>
            </w:r>
            <w:r w:rsidR="00946BA5">
              <w:rPr>
                <w:sz w:val="12"/>
              </w:rPr>
              <w:t>.</w:t>
            </w:r>
            <w:r w:rsidRPr="00512FF6">
              <w:rPr>
                <w:sz w:val="12"/>
              </w:rPr>
              <w:t xml:space="preserve"> </w:t>
            </w:r>
            <w:r w:rsidR="00946BA5">
              <w:rPr>
                <w:sz w:val="12"/>
              </w:rPr>
              <w:t>&amp;</w:t>
            </w:r>
            <w:r w:rsidRPr="00512FF6">
              <w:rPr>
                <w:sz w:val="12"/>
              </w:rPr>
              <w:t xml:space="preserve"> E</w:t>
            </w:r>
            <w:r w:rsidR="00946BA5">
              <w:rPr>
                <w:sz w:val="12"/>
              </w:rPr>
              <w:t>ast</w:t>
            </w:r>
            <w:r w:rsidRPr="00512FF6">
              <w:rPr>
                <w:sz w:val="12"/>
              </w:rPr>
              <w:t>/W</w:t>
            </w:r>
            <w:r w:rsidR="00946BA5">
              <w:rPr>
                <w:sz w:val="12"/>
              </w:rPr>
              <w:t>est</w:t>
            </w:r>
            <w:r w:rsidRPr="00512FF6">
              <w:rPr>
                <w:sz w:val="12"/>
              </w:rPr>
              <w:t xml:space="preserve"> Lon</w:t>
            </w:r>
            <w:r w:rsidR="00946BA5">
              <w:rPr>
                <w:sz w:val="12"/>
              </w:rPr>
              <w:t>g.</w:t>
            </w:r>
            <w:r w:rsidR="00AD6323">
              <w:rPr>
                <w:sz w:val="12"/>
              </w:rPr>
              <w:t>)</w:t>
            </w:r>
          </w:p>
        </w:tc>
        <w:tc>
          <w:tcPr>
            <w:tcW w:w="1367" w:type="dxa"/>
          </w:tcPr>
          <w:p w14:paraId="6D5A19DE" w14:textId="73028A50" w:rsidR="003824BA" w:rsidRPr="002136FD" w:rsidRDefault="003824BA" w:rsidP="002136FD">
            <w:pPr>
              <w:numPr>
                <w:ilvl w:val="0"/>
                <w:numId w:val="11"/>
              </w:numPr>
              <w:ind w:left="167"/>
              <w:jc w:val="center"/>
              <w:rPr>
                <w:b/>
                <w:sz w:val="14"/>
                <w:szCs w:val="14"/>
              </w:rPr>
            </w:pPr>
            <w:r w:rsidRPr="002136FD">
              <w:rPr>
                <w:b/>
                <w:sz w:val="14"/>
                <w:szCs w:val="14"/>
              </w:rPr>
              <w:t>Area under production</w:t>
            </w:r>
          </w:p>
          <w:p w14:paraId="349F4971" w14:textId="221240E9" w:rsidR="00BD64AE" w:rsidRPr="00512FF6" w:rsidRDefault="00BD64AE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indicate if covered</w:t>
            </w:r>
            <w:r w:rsidR="001571A8" w:rsidRPr="00512FF6">
              <w:rPr>
                <w:sz w:val="12"/>
                <w:szCs w:val="12"/>
              </w:rPr>
              <w:t xml:space="preserve"> </w:t>
            </w:r>
            <w:r w:rsidRPr="00512FF6">
              <w:rPr>
                <w:sz w:val="12"/>
                <w:szCs w:val="12"/>
              </w:rPr>
              <w:t>or</w:t>
            </w:r>
          </w:p>
          <w:p w14:paraId="39A3AF0E" w14:textId="77777777" w:rsidR="001571A8" w:rsidRPr="00512FF6" w:rsidRDefault="00BD64AE" w:rsidP="00353784">
            <w:pPr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sz w:val="12"/>
                <w:szCs w:val="12"/>
              </w:rPr>
              <w:t>non-covered crop</w:t>
            </w:r>
            <w:r w:rsidRPr="00512FF6">
              <w:rPr>
                <w:b/>
                <w:sz w:val="14"/>
                <w:szCs w:val="14"/>
              </w:rPr>
              <w:t xml:space="preserve"> </w:t>
            </w:r>
          </w:p>
          <w:p w14:paraId="41B174FC" w14:textId="39A63DF5" w:rsidR="00BD64AE" w:rsidRPr="00512FF6" w:rsidRDefault="00BD64AE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in</w:t>
            </w:r>
            <w:r w:rsidR="001571A8" w:rsidRPr="00512FF6">
              <w:rPr>
                <w:sz w:val="12"/>
                <w:szCs w:val="12"/>
              </w:rPr>
              <w:t xml:space="preserve"> </w:t>
            </w:r>
            <w:r w:rsidRPr="00512FF6">
              <w:rPr>
                <w:sz w:val="12"/>
                <w:szCs w:val="12"/>
              </w:rPr>
              <w:t>Hectares</w:t>
            </w:r>
          </w:p>
          <w:p w14:paraId="4FE1B074" w14:textId="77777777" w:rsidR="003824BA" w:rsidRPr="00512FF6" w:rsidRDefault="003824BA" w:rsidP="0035378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94" w:type="dxa"/>
          </w:tcPr>
          <w:p w14:paraId="203B21DE" w14:textId="1C7D2926" w:rsidR="003824BA" w:rsidRPr="001720BD" w:rsidRDefault="003824BA" w:rsidP="002136FD">
            <w:pPr>
              <w:numPr>
                <w:ilvl w:val="0"/>
                <w:numId w:val="11"/>
              </w:numPr>
              <w:ind w:left="62"/>
              <w:jc w:val="center"/>
              <w:rPr>
                <w:b/>
                <w:sz w:val="12"/>
                <w:szCs w:val="12"/>
              </w:rPr>
            </w:pPr>
            <w:r w:rsidRPr="001720BD">
              <w:rPr>
                <w:b/>
                <w:sz w:val="12"/>
                <w:szCs w:val="12"/>
              </w:rPr>
              <w:t xml:space="preserve">Parallel </w:t>
            </w:r>
            <w:r w:rsidR="00144F84" w:rsidRPr="001720BD">
              <w:rPr>
                <w:b/>
                <w:sz w:val="12"/>
                <w:szCs w:val="12"/>
              </w:rPr>
              <w:t>Ownership</w:t>
            </w:r>
          </w:p>
          <w:p w14:paraId="3E89C462" w14:textId="17A5D2F7" w:rsidR="00CD1B63" w:rsidRPr="001720BD" w:rsidRDefault="00144F84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Farm</w:t>
            </w:r>
          </w:p>
          <w:p w14:paraId="178EFF51" w14:textId="2828C13B" w:rsidR="003824BA" w:rsidRPr="001720BD" w:rsidRDefault="003824BA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YES or NO</w:t>
            </w:r>
          </w:p>
          <w:p w14:paraId="63E58CB5" w14:textId="77777777" w:rsidR="003824BA" w:rsidRPr="001720BD" w:rsidRDefault="003824BA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for each member &amp; product*</w:t>
            </w:r>
          </w:p>
        </w:tc>
        <w:tc>
          <w:tcPr>
            <w:tcW w:w="1003" w:type="dxa"/>
          </w:tcPr>
          <w:p w14:paraId="7853E420" w14:textId="6AFA3DE5" w:rsidR="003824BA" w:rsidRPr="001720BD" w:rsidRDefault="003824BA" w:rsidP="002136FD">
            <w:pPr>
              <w:numPr>
                <w:ilvl w:val="0"/>
                <w:numId w:val="11"/>
              </w:numPr>
              <w:ind w:left="40"/>
              <w:jc w:val="center"/>
              <w:rPr>
                <w:b/>
                <w:sz w:val="12"/>
                <w:szCs w:val="12"/>
              </w:rPr>
            </w:pPr>
            <w:r w:rsidRPr="001720BD">
              <w:rPr>
                <w:b/>
                <w:sz w:val="12"/>
                <w:szCs w:val="12"/>
              </w:rPr>
              <w:t>Parallel Ownership</w:t>
            </w:r>
          </w:p>
          <w:p w14:paraId="185BD880" w14:textId="2289839C" w:rsidR="00CD1B63" w:rsidRPr="001720BD" w:rsidRDefault="00CD1B63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PHU</w:t>
            </w:r>
          </w:p>
          <w:p w14:paraId="4563A0CD" w14:textId="2F6A340E" w:rsidR="003824BA" w:rsidRPr="001720BD" w:rsidRDefault="003824BA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YES or NO</w:t>
            </w:r>
          </w:p>
          <w:p w14:paraId="1A1CB802" w14:textId="77777777" w:rsidR="003824BA" w:rsidRPr="001720BD" w:rsidRDefault="003824BA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for each member &amp; product*</w:t>
            </w:r>
          </w:p>
        </w:tc>
        <w:tc>
          <w:tcPr>
            <w:tcW w:w="912" w:type="dxa"/>
          </w:tcPr>
          <w:p w14:paraId="5ACBEEE7" w14:textId="02778AE5" w:rsidR="003824BA" w:rsidRPr="002136FD" w:rsidRDefault="003824BA" w:rsidP="002136FD">
            <w:pPr>
              <w:numPr>
                <w:ilvl w:val="0"/>
                <w:numId w:val="11"/>
              </w:numPr>
              <w:ind w:left="0"/>
              <w:jc w:val="center"/>
              <w:rPr>
                <w:b/>
                <w:sz w:val="12"/>
                <w:szCs w:val="12"/>
              </w:rPr>
            </w:pPr>
            <w:r w:rsidRPr="002136FD">
              <w:rPr>
                <w:b/>
                <w:sz w:val="12"/>
                <w:szCs w:val="12"/>
              </w:rPr>
              <w:t>PHU included</w:t>
            </w:r>
          </w:p>
          <w:p w14:paraId="5C990D60" w14:textId="77777777" w:rsidR="003824BA" w:rsidRPr="00512FF6" w:rsidRDefault="003824BA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YES or NO</w:t>
            </w:r>
          </w:p>
          <w:p w14:paraId="76A30692" w14:textId="77777777" w:rsidR="003824BA" w:rsidRPr="00512FF6" w:rsidRDefault="003824BA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for each member &amp; product</w:t>
            </w:r>
          </w:p>
        </w:tc>
        <w:tc>
          <w:tcPr>
            <w:tcW w:w="1007" w:type="dxa"/>
          </w:tcPr>
          <w:p w14:paraId="6740020D" w14:textId="29FF853B" w:rsidR="003824BA" w:rsidRPr="00512FF6" w:rsidRDefault="00997786" w:rsidP="002136FD">
            <w:pPr>
              <w:numPr>
                <w:ilvl w:val="0"/>
                <w:numId w:val="11"/>
              </w:numPr>
              <w:ind w:left="117"/>
              <w:jc w:val="center"/>
              <w:rPr>
                <w:sz w:val="12"/>
                <w:szCs w:val="12"/>
              </w:rPr>
            </w:pPr>
            <w:r w:rsidRPr="002136FD">
              <w:rPr>
                <w:b/>
                <w:sz w:val="12"/>
                <w:szCs w:val="12"/>
              </w:rPr>
              <w:t>Country of Destination</w:t>
            </w:r>
          </w:p>
        </w:tc>
      </w:tr>
      <w:tr w:rsidR="003824BA" w:rsidRPr="00512FF6" w14:paraId="0ED4C0D2" w14:textId="77777777" w:rsidTr="00387CA8">
        <w:trPr>
          <w:cantSplit/>
          <w:trHeight w:val="483"/>
          <w:jc w:val="center"/>
        </w:trPr>
        <w:tc>
          <w:tcPr>
            <w:tcW w:w="3185" w:type="dxa"/>
          </w:tcPr>
          <w:p w14:paraId="773D5DAA" w14:textId="68C46265" w:rsidR="003824BA" w:rsidRPr="00512FF6" w:rsidRDefault="003824BA" w:rsidP="00D966C0">
            <w:pPr>
              <w:pStyle w:val="ListParagraph"/>
              <w:numPr>
                <w:ilvl w:val="0"/>
                <w:numId w:val="17"/>
              </w:numPr>
              <w:ind w:left="450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083F3E05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7D3AF1A5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5955511C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391576EA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077FBD63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4A91324A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3F432AFB" w14:textId="77777777" w:rsidR="003824BA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997786" w:rsidRPr="00512FF6" w14:paraId="62F89DB6" w14:textId="77777777" w:rsidTr="00FA6036">
        <w:trPr>
          <w:cantSplit/>
          <w:trHeight w:val="465"/>
          <w:jc w:val="center"/>
        </w:trPr>
        <w:tc>
          <w:tcPr>
            <w:tcW w:w="3185" w:type="dxa"/>
          </w:tcPr>
          <w:p w14:paraId="12F5DF68" w14:textId="292BDA36" w:rsidR="00997786" w:rsidRPr="00512FF6" w:rsidRDefault="00997786" w:rsidP="00D966C0">
            <w:pPr>
              <w:pStyle w:val="ListParagraph"/>
              <w:numPr>
                <w:ilvl w:val="0"/>
                <w:numId w:val="17"/>
              </w:numPr>
              <w:ind w:left="450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7D884536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6FD41DCD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378844F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01CAD5E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5D7CE9C4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1C20DECC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340FF361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997786" w:rsidRPr="00512FF6" w14:paraId="5BB675FF" w14:textId="77777777" w:rsidTr="00387CA8">
        <w:trPr>
          <w:cantSplit/>
          <w:trHeight w:val="483"/>
          <w:jc w:val="center"/>
        </w:trPr>
        <w:tc>
          <w:tcPr>
            <w:tcW w:w="3185" w:type="dxa"/>
          </w:tcPr>
          <w:p w14:paraId="76C74846" w14:textId="6D5A9B83" w:rsidR="00997786" w:rsidRPr="00512FF6" w:rsidRDefault="00997786" w:rsidP="00D966C0">
            <w:pPr>
              <w:pStyle w:val="ListParagraph"/>
              <w:numPr>
                <w:ilvl w:val="0"/>
                <w:numId w:val="17"/>
              </w:numPr>
              <w:ind w:left="450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562C9A9E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08347C8A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609A6524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1E26F9F6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58500AB6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11B7D8BD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55027E5C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997786" w:rsidRPr="00512FF6" w14:paraId="4A68877D" w14:textId="77777777" w:rsidTr="00387CA8">
        <w:trPr>
          <w:cantSplit/>
          <w:trHeight w:val="474"/>
          <w:jc w:val="center"/>
        </w:trPr>
        <w:tc>
          <w:tcPr>
            <w:tcW w:w="3185" w:type="dxa"/>
          </w:tcPr>
          <w:p w14:paraId="01D9AB08" w14:textId="1149B7C7" w:rsidR="00997786" w:rsidRPr="00512FF6" w:rsidRDefault="00997786" w:rsidP="00D966C0">
            <w:pPr>
              <w:pStyle w:val="ListParagraph"/>
              <w:numPr>
                <w:ilvl w:val="0"/>
                <w:numId w:val="17"/>
              </w:numPr>
              <w:ind w:left="450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1682FAE5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39DFE462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5D494F21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606D826C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6431567A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53CF8014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5A715F7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997786" w:rsidRPr="00512FF6" w14:paraId="4C6ADCCD" w14:textId="77777777" w:rsidTr="00FA6036">
        <w:trPr>
          <w:cantSplit/>
          <w:trHeight w:val="465"/>
          <w:jc w:val="center"/>
        </w:trPr>
        <w:tc>
          <w:tcPr>
            <w:tcW w:w="3185" w:type="dxa"/>
          </w:tcPr>
          <w:p w14:paraId="27229AC8" w14:textId="33F453FB" w:rsidR="00997786" w:rsidRPr="00512FF6" w:rsidRDefault="00997786" w:rsidP="00D966C0">
            <w:pPr>
              <w:pStyle w:val="ListParagraph"/>
              <w:numPr>
                <w:ilvl w:val="0"/>
                <w:numId w:val="17"/>
              </w:numPr>
              <w:ind w:left="450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7598B25C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7DFF6D1A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4B097E0C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46357916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0C731BF5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37044D1D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3B0F137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bookmarkStart w:id="6" w:name="_Hlk205542559"/>
      <w:tr w:rsidR="00997786" w:rsidRPr="00512FF6" w14:paraId="7252B624" w14:textId="77777777" w:rsidTr="00387CA8">
        <w:trPr>
          <w:cantSplit/>
          <w:trHeight w:val="474"/>
          <w:jc w:val="center"/>
        </w:trPr>
        <w:tc>
          <w:tcPr>
            <w:tcW w:w="3185" w:type="dxa"/>
          </w:tcPr>
          <w:p w14:paraId="3AA58821" w14:textId="21235B4D" w:rsidR="00997786" w:rsidRPr="00512FF6" w:rsidRDefault="00997786" w:rsidP="00D966C0">
            <w:pPr>
              <w:pStyle w:val="ListParagraph"/>
              <w:numPr>
                <w:ilvl w:val="0"/>
                <w:numId w:val="17"/>
              </w:numPr>
              <w:ind w:left="450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7B6423CA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4BBDF95D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52143DB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6D90D35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6808E1CF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37CBB25E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1C8696C5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bookmarkEnd w:id="6"/>
      <w:tr w:rsidR="00387CA8" w:rsidRPr="00512FF6" w14:paraId="4A5F15B3" w14:textId="77777777" w:rsidTr="00387CA8">
        <w:trPr>
          <w:cantSplit/>
          <w:trHeight w:val="474"/>
          <w:jc w:val="center"/>
        </w:trPr>
        <w:tc>
          <w:tcPr>
            <w:tcW w:w="3185" w:type="dxa"/>
          </w:tcPr>
          <w:p w14:paraId="4A53ECFA" w14:textId="11A5C978" w:rsidR="00387CA8" w:rsidRPr="00512FF6" w:rsidRDefault="00387CA8" w:rsidP="00387CA8">
            <w:pPr>
              <w:pStyle w:val="ListParagraph"/>
              <w:numPr>
                <w:ilvl w:val="0"/>
                <w:numId w:val="17"/>
              </w:numPr>
              <w:ind w:left="450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10B714E8" w14:textId="202EC54E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5AA9B2D7" w14:textId="3D540A77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3B3EC28A" w14:textId="5C225BDC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71B9F934" w14:textId="2D2ADE97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069A2E44" w14:textId="60AA0E43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63ED893E" w14:textId="76F1FE26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2AB7059D" w14:textId="3CAFE187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87CA8" w:rsidRPr="00512FF6" w14:paraId="7E40FB62" w14:textId="77777777" w:rsidTr="00387CA8">
        <w:trPr>
          <w:cantSplit/>
          <w:trHeight w:val="474"/>
          <w:jc w:val="center"/>
        </w:trPr>
        <w:tc>
          <w:tcPr>
            <w:tcW w:w="3185" w:type="dxa"/>
          </w:tcPr>
          <w:p w14:paraId="4CA333AA" w14:textId="58D6D784" w:rsidR="00387CA8" w:rsidRPr="00512FF6" w:rsidRDefault="00387CA8" w:rsidP="00387CA8">
            <w:pPr>
              <w:pStyle w:val="ListParagraph"/>
              <w:numPr>
                <w:ilvl w:val="0"/>
                <w:numId w:val="17"/>
              </w:numPr>
              <w:ind w:left="450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2C01E84F" w14:textId="4516BB25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6039F996" w14:textId="141657BB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2B28D5FF" w14:textId="383059E1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58A65DB2" w14:textId="31F4E860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01654923" w14:textId="1B838A56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25B38488" w14:textId="205EC875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72F00D73" w14:textId="6F3CE15B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87CA8" w:rsidRPr="00512FF6" w14:paraId="1C4B118A" w14:textId="77777777" w:rsidTr="00387CA8">
        <w:trPr>
          <w:cantSplit/>
          <w:trHeight w:val="474"/>
          <w:jc w:val="center"/>
        </w:trPr>
        <w:tc>
          <w:tcPr>
            <w:tcW w:w="3185" w:type="dxa"/>
          </w:tcPr>
          <w:p w14:paraId="33ED9B14" w14:textId="6A0BC97C" w:rsidR="00387CA8" w:rsidRPr="00512FF6" w:rsidRDefault="00387CA8" w:rsidP="00387CA8">
            <w:pPr>
              <w:pStyle w:val="ListParagraph"/>
              <w:numPr>
                <w:ilvl w:val="0"/>
                <w:numId w:val="17"/>
              </w:numPr>
              <w:ind w:left="450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3D6313BA" w14:textId="613D85DE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1CF888A9" w14:textId="10457E1A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059F76D1" w14:textId="550366DD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519DE4F9" w14:textId="7E8E07B2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31661560" w14:textId="29CA2895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344ED373" w14:textId="4B83ABC7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4F12B8DF" w14:textId="1561CE5B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87CA8" w:rsidRPr="00512FF6" w14:paraId="4ADB3E4C" w14:textId="77777777" w:rsidTr="00387CA8">
        <w:trPr>
          <w:cantSplit/>
          <w:trHeight w:val="474"/>
          <w:jc w:val="center"/>
        </w:trPr>
        <w:tc>
          <w:tcPr>
            <w:tcW w:w="3185" w:type="dxa"/>
          </w:tcPr>
          <w:p w14:paraId="3280F27F" w14:textId="753405C4" w:rsidR="00387CA8" w:rsidRPr="00512FF6" w:rsidRDefault="00387CA8" w:rsidP="00387CA8">
            <w:pPr>
              <w:pStyle w:val="ListParagraph"/>
              <w:numPr>
                <w:ilvl w:val="0"/>
                <w:numId w:val="17"/>
              </w:numPr>
              <w:ind w:left="450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17E3CD8D" w14:textId="67CE1D4C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195164C7" w14:textId="6946D86E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6293F5DD" w14:textId="5DE9DC69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614C1BBD" w14:textId="6FB989EC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3FD1168C" w14:textId="3BED2483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535AE07C" w14:textId="139E8026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6062D6E7" w14:textId="42A6DB04" w:rsidR="00387CA8" w:rsidRPr="00512FF6" w:rsidRDefault="00387CA8" w:rsidP="00387CA8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87CA8" w:rsidRPr="00512FF6" w14:paraId="1E6C3A67" w14:textId="77777777" w:rsidTr="005C2DFD">
        <w:trPr>
          <w:cantSplit/>
          <w:trHeight w:val="324"/>
          <w:jc w:val="center"/>
        </w:trPr>
        <w:tc>
          <w:tcPr>
            <w:tcW w:w="14400" w:type="dxa"/>
            <w:gridSpan w:val="8"/>
            <w:vAlign w:val="center"/>
          </w:tcPr>
          <w:p w14:paraId="3A24520B" w14:textId="77777777" w:rsidR="00387CA8" w:rsidRPr="001720BD" w:rsidRDefault="00387CA8" w:rsidP="00387CA8">
            <w:pPr>
              <w:numPr>
                <w:ilvl w:val="0"/>
                <w:numId w:val="6"/>
              </w:numPr>
              <w:ind w:right="-43"/>
              <w:rPr>
                <w:b/>
                <w:bCs/>
              </w:rPr>
            </w:pPr>
            <w:r w:rsidRPr="001720BD">
              <w:rPr>
                <w:b/>
                <w:bCs/>
              </w:rPr>
              <w:t>Total number of producer members within the producer group:</w:t>
            </w:r>
            <w:r w:rsidRPr="001720BD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20BD">
              <w:rPr>
                <w:b/>
                <w:bCs/>
              </w:rPr>
              <w:instrText xml:space="preserve"> FORMTEXT </w:instrText>
            </w:r>
            <w:r w:rsidRPr="001720BD">
              <w:rPr>
                <w:b/>
                <w:bCs/>
              </w:rPr>
            </w:r>
            <w:r w:rsidRPr="001720BD">
              <w:rPr>
                <w:b/>
                <w:bCs/>
              </w:rPr>
              <w:fldChar w:fldCharType="separate"/>
            </w:r>
            <w:r w:rsidRPr="001720BD">
              <w:rPr>
                <w:b/>
                <w:bCs/>
              </w:rPr>
              <w:t> </w:t>
            </w:r>
            <w:r w:rsidRPr="001720BD">
              <w:rPr>
                <w:b/>
                <w:bCs/>
              </w:rPr>
              <w:t> </w:t>
            </w:r>
            <w:r w:rsidRPr="001720BD">
              <w:rPr>
                <w:b/>
                <w:bCs/>
              </w:rPr>
              <w:t> </w:t>
            </w:r>
            <w:r w:rsidRPr="001720BD">
              <w:rPr>
                <w:b/>
                <w:bCs/>
              </w:rPr>
              <w:t> </w:t>
            </w:r>
            <w:r w:rsidRPr="001720BD">
              <w:rPr>
                <w:b/>
                <w:bCs/>
              </w:rPr>
              <w:t> </w:t>
            </w:r>
            <w:r w:rsidRPr="001720BD">
              <w:rPr>
                <w:b/>
                <w:bCs/>
              </w:rPr>
              <w:fldChar w:fldCharType="end"/>
            </w:r>
            <w:r w:rsidRPr="001720BD">
              <w:rPr>
                <w:b/>
                <w:bCs/>
              </w:rPr>
              <w:t xml:space="preserve"> </w:t>
            </w:r>
            <w:r w:rsidRPr="001720BD">
              <w:t>(please submit master list along with application)</w:t>
            </w:r>
          </w:p>
        </w:tc>
      </w:tr>
      <w:tr w:rsidR="00387CA8" w:rsidRPr="00512FF6" w14:paraId="06DD84D6" w14:textId="77777777" w:rsidTr="00583CC5">
        <w:trPr>
          <w:cantSplit/>
          <w:trHeight w:val="63"/>
          <w:jc w:val="center"/>
        </w:trPr>
        <w:tc>
          <w:tcPr>
            <w:tcW w:w="14400" w:type="dxa"/>
            <w:gridSpan w:val="8"/>
            <w:tcBorders>
              <w:bottom w:val="single" w:sz="4" w:space="0" w:color="808080"/>
            </w:tcBorders>
          </w:tcPr>
          <w:p w14:paraId="53D754D0" w14:textId="045A2658" w:rsidR="00387CA8" w:rsidRPr="001720BD" w:rsidRDefault="00387CA8" w:rsidP="00387CA8">
            <w:pPr>
              <w:ind w:right="-43"/>
              <w:jc w:val="center"/>
            </w:pPr>
            <w:r w:rsidRPr="001720BD">
              <w:t xml:space="preserve">* </w:t>
            </w:r>
            <w:r w:rsidRPr="001720BD">
              <w:rPr>
                <w:b/>
              </w:rPr>
              <w:t>Parallel Ownership:</w:t>
            </w:r>
            <w:r w:rsidRPr="001720BD">
              <w:t xml:space="preserve"> YES = this member produces and handles certified </w:t>
            </w:r>
            <w:r w:rsidRPr="001720BD">
              <w:rPr>
                <w:b/>
              </w:rPr>
              <w:t>and</w:t>
            </w:r>
            <w:r w:rsidRPr="001720BD">
              <w:t xml:space="preserve"> non-certified product / NO = this member produces and handles 100% certified product</w:t>
            </w:r>
          </w:p>
        </w:tc>
      </w:tr>
      <w:tr w:rsidR="00387CA8" w:rsidRPr="00512FF6" w14:paraId="08483E6B" w14:textId="77777777" w:rsidTr="00583CC5">
        <w:trPr>
          <w:cantSplit/>
          <w:trHeight w:val="63"/>
          <w:jc w:val="center"/>
        </w:trPr>
        <w:tc>
          <w:tcPr>
            <w:tcW w:w="14400" w:type="dxa"/>
            <w:gridSpan w:val="8"/>
            <w:tcBorders>
              <w:bottom w:val="single" w:sz="4" w:space="0" w:color="808080"/>
            </w:tcBorders>
          </w:tcPr>
          <w:p w14:paraId="7B3DADFA" w14:textId="5646B9F7" w:rsidR="00387CA8" w:rsidRPr="001720BD" w:rsidRDefault="00387CA8" w:rsidP="00387CA8">
            <w:pPr>
              <w:ind w:right="-43"/>
              <w:jc w:val="center"/>
            </w:pPr>
          </w:p>
        </w:tc>
      </w:tr>
    </w:tbl>
    <w:p w14:paraId="12051C32" w14:textId="77777777" w:rsidR="00E313CE" w:rsidRDefault="00E313CE">
      <w:r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760"/>
        <w:gridCol w:w="1438"/>
        <w:gridCol w:w="812"/>
        <w:gridCol w:w="3009"/>
        <w:gridCol w:w="1587"/>
        <w:gridCol w:w="1794"/>
      </w:tblGrid>
      <w:tr w:rsidR="000C7873" w:rsidRPr="00512FF6" w14:paraId="51869B47" w14:textId="77777777" w:rsidTr="003F6A27">
        <w:trPr>
          <w:cantSplit/>
          <w:trHeight w:val="288"/>
          <w:jc w:val="center"/>
        </w:trPr>
        <w:tc>
          <w:tcPr>
            <w:tcW w:w="14400" w:type="dxa"/>
            <w:gridSpan w:val="6"/>
            <w:shd w:val="clear" w:color="auto" w:fill="D3EBDA" w:themeFill="accent5" w:themeFillTint="33"/>
            <w:vAlign w:val="center"/>
          </w:tcPr>
          <w:p w14:paraId="568F463E" w14:textId="5A588C24" w:rsidR="000C7873" w:rsidRPr="003F6A27" w:rsidRDefault="000C7873" w:rsidP="00353784">
            <w:pPr>
              <w:pStyle w:val="Heading2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3F6A27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DEtails of each product handling FACILITY</w:t>
            </w:r>
          </w:p>
        </w:tc>
      </w:tr>
      <w:tr w:rsidR="000C7873" w:rsidRPr="00512FF6" w14:paraId="2A2521EC" w14:textId="77777777" w:rsidTr="00F237E8">
        <w:trPr>
          <w:cantSplit/>
          <w:trHeight w:val="27"/>
          <w:jc w:val="center"/>
        </w:trPr>
        <w:tc>
          <w:tcPr>
            <w:tcW w:w="5760" w:type="dxa"/>
          </w:tcPr>
          <w:p w14:paraId="1747078C" w14:textId="67FC67D4" w:rsidR="000C7873" w:rsidRPr="00512FF6" w:rsidRDefault="000C7873" w:rsidP="00F237E8">
            <w:pPr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512FF6">
              <w:rPr>
                <w:b/>
              </w:rPr>
              <w:t xml:space="preserve">Name of the facility / Organization </w:t>
            </w:r>
            <w:r w:rsidRPr="00512FF6">
              <w:t>and</w:t>
            </w:r>
            <w:r w:rsidRPr="00512FF6">
              <w:rPr>
                <w:b/>
              </w:rPr>
              <w:t xml:space="preserve"> Representative</w:t>
            </w:r>
          </w:p>
        </w:tc>
        <w:tc>
          <w:tcPr>
            <w:tcW w:w="2250" w:type="dxa"/>
            <w:gridSpan w:val="2"/>
          </w:tcPr>
          <w:p w14:paraId="1AF9549D" w14:textId="1FAF5921" w:rsidR="000C7873" w:rsidRPr="00512FF6" w:rsidRDefault="000C7873" w:rsidP="001232DC">
            <w:pPr>
              <w:numPr>
                <w:ilvl w:val="0"/>
                <w:numId w:val="12"/>
              </w:numPr>
              <w:ind w:left="114" w:hanging="295"/>
              <w:jc w:val="center"/>
            </w:pPr>
            <w:r w:rsidRPr="00512FF6">
              <w:rPr>
                <w:b/>
              </w:rPr>
              <w:t xml:space="preserve">Activity </w:t>
            </w:r>
            <w:r w:rsidRPr="00512FF6">
              <w:t>and</w:t>
            </w:r>
            <w:r w:rsidRPr="00512FF6">
              <w:rPr>
                <w:b/>
              </w:rPr>
              <w:t xml:space="preserve"> Products Handled</w:t>
            </w:r>
          </w:p>
        </w:tc>
        <w:tc>
          <w:tcPr>
            <w:tcW w:w="3009" w:type="dxa"/>
          </w:tcPr>
          <w:p w14:paraId="441F9F99" w14:textId="70EB7E6E" w:rsidR="000C7873" w:rsidRPr="002C1FD4" w:rsidRDefault="00F90492" w:rsidP="00F237E8">
            <w:pPr>
              <w:numPr>
                <w:ilvl w:val="0"/>
                <w:numId w:val="12"/>
              </w:numPr>
              <w:ind w:left="188"/>
              <w:jc w:val="center"/>
            </w:pPr>
            <w:r w:rsidRPr="002C1FD4">
              <w:rPr>
                <w:b/>
              </w:rPr>
              <w:t xml:space="preserve">Site Address </w:t>
            </w:r>
            <w:r w:rsidRPr="002C1FD4">
              <w:t>and</w:t>
            </w:r>
            <w:r w:rsidRPr="002C1FD4">
              <w:rPr>
                <w:b/>
              </w:rPr>
              <w:t xml:space="preserve"> GPS</w:t>
            </w:r>
            <w:r w:rsidRPr="002C1FD4">
              <w:t xml:space="preserve"> position</w:t>
            </w:r>
            <w:r w:rsidRPr="002C1FD4">
              <w:br/>
            </w:r>
            <w:r w:rsidRPr="002C1FD4">
              <w:rPr>
                <w:sz w:val="12"/>
              </w:rPr>
              <w:t>North/South Latitude and East/West Longitude</w:t>
            </w:r>
          </w:p>
        </w:tc>
        <w:tc>
          <w:tcPr>
            <w:tcW w:w="1587" w:type="dxa"/>
          </w:tcPr>
          <w:p w14:paraId="0C3A9417" w14:textId="20DA2CFB" w:rsidR="000C7873" w:rsidRPr="00F237E8" w:rsidRDefault="000C7873" w:rsidP="00F237E8">
            <w:pPr>
              <w:numPr>
                <w:ilvl w:val="0"/>
                <w:numId w:val="12"/>
              </w:numPr>
              <w:ind w:left="143" w:hanging="180"/>
              <w:jc w:val="center"/>
              <w:rPr>
                <w:b/>
                <w:sz w:val="14"/>
                <w:szCs w:val="22"/>
              </w:rPr>
            </w:pPr>
            <w:r w:rsidRPr="00F237E8">
              <w:rPr>
                <w:b/>
                <w:sz w:val="14"/>
                <w:szCs w:val="22"/>
              </w:rPr>
              <w:t>Current Handling Quantity</w:t>
            </w:r>
          </w:p>
          <w:p w14:paraId="3E4FF239" w14:textId="46122697" w:rsidR="000C7873" w:rsidRPr="00512FF6" w:rsidRDefault="000C7873" w:rsidP="00353784">
            <w:pPr>
              <w:jc w:val="center"/>
              <w:rPr>
                <w:b/>
              </w:rPr>
            </w:pPr>
            <w:r w:rsidRPr="00512FF6">
              <w:rPr>
                <w:sz w:val="12"/>
                <w:szCs w:val="12"/>
              </w:rPr>
              <w:t xml:space="preserve">Metric Tons </w:t>
            </w:r>
            <w:r w:rsidR="00F237E8">
              <w:rPr>
                <w:sz w:val="12"/>
                <w:szCs w:val="12"/>
              </w:rPr>
              <w:t>per</w:t>
            </w:r>
            <w:r w:rsidRPr="00512FF6">
              <w:rPr>
                <w:sz w:val="12"/>
                <w:szCs w:val="12"/>
              </w:rPr>
              <w:t xml:space="preserve"> year</w:t>
            </w:r>
          </w:p>
        </w:tc>
        <w:tc>
          <w:tcPr>
            <w:tcW w:w="1794" w:type="dxa"/>
          </w:tcPr>
          <w:p w14:paraId="1C0C5392" w14:textId="176FDCA8" w:rsidR="000C7873" w:rsidRPr="00F237E8" w:rsidRDefault="000C7873" w:rsidP="00F237E8">
            <w:pPr>
              <w:numPr>
                <w:ilvl w:val="0"/>
                <w:numId w:val="12"/>
              </w:numPr>
              <w:ind w:left="263" w:hanging="180"/>
              <w:jc w:val="center"/>
              <w:rPr>
                <w:b/>
                <w:sz w:val="14"/>
                <w:szCs w:val="22"/>
              </w:rPr>
            </w:pPr>
            <w:r w:rsidRPr="00F237E8">
              <w:rPr>
                <w:b/>
                <w:sz w:val="14"/>
                <w:szCs w:val="22"/>
              </w:rPr>
              <w:t>Parallel Ownership</w:t>
            </w:r>
          </w:p>
          <w:p w14:paraId="1FEEB9DE" w14:textId="77777777" w:rsidR="000C7873" w:rsidRPr="00512FF6" w:rsidRDefault="000C7873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YES or NO</w:t>
            </w:r>
          </w:p>
          <w:p w14:paraId="245D4B79" w14:textId="77777777" w:rsidR="000C7873" w:rsidRPr="00512FF6" w:rsidRDefault="000C7873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for each product*</w:t>
            </w:r>
          </w:p>
        </w:tc>
      </w:tr>
      <w:tr w:rsidR="000C7873" w:rsidRPr="00512FF6" w14:paraId="099AA318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6D9320B7" w14:textId="4EFFF8AC" w:rsidR="000C7873" w:rsidRPr="00512FF6" w:rsidRDefault="00F90492" w:rsidP="00353784">
            <w:r w:rsidRPr="00512FF6">
              <w:t xml:space="preserve">1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405AFF59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7E02BE56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4A4CF49C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0550D8D2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321584FF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0C6F890B" w14:textId="3CBC7C48" w:rsidR="000C7873" w:rsidRPr="00512FF6" w:rsidRDefault="00F90492" w:rsidP="00353784">
            <w:r w:rsidRPr="00512FF6">
              <w:t xml:space="preserve">2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2DE91CC0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6300BC9A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2E504B65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5969274C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11070679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7E9C042C" w14:textId="50AFB95E" w:rsidR="000C7873" w:rsidRPr="00512FF6" w:rsidRDefault="00F90492" w:rsidP="00353784">
            <w:r w:rsidRPr="00512FF6">
              <w:t xml:space="preserve">3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42590E82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6D8E7B3F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0E1B20EB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41CA82C1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43499496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55901A0F" w14:textId="0B4FF8AD" w:rsidR="000C7873" w:rsidRPr="00512FF6" w:rsidRDefault="00F90492" w:rsidP="00353784">
            <w:r w:rsidRPr="00512FF6">
              <w:t xml:space="preserve">4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1444A3F1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28521D02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712FA200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4B66D6C1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36461D91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78D61C99" w14:textId="28EE0C60" w:rsidR="000C7873" w:rsidRPr="00512FF6" w:rsidRDefault="00F90492" w:rsidP="00353784">
            <w:r w:rsidRPr="00512FF6">
              <w:t xml:space="preserve">5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49141F2E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23FCFC75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3B6DD8B0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001EBD05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0BA2050C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3AE918B9" w14:textId="53AA424F" w:rsidR="000C7873" w:rsidRPr="00512FF6" w:rsidRDefault="00F90492" w:rsidP="00353784">
            <w:r w:rsidRPr="00512FF6">
              <w:t xml:space="preserve">6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1B66394A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3BB09BAF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01514D36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270BD2C8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33160657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61A859CA" w14:textId="3F1FBC1D" w:rsidR="000C7873" w:rsidRPr="00512FF6" w:rsidRDefault="00F90492" w:rsidP="00353784">
            <w:r w:rsidRPr="00512FF6">
              <w:t xml:space="preserve">7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128973F6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3E3270CB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301E0014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09F5BB10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FA6036" w:rsidRPr="00512FF6" w14:paraId="644A1691" w14:textId="77777777" w:rsidTr="008276EE">
        <w:trPr>
          <w:cantSplit/>
          <w:trHeight w:val="366"/>
          <w:jc w:val="center"/>
        </w:trPr>
        <w:tc>
          <w:tcPr>
            <w:tcW w:w="14400" w:type="dxa"/>
            <w:gridSpan w:val="6"/>
            <w:vAlign w:val="center"/>
          </w:tcPr>
          <w:p w14:paraId="616B1679" w14:textId="77777777" w:rsidR="00FA6036" w:rsidRPr="00512FF6" w:rsidRDefault="00FA6036" w:rsidP="008276EE">
            <w:pPr>
              <w:numPr>
                <w:ilvl w:val="0"/>
                <w:numId w:val="6"/>
              </w:numPr>
              <w:ind w:right="-43"/>
            </w:pPr>
            <w:r w:rsidRPr="004A0F28">
              <w:rPr>
                <w:b/>
                <w:bCs/>
              </w:rPr>
              <w:t>Total number of product handling facilities within the organization: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570797D6" w14:textId="77777777" w:rsidTr="00583CC5">
        <w:trPr>
          <w:cantSplit/>
          <w:trHeight w:val="423"/>
          <w:jc w:val="center"/>
        </w:trPr>
        <w:tc>
          <w:tcPr>
            <w:tcW w:w="14400" w:type="dxa"/>
            <w:gridSpan w:val="6"/>
          </w:tcPr>
          <w:p w14:paraId="03530FDA" w14:textId="0BAFFCE4" w:rsidR="000C7873" w:rsidRPr="00512FF6" w:rsidRDefault="000C7873" w:rsidP="00FA6036">
            <w:pPr>
              <w:ind w:right="-43"/>
              <w:jc w:val="center"/>
            </w:pPr>
            <w:r w:rsidRPr="00512FF6">
              <w:t xml:space="preserve">*YES = this PHU is buying and/or handling </w:t>
            </w:r>
            <w:r w:rsidR="00F75327" w:rsidRPr="00512FF6">
              <w:t>products</w:t>
            </w:r>
            <w:r w:rsidRPr="00512FF6">
              <w:t xml:space="preserve"> from GLOBALG.A.P. certified </w:t>
            </w:r>
            <w:r w:rsidRPr="00512FF6">
              <w:rPr>
                <w:b/>
              </w:rPr>
              <w:t>and</w:t>
            </w:r>
            <w:r w:rsidRPr="00512FF6">
              <w:t xml:space="preserve"> from </w:t>
            </w:r>
            <w:r w:rsidRPr="00512FF6">
              <w:rPr>
                <w:b/>
              </w:rPr>
              <w:t>non</w:t>
            </w:r>
            <w:r w:rsidRPr="00512FF6">
              <w:t>-GLOBALG.A.P. certified sources.</w:t>
            </w:r>
          </w:p>
          <w:p w14:paraId="2493D964" w14:textId="74FD5FF0" w:rsidR="000C7873" w:rsidRPr="00512FF6" w:rsidRDefault="000C7873" w:rsidP="00FA6036">
            <w:pPr>
              <w:ind w:right="-43"/>
              <w:jc w:val="center"/>
            </w:pPr>
            <w:r w:rsidRPr="00512FF6">
              <w:t xml:space="preserve">NO = this PHU is </w:t>
            </w:r>
            <w:r w:rsidRPr="00512FF6">
              <w:rPr>
                <w:b/>
              </w:rPr>
              <w:t>only</w:t>
            </w:r>
            <w:r w:rsidRPr="00512FF6">
              <w:t xml:space="preserve"> buying and/or handling </w:t>
            </w:r>
            <w:r w:rsidR="00FA6036" w:rsidRPr="00512FF6">
              <w:t>products</w:t>
            </w:r>
            <w:r w:rsidRPr="00512FF6">
              <w:t xml:space="preserve"> from GLOBALG.A.P. certified sources.</w:t>
            </w:r>
          </w:p>
        </w:tc>
      </w:tr>
      <w:tr w:rsidR="000C7873" w:rsidRPr="00512FF6" w14:paraId="0B065390" w14:textId="77777777" w:rsidTr="00FA6036">
        <w:trPr>
          <w:cantSplit/>
          <w:trHeight w:val="465"/>
          <w:jc w:val="center"/>
        </w:trPr>
        <w:tc>
          <w:tcPr>
            <w:tcW w:w="14400" w:type="dxa"/>
            <w:gridSpan w:val="6"/>
          </w:tcPr>
          <w:p w14:paraId="40C97124" w14:textId="57C08BD9" w:rsidR="000C7873" w:rsidRPr="00512FF6" w:rsidRDefault="000C7873" w:rsidP="00FA6036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If you </w:t>
            </w:r>
            <w:proofErr w:type="gramStart"/>
            <w:r w:rsidRPr="00512FF6">
              <w:t>are including</w:t>
            </w:r>
            <w:proofErr w:type="gramEnd"/>
            <w:r w:rsidRPr="00512FF6">
              <w:t xml:space="preserve"> product handling, please declare if you also handle and pack products for other GLOBALG.A.P. certified producer(s): Yes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C7D24">
              <w:rPr>
                <w:rFonts w:ascii="Garamond" w:hAnsi="Garamond" w:cs="Arial"/>
                <w:sz w:val="22"/>
                <w:szCs w:val="22"/>
              </w:rPr>
              <w:t>,</w:t>
            </w:r>
            <w:r w:rsidRPr="00512FF6">
              <w:t xml:space="preserve"> No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0C7873" w:rsidRPr="00512FF6" w14:paraId="4F35D83C" w14:textId="77777777" w:rsidTr="000A6373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0CC07ADB" w14:textId="229AE1B3" w:rsidR="000C7873" w:rsidRPr="00512FF6" w:rsidRDefault="000C7873" w:rsidP="00353784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If you are subcontracting your product handling, please provide the GLOBALG.A.P. Number(s) (GGN) of the subcontracted certified producer(s):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="00737580">
              <w:t xml:space="preserve">, or Not Applicable </w: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0C7873" w:rsidRPr="00512FF6" w14:paraId="47F9A631" w14:textId="77777777" w:rsidTr="00583CC5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5FB543DF" w14:textId="2B2C2D18" w:rsidR="000C7873" w:rsidRPr="00512FF6" w:rsidRDefault="000C7873" w:rsidP="00353784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If you are subcontracting any other activity(es), please list them: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="00737580">
              <w:t xml:space="preserve">, or Not Applicable </w: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0C7873" w:rsidRPr="00512FF6" w14:paraId="1C7AF1F4" w14:textId="77777777" w:rsidTr="00583CC5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4F697A05" w14:textId="104783E0" w:rsidR="000C7873" w:rsidRPr="00512FF6" w:rsidRDefault="000C7873" w:rsidP="00353784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If you are certified to other standards, please list them: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="00737580">
              <w:t xml:space="preserve">, or Not Applicable </w: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F90492" w:rsidRPr="00512FF6" w14:paraId="530E7515" w14:textId="77777777" w:rsidTr="00583CC5">
        <w:trPr>
          <w:cantSplit/>
          <w:trHeight w:val="432"/>
          <w:jc w:val="center"/>
        </w:trPr>
        <w:tc>
          <w:tcPr>
            <w:tcW w:w="7198" w:type="dxa"/>
            <w:gridSpan w:val="2"/>
          </w:tcPr>
          <w:p w14:paraId="4B48C4A4" w14:textId="7AF143AB" w:rsidR="00F90492" w:rsidRPr="00512FF6" w:rsidRDefault="00F90492" w:rsidP="00353784">
            <w:pPr>
              <w:numPr>
                <w:ilvl w:val="0"/>
                <w:numId w:val="6"/>
              </w:numPr>
              <w:ind w:left="360"/>
            </w:pPr>
            <w:r w:rsidRPr="002C1FD4">
              <w:t>Are you currently with the QCS Organic Certification Program?</w:t>
            </w:r>
            <w:r w:rsidRPr="00512FF6">
              <w:t xml:space="preserve"> </w:t>
            </w:r>
            <w:r w:rsidR="00737580" w:rsidRPr="00512FF6">
              <w:t xml:space="preserve">Yes </w: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C7D24">
              <w:rPr>
                <w:rFonts w:ascii="Garamond" w:hAnsi="Garamond" w:cs="Arial"/>
                <w:sz w:val="22"/>
                <w:szCs w:val="22"/>
              </w:rPr>
              <w:t>,</w:t>
            </w:r>
            <w:r w:rsidR="00737580" w:rsidRPr="00512FF6">
              <w:t xml:space="preserve"> No </w: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7202" w:type="dxa"/>
            <w:gridSpan w:val="4"/>
          </w:tcPr>
          <w:p w14:paraId="56B0ADF5" w14:textId="7EC11EE5" w:rsidR="00F90492" w:rsidRPr="00512FF6" w:rsidRDefault="00F90492" w:rsidP="00353784">
            <w:pPr>
              <w:numPr>
                <w:ilvl w:val="0"/>
                <w:numId w:val="6"/>
              </w:numPr>
              <w:ind w:left="360"/>
            </w:pPr>
            <w:r w:rsidRPr="002C1FD4">
              <w:t>If yes, please enter your QCS Organic ID</w:t>
            </w:r>
            <w:r w:rsidR="008850EA" w:rsidRPr="002C1FD4">
              <w:t xml:space="preserve"> Number:</w:t>
            </w:r>
            <w:r w:rsidR="008850EA" w:rsidRPr="00512FF6">
              <w:t xml:space="preserve"> </w:t>
            </w:r>
            <w:r w:rsidR="008850EA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850EA" w:rsidRPr="00512FF6">
              <w:instrText xml:space="preserve"> FORMTEXT </w:instrText>
            </w:r>
            <w:r w:rsidR="008850EA" w:rsidRPr="00512FF6">
              <w:fldChar w:fldCharType="separate"/>
            </w:r>
            <w:r w:rsidR="008850EA" w:rsidRPr="00512FF6">
              <w:t> </w:t>
            </w:r>
            <w:r w:rsidR="008850EA" w:rsidRPr="00512FF6">
              <w:t> </w:t>
            </w:r>
            <w:r w:rsidR="008850EA" w:rsidRPr="00512FF6">
              <w:t> </w:t>
            </w:r>
            <w:r w:rsidR="008850EA" w:rsidRPr="00512FF6">
              <w:t> </w:t>
            </w:r>
            <w:r w:rsidR="008850EA" w:rsidRPr="00512FF6">
              <w:t> </w:t>
            </w:r>
            <w:r w:rsidR="008850EA" w:rsidRPr="00512FF6">
              <w:fldChar w:fldCharType="end"/>
            </w:r>
          </w:p>
        </w:tc>
      </w:tr>
      <w:tr w:rsidR="000C7873" w:rsidRPr="00512FF6" w14:paraId="3BC55A99" w14:textId="77777777" w:rsidTr="00583CC5">
        <w:trPr>
          <w:cantSplit/>
          <w:trHeight w:val="432"/>
          <w:jc w:val="center"/>
        </w:trPr>
        <w:tc>
          <w:tcPr>
            <w:tcW w:w="14400" w:type="dxa"/>
            <w:gridSpan w:val="6"/>
            <w:tcBorders>
              <w:bottom w:val="single" w:sz="4" w:space="0" w:color="808080"/>
            </w:tcBorders>
          </w:tcPr>
          <w:p w14:paraId="33A0D2D7" w14:textId="53E05E44" w:rsidR="000C7873" w:rsidRPr="00512FF6" w:rsidRDefault="000C7873" w:rsidP="00353784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Have you received consultancy during the last 2 years? </w:t>
            </w:r>
            <w:r w:rsidR="00737580" w:rsidRPr="00512FF6">
              <w:t xml:space="preserve">Yes </w: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C7D24">
              <w:rPr>
                <w:rFonts w:ascii="Garamond" w:hAnsi="Garamond" w:cs="Arial"/>
                <w:sz w:val="22"/>
                <w:szCs w:val="22"/>
              </w:rPr>
              <w:t>,</w:t>
            </w:r>
            <w:r w:rsidR="00737580" w:rsidRPr="00512FF6">
              <w:t xml:space="preserve"> No </w: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737580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737580">
              <w:t>. I</w:t>
            </w:r>
            <w:r w:rsidRPr="00512FF6">
              <w:t xml:space="preserve">f </w:t>
            </w:r>
            <w:proofErr w:type="gramStart"/>
            <w:r w:rsidRPr="00512FF6">
              <w:t>Yes</w:t>
            </w:r>
            <w:proofErr w:type="gramEnd"/>
            <w:r w:rsidR="00F75327">
              <w:t>,</w:t>
            </w:r>
            <w:r w:rsidRPr="00512FF6">
              <w:t xml:space="preserve"> indicate by who</w:t>
            </w:r>
            <w:r w:rsidR="00737580">
              <w:t>m</w:t>
            </w:r>
            <w:r w:rsidRPr="00512FF6">
              <w:t xml:space="preserve">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</w:t>
            </w:r>
          </w:p>
        </w:tc>
      </w:tr>
    </w:tbl>
    <w:p w14:paraId="27DC7904" w14:textId="428344B3" w:rsidR="00B45585" w:rsidRDefault="00B45585">
      <w: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4400"/>
      </w:tblGrid>
      <w:tr w:rsidR="000C7873" w:rsidRPr="00512FF6" w14:paraId="15F573AE" w14:textId="77777777" w:rsidTr="003F6A27">
        <w:trPr>
          <w:cantSplit/>
          <w:trHeight w:val="288"/>
          <w:jc w:val="center"/>
        </w:trPr>
        <w:tc>
          <w:tcPr>
            <w:tcW w:w="14400" w:type="dxa"/>
            <w:shd w:val="clear" w:color="auto" w:fill="D3EBDA" w:themeFill="accent5" w:themeFillTint="33"/>
            <w:vAlign w:val="center"/>
          </w:tcPr>
          <w:p w14:paraId="0B45F5DA" w14:textId="76A24D3F" w:rsidR="000C7873" w:rsidRPr="003F6A27" w:rsidRDefault="00997786" w:rsidP="00D72C02">
            <w:pPr>
              <w:keepNext/>
              <w:numPr>
                <w:ilvl w:val="0"/>
                <w:numId w:val="6"/>
              </w:numPr>
              <w:rPr>
                <w:rFonts w:ascii="Times New Roman" w:hAnsi="Times New Roman"/>
                <w:b/>
                <w:caps/>
              </w:rPr>
            </w:pPr>
            <w:r w:rsidRPr="00512FF6">
              <w:lastRenderedPageBreak/>
              <w:br w:type="page"/>
            </w:r>
            <w:r w:rsidR="000C7873" w:rsidRPr="003F6A27">
              <w:rPr>
                <w:rFonts w:ascii="Times New Roman" w:hAnsi="Times New Roman"/>
                <w:b/>
                <w:caps/>
                <w:sz w:val="18"/>
                <w:szCs w:val="28"/>
              </w:rPr>
              <w:t>CONFIDENTIALITY, data use and data release authorisation</w:t>
            </w:r>
          </w:p>
        </w:tc>
      </w:tr>
      <w:tr w:rsidR="000C7873" w:rsidRPr="00512FF6" w14:paraId="5231C83A" w14:textId="77777777" w:rsidTr="00D72C02">
        <w:trPr>
          <w:cantSplit/>
          <w:trHeight w:val="2463"/>
          <w:jc w:val="center"/>
        </w:trPr>
        <w:tc>
          <w:tcPr>
            <w:tcW w:w="14400" w:type="dxa"/>
          </w:tcPr>
          <w:p w14:paraId="046398A1" w14:textId="77777777" w:rsidR="000C7873" w:rsidRPr="00A978B7" w:rsidRDefault="000C7873" w:rsidP="00D72C02">
            <w:pPr>
              <w:keepNext/>
              <w:ind w:left="720"/>
              <w:rPr>
                <w:sz w:val="18"/>
                <w:szCs w:val="18"/>
              </w:rPr>
            </w:pPr>
          </w:p>
          <w:p w14:paraId="7BE317B9" w14:textId="665DD247" w:rsidR="00D725F1" w:rsidRPr="00A978B7" w:rsidRDefault="00D725F1" w:rsidP="00E27087">
            <w:pPr>
              <w:pStyle w:val="xmsonormal"/>
              <w:keepNext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</w:rPr>
            </w:pP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>Following GLOBALG.A.P. Data Access Rules V</w:t>
            </w:r>
            <w:r w:rsidR="004004AD"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03254C" w:rsidRPr="00A978B7">
              <w:rPr>
                <w:rFonts w:ascii="Tahoma" w:hAnsi="Tahoma" w:cs="Tahoma"/>
                <w:color w:val="212121"/>
                <w:sz w:val="18"/>
                <w:szCs w:val="18"/>
              </w:rPr>
              <w:t>4</w:t>
            </w:r>
            <w:r w:rsidR="004004AD" w:rsidRPr="00A978B7">
              <w:rPr>
                <w:rFonts w:ascii="Tahoma" w:hAnsi="Tahoma" w:cs="Tahoma"/>
                <w:color w:val="212121"/>
                <w:sz w:val="18"/>
                <w:szCs w:val="18"/>
              </w:rPr>
              <w:t>.</w:t>
            </w:r>
            <w:r w:rsidR="001A0162" w:rsidRPr="00A978B7">
              <w:rPr>
                <w:rFonts w:ascii="Tahoma" w:hAnsi="Tahoma" w:cs="Tahoma"/>
                <w:color w:val="212121"/>
                <w:sz w:val="18"/>
                <w:szCs w:val="18"/>
              </w:rPr>
              <w:t>1</w:t>
            </w:r>
            <w:r w:rsidR="004004AD" w:rsidRPr="00A978B7">
              <w:rPr>
                <w:rFonts w:ascii="Tahoma" w:hAnsi="Tahoma" w:cs="Tahoma"/>
                <w:color w:val="212121"/>
                <w:sz w:val="18"/>
                <w:szCs w:val="18"/>
              </w:rPr>
              <w:t>_</w:t>
            </w:r>
            <w:r w:rsidR="00051B76"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1A0162" w:rsidRPr="00A978B7">
              <w:rPr>
                <w:rFonts w:ascii="Tahoma" w:hAnsi="Tahoma" w:cs="Tahoma"/>
                <w:color w:val="212121"/>
                <w:sz w:val="18"/>
                <w:szCs w:val="18"/>
              </w:rPr>
              <w:t>Feb</w:t>
            </w:r>
            <w:r w:rsidR="00051B76"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4004AD" w:rsidRPr="00A978B7">
              <w:rPr>
                <w:rFonts w:ascii="Tahoma" w:hAnsi="Tahoma" w:cs="Tahoma"/>
                <w:color w:val="212121"/>
                <w:sz w:val="18"/>
                <w:szCs w:val="18"/>
              </w:rPr>
              <w:t>20</w:t>
            </w:r>
            <w:r w:rsidR="007458C5" w:rsidRPr="00A978B7">
              <w:rPr>
                <w:rFonts w:ascii="Tahoma" w:hAnsi="Tahoma" w:cs="Tahoma"/>
                <w:color w:val="212121"/>
                <w:sz w:val="18"/>
                <w:szCs w:val="18"/>
              </w:rPr>
              <w:t>2</w:t>
            </w:r>
            <w:r w:rsidR="001A0162" w:rsidRPr="00A978B7">
              <w:rPr>
                <w:rFonts w:ascii="Tahoma" w:hAnsi="Tahoma" w:cs="Tahoma"/>
                <w:color w:val="212121"/>
                <w:sz w:val="18"/>
                <w:szCs w:val="18"/>
              </w:rPr>
              <w:t>4</w:t>
            </w: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>:</w:t>
            </w:r>
          </w:p>
          <w:p w14:paraId="52122019" w14:textId="77777777" w:rsidR="00D725F1" w:rsidRPr="00A978B7" w:rsidRDefault="00D725F1" w:rsidP="00E27087">
            <w:pPr>
              <w:pStyle w:val="xmsonormal"/>
              <w:keepNext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</w:rPr>
            </w:pPr>
          </w:p>
          <w:p w14:paraId="1C663DB8" w14:textId="6BC8E281" w:rsidR="00D725F1" w:rsidRPr="00A978B7" w:rsidRDefault="00D725F1" w:rsidP="00E27087">
            <w:pPr>
              <w:pStyle w:val="xmsonormal"/>
              <w:keepNext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</w:rPr>
            </w:pP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1. By participating in GLOBALG.A.P. System, the producer grants access </w:t>
            </w:r>
            <w:r w:rsidR="004F46A4" w:rsidRPr="00A978B7">
              <w:rPr>
                <w:rFonts w:ascii="Tahoma" w:hAnsi="Tahoma" w:cs="Tahoma"/>
                <w:color w:val="212121"/>
                <w:sz w:val="18"/>
                <w:szCs w:val="18"/>
              </w:rPr>
              <w:t>to</w:t>
            </w: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the producer/company data as listed to the respective data access groups. This setting represents the minimum data access </w:t>
            </w:r>
            <w:proofErr w:type="gramStart"/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>setting</w:t>
            </w:r>
            <w:proofErr w:type="gramEnd"/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>.</w:t>
            </w:r>
            <w:r w:rsidR="004F46A4"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The certificate </w:t>
            </w:r>
            <w:r w:rsidR="0053392E" w:rsidRPr="00A978B7">
              <w:rPr>
                <w:rFonts w:ascii="Tahoma" w:hAnsi="Tahoma" w:cs="Tahoma"/>
                <w:color w:val="212121"/>
                <w:sz w:val="18"/>
                <w:szCs w:val="18"/>
              </w:rPr>
              <w:t>holders</w:t>
            </w: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(producer/producer group) organization name, country and city will always be displayed.</w:t>
            </w:r>
          </w:p>
          <w:p w14:paraId="195A7F22" w14:textId="77777777" w:rsidR="00D725F1" w:rsidRPr="00A978B7" w:rsidRDefault="00D725F1" w:rsidP="00E27087">
            <w:pPr>
              <w:pStyle w:val="xmsonormal"/>
              <w:keepNext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</w:rPr>
            </w:pPr>
          </w:p>
          <w:p w14:paraId="3FCBF32C" w14:textId="77777777" w:rsidR="00D725F1" w:rsidRPr="00A978B7" w:rsidRDefault="00D725F1" w:rsidP="00E27087">
            <w:pPr>
              <w:pStyle w:val="xmsonormal"/>
              <w:keepNext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</w:rPr>
            </w:pP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>2. GLOBALG.A.P. and QCS will use the data entered in the GLOBALG.A.P. Database for internal administrative processes following the requirements of the GLOBALG.A.P. System.</w:t>
            </w:r>
          </w:p>
          <w:p w14:paraId="0E3CC531" w14:textId="77777777" w:rsidR="000C7873" w:rsidRPr="00A978B7" w:rsidRDefault="000C7873" w:rsidP="00E27087">
            <w:pPr>
              <w:keepNext/>
              <w:ind w:left="269" w:right="192"/>
              <w:jc w:val="both"/>
              <w:rPr>
                <w:rFonts w:cs="Tahoma"/>
                <w:sz w:val="18"/>
                <w:szCs w:val="18"/>
              </w:rPr>
            </w:pPr>
          </w:p>
          <w:p w14:paraId="084AEF52" w14:textId="276B0B4D" w:rsidR="004F46A4" w:rsidRPr="00A978B7" w:rsidRDefault="004F46A4" w:rsidP="00E27087">
            <w:pPr>
              <w:keepNext/>
              <w:ind w:left="269" w:right="192"/>
              <w:jc w:val="both"/>
              <w:rPr>
                <w:rFonts w:cs="Tahoma"/>
                <w:sz w:val="18"/>
                <w:szCs w:val="18"/>
              </w:rPr>
            </w:pPr>
            <w:r w:rsidRPr="00A978B7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8B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978B7">
              <w:rPr>
                <w:rFonts w:cs="Tahoma"/>
                <w:sz w:val="18"/>
                <w:szCs w:val="18"/>
              </w:rPr>
            </w:r>
            <w:r w:rsidRPr="00A978B7">
              <w:rPr>
                <w:rFonts w:cs="Tahoma"/>
                <w:sz w:val="18"/>
                <w:szCs w:val="18"/>
              </w:rPr>
              <w:fldChar w:fldCharType="separate"/>
            </w:r>
            <w:r w:rsidRPr="00A978B7">
              <w:rPr>
                <w:rFonts w:cs="Tahoma"/>
                <w:sz w:val="18"/>
                <w:szCs w:val="18"/>
              </w:rPr>
              <w:fldChar w:fldCharType="end"/>
            </w:r>
            <w:r w:rsidRPr="00A978B7">
              <w:rPr>
                <w:rFonts w:cs="Tahoma"/>
                <w:sz w:val="18"/>
                <w:szCs w:val="18"/>
              </w:rPr>
              <w:t xml:space="preserve"> Yes, I agree to grant access to the minimum data access setting.</w:t>
            </w:r>
          </w:p>
          <w:p w14:paraId="514BF7FE" w14:textId="77777777" w:rsidR="004F46A4" w:rsidRPr="00A978B7" w:rsidRDefault="004F46A4" w:rsidP="00E27087">
            <w:pPr>
              <w:keepNext/>
              <w:ind w:left="269" w:right="192"/>
              <w:jc w:val="both"/>
              <w:rPr>
                <w:rFonts w:cs="Tahoma"/>
                <w:sz w:val="18"/>
                <w:szCs w:val="18"/>
              </w:rPr>
            </w:pPr>
          </w:p>
          <w:p w14:paraId="7FA403C6" w14:textId="49FF0A90" w:rsidR="000C7873" w:rsidRPr="00A978B7" w:rsidRDefault="004F46A4" w:rsidP="00E27087">
            <w:pPr>
              <w:keepNext/>
              <w:ind w:left="269" w:right="192"/>
              <w:jc w:val="both"/>
              <w:rPr>
                <w:rFonts w:cs="Tahoma"/>
                <w:sz w:val="18"/>
                <w:szCs w:val="18"/>
              </w:rPr>
            </w:pPr>
            <w:r w:rsidRPr="00A978B7">
              <w:rPr>
                <w:rFonts w:cs="Tahom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8B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978B7">
              <w:rPr>
                <w:rFonts w:cs="Tahoma"/>
                <w:sz w:val="18"/>
                <w:szCs w:val="18"/>
              </w:rPr>
            </w:r>
            <w:r w:rsidRPr="00A978B7">
              <w:rPr>
                <w:rFonts w:cs="Tahoma"/>
                <w:sz w:val="18"/>
                <w:szCs w:val="18"/>
              </w:rPr>
              <w:fldChar w:fldCharType="separate"/>
            </w:r>
            <w:r w:rsidRPr="00A978B7">
              <w:rPr>
                <w:rFonts w:cs="Tahoma"/>
                <w:sz w:val="18"/>
                <w:szCs w:val="18"/>
              </w:rPr>
              <w:fldChar w:fldCharType="end"/>
            </w:r>
            <w:r w:rsidRPr="00A978B7">
              <w:rPr>
                <w:rFonts w:cs="Tahoma"/>
                <w:sz w:val="18"/>
                <w:szCs w:val="18"/>
              </w:rPr>
              <w:t xml:space="preserve"> </w:t>
            </w:r>
            <w:r w:rsidRPr="00A978B7">
              <w:rPr>
                <w:rFonts w:cs="Tahoma"/>
                <w:color w:val="212121"/>
                <w:sz w:val="18"/>
                <w:szCs w:val="18"/>
              </w:rPr>
              <w:t>No, I do not agree to grant access to the minimum data access setting. If you choose this option, you cannot be certified to the GLOBAL G.A.P Standards.</w:t>
            </w:r>
          </w:p>
        </w:tc>
      </w:tr>
    </w:tbl>
    <w:p w14:paraId="2C1EDA9D" w14:textId="1EC4B858" w:rsidR="00997786" w:rsidRPr="00D72C02" w:rsidRDefault="00997786">
      <w:pPr>
        <w:rPr>
          <w:sz w:val="22"/>
          <w:szCs w:val="36"/>
        </w:rPr>
      </w:pPr>
    </w:p>
    <w:tbl>
      <w:tblPr>
        <w:tblW w:w="1008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080"/>
      </w:tblGrid>
      <w:tr w:rsidR="00D725F1" w:rsidRPr="00512FF6" w14:paraId="6DF03722" w14:textId="77777777" w:rsidTr="00BA2BE0">
        <w:trPr>
          <w:cantSplit/>
          <w:trHeight w:val="288"/>
          <w:jc w:val="center"/>
        </w:trPr>
        <w:tc>
          <w:tcPr>
            <w:tcW w:w="9806" w:type="dxa"/>
            <w:shd w:val="clear" w:color="auto" w:fill="D3EBDA" w:themeFill="accent5" w:themeFillTint="33"/>
            <w:vAlign w:val="center"/>
          </w:tcPr>
          <w:p w14:paraId="36B58D08" w14:textId="77777777" w:rsidR="00D725F1" w:rsidRPr="003F6A27" w:rsidRDefault="00D725F1" w:rsidP="00D72C02">
            <w:pPr>
              <w:pStyle w:val="Heading2"/>
              <w:keepNext/>
              <w:rPr>
                <w:rFonts w:ascii="Times New Roman" w:hAnsi="Times New Roman"/>
                <w:color w:val="auto"/>
              </w:rPr>
            </w:pPr>
            <w:r w:rsidRPr="003F6A27">
              <w:rPr>
                <w:rFonts w:ascii="Times New Roman" w:hAnsi="Times New Roman"/>
                <w:color w:val="auto"/>
                <w:sz w:val="22"/>
                <w:szCs w:val="22"/>
              </w:rPr>
              <w:t>application checklist</w:t>
            </w:r>
          </w:p>
        </w:tc>
      </w:tr>
      <w:tr w:rsidR="00D725F1" w:rsidRPr="00512FF6" w14:paraId="4E3E3CD5" w14:textId="77777777" w:rsidTr="00FB1381">
        <w:trPr>
          <w:cantSplit/>
          <w:trHeight w:val="4032"/>
          <w:jc w:val="center"/>
        </w:trPr>
        <w:tc>
          <w:tcPr>
            <w:tcW w:w="9806" w:type="dxa"/>
            <w:shd w:val="clear" w:color="auto" w:fill="FFFFFF"/>
            <w:vAlign w:val="center"/>
          </w:tcPr>
          <w:p w14:paraId="337FFB47" w14:textId="77777777" w:rsidR="00D725F1" w:rsidRPr="005B3DFF" w:rsidRDefault="00D725F1" w:rsidP="00D72C02">
            <w:pPr>
              <w:pStyle w:val="ListParagraph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5B3DFF">
              <w:rPr>
                <w:rFonts w:cs="Tahoma"/>
                <w:b/>
                <w:bCs/>
                <w:sz w:val="22"/>
                <w:szCs w:val="22"/>
              </w:rPr>
              <w:t>Be sure to Sign and Date the Application on page 1.</w:t>
            </w:r>
          </w:p>
          <w:p w14:paraId="4FD7AA3C" w14:textId="77777777" w:rsidR="00D725F1" w:rsidRPr="005B3DFF" w:rsidRDefault="00D725F1" w:rsidP="00D72C02">
            <w:pPr>
              <w:pStyle w:val="ListParagraph"/>
              <w:keepNext/>
              <w:autoSpaceDE w:val="0"/>
              <w:autoSpaceDN w:val="0"/>
              <w:adjustRightInd w:val="0"/>
              <w:ind w:left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19761248" w14:textId="77777777" w:rsidR="004F46A4" w:rsidRPr="005B3DFF" w:rsidRDefault="00D725F1" w:rsidP="00D72C02">
            <w:pPr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5B3DFF">
              <w:rPr>
                <w:rFonts w:cs="Tahoma"/>
                <w:b/>
                <w:bCs/>
                <w:sz w:val="22"/>
                <w:szCs w:val="22"/>
              </w:rPr>
              <w:t>Be sure all information is accurately provided and legible.</w:t>
            </w:r>
          </w:p>
          <w:p w14:paraId="1FAA98AA" w14:textId="77C43EB1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6EAF7591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</w:pPr>
            <w:r w:rsidRPr="005B3DFF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QCS quotation form will consider all GLOBALG.A.P. General Regulations requirements.</w:t>
            </w:r>
          </w:p>
          <w:p w14:paraId="5C3E2446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57028126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  <w:r w:rsidRPr="005B3DFF">
              <w:rPr>
                <w:rFonts w:cs="Tahoma"/>
                <w:bCs/>
                <w:sz w:val="22"/>
                <w:szCs w:val="22"/>
              </w:rPr>
              <w:t>For information or questions, please contact QCS.</w:t>
            </w:r>
          </w:p>
          <w:p w14:paraId="162161FA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</w:p>
          <w:p w14:paraId="19B87F20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  <w:r w:rsidRPr="005B3DFF">
              <w:rPr>
                <w:rFonts w:cs="Tahoma"/>
                <w:bCs/>
                <w:sz w:val="22"/>
                <w:szCs w:val="22"/>
              </w:rPr>
              <w:t>Quality Certification Services</w:t>
            </w:r>
          </w:p>
          <w:p w14:paraId="55F1B728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color w:val="0A0A0A"/>
                <w:sz w:val="22"/>
                <w:szCs w:val="22"/>
                <w:shd w:val="clear" w:color="auto" w:fill="FEFEFE"/>
              </w:rPr>
            </w:pPr>
            <w:r w:rsidRPr="005B3DFF">
              <w:rPr>
                <w:rFonts w:cs="Tahoma"/>
                <w:color w:val="0A0A0A"/>
                <w:sz w:val="22"/>
                <w:szCs w:val="22"/>
                <w:shd w:val="clear" w:color="auto" w:fill="FEFEFE"/>
              </w:rPr>
              <w:t>5700 SW 34</w:t>
            </w:r>
            <w:r w:rsidRPr="005B3DFF">
              <w:rPr>
                <w:rFonts w:cs="Tahoma"/>
                <w:color w:val="0A0A0A"/>
                <w:sz w:val="22"/>
                <w:szCs w:val="22"/>
                <w:shd w:val="clear" w:color="auto" w:fill="FEFEFE"/>
                <w:vertAlign w:val="superscript"/>
              </w:rPr>
              <w:t>th</w:t>
            </w:r>
            <w:r w:rsidRPr="005B3DFF">
              <w:rPr>
                <w:rFonts w:cs="Tahoma"/>
                <w:color w:val="0A0A0A"/>
                <w:sz w:val="22"/>
                <w:szCs w:val="22"/>
                <w:shd w:val="clear" w:color="auto" w:fill="FEFEFE"/>
              </w:rPr>
              <w:t> Street, Suite 349, Gainesville, FL 32608 USA</w:t>
            </w:r>
          </w:p>
          <w:p w14:paraId="350C4CC7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  <w:r w:rsidRPr="005B3DFF">
              <w:rPr>
                <w:rFonts w:cs="Tahoma"/>
                <w:bCs/>
                <w:sz w:val="22"/>
                <w:szCs w:val="22"/>
              </w:rPr>
              <w:t>Ph: 352-377-0133</w:t>
            </w:r>
            <w:r w:rsidRPr="005B3DFF">
              <w:rPr>
                <w:rFonts w:cs="Tahoma"/>
                <w:sz w:val="22"/>
                <w:szCs w:val="22"/>
              </w:rPr>
              <w:t xml:space="preserve"> | </w:t>
            </w:r>
            <w:r w:rsidRPr="005B3DFF">
              <w:rPr>
                <w:rFonts w:cs="Tahoma"/>
                <w:bCs/>
                <w:sz w:val="22"/>
                <w:szCs w:val="22"/>
              </w:rPr>
              <w:t>Food Safety/GAPs: 352-727-7157</w:t>
            </w:r>
            <w:r w:rsidRPr="005B3DFF">
              <w:rPr>
                <w:rFonts w:cs="Tahoma"/>
                <w:sz w:val="22"/>
                <w:szCs w:val="22"/>
              </w:rPr>
              <w:t xml:space="preserve"> | </w:t>
            </w:r>
            <w:r w:rsidRPr="005B3DFF">
              <w:rPr>
                <w:rFonts w:cs="Tahoma"/>
                <w:bCs/>
                <w:sz w:val="22"/>
                <w:szCs w:val="22"/>
              </w:rPr>
              <w:t>Fax: (352) 377-8363</w:t>
            </w:r>
          </w:p>
          <w:p w14:paraId="33EA4091" w14:textId="38A3DF9D" w:rsidR="00D725F1" w:rsidRPr="005B3DFF" w:rsidRDefault="001172F5" w:rsidP="00D72C02">
            <w:pPr>
              <w:keepNext/>
              <w:adjustRightInd w:val="0"/>
              <w:jc w:val="center"/>
              <w:rPr>
                <w:rFonts w:cs="Tahoma"/>
                <w:sz w:val="22"/>
                <w:szCs w:val="22"/>
              </w:rPr>
            </w:pPr>
            <w:hyperlink r:id="rId11" w:history="1">
              <w:r w:rsidRPr="009E3518">
                <w:rPr>
                  <w:rStyle w:val="Hyperlink"/>
                  <w:rFonts w:cs="Tahoma"/>
                  <w:sz w:val="22"/>
                  <w:szCs w:val="22"/>
                </w:rPr>
                <w:t>GAPadmin@qcsinfo.org</w:t>
              </w:r>
            </w:hyperlink>
            <w:r>
              <w:rPr>
                <w:rFonts w:cs="Tahoma"/>
                <w:sz w:val="22"/>
                <w:szCs w:val="22"/>
              </w:rPr>
              <w:t xml:space="preserve"> </w:t>
            </w:r>
            <w:r w:rsidR="00D725F1" w:rsidRPr="005B3DFF">
              <w:rPr>
                <w:rFonts w:cs="Tahoma"/>
                <w:sz w:val="22"/>
                <w:szCs w:val="22"/>
              </w:rPr>
              <w:t xml:space="preserve">| </w:t>
            </w:r>
            <w:hyperlink r:id="rId12" w:history="1">
              <w:r w:rsidR="00D725F1" w:rsidRPr="005B3DFF">
                <w:rPr>
                  <w:rStyle w:val="Hyperlink"/>
                  <w:rFonts w:cs="Tahoma"/>
                  <w:sz w:val="22"/>
                  <w:szCs w:val="22"/>
                </w:rPr>
                <w:t>www.qcsinfo.org</w:t>
              </w:r>
            </w:hyperlink>
          </w:p>
          <w:p w14:paraId="1AC9E40B" w14:textId="35CA54DA" w:rsidR="00D725F1" w:rsidRPr="005B3DFF" w:rsidRDefault="00D725F1" w:rsidP="00D72C02">
            <w:pPr>
              <w:keepNext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BA60C3C" w14:textId="77777777" w:rsidR="00BC6D63" w:rsidRPr="00D72C02" w:rsidRDefault="00BC6D63" w:rsidP="00BC6D63">
      <w:pPr>
        <w:jc w:val="center"/>
        <w:rPr>
          <w:rFonts w:cs="Tahoma"/>
          <w:sz w:val="22"/>
          <w:szCs w:val="36"/>
        </w:rPr>
      </w:pPr>
    </w:p>
    <w:tbl>
      <w:tblPr>
        <w:tblW w:w="12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65"/>
      </w:tblGrid>
      <w:tr w:rsidR="00FF0D83" w:rsidRPr="00932517" w14:paraId="30C2F4A0" w14:textId="77777777" w:rsidTr="0086571A">
        <w:trPr>
          <w:cantSplit/>
          <w:trHeight w:val="3138"/>
          <w:jc w:val="center"/>
        </w:trPr>
        <w:tc>
          <w:tcPr>
            <w:tcW w:w="1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DF31" w14:textId="41CC9178" w:rsidR="00FF0D83" w:rsidRPr="003F6A27" w:rsidRDefault="00FF0D83" w:rsidP="00FB1381">
            <w:pPr>
              <w:pStyle w:val="Heading2"/>
              <w:spacing w:before="80"/>
              <w:rPr>
                <w:rFonts w:ascii="Times New Roman" w:hAnsi="Times New Roman"/>
                <w:bCs/>
                <w:caps w:val="0"/>
                <w:color w:val="auto"/>
                <w:sz w:val="24"/>
                <w:szCs w:val="24"/>
                <w:u w:val="single"/>
              </w:rPr>
            </w:pPr>
            <w:bookmarkStart w:id="7" w:name="_Hlk144201754"/>
            <w:r w:rsidRPr="003F6A27">
              <w:rPr>
                <w:rFonts w:ascii="Times New Roman" w:hAnsi="Times New Roman"/>
                <w:bCs/>
                <w:caps w:val="0"/>
                <w:color w:val="auto"/>
                <w:sz w:val="24"/>
                <w:szCs w:val="24"/>
                <w:u w:val="single"/>
              </w:rPr>
              <w:lastRenderedPageBreak/>
              <w:t>RESERVED FOR QCS USE</w:t>
            </w:r>
          </w:p>
          <w:p w14:paraId="590E3709" w14:textId="77777777" w:rsidR="00FF0D83" w:rsidRPr="00932517" w:rsidRDefault="00FF0D83" w:rsidP="000A6373">
            <w:pPr>
              <w:rPr>
                <w:rFonts w:cs="Tahoma"/>
                <w:sz w:val="22"/>
                <w:szCs w:val="22"/>
                <w:highlight w:val="yellow"/>
              </w:rPr>
            </w:pPr>
          </w:p>
          <w:p w14:paraId="1162451D" w14:textId="437749D0" w:rsidR="00FF0D83" w:rsidRPr="00932517" w:rsidRDefault="00FF0D83" w:rsidP="000A6373">
            <w:pPr>
              <w:rPr>
                <w:rFonts w:cs="Tahoma"/>
                <w:sz w:val="22"/>
                <w:szCs w:val="22"/>
                <w:highlight w:val="yellow"/>
              </w:rPr>
            </w:pPr>
            <w:r w:rsidRPr="00932517">
              <w:rPr>
                <w:rFonts w:cs="Tahoma"/>
                <w:sz w:val="22"/>
                <w:szCs w:val="22"/>
              </w:rPr>
              <w:t xml:space="preserve">Date Application and GGN checked: 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31AFB530" w14:textId="77777777" w:rsidR="00FF0D83" w:rsidRPr="00932517" w:rsidRDefault="00FF0D83" w:rsidP="000A6373">
            <w:pPr>
              <w:rPr>
                <w:rFonts w:cs="Tahoma"/>
                <w:sz w:val="22"/>
                <w:szCs w:val="22"/>
                <w:highlight w:val="yellow"/>
              </w:rPr>
            </w:pPr>
          </w:p>
          <w:p w14:paraId="02023225" w14:textId="77777777" w:rsidR="00FF0D83" w:rsidRPr="00932517" w:rsidRDefault="00FF0D83" w:rsidP="000A6373">
            <w:pPr>
              <w:rPr>
                <w:rFonts w:cs="Tahoma"/>
                <w:bCs/>
                <w:sz w:val="22"/>
                <w:szCs w:val="22"/>
                <w:highlight w:val="yellow"/>
              </w:rPr>
            </w:pPr>
          </w:p>
          <w:p w14:paraId="294A694B" w14:textId="04EC5181" w:rsidR="00FF0D83" w:rsidRPr="00932517" w:rsidRDefault="00FF0D83" w:rsidP="000A6373">
            <w:pPr>
              <w:rPr>
                <w:rFonts w:cs="Tahoma"/>
                <w:sz w:val="22"/>
                <w:szCs w:val="22"/>
                <w:highlight w:val="yellow"/>
              </w:rPr>
            </w:pPr>
            <w:r w:rsidRPr="00932517">
              <w:rPr>
                <w:rFonts w:cs="Tahoma"/>
                <w:sz w:val="22"/>
                <w:szCs w:val="22"/>
              </w:rPr>
              <w:t>Application and GGN (if any) status checked by:</w:t>
            </w:r>
            <w:r w:rsidR="003E05FC" w:rsidRPr="00932517">
              <w:rPr>
                <w:rFonts w:cs="Tahoma"/>
                <w:sz w:val="22"/>
                <w:szCs w:val="22"/>
              </w:rPr>
              <w:t xml:space="preserve"> 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56971282" w14:textId="77777777" w:rsidR="00FF0D83" w:rsidRPr="00932517" w:rsidRDefault="00FF0D83" w:rsidP="000A6373">
            <w:pPr>
              <w:rPr>
                <w:rFonts w:cs="Tahoma"/>
                <w:bCs/>
                <w:sz w:val="22"/>
                <w:szCs w:val="22"/>
                <w:highlight w:val="yellow"/>
              </w:rPr>
            </w:pPr>
          </w:p>
          <w:p w14:paraId="26B63067" w14:textId="77777777" w:rsidR="00FF0D83" w:rsidRPr="00932517" w:rsidRDefault="00FF0D83" w:rsidP="000A6373">
            <w:pPr>
              <w:rPr>
                <w:rFonts w:cs="Tahoma"/>
                <w:bCs/>
                <w:sz w:val="22"/>
                <w:szCs w:val="22"/>
                <w:highlight w:val="yellow"/>
              </w:rPr>
            </w:pPr>
          </w:p>
          <w:p w14:paraId="366B94D8" w14:textId="051D3099" w:rsidR="00FF0D83" w:rsidRPr="00991CDD" w:rsidRDefault="00FF0D83" w:rsidP="000A6373">
            <w:pPr>
              <w:rPr>
                <w:rFonts w:cs="Tahoma"/>
                <w:b/>
                <w:sz w:val="22"/>
                <w:szCs w:val="22"/>
                <w:u w:val="single"/>
              </w:rPr>
            </w:pPr>
            <w:r w:rsidRPr="00932517">
              <w:rPr>
                <w:rFonts w:cs="Tahoma"/>
                <w:b/>
                <w:sz w:val="22"/>
                <w:szCs w:val="22"/>
                <w:u w:val="single"/>
              </w:rPr>
              <w:t>Result</w:t>
            </w:r>
            <w:r w:rsidR="003B2637" w:rsidRPr="00932517">
              <w:rPr>
                <w:rFonts w:cs="Tahoma"/>
                <w:b/>
                <w:sz w:val="22"/>
                <w:szCs w:val="22"/>
                <w:u w:val="single"/>
              </w:rPr>
              <w:t xml:space="preserve"> </w:t>
            </w:r>
            <w:r w:rsidR="003B2637" w:rsidRPr="00991CDD">
              <w:rPr>
                <w:rFonts w:cs="Tahoma"/>
                <w:b/>
                <w:sz w:val="22"/>
                <w:szCs w:val="22"/>
                <w:u w:val="single"/>
              </w:rPr>
              <w:t>- products are currently:</w:t>
            </w:r>
          </w:p>
          <w:p w14:paraId="75283A3C" w14:textId="5354F046" w:rsidR="00FF0D83" w:rsidRPr="00991CDD" w:rsidRDefault="0086571A" w:rsidP="009C1EFC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602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991CDD">
              <w:rPr>
                <w:rFonts w:ascii="Tahoma" w:hAnsi="Tahoma" w:cs="Tahoma"/>
                <w:color w:val="212121"/>
                <w:sz w:val="22"/>
                <w:szCs w:val="22"/>
              </w:rPr>
              <w:t>Active</w:t>
            </w:r>
            <w:r w:rsidR="00FF0D83" w:rsidRPr="00991CDD">
              <w:rPr>
                <w:rFonts w:ascii="Tahoma" w:hAnsi="Tahoma" w:cs="Tahoma"/>
                <w:color w:val="212121"/>
                <w:sz w:val="22"/>
                <w:szCs w:val="22"/>
              </w:rPr>
              <w:t xml:space="preserve"> GGN </w:t>
            </w:r>
            <w:r w:rsidR="00FF0D83" w:rsidRPr="00991CD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83" w:rsidRPr="00991CD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FF0D83" w:rsidRPr="00991CDD">
              <w:rPr>
                <w:rFonts w:ascii="Tahoma" w:hAnsi="Tahoma" w:cs="Tahoma"/>
                <w:sz w:val="22"/>
                <w:szCs w:val="22"/>
              </w:rPr>
            </w:r>
            <w:r w:rsidR="00FF0D83" w:rsidRPr="00991CD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FF0D83" w:rsidRPr="00991CDD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10C1F3FC" w14:textId="69F91274" w:rsidR="00FF0D83" w:rsidRPr="00991CDD" w:rsidRDefault="00F75327" w:rsidP="009C1EFC">
            <w:pPr>
              <w:pStyle w:val="ListParagraph"/>
              <w:numPr>
                <w:ilvl w:val="0"/>
                <w:numId w:val="29"/>
              </w:numPr>
              <w:ind w:left="602"/>
              <w:rPr>
                <w:rFonts w:cs="Tahoma"/>
                <w:sz w:val="22"/>
                <w:szCs w:val="22"/>
              </w:rPr>
            </w:pPr>
            <w:r w:rsidRPr="00991CDD">
              <w:rPr>
                <w:rFonts w:cs="Tahoma"/>
                <w:sz w:val="22"/>
                <w:szCs w:val="22"/>
              </w:rPr>
              <w:t>New to GGAP/</w:t>
            </w:r>
            <w:r w:rsidR="003B2637" w:rsidRPr="00991CDD">
              <w:rPr>
                <w:rFonts w:cs="Tahoma"/>
                <w:sz w:val="22"/>
                <w:szCs w:val="22"/>
              </w:rPr>
              <w:t>N</w:t>
            </w:r>
            <w:r w:rsidR="00FF0D83" w:rsidRPr="00991CDD">
              <w:rPr>
                <w:rFonts w:cs="Tahoma"/>
                <w:sz w:val="22"/>
                <w:szCs w:val="22"/>
              </w:rPr>
              <w:t xml:space="preserve">ot in a certified process </w:t>
            </w:r>
            <w:r w:rsidR="00FF0D83" w:rsidRPr="00991CDD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83" w:rsidRPr="00991CDD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FF0D83" w:rsidRPr="00991CDD">
              <w:rPr>
                <w:rFonts w:cs="Tahoma"/>
                <w:sz w:val="22"/>
                <w:szCs w:val="22"/>
              </w:rPr>
            </w:r>
            <w:r w:rsidR="00FF0D83" w:rsidRPr="00991CDD">
              <w:rPr>
                <w:rFonts w:cs="Tahoma"/>
                <w:sz w:val="22"/>
                <w:szCs w:val="22"/>
              </w:rPr>
              <w:fldChar w:fldCharType="separate"/>
            </w:r>
            <w:r w:rsidR="00FF0D83" w:rsidRPr="00991CDD">
              <w:rPr>
                <w:rFonts w:cs="Tahoma"/>
                <w:sz w:val="22"/>
                <w:szCs w:val="22"/>
              </w:rPr>
              <w:fldChar w:fldCharType="end"/>
            </w:r>
          </w:p>
          <w:p w14:paraId="213DC12B" w14:textId="3AAF4ADB" w:rsidR="00FF0D83" w:rsidRPr="00991CDD" w:rsidRDefault="00FF0D83" w:rsidP="009C1EFC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602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991CDD">
              <w:rPr>
                <w:rFonts w:ascii="Tahoma" w:hAnsi="Tahoma" w:cs="Tahoma"/>
                <w:color w:val="212121"/>
                <w:sz w:val="22"/>
                <w:szCs w:val="22"/>
              </w:rPr>
              <w:t xml:space="preserve">Expired/Status Could not be determined </w:t>
            </w:r>
            <w:r w:rsidRPr="00991CD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CD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991CDD">
              <w:rPr>
                <w:rFonts w:ascii="Tahoma" w:hAnsi="Tahoma" w:cs="Tahoma"/>
                <w:sz w:val="22"/>
                <w:szCs w:val="22"/>
              </w:rPr>
            </w:r>
            <w:r w:rsidRPr="00991CD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991CDD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231FD6CC" w14:textId="42F78379" w:rsidR="00FF0D83" w:rsidRPr="009C1EFC" w:rsidRDefault="0086571A" w:rsidP="009C1EFC">
            <w:pPr>
              <w:pStyle w:val="ListParagraph"/>
              <w:numPr>
                <w:ilvl w:val="0"/>
                <w:numId w:val="29"/>
              </w:numPr>
              <w:ind w:left="602"/>
              <w:rPr>
                <w:rFonts w:cs="Tahoma"/>
                <w:sz w:val="22"/>
                <w:szCs w:val="22"/>
              </w:rPr>
            </w:pPr>
            <w:r w:rsidRPr="00991CDD">
              <w:rPr>
                <w:rFonts w:cs="Tahoma"/>
                <w:sz w:val="22"/>
                <w:szCs w:val="22"/>
              </w:rPr>
              <w:t>Certified</w:t>
            </w:r>
            <w:r w:rsidR="003B2637" w:rsidRPr="00991CDD">
              <w:rPr>
                <w:rFonts w:cs="Tahoma"/>
                <w:sz w:val="22"/>
                <w:szCs w:val="22"/>
              </w:rPr>
              <w:t>/Accepted</w:t>
            </w:r>
            <w:r w:rsidR="003B2637" w:rsidRPr="009C1EFC">
              <w:rPr>
                <w:rFonts w:cs="Tahoma"/>
                <w:sz w:val="22"/>
                <w:szCs w:val="22"/>
              </w:rPr>
              <w:t xml:space="preserve"> under other CB</w:t>
            </w:r>
            <w:r w:rsidR="00FF0D83" w:rsidRPr="009C1EFC">
              <w:rPr>
                <w:rFonts w:cs="Tahoma"/>
                <w:sz w:val="22"/>
                <w:szCs w:val="22"/>
              </w:rPr>
              <w:t xml:space="preserve"> </w:t>
            </w:r>
            <w:r w:rsidR="00FF0D83" w:rsidRPr="009C1EFC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83" w:rsidRPr="009C1EFC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FF0D83" w:rsidRPr="009C1EFC">
              <w:rPr>
                <w:rFonts w:cs="Tahoma"/>
                <w:sz w:val="22"/>
                <w:szCs w:val="22"/>
              </w:rPr>
            </w:r>
            <w:r w:rsidR="00FF0D83" w:rsidRPr="009C1EFC">
              <w:rPr>
                <w:rFonts w:cs="Tahoma"/>
                <w:sz w:val="22"/>
                <w:szCs w:val="22"/>
              </w:rPr>
              <w:fldChar w:fldCharType="separate"/>
            </w:r>
            <w:r w:rsidR="00FF0D83" w:rsidRPr="009C1EFC">
              <w:rPr>
                <w:rFonts w:cs="Tahoma"/>
                <w:sz w:val="22"/>
                <w:szCs w:val="22"/>
              </w:rPr>
              <w:fldChar w:fldCharType="end"/>
            </w:r>
          </w:p>
          <w:p w14:paraId="283B3EF4" w14:textId="2FDECF84" w:rsidR="00FF0D83" w:rsidRPr="009C1EFC" w:rsidRDefault="00FF0D83" w:rsidP="009C1EFC">
            <w:pPr>
              <w:pStyle w:val="ListParagraph"/>
              <w:numPr>
                <w:ilvl w:val="0"/>
                <w:numId w:val="29"/>
              </w:numPr>
              <w:ind w:left="602"/>
              <w:rPr>
                <w:rFonts w:cs="Tahoma"/>
                <w:sz w:val="22"/>
                <w:szCs w:val="22"/>
              </w:rPr>
            </w:pPr>
            <w:r w:rsidRPr="009C1EFC">
              <w:rPr>
                <w:rFonts w:cs="Tahoma"/>
                <w:sz w:val="22"/>
                <w:szCs w:val="22"/>
              </w:rPr>
              <w:t xml:space="preserve">Product Suspended </w:t>
            </w:r>
            <w:r w:rsidRPr="009C1EFC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EFC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Pr="009C1EFC">
              <w:rPr>
                <w:rFonts w:cs="Tahoma"/>
                <w:sz w:val="22"/>
                <w:szCs w:val="22"/>
              </w:rPr>
            </w:r>
            <w:r w:rsidRPr="009C1EFC">
              <w:rPr>
                <w:rFonts w:cs="Tahoma"/>
                <w:sz w:val="22"/>
                <w:szCs w:val="22"/>
              </w:rPr>
              <w:fldChar w:fldCharType="separate"/>
            </w:r>
            <w:r w:rsidRPr="009C1EFC">
              <w:rPr>
                <w:rFonts w:cs="Tahoma"/>
                <w:sz w:val="22"/>
                <w:szCs w:val="22"/>
              </w:rPr>
              <w:fldChar w:fldCharType="end"/>
            </w:r>
          </w:p>
          <w:p w14:paraId="40BFB4D5" w14:textId="03EAED09" w:rsidR="00FF0D83" w:rsidRPr="009C1EFC" w:rsidRDefault="00FF0D83" w:rsidP="009C1EFC">
            <w:pPr>
              <w:pStyle w:val="ListParagraph"/>
              <w:numPr>
                <w:ilvl w:val="0"/>
                <w:numId w:val="29"/>
              </w:numPr>
              <w:ind w:left="602"/>
              <w:rPr>
                <w:rFonts w:cs="Tahoma"/>
                <w:sz w:val="22"/>
                <w:szCs w:val="22"/>
              </w:rPr>
            </w:pPr>
            <w:r w:rsidRPr="009C1EFC">
              <w:rPr>
                <w:rFonts w:cs="Tahoma"/>
                <w:sz w:val="22"/>
                <w:szCs w:val="22"/>
              </w:rPr>
              <w:t xml:space="preserve">Open Non-Conformance </w:t>
            </w:r>
            <w:r w:rsidRPr="009C1EFC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EFC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Pr="009C1EFC">
              <w:rPr>
                <w:rFonts w:cs="Tahoma"/>
                <w:sz w:val="22"/>
                <w:szCs w:val="22"/>
              </w:rPr>
            </w:r>
            <w:r w:rsidRPr="009C1EFC">
              <w:rPr>
                <w:rFonts w:cs="Tahoma"/>
                <w:sz w:val="22"/>
                <w:szCs w:val="22"/>
              </w:rPr>
              <w:fldChar w:fldCharType="separate"/>
            </w:r>
            <w:r w:rsidRPr="009C1EFC">
              <w:rPr>
                <w:rFonts w:cs="Tahoma"/>
                <w:sz w:val="22"/>
                <w:szCs w:val="22"/>
              </w:rPr>
              <w:fldChar w:fldCharType="end"/>
            </w:r>
          </w:p>
          <w:p w14:paraId="74ABDB7C" w14:textId="3B9B35C6" w:rsidR="00FF0D83" w:rsidRPr="009C1EFC" w:rsidRDefault="00FF0D83" w:rsidP="009C1EFC">
            <w:pPr>
              <w:pStyle w:val="ListParagraph"/>
              <w:numPr>
                <w:ilvl w:val="0"/>
                <w:numId w:val="29"/>
              </w:numPr>
              <w:ind w:left="602"/>
              <w:rPr>
                <w:rFonts w:cs="Tahoma"/>
                <w:sz w:val="22"/>
                <w:szCs w:val="22"/>
              </w:rPr>
            </w:pPr>
            <w:r w:rsidRPr="009C1EFC">
              <w:rPr>
                <w:rFonts w:cs="Tahoma"/>
                <w:sz w:val="22"/>
                <w:szCs w:val="22"/>
              </w:rPr>
              <w:t xml:space="preserve">Cancelled </w:t>
            </w:r>
            <w:r w:rsidRPr="009C1EFC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EFC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Pr="009C1EFC">
              <w:rPr>
                <w:rFonts w:cs="Tahoma"/>
                <w:sz w:val="22"/>
                <w:szCs w:val="22"/>
              </w:rPr>
            </w:r>
            <w:r w:rsidRPr="009C1EFC">
              <w:rPr>
                <w:rFonts w:cs="Tahoma"/>
                <w:sz w:val="22"/>
                <w:szCs w:val="22"/>
              </w:rPr>
              <w:fldChar w:fldCharType="separate"/>
            </w:r>
            <w:r w:rsidRPr="009C1EFC">
              <w:rPr>
                <w:rFonts w:cs="Tahoma"/>
                <w:sz w:val="22"/>
                <w:szCs w:val="22"/>
              </w:rPr>
              <w:fldChar w:fldCharType="end"/>
            </w:r>
          </w:p>
          <w:p w14:paraId="15892759" w14:textId="71D788E6" w:rsidR="00FF0D83" w:rsidRPr="00932517" w:rsidRDefault="00FF0D83" w:rsidP="009C1EFC">
            <w:pPr>
              <w:pStyle w:val="xmsonormal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602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932517">
              <w:rPr>
                <w:rFonts w:ascii="Tahoma" w:hAnsi="Tahoma" w:cs="Tahoma"/>
                <w:color w:val="212121"/>
                <w:sz w:val="22"/>
                <w:szCs w:val="22"/>
              </w:rPr>
              <w:t xml:space="preserve">Annulled </w:t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51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932517">
              <w:rPr>
                <w:rFonts w:ascii="Tahoma" w:hAnsi="Tahoma" w:cs="Tahoma"/>
                <w:sz w:val="22"/>
                <w:szCs w:val="22"/>
              </w:rPr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49B73E40" w14:textId="77777777" w:rsidR="00FF0D83" w:rsidRPr="00932517" w:rsidRDefault="00FF0D83" w:rsidP="000A6373">
            <w:pPr>
              <w:rPr>
                <w:rFonts w:cs="Tahoma"/>
                <w:sz w:val="22"/>
                <w:szCs w:val="22"/>
              </w:rPr>
            </w:pPr>
          </w:p>
          <w:p w14:paraId="34AA193D" w14:textId="77777777" w:rsidR="000961AA" w:rsidRPr="00932517" w:rsidRDefault="000961AA" w:rsidP="000A6373">
            <w:pPr>
              <w:rPr>
                <w:rFonts w:cs="Tahoma"/>
                <w:sz w:val="22"/>
                <w:szCs w:val="22"/>
              </w:rPr>
            </w:pPr>
          </w:p>
          <w:p w14:paraId="4A593D54" w14:textId="77777777" w:rsidR="000961AA" w:rsidRPr="00932517" w:rsidRDefault="000961AA" w:rsidP="000A6373">
            <w:pPr>
              <w:rPr>
                <w:rFonts w:cs="Tahoma"/>
                <w:sz w:val="22"/>
                <w:szCs w:val="22"/>
              </w:rPr>
            </w:pPr>
          </w:p>
          <w:p w14:paraId="23692A71" w14:textId="7C97104C" w:rsidR="003B2637" w:rsidRPr="00932517" w:rsidRDefault="003B2637" w:rsidP="000A6373">
            <w:pPr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932517">
              <w:rPr>
                <w:rFonts w:cs="Tahoma"/>
                <w:b/>
                <w:bCs/>
                <w:sz w:val="22"/>
                <w:szCs w:val="22"/>
                <w:u w:val="single"/>
              </w:rPr>
              <w:t>Additional Notes:</w:t>
            </w:r>
          </w:p>
          <w:p w14:paraId="2E0A0C3F" w14:textId="51A25AD6" w:rsidR="000961AA" w:rsidRPr="00932517" w:rsidRDefault="000961AA" w:rsidP="000A6373">
            <w:pPr>
              <w:rPr>
                <w:rFonts w:cs="Tahoma"/>
                <w:sz w:val="22"/>
                <w:szCs w:val="22"/>
              </w:rPr>
            </w:pPr>
            <w:r w:rsidRPr="00932517">
              <w:rPr>
                <w:rFonts w:cs="Tahoma"/>
                <w:sz w:val="22"/>
                <w:szCs w:val="22"/>
              </w:rPr>
              <w:t xml:space="preserve">If a transfer client, when was the date of surrender: </w:t>
            </w:r>
            <w:r w:rsidRPr="00932517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2517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Pr="00932517">
              <w:rPr>
                <w:rFonts w:cs="Tahoma"/>
                <w:sz w:val="22"/>
                <w:szCs w:val="22"/>
                <w:u w:val="single"/>
              </w:rPr>
            </w:r>
            <w:r w:rsidRPr="00932517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Pr="00932517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7E43130A" w14:textId="77777777" w:rsidR="000961AA" w:rsidRDefault="000961AA" w:rsidP="000A6373">
            <w:pPr>
              <w:rPr>
                <w:rFonts w:cs="Tahoma"/>
                <w:sz w:val="22"/>
                <w:szCs w:val="22"/>
              </w:rPr>
            </w:pPr>
          </w:p>
          <w:p w14:paraId="517FED80" w14:textId="78737212" w:rsidR="00F75327" w:rsidRDefault="00B80C5A" w:rsidP="000A6373">
            <w:pPr>
              <w:rPr>
                <w:rFonts w:cs="Tahoma"/>
                <w:sz w:val="22"/>
                <w:szCs w:val="22"/>
              </w:rPr>
            </w:pPr>
            <w:r w:rsidRPr="00B80C5A">
              <w:rPr>
                <w:rFonts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0C5A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B80C5A">
              <w:rPr>
                <w:rFonts w:cs="Tahoma"/>
                <w:sz w:val="22"/>
                <w:szCs w:val="22"/>
              </w:rPr>
            </w:r>
            <w:r w:rsidRPr="00B80C5A">
              <w:rPr>
                <w:rFonts w:cs="Tahoma"/>
                <w:sz w:val="22"/>
                <w:szCs w:val="22"/>
              </w:rPr>
              <w:fldChar w:fldCharType="separate"/>
            </w:r>
            <w:r w:rsidRPr="00B80C5A">
              <w:rPr>
                <w:rFonts w:cs="Tahoma"/>
                <w:sz w:val="22"/>
                <w:szCs w:val="22"/>
              </w:rPr>
              <w:t> </w:t>
            </w:r>
            <w:r w:rsidRPr="00B80C5A">
              <w:rPr>
                <w:rFonts w:cs="Tahoma"/>
                <w:sz w:val="22"/>
                <w:szCs w:val="22"/>
              </w:rPr>
              <w:t> </w:t>
            </w:r>
            <w:r w:rsidRPr="00B80C5A">
              <w:rPr>
                <w:rFonts w:cs="Tahoma"/>
                <w:sz w:val="22"/>
                <w:szCs w:val="22"/>
              </w:rPr>
              <w:t> </w:t>
            </w:r>
            <w:r w:rsidRPr="00B80C5A">
              <w:rPr>
                <w:rFonts w:cs="Tahoma"/>
                <w:sz w:val="22"/>
                <w:szCs w:val="22"/>
              </w:rPr>
              <w:t> </w:t>
            </w:r>
            <w:r w:rsidRPr="00B80C5A">
              <w:rPr>
                <w:rFonts w:cs="Tahoma"/>
                <w:sz w:val="22"/>
                <w:szCs w:val="22"/>
              </w:rPr>
              <w:t> </w:t>
            </w:r>
            <w:r w:rsidRPr="00B80C5A">
              <w:rPr>
                <w:rFonts w:cs="Tahoma"/>
                <w:sz w:val="22"/>
                <w:szCs w:val="22"/>
              </w:rPr>
              <w:fldChar w:fldCharType="end"/>
            </w:r>
          </w:p>
          <w:p w14:paraId="19F82217" w14:textId="77777777" w:rsidR="0086571A" w:rsidRDefault="0086571A" w:rsidP="000A6373">
            <w:pPr>
              <w:rPr>
                <w:rFonts w:cs="Tahoma"/>
                <w:sz w:val="22"/>
                <w:szCs w:val="22"/>
              </w:rPr>
            </w:pPr>
          </w:p>
          <w:p w14:paraId="479D49C0" w14:textId="77777777" w:rsidR="0086571A" w:rsidRDefault="0086571A" w:rsidP="000A6373">
            <w:pPr>
              <w:rPr>
                <w:rFonts w:cs="Tahoma"/>
                <w:sz w:val="22"/>
                <w:szCs w:val="22"/>
              </w:rPr>
            </w:pPr>
          </w:p>
          <w:p w14:paraId="7781A38D" w14:textId="77777777" w:rsidR="0086571A" w:rsidRDefault="0086571A" w:rsidP="000A6373">
            <w:pPr>
              <w:rPr>
                <w:rFonts w:cs="Tahoma"/>
                <w:sz w:val="22"/>
                <w:szCs w:val="22"/>
              </w:rPr>
            </w:pPr>
          </w:p>
          <w:p w14:paraId="2BC5FF29" w14:textId="77777777" w:rsidR="0086571A" w:rsidRDefault="0086571A" w:rsidP="000A6373">
            <w:pPr>
              <w:rPr>
                <w:rFonts w:cs="Tahoma"/>
                <w:sz w:val="22"/>
                <w:szCs w:val="22"/>
              </w:rPr>
            </w:pPr>
          </w:p>
          <w:p w14:paraId="0D2875BE" w14:textId="77777777" w:rsidR="0086571A" w:rsidRDefault="0086571A" w:rsidP="000A6373">
            <w:pPr>
              <w:rPr>
                <w:rFonts w:cs="Tahoma"/>
                <w:sz w:val="22"/>
                <w:szCs w:val="22"/>
              </w:rPr>
            </w:pPr>
          </w:p>
          <w:p w14:paraId="56A1A66B" w14:textId="77777777" w:rsidR="0086571A" w:rsidRDefault="0086571A" w:rsidP="000A6373">
            <w:pPr>
              <w:rPr>
                <w:rFonts w:cs="Tahoma"/>
                <w:sz w:val="22"/>
                <w:szCs w:val="22"/>
              </w:rPr>
            </w:pPr>
          </w:p>
          <w:p w14:paraId="751BA2BE" w14:textId="77777777" w:rsidR="0086571A" w:rsidRDefault="0086571A" w:rsidP="000A6373">
            <w:pPr>
              <w:rPr>
                <w:rFonts w:cs="Tahoma"/>
                <w:sz w:val="22"/>
                <w:szCs w:val="22"/>
              </w:rPr>
            </w:pPr>
          </w:p>
          <w:p w14:paraId="57409710" w14:textId="77777777" w:rsidR="0086571A" w:rsidRDefault="0086571A" w:rsidP="000A6373">
            <w:pPr>
              <w:rPr>
                <w:rFonts w:cs="Tahoma"/>
                <w:sz w:val="22"/>
                <w:szCs w:val="22"/>
              </w:rPr>
            </w:pPr>
          </w:p>
          <w:p w14:paraId="0D88E6DA" w14:textId="77777777" w:rsidR="0086571A" w:rsidRDefault="0086571A" w:rsidP="000A6373">
            <w:pPr>
              <w:rPr>
                <w:rFonts w:cs="Tahoma"/>
                <w:sz w:val="22"/>
                <w:szCs w:val="22"/>
              </w:rPr>
            </w:pPr>
          </w:p>
          <w:p w14:paraId="0361AE57" w14:textId="77777777" w:rsidR="0086571A" w:rsidRPr="00B80C5A" w:rsidRDefault="0086571A" w:rsidP="000A6373">
            <w:pPr>
              <w:rPr>
                <w:rFonts w:cs="Tahoma"/>
                <w:sz w:val="22"/>
                <w:szCs w:val="22"/>
              </w:rPr>
            </w:pPr>
          </w:p>
          <w:p w14:paraId="15DBEA94" w14:textId="77777777" w:rsidR="00FF0D83" w:rsidRPr="00932517" w:rsidRDefault="00FF0D83" w:rsidP="008A01C7">
            <w:pPr>
              <w:rPr>
                <w:rFonts w:cs="Tahoma"/>
                <w:sz w:val="22"/>
                <w:szCs w:val="22"/>
              </w:rPr>
            </w:pPr>
          </w:p>
        </w:tc>
      </w:tr>
      <w:bookmarkEnd w:id="7"/>
    </w:tbl>
    <w:p w14:paraId="0DBE8279" w14:textId="77777777" w:rsidR="00BC6D63" w:rsidRPr="00D72C02" w:rsidRDefault="00BC6D63" w:rsidP="00FB1381">
      <w:pPr>
        <w:rPr>
          <w:rFonts w:cs="Tahoma"/>
          <w:sz w:val="22"/>
          <w:szCs w:val="36"/>
        </w:rPr>
      </w:pPr>
    </w:p>
    <w:sectPr w:rsidR="00BC6D63" w:rsidRPr="00D72C02" w:rsidSect="00F65EA0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80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0ED2" w14:textId="77777777" w:rsidR="0069442B" w:rsidRPr="00512FF6" w:rsidRDefault="0069442B">
      <w:r w:rsidRPr="00512FF6">
        <w:separator/>
      </w:r>
    </w:p>
  </w:endnote>
  <w:endnote w:type="continuationSeparator" w:id="0">
    <w:p w14:paraId="32C51FC8" w14:textId="77777777" w:rsidR="0069442B" w:rsidRPr="00512FF6" w:rsidRDefault="0069442B">
      <w:r w:rsidRPr="00512F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1F9F" w14:textId="7B8F5628" w:rsidR="00CA2656" w:rsidRPr="00512FF6" w:rsidRDefault="002056E7" w:rsidP="002056E7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  <w:lang w:val="en-US"/>
      </w:rPr>
    </w:pPr>
    <w:r w:rsidRPr="00512FF6">
      <w:rPr>
        <w:rFonts w:ascii="Garamond" w:hAnsi="Garamond"/>
        <w:sz w:val="20"/>
        <w:szCs w:val="20"/>
        <w:lang w:val="en-US"/>
      </w:rPr>
      <w:t>21C11, V</w:t>
    </w:r>
    <w:r w:rsidR="002543F1">
      <w:rPr>
        <w:rFonts w:ascii="Garamond" w:hAnsi="Garamond"/>
        <w:sz w:val="20"/>
        <w:szCs w:val="20"/>
        <w:lang w:val="en-US"/>
      </w:rPr>
      <w:t>5</w:t>
    </w:r>
    <w:r w:rsidRPr="00512FF6">
      <w:rPr>
        <w:rFonts w:ascii="Garamond" w:hAnsi="Garamond"/>
        <w:sz w:val="20"/>
        <w:szCs w:val="20"/>
        <w:lang w:val="en-US"/>
      </w:rPr>
      <w:t xml:space="preserve">, </w:t>
    </w:r>
    <w:r w:rsidR="00101F33">
      <w:rPr>
        <w:rFonts w:ascii="Garamond" w:hAnsi="Garamond"/>
        <w:sz w:val="20"/>
        <w:szCs w:val="20"/>
        <w:lang w:val="en-US"/>
      </w:rPr>
      <w:t>R</w:t>
    </w:r>
    <w:r w:rsidR="00D8111D">
      <w:rPr>
        <w:rFonts w:ascii="Garamond" w:hAnsi="Garamond"/>
        <w:sz w:val="20"/>
        <w:szCs w:val="20"/>
        <w:lang w:val="en-US"/>
      </w:rPr>
      <w:t>6</w:t>
    </w:r>
    <w:r w:rsidR="00101F33">
      <w:rPr>
        <w:rFonts w:ascii="Garamond" w:hAnsi="Garamond"/>
        <w:sz w:val="20"/>
        <w:szCs w:val="20"/>
        <w:lang w:val="en-US"/>
      </w:rPr>
      <w:t xml:space="preserve">, </w:t>
    </w:r>
    <w:r w:rsidR="004F5C58">
      <w:rPr>
        <w:rFonts w:ascii="Garamond" w:hAnsi="Garamond"/>
        <w:sz w:val="20"/>
        <w:szCs w:val="20"/>
        <w:lang w:val="en-US"/>
      </w:rPr>
      <w:t>0</w:t>
    </w:r>
    <w:r w:rsidR="00C250D3">
      <w:rPr>
        <w:rFonts w:ascii="Garamond" w:hAnsi="Garamond"/>
        <w:sz w:val="20"/>
        <w:szCs w:val="20"/>
        <w:lang w:val="en-US"/>
      </w:rPr>
      <w:t>2</w:t>
    </w:r>
    <w:r w:rsidRPr="00512FF6">
      <w:rPr>
        <w:rFonts w:ascii="Garamond" w:hAnsi="Garamond"/>
        <w:sz w:val="20"/>
        <w:szCs w:val="20"/>
        <w:lang w:val="en-US"/>
      </w:rPr>
      <w:t>/</w:t>
    </w:r>
    <w:r w:rsidR="009A584B">
      <w:rPr>
        <w:rFonts w:ascii="Garamond" w:hAnsi="Garamond"/>
        <w:sz w:val="20"/>
        <w:szCs w:val="20"/>
        <w:lang w:val="en-US"/>
      </w:rPr>
      <w:t>18</w:t>
    </w:r>
    <w:r w:rsidRPr="00512FF6">
      <w:rPr>
        <w:rFonts w:ascii="Garamond" w:hAnsi="Garamond"/>
        <w:sz w:val="20"/>
        <w:szCs w:val="20"/>
        <w:lang w:val="en-US"/>
      </w:rPr>
      <w:t>/202</w:t>
    </w:r>
    <w:r w:rsidR="003F4ED6">
      <w:rPr>
        <w:rFonts w:ascii="Garamond" w:hAnsi="Garamond"/>
        <w:sz w:val="20"/>
        <w:szCs w:val="20"/>
        <w:lang w:val="en-US"/>
      </w:rPr>
      <w:t>6</w:t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="00CC68D9" w:rsidRPr="00512FF6">
      <w:rPr>
        <w:rFonts w:ascii="Garamond" w:hAnsi="Garamond"/>
        <w:sz w:val="20"/>
        <w:szCs w:val="20"/>
        <w:lang w:val="en-US"/>
      </w:rPr>
      <w:t xml:space="preserve">Page </w: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begin"/>
    </w:r>
    <w:r w:rsidR="00CC68D9" w:rsidRPr="00512FF6">
      <w:rPr>
        <w:rFonts w:ascii="Garamond" w:hAnsi="Garamond"/>
        <w:b/>
        <w:bCs/>
        <w:sz w:val="20"/>
        <w:szCs w:val="20"/>
        <w:lang w:val="en-US"/>
      </w:rPr>
      <w:instrText xml:space="preserve"> PAGE </w:instrTex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separate"/>
    </w:r>
    <w:r w:rsidR="00D45453" w:rsidRPr="00512FF6">
      <w:rPr>
        <w:rFonts w:ascii="Garamond" w:hAnsi="Garamond"/>
        <w:b/>
        <w:bCs/>
        <w:sz w:val="20"/>
        <w:szCs w:val="20"/>
        <w:lang w:val="en-US"/>
      </w:rPr>
      <w:t>8</w: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end"/>
    </w:r>
    <w:r w:rsidR="00CC68D9" w:rsidRPr="00512FF6">
      <w:rPr>
        <w:rFonts w:ascii="Garamond" w:hAnsi="Garamond"/>
        <w:sz w:val="20"/>
        <w:szCs w:val="20"/>
        <w:lang w:val="en-US"/>
      </w:rPr>
      <w:t xml:space="preserve"> of </w: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begin"/>
    </w:r>
    <w:r w:rsidR="00CC68D9" w:rsidRPr="00512FF6">
      <w:rPr>
        <w:rFonts w:ascii="Garamond" w:hAnsi="Garamond"/>
        <w:b/>
        <w:bCs/>
        <w:sz w:val="20"/>
        <w:szCs w:val="20"/>
        <w:lang w:val="en-US"/>
      </w:rPr>
      <w:instrText xml:space="preserve"> NUMPAGES  </w:instrTex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separate"/>
    </w:r>
    <w:r w:rsidR="00D45453" w:rsidRPr="00512FF6">
      <w:rPr>
        <w:rFonts w:ascii="Garamond" w:hAnsi="Garamond"/>
        <w:b/>
        <w:bCs/>
        <w:sz w:val="20"/>
        <w:szCs w:val="20"/>
        <w:lang w:val="en-US"/>
      </w:rPr>
      <w:t>8</w: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end"/>
    </w:r>
    <w:r w:rsidRPr="00512FF6">
      <w:rPr>
        <w:rFonts w:ascii="Garamond" w:hAnsi="Garamond"/>
        <w:b/>
        <w:bCs/>
        <w:sz w:val="20"/>
        <w:szCs w:val="20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0F33" w14:textId="6E68A0D4" w:rsidR="002576D3" w:rsidRPr="00512FF6" w:rsidRDefault="0058756E" w:rsidP="002576D3">
    <w:pPr>
      <w:rPr>
        <w:rFonts w:ascii="Times New Roman" w:hAnsi="Times New Roman"/>
      </w:rPr>
    </w:pPr>
    <w:r w:rsidRPr="00512FF6">
      <w:rPr>
        <w:rFonts w:ascii="Times New Roman" w:hAnsi="Times New Roman"/>
      </w:rPr>
      <w:t>2</w:t>
    </w:r>
    <w:r w:rsidR="008F4273" w:rsidRPr="00512FF6">
      <w:rPr>
        <w:rFonts w:ascii="Times New Roman" w:hAnsi="Times New Roman"/>
      </w:rPr>
      <w:t>1C</w:t>
    </w:r>
    <w:r w:rsidRPr="00512FF6">
      <w:rPr>
        <w:rFonts w:ascii="Times New Roman" w:hAnsi="Times New Roman"/>
      </w:rPr>
      <w:t>11</w:t>
    </w:r>
    <w:r w:rsidR="009C39A8" w:rsidRPr="00512FF6">
      <w:rPr>
        <w:rFonts w:ascii="Times New Roman" w:hAnsi="Times New Roman"/>
      </w:rPr>
      <w:t>, V</w:t>
    </w:r>
    <w:r w:rsidR="00633BD8" w:rsidRPr="00512FF6">
      <w:rPr>
        <w:rFonts w:ascii="Times New Roman" w:hAnsi="Times New Roman"/>
      </w:rPr>
      <w:t>5</w:t>
    </w:r>
    <w:r w:rsidR="009C39A8" w:rsidRPr="00512FF6">
      <w:rPr>
        <w:rFonts w:ascii="Times New Roman" w:hAnsi="Times New Roman"/>
      </w:rPr>
      <w:t xml:space="preserve">, </w:t>
    </w:r>
    <w:r w:rsidR="00C23D85" w:rsidRPr="00512FF6">
      <w:rPr>
        <w:rFonts w:ascii="Times New Roman" w:hAnsi="Times New Roman"/>
      </w:rPr>
      <w:t>09</w:t>
    </w:r>
    <w:r w:rsidR="009C39A8" w:rsidRPr="00512FF6">
      <w:rPr>
        <w:rFonts w:ascii="Times New Roman" w:hAnsi="Times New Roman"/>
      </w:rPr>
      <w:t>/</w:t>
    </w:r>
    <w:r w:rsidR="00633BD8" w:rsidRPr="00512FF6">
      <w:rPr>
        <w:rFonts w:ascii="Times New Roman" w:hAnsi="Times New Roman"/>
      </w:rPr>
      <w:t>13</w:t>
    </w:r>
    <w:r w:rsidR="009C39A8" w:rsidRPr="00512FF6">
      <w:rPr>
        <w:rFonts w:ascii="Times New Roman" w:hAnsi="Times New Roman"/>
      </w:rPr>
      <w:t>/202</w:t>
    </w:r>
    <w:r w:rsidR="00633BD8" w:rsidRPr="00512FF6">
      <w:rPr>
        <w:rFonts w:ascii="Times New Roman" w:hAnsi="Times New Roman"/>
      </w:rPr>
      <w:t>3</w:t>
    </w:r>
  </w:p>
  <w:p w14:paraId="1C891FD3" w14:textId="77777777" w:rsidR="002576D3" w:rsidRPr="00512FF6" w:rsidRDefault="002576D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4248" w14:textId="77777777" w:rsidR="0069442B" w:rsidRPr="00512FF6" w:rsidRDefault="0069442B">
      <w:r w:rsidRPr="00512FF6">
        <w:separator/>
      </w:r>
    </w:p>
  </w:footnote>
  <w:footnote w:type="continuationSeparator" w:id="0">
    <w:p w14:paraId="7B3C9825" w14:textId="77777777" w:rsidR="0069442B" w:rsidRPr="00512FF6" w:rsidRDefault="0069442B">
      <w:r w:rsidRPr="00512F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EAFC" w14:textId="3362854D" w:rsidR="002056E7" w:rsidRPr="008A01C7" w:rsidRDefault="008A01C7" w:rsidP="002056E7">
    <w:pPr>
      <w:jc w:val="right"/>
      <w:rPr>
        <w:rFonts w:ascii="Calibri Light" w:hAnsi="Calibri Light" w:cs="Calibri Light"/>
        <w:b/>
        <w:sz w:val="28"/>
        <w:szCs w:val="22"/>
      </w:rPr>
    </w:pPr>
    <w:r w:rsidRPr="008A01C7">
      <w:rPr>
        <w:noProof/>
        <w:sz w:val="14"/>
        <w:szCs w:val="22"/>
      </w:rPr>
      <w:drawing>
        <wp:anchor distT="0" distB="0" distL="114300" distR="114300" simplePos="0" relativeHeight="251658240" behindDoc="0" locked="0" layoutInCell="1" allowOverlap="1" wp14:anchorId="3F2B8B90" wp14:editId="5F96740B">
          <wp:simplePos x="0" y="0"/>
          <wp:positionH relativeFrom="page">
            <wp:posOffset>701458</wp:posOffset>
          </wp:positionH>
          <wp:positionV relativeFrom="page">
            <wp:posOffset>275573</wp:posOffset>
          </wp:positionV>
          <wp:extent cx="1728052" cy="701013"/>
          <wp:effectExtent l="0" t="0" r="5715" b="444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56" cy="715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6E7" w:rsidRPr="008A01C7">
      <w:rPr>
        <w:rFonts w:ascii="Calibri Light" w:hAnsi="Calibri Light" w:cs="Calibri Light"/>
        <w:b/>
        <w:sz w:val="28"/>
        <w:szCs w:val="22"/>
      </w:rPr>
      <w:t>Quality Certification Services (QCS)</w:t>
    </w:r>
  </w:p>
  <w:p w14:paraId="06646698" w14:textId="77777777" w:rsidR="002056E7" w:rsidRPr="008A01C7" w:rsidRDefault="002056E7" w:rsidP="002056E7">
    <w:pPr>
      <w:jc w:val="right"/>
      <w:rPr>
        <w:rFonts w:ascii="Calibri Light" w:hAnsi="Calibri Light" w:cs="Calibri Light"/>
        <w:sz w:val="20"/>
        <w:szCs w:val="20"/>
      </w:rPr>
    </w:pPr>
    <w:r w:rsidRPr="008A01C7">
      <w:rPr>
        <w:rFonts w:ascii="Calibri Light" w:hAnsi="Calibri Light" w:cs="Calibri Light"/>
        <w:sz w:val="20"/>
        <w:szCs w:val="20"/>
      </w:rPr>
      <w:t>5700 SW 34th Street, Suite 349, Gainesville FL 32608</w:t>
    </w:r>
  </w:p>
  <w:p w14:paraId="54C08CAA" w14:textId="77777777" w:rsidR="002056E7" w:rsidRPr="008A01C7" w:rsidRDefault="002056E7" w:rsidP="002056E7">
    <w:pPr>
      <w:jc w:val="right"/>
      <w:rPr>
        <w:rFonts w:ascii="Calibri Light" w:hAnsi="Calibri Light" w:cs="Calibri Light"/>
        <w:sz w:val="20"/>
        <w:szCs w:val="20"/>
      </w:rPr>
    </w:pPr>
    <w:r w:rsidRPr="008A01C7">
      <w:rPr>
        <w:rFonts w:ascii="Calibri Light" w:hAnsi="Calibri Light" w:cs="Calibri Light"/>
        <w:sz w:val="20"/>
        <w:szCs w:val="20"/>
      </w:rPr>
      <w:t>phone 352.377.0133 / fax 352.377.8363</w:t>
    </w:r>
  </w:p>
  <w:p w14:paraId="79E13F7A" w14:textId="77777777" w:rsidR="002056E7" w:rsidRPr="008A01C7" w:rsidRDefault="002056E7" w:rsidP="002056E7">
    <w:pPr>
      <w:jc w:val="right"/>
      <w:rPr>
        <w:rFonts w:ascii="Calibri Light" w:hAnsi="Calibri Light" w:cs="Calibri Light"/>
        <w:sz w:val="20"/>
        <w:szCs w:val="20"/>
      </w:rPr>
    </w:pPr>
    <w:r w:rsidRPr="008A01C7">
      <w:rPr>
        <w:rFonts w:ascii="Calibri Light" w:hAnsi="Calibri Light" w:cs="Calibri Light"/>
        <w:sz w:val="20"/>
        <w:szCs w:val="20"/>
      </w:rPr>
      <w:t>www.qcsinfo.org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C03D" w14:textId="083F591D" w:rsidR="00B0295B" w:rsidRPr="00512FF6" w:rsidRDefault="008A01C7" w:rsidP="00B0295B">
    <w:pPr>
      <w:jc w:val="right"/>
      <w:rPr>
        <w:rFonts w:ascii="Calibri Light" w:hAnsi="Calibri Light" w:cs="Calibri Light"/>
        <w:b/>
        <w:sz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4FE0A0B" wp14:editId="007E4C3C">
          <wp:simplePos x="0" y="0"/>
          <wp:positionH relativeFrom="column">
            <wp:posOffset>-374650</wp:posOffset>
          </wp:positionH>
          <wp:positionV relativeFrom="paragraph">
            <wp:posOffset>-82550</wp:posOffset>
          </wp:positionV>
          <wp:extent cx="1972310" cy="80010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95B" w:rsidRPr="00512FF6">
      <w:rPr>
        <w:rFonts w:ascii="Calibri Light" w:hAnsi="Calibri Light" w:cs="Calibri Light"/>
        <w:b/>
        <w:sz w:val="32"/>
      </w:rPr>
      <w:t>Quality Certification Services (QCS)</w:t>
    </w:r>
  </w:p>
  <w:p w14:paraId="5EC5C2A5" w14:textId="77777777" w:rsidR="00B0295B" w:rsidRPr="00512FF6" w:rsidRDefault="00B0295B" w:rsidP="00B0295B">
    <w:pPr>
      <w:jc w:val="right"/>
      <w:rPr>
        <w:rFonts w:ascii="Calibri Light" w:hAnsi="Calibri Light" w:cs="Calibri Light"/>
        <w:sz w:val="22"/>
        <w:szCs w:val="22"/>
      </w:rPr>
    </w:pPr>
    <w:r w:rsidRPr="00512FF6">
      <w:rPr>
        <w:rFonts w:ascii="Calibri Light" w:hAnsi="Calibri Light" w:cs="Calibri Light"/>
        <w:sz w:val="22"/>
        <w:szCs w:val="22"/>
      </w:rPr>
      <w:t>5700 SW 34th Street, Suite 349, Gainesville FL 32608</w:t>
    </w:r>
  </w:p>
  <w:p w14:paraId="63C90FA7" w14:textId="77777777" w:rsidR="00B0295B" w:rsidRPr="00512FF6" w:rsidRDefault="00B0295B" w:rsidP="00B0295B">
    <w:pPr>
      <w:jc w:val="right"/>
      <w:rPr>
        <w:rFonts w:ascii="Calibri Light" w:hAnsi="Calibri Light" w:cs="Calibri Light"/>
        <w:sz w:val="22"/>
        <w:szCs w:val="22"/>
      </w:rPr>
    </w:pPr>
    <w:r w:rsidRPr="00512FF6">
      <w:rPr>
        <w:rFonts w:ascii="Calibri Light" w:hAnsi="Calibri Light" w:cs="Calibri Light"/>
        <w:sz w:val="22"/>
        <w:szCs w:val="22"/>
      </w:rPr>
      <w:t>phone 352.377.0133 / fax 352.377.8363</w:t>
    </w:r>
  </w:p>
  <w:p w14:paraId="336A6019" w14:textId="77777777" w:rsidR="00B0295B" w:rsidRPr="00512FF6" w:rsidRDefault="00B0295B" w:rsidP="00B0295B">
    <w:pPr>
      <w:jc w:val="right"/>
      <w:rPr>
        <w:rFonts w:ascii="Calibri Light" w:hAnsi="Calibri Light" w:cs="Calibri Light"/>
        <w:sz w:val="22"/>
        <w:szCs w:val="22"/>
      </w:rPr>
    </w:pPr>
    <w:r w:rsidRPr="00512FF6">
      <w:rPr>
        <w:rFonts w:ascii="Calibri Light" w:hAnsi="Calibri Light" w:cs="Calibri Light"/>
        <w:sz w:val="22"/>
        <w:szCs w:val="22"/>
      </w:rPr>
      <w:t>www.qcsinfo.org</w:t>
    </w:r>
  </w:p>
  <w:p w14:paraId="12F55E2D" w14:textId="77777777" w:rsidR="00CC68D9" w:rsidRPr="00512FF6" w:rsidRDefault="00CC68D9" w:rsidP="00B0295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330"/>
    <w:multiLevelType w:val="hybridMultilevel"/>
    <w:tmpl w:val="2A58BA7C"/>
    <w:lvl w:ilvl="0" w:tplc="C51C3A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38D5"/>
    <w:multiLevelType w:val="multilevel"/>
    <w:tmpl w:val="2CE6D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imes New Roman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imes New Roman" w:hint="default"/>
        <w:sz w:val="16"/>
      </w:rPr>
    </w:lvl>
  </w:abstractNum>
  <w:abstractNum w:abstractNumId="2" w15:restartNumberingAfterBreak="0">
    <w:nsid w:val="0B480AE0"/>
    <w:multiLevelType w:val="hybridMultilevel"/>
    <w:tmpl w:val="899CB8A4"/>
    <w:lvl w:ilvl="0" w:tplc="F0D6EECE">
      <w:start w:val="1"/>
      <w:numFmt w:val="upperLetter"/>
      <w:lvlText w:val="%1."/>
      <w:lvlJc w:val="left"/>
      <w:pPr>
        <w:ind w:left="576" w:hanging="216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35FE"/>
    <w:multiLevelType w:val="hybridMultilevel"/>
    <w:tmpl w:val="D910EECE"/>
    <w:lvl w:ilvl="0" w:tplc="4DBED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6988"/>
    <w:multiLevelType w:val="hybridMultilevel"/>
    <w:tmpl w:val="22FC8968"/>
    <w:lvl w:ilvl="0" w:tplc="63A2A9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D5F66"/>
    <w:multiLevelType w:val="hybridMultilevel"/>
    <w:tmpl w:val="7BCCBE00"/>
    <w:lvl w:ilvl="0" w:tplc="3656F2AC">
      <w:start w:val="1"/>
      <w:numFmt w:val="decimal"/>
      <w:lvlText w:val="%1."/>
      <w:lvlJc w:val="left"/>
      <w:pPr>
        <w:ind w:left="10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  <w:rPr>
        <w:rFonts w:cs="Times New Roman"/>
      </w:rPr>
    </w:lvl>
  </w:abstractNum>
  <w:abstractNum w:abstractNumId="6" w15:restartNumberingAfterBreak="0">
    <w:nsid w:val="1A3D391D"/>
    <w:multiLevelType w:val="hybridMultilevel"/>
    <w:tmpl w:val="8DF457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A38C5"/>
    <w:multiLevelType w:val="multilevel"/>
    <w:tmpl w:val="F61659F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imes New Roman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imes New Roman" w:hint="default"/>
        <w:sz w:val="16"/>
      </w:rPr>
    </w:lvl>
  </w:abstractNum>
  <w:abstractNum w:abstractNumId="8" w15:restartNumberingAfterBreak="0">
    <w:nsid w:val="2CF26B8F"/>
    <w:multiLevelType w:val="hybridMultilevel"/>
    <w:tmpl w:val="1862C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D7264"/>
    <w:multiLevelType w:val="hybridMultilevel"/>
    <w:tmpl w:val="B6BE3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00C5D"/>
    <w:multiLevelType w:val="multilevel"/>
    <w:tmpl w:val="DC3EEDFA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imes New Roman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imes New Roman" w:hint="default"/>
        <w:sz w:val="16"/>
      </w:rPr>
    </w:lvl>
  </w:abstractNum>
  <w:abstractNum w:abstractNumId="11" w15:restartNumberingAfterBreak="0">
    <w:nsid w:val="34B1264F"/>
    <w:multiLevelType w:val="hybridMultilevel"/>
    <w:tmpl w:val="1E02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D4E9B"/>
    <w:multiLevelType w:val="hybridMultilevel"/>
    <w:tmpl w:val="E3747FF8"/>
    <w:lvl w:ilvl="0" w:tplc="81BC86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1408A"/>
    <w:multiLevelType w:val="hybridMultilevel"/>
    <w:tmpl w:val="47760324"/>
    <w:lvl w:ilvl="0" w:tplc="04090015">
      <w:start w:val="1"/>
      <w:numFmt w:val="upperLetter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4" w15:restartNumberingAfterBreak="0">
    <w:nsid w:val="3AE05DDC"/>
    <w:multiLevelType w:val="hybridMultilevel"/>
    <w:tmpl w:val="D564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207BF"/>
    <w:multiLevelType w:val="hybridMultilevel"/>
    <w:tmpl w:val="538CAD78"/>
    <w:lvl w:ilvl="0" w:tplc="EED4C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A0C5F"/>
    <w:multiLevelType w:val="hybridMultilevel"/>
    <w:tmpl w:val="3F2CD76A"/>
    <w:lvl w:ilvl="0" w:tplc="EADCB7D4">
      <w:start w:val="1"/>
      <w:numFmt w:val="upperLetter"/>
      <w:lvlText w:val="%1."/>
      <w:lvlJc w:val="left"/>
      <w:pPr>
        <w:ind w:left="72" w:hanging="162"/>
      </w:pPr>
      <w:rPr>
        <w:rFonts w:hint="default"/>
        <w:b/>
        <w:bCs/>
        <w:i w:val="0"/>
        <w:iCs/>
        <w:sz w:val="14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 w15:restartNumberingAfterBreak="0">
    <w:nsid w:val="414E1DE0"/>
    <w:multiLevelType w:val="multilevel"/>
    <w:tmpl w:val="867827A2"/>
    <w:lvl w:ilvl="0">
      <w:start w:val="4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ahoma" w:hAnsi="Tahoma" w:cs="Tahoma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sz w:val="1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cs="Tahoma" w:hint="default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sz w:val="1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cs="Tahoma" w:hint="default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sz w:val="1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ahoma" w:hAnsi="Tahoma" w:cs="Tahoma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sz w:val="16"/>
      </w:rPr>
    </w:lvl>
  </w:abstractNum>
  <w:abstractNum w:abstractNumId="18" w15:restartNumberingAfterBreak="0">
    <w:nsid w:val="43611F40"/>
    <w:multiLevelType w:val="hybridMultilevel"/>
    <w:tmpl w:val="8A22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1380D"/>
    <w:multiLevelType w:val="hybridMultilevel"/>
    <w:tmpl w:val="2DEAF620"/>
    <w:lvl w:ilvl="0" w:tplc="23829954">
      <w:numFmt w:val="bullet"/>
      <w:lvlText w:val="-"/>
      <w:lvlJc w:val="left"/>
      <w:pPr>
        <w:ind w:left="630" w:hanging="360"/>
      </w:pPr>
      <w:rPr>
        <w:rFonts w:ascii="Tahoma" w:eastAsia="Times New Roman" w:hAnsi="Tahoma" w:cs="Tahoma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519C054A"/>
    <w:multiLevelType w:val="hybridMultilevel"/>
    <w:tmpl w:val="F4C23D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31F0F"/>
    <w:multiLevelType w:val="hybridMultilevel"/>
    <w:tmpl w:val="04FEC33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2" w15:restartNumberingAfterBreak="0">
    <w:nsid w:val="53C97ED2"/>
    <w:multiLevelType w:val="hybridMultilevel"/>
    <w:tmpl w:val="1DFC9552"/>
    <w:lvl w:ilvl="0" w:tplc="7CB834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31055F"/>
    <w:multiLevelType w:val="multilevel"/>
    <w:tmpl w:val="829E8CD4"/>
    <w:lvl w:ilvl="0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imes New Roman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imes New Roman" w:hint="default"/>
        <w:sz w:val="16"/>
      </w:rPr>
    </w:lvl>
  </w:abstractNum>
  <w:abstractNum w:abstractNumId="24" w15:restartNumberingAfterBreak="0">
    <w:nsid w:val="5D234FF0"/>
    <w:multiLevelType w:val="hybridMultilevel"/>
    <w:tmpl w:val="CE2878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A674C7"/>
    <w:multiLevelType w:val="hybridMultilevel"/>
    <w:tmpl w:val="B24CB972"/>
    <w:lvl w:ilvl="0" w:tplc="028C162C">
      <w:start w:val="1"/>
      <w:numFmt w:val="upperLetter"/>
      <w:lvlText w:val="%1."/>
      <w:lvlJc w:val="left"/>
      <w:pPr>
        <w:ind w:left="576" w:hanging="216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844DF"/>
    <w:multiLevelType w:val="hybridMultilevel"/>
    <w:tmpl w:val="1B96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C145B"/>
    <w:multiLevelType w:val="multilevel"/>
    <w:tmpl w:val="0422FC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imes New Roman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imes New Roman" w:hint="default"/>
        <w:sz w:val="16"/>
      </w:rPr>
    </w:lvl>
  </w:abstractNum>
  <w:abstractNum w:abstractNumId="28" w15:restartNumberingAfterBreak="0">
    <w:nsid w:val="7080265B"/>
    <w:multiLevelType w:val="multilevel"/>
    <w:tmpl w:val="DC3EEDFA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imes New Roman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imes New Roman"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imes New Roman"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imes New Roman"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imes New Roman" w:hint="default"/>
        <w:sz w:val="16"/>
      </w:rPr>
    </w:lvl>
  </w:abstractNum>
  <w:abstractNum w:abstractNumId="29" w15:restartNumberingAfterBreak="0">
    <w:nsid w:val="742E5569"/>
    <w:multiLevelType w:val="hybridMultilevel"/>
    <w:tmpl w:val="CD74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256B6"/>
    <w:multiLevelType w:val="multilevel"/>
    <w:tmpl w:val="B6709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8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2" w:hanging="1800"/>
      </w:pPr>
      <w:rPr>
        <w:rFonts w:hint="default"/>
      </w:rPr>
    </w:lvl>
  </w:abstractNum>
  <w:num w:numId="1" w16cid:durableId="1185971783">
    <w:abstractNumId w:val="22"/>
  </w:num>
  <w:num w:numId="2" w16cid:durableId="1320570561">
    <w:abstractNumId w:val="5"/>
  </w:num>
  <w:num w:numId="3" w16cid:durableId="540365300">
    <w:abstractNumId w:val="6"/>
  </w:num>
  <w:num w:numId="4" w16cid:durableId="1193112340">
    <w:abstractNumId w:val="11"/>
  </w:num>
  <w:num w:numId="5" w16cid:durableId="1331716196">
    <w:abstractNumId w:val="3"/>
  </w:num>
  <w:num w:numId="6" w16cid:durableId="1940260402">
    <w:abstractNumId w:val="15"/>
  </w:num>
  <w:num w:numId="7" w16cid:durableId="749425679">
    <w:abstractNumId w:val="21"/>
  </w:num>
  <w:num w:numId="8" w16cid:durableId="665205621">
    <w:abstractNumId w:val="16"/>
  </w:num>
  <w:num w:numId="9" w16cid:durableId="866410640">
    <w:abstractNumId w:val="19"/>
  </w:num>
  <w:num w:numId="10" w16cid:durableId="2015767262">
    <w:abstractNumId w:val="25"/>
  </w:num>
  <w:num w:numId="11" w16cid:durableId="695739578">
    <w:abstractNumId w:val="2"/>
  </w:num>
  <w:num w:numId="12" w16cid:durableId="1601178363">
    <w:abstractNumId w:val="0"/>
  </w:num>
  <w:num w:numId="13" w16cid:durableId="174534986">
    <w:abstractNumId w:val="4"/>
  </w:num>
  <w:num w:numId="14" w16cid:durableId="824397685">
    <w:abstractNumId w:val="20"/>
  </w:num>
  <w:num w:numId="15" w16cid:durableId="277951372">
    <w:abstractNumId w:val="12"/>
  </w:num>
  <w:num w:numId="16" w16cid:durableId="1924954575">
    <w:abstractNumId w:val="7"/>
  </w:num>
  <w:num w:numId="17" w16cid:durableId="1215118929">
    <w:abstractNumId w:val="18"/>
  </w:num>
  <w:num w:numId="18" w16cid:durableId="1888714636">
    <w:abstractNumId w:val="26"/>
  </w:num>
  <w:num w:numId="19" w16cid:durableId="1555852340">
    <w:abstractNumId w:val="30"/>
  </w:num>
  <w:num w:numId="20" w16cid:durableId="1903786063">
    <w:abstractNumId w:val="13"/>
  </w:num>
  <w:num w:numId="21" w16cid:durableId="1123306658">
    <w:abstractNumId w:val="9"/>
  </w:num>
  <w:num w:numId="22" w16cid:durableId="920989297">
    <w:abstractNumId w:val="24"/>
  </w:num>
  <w:num w:numId="23" w16cid:durableId="237322664">
    <w:abstractNumId w:val="1"/>
  </w:num>
  <w:num w:numId="24" w16cid:durableId="1098480940">
    <w:abstractNumId w:val="23"/>
  </w:num>
  <w:num w:numId="25" w16cid:durableId="231820816">
    <w:abstractNumId w:val="27"/>
  </w:num>
  <w:num w:numId="26" w16cid:durableId="1469862438">
    <w:abstractNumId w:val="29"/>
  </w:num>
  <w:num w:numId="27" w16cid:durableId="700014387">
    <w:abstractNumId w:val="28"/>
  </w:num>
  <w:num w:numId="28" w16cid:durableId="1551913563">
    <w:abstractNumId w:val="10"/>
  </w:num>
  <w:num w:numId="29" w16cid:durableId="1938243822">
    <w:abstractNumId w:val="8"/>
  </w:num>
  <w:num w:numId="30" w16cid:durableId="1392997318">
    <w:abstractNumId w:val="14"/>
  </w:num>
  <w:num w:numId="31" w16cid:durableId="15543864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6yo8pDVJaKYk1/oFsCP9f6CUPdLZUR19gRl4m7UnSjTw75jeCSYFFkEqIN387MYJOnOHMjo1+aSCybHuCPBrw==" w:salt="qTM8I2dWyeFJqdgDmM+b8A=="/>
  <w:defaultTabStop w:val="72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44"/>
    <w:rsid w:val="0000063A"/>
    <w:rsid w:val="00005881"/>
    <w:rsid w:val="000077BD"/>
    <w:rsid w:val="00011B28"/>
    <w:rsid w:val="000140F4"/>
    <w:rsid w:val="00017DD1"/>
    <w:rsid w:val="0002340D"/>
    <w:rsid w:val="000241C3"/>
    <w:rsid w:val="00025175"/>
    <w:rsid w:val="00030222"/>
    <w:rsid w:val="0003254C"/>
    <w:rsid w:val="00032E90"/>
    <w:rsid w:val="000332AD"/>
    <w:rsid w:val="000375A7"/>
    <w:rsid w:val="000414C1"/>
    <w:rsid w:val="00042BE8"/>
    <w:rsid w:val="00043B93"/>
    <w:rsid w:val="000447ED"/>
    <w:rsid w:val="000471C3"/>
    <w:rsid w:val="000479D1"/>
    <w:rsid w:val="00050ABF"/>
    <w:rsid w:val="00051B76"/>
    <w:rsid w:val="0005301B"/>
    <w:rsid w:val="000546A7"/>
    <w:rsid w:val="000563EF"/>
    <w:rsid w:val="00060A96"/>
    <w:rsid w:val="00061C81"/>
    <w:rsid w:val="00063DE0"/>
    <w:rsid w:val="0006569E"/>
    <w:rsid w:val="00065879"/>
    <w:rsid w:val="00067924"/>
    <w:rsid w:val="00070A88"/>
    <w:rsid w:val="00070B0A"/>
    <w:rsid w:val="00072219"/>
    <w:rsid w:val="00075929"/>
    <w:rsid w:val="00076AC2"/>
    <w:rsid w:val="00076EBB"/>
    <w:rsid w:val="00081A20"/>
    <w:rsid w:val="00083F1C"/>
    <w:rsid w:val="00084072"/>
    <w:rsid w:val="00085E2F"/>
    <w:rsid w:val="0008637C"/>
    <w:rsid w:val="00091776"/>
    <w:rsid w:val="0009351B"/>
    <w:rsid w:val="00093674"/>
    <w:rsid w:val="000961AA"/>
    <w:rsid w:val="00096D34"/>
    <w:rsid w:val="00097A14"/>
    <w:rsid w:val="000A083A"/>
    <w:rsid w:val="000A0AE5"/>
    <w:rsid w:val="000A241F"/>
    <w:rsid w:val="000A3621"/>
    <w:rsid w:val="000A3FD6"/>
    <w:rsid w:val="000A4D4A"/>
    <w:rsid w:val="000A5930"/>
    <w:rsid w:val="000A6373"/>
    <w:rsid w:val="000A68E3"/>
    <w:rsid w:val="000B240A"/>
    <w:rsid w:val="000B2E1A"/>
    <w:rsid w:val="000B52E0"/>
    <w:rsid w:val="000C0676"/>
    <w:rsid w:val="000C2AAC"/>
    <w:rsid w:val="000C3395"/>
    <w:rsid w:val="000C507C"/>
    <w:rsid w:val="000C51C0"/>
    <w:rsid w:val="000C5F66"/>
    <w:rsid w:val="000C7873"/>
    <w:rsid w:val="000C7D24"/>
    <w:rsid w:val="000C7F56"/>
    <w:rsid w:val="000D16D1"/>
    <w:rsid w:val="000D4B62"/>
    <w:rsid w:val="000D73D3"/>
    <w:rsid w:val="000E1578"/>
    <w:rsid w:val="000E1F73"/>
    <w:rsid w:val="000E2704"/>
    <w:rsid w:val="000E3C47"/>
    <w:rsid w:val="000E4464"/>
    <w:rsid w:val="00100038"/>
    <w:rsid w:val="001016A2"/>
    <w:rsid w:val="00101F33"/>
    <w:rsid w:val="00102CDE"/>
    <w:rsid w:val="0011649E"/>
    <w:rsid w:val="001172F5"/>
    <w:rsid w:val="001232DC"/>
    <w:rsid w:val="00130DBC"/>
    <w:rsid w:val="001350A7"/>
    <w:rsid w:val="00142F01"/>
    <w:rsid w:val="00144F84"/>
    <w:rsid w:val="00152350"/>
    <w:rsid w:val="0015298A"/>
    <w:rsid w:val="0015515D"/>
    <w:rsid w:val="00156585"/>
    <w:rsid w:val="001571A8"/>
    <w:rsid w:val="00161119"/>
    <w:rsid w:val="0016303A"/>
    <w:rsid w:val="001630C6"/>
    <w:rsid w:val="00165A7C"/>
    <w:rsid w:val="00171BD1"/>
    <w:rsid w:val="001720BD"/>
    <w:rsid w:val="00174642"/>
    <w:rsid w:val="00176342"/>
    <w:rsid w:val="00190F40"/>
    <w:rsid w:val="00190F47"/>
    <w:rsid w:val="0019584E"/>
    <w:rsid w:val="00195FD6"/>
    <w:rsid w:val="001A0162"/>
    <w:rsid w:val="001A0F43"/>
    <w:rsid w:val="001A2443"/>
    <w:rsid w:val="001A77C8"/>
    <w:rsid w:val="001B1C70"/>
    <w:rsid w:val="001B7548"/>
    <w:rsid w:val="001C0995"/>
    <w:rsid w:val="001C2D3A"/>
    <w:rsid w:val="001C43B7"/>
    <w:rsid w:val="001C59F0"/>
    <w:rsid w:val="001C7E5E"/>
    <w:rsid w:val="001D06D6"/>
    <w:rsid w:val="001D0ED4"/>
    <w:rsid w:val="001D2340"/>
    <w:rsid w:val="001D4948"/>
    <w:rsid w:val="001D5C44"/>
    <w:rsid w:val="001E3673"/>
    <w:rsid w:val="001E75D2"/>
    <w:rsid w:val="001F23FF"/>
    <w:rsid w:val="001F7A95"/>
    <w:rsid w:val="00201F9B"/>
    <w:rsid w:val="00202757"/>
    <w:rsid w:val="0020406C"/>
    <w:rsid w:val="002044CE"/>
    <w:rsid w:val="002056E7"/>
    <w:rsid w:val="00212801"/>
    <w:rsid w:val="002136FD"/>
    <w:rsid w:val="0021430A"/>
    <w:rsid w:val="00214F20"/>
    <w:rsid w:val="00216278"/>
    <w:rsid w:val="0022175D"/>
    <w:rsid w:val="00225292"/>
    <w:rsid w:val="002267EB"/>
    <w:rsid w:val="00227605"/>
    <w:rsid w:val="00227784"/>
    <w:rsid w:val="00234D41"/>
    <w:rsid w:val="00240AF1"/>
    <w:rsid w:val="00243A72"/>
    <w:rsid w:val="00245279"/>
    <w:rsid w:val="0024648C"/>
    <w:rsid w:val="00247538"/>
    <w:rsid w:val="002513DE"/>
    <w:rsid w:val="002543F1"/>
    <w:rsid w:val="00254921"/>
    <w:rsid w:val="002576D3"/>
    <w:rsid w:val="002602F0"/>
    <w:rsid w:val="00260E7E"/>
    <w:rsid w:val="0026230D"/>
    <w:rsid w:val="002672EE"/>
    <w:rsid w:val="0026741D"/>
    <w:rsid w:val="002674F4"/>
    <w:rsid w:val="00270972"/>
    <w:rsid w:val="00271887"/>
    <w:rsid w:val="00271EEC"/>
    <w:rsid w:val="0027271C"/>
    <w:rsid w:val="0027378B"/>
    <w:rsid w:val="00273DC1"/>
    <w:rsid w:val="002747EE"/>
    <w:rsid w:val="00277141"/>
    <w:rsid w:val="0028144B"/>
    <w:rsid w:val="00284278"/>
    <w:rsid w:val="002850BB"/>
    <w:rsid w:val="00286D0E"/>
    <w:rsid w:val="002878AF"/>
    <w:rsid w:val="00292CA7"/>
    <w:rsid w:val="00295147"/>
    <w:rsid w:val="00295EF5"/>
    <w:rsid w:val="002A22D1"/>
    <w:rsid w:val="002A4423"/>
    <w:rsid w:val="002A55D9"/>
    <w:rsid w:val="002B134A"/>
    <w:rsid w:val="002B35C6"/>
    <w:rsid w:val="002B78F7"/>
    <w:rsid w:val="002C0936"/>
    <w:rsid w:val="002C1FD4"/>
    <w:rsid w:val="002D2FDE"/>
    <w:rsid w:val="002D5F0A"/>
    <w:rsid w:val="002E058D"/>
    <w:rsid w:val="002E31F0"/>
    <w:rsid w:val="002E68A5"/>
    <w:rsid w:val="002F268F"/>
    <w:rsid w:val="002F4FE6"/>
    <w:rsid w:val="002F5B23"/>
    <w:rsid w:val="002F7A7A"/>
    <w:rsid w:val="003005CC"/>
    <w:rsid w:val="00303542"/>
    <w:rsid w:val="0030571E"/>
    <w:rsid w:val="0030575A"/>
    <w:rsid w:val="003117C2"/>
    <w:rsid w:val="00311A48"/>
    <w:rsid w:val="00311F08"/>
    <w:rsid w:val="003177C3"/>
    <w:rsid w:val="00317C7C"/>
    <w:rsid w:val="00324DBB"/>
    <w:rsid w:val="003250AA"/>
    <w:rsid w:val="003255BE"/>
    <w:rsid w:val="0032568B"/>
    <w:rsid w:val="0032570E"/>
    <w:rsid w:val="00326F1B"/>
    <w:rsid w:val="0033095D"/>
    <w:rsid w:val="00331F43"/>
    <w:rsid w:val="0033595E"/>
    <w:rsid w:val="00336E98"/>
    <w:rsid w:val="0034397A"/>
    <w:rsid w:val="0035058F"/>
    <w:rsid w:val="0035092D"/>
    <w:rsid w:val="00350B1D"/>
    <w:rsid w:val="00353784"/>
    <w:rsid w:val="00354DE4"/>
    <w:rsid w:val="00356F65"/>
    <w:rsid w:val="00357849"/>
    <w:rsid w:val="0036365D"/>
    <w:rsid w:val="003672F3"/>
    <w:rsid w:val="00367A85"/>
    <w:rsid w:val="00367AAA"/>
    <w:rsid w:val="00367ABF"/>
    <w:rsid w:val="0037166A"/>
    <w:rsid w:val="00373155"/>
    <w:rsid w:val="003742A4"/>
    <w:rsid w:val="00377F93"/>
    <w:rsid w:val="003802F4"/>
    <w:rsid w:val="003824BA"/>
    <w:rsid w:val="00384215"/>
    <w:rsid w:val="0038555F"/>
    <w:rsid w:val="00386C6C"/>
    <w:rsid w:val="00387CA8"/>
    <w:rsid w:val="00394950"/>
    <w:rsid w:val="0039682A"/>
    <w:rsid w:val="00396CD9"/>
    <w:rsid w:val="003A1E67"/>
    <w:rsid w:val="003A44DB"/>
    <w:rsid w:val="003A54FE"/>
    <w:rsid w:val="003A79DD"/>
    <w:rsid w:val="003B2637"/>
    <w:rsid w:val="003B4ADD"/>
    <w:rsid w:val="003C0431"/>
    <w:rsid w:val="003C235D"/>
    <w:rsid w:val="003C3A35"/>
    <w:rsid w:val="003C552D"/>
    <w:rsid w:val="003C6DD2"/>
    <w:rsid w:val="003D1AB9"/>
    <w:rsid w:val="003D4C33"/>
    <w:rsid w:val="003E05FC"/>
    <w:rsid w:val="003E0A1D"/>
    <w:rsid w:val="003E43EB"/>
    <w:rsid w:val="003F0929"/>
    <w:rsid w:val="003F3CC2"/>
    <w:rsid w:val="003F4ED6"/>
    <w:rsid w:val="003F6A27"/>
    <w:rsid w:val="004004AD"/>
    <w:rsid w:val="004035E6"/>
    <w:rsid w:val="00412157"/>
    <w:rsid w:val="00413C28"/>
    <w:rsid w:val="00415F5F"/>
    <w:rsid w:val="0042038C"/>
    <w:rsid w:val="004222B3"/>
    <w:rsid w:val="00423B6D"/>
    <w:rsid w:val="00424A8C"/>
    <w:rsid w:val="00425576"/>
    <w:rsid w:val="00426ABA"/>
    <w:rsid w:val="00430305"/>
    <w:rsid w:val="00433A6C"/>
    <w:rsid w:val="00443F87"/>
    <w:rsid w:val="0044563C"/>
    <w:rsid w:val="004478D2"/>
    <w:rsid w:val="00456B81"/>
    <w:rsid w:val="00461870"/>
    <w:rsid w:val="00461DCB"/>
    <w:rsid w:val="00470A1D"/>
    <w:rsid w:val="00477A53"/>
    <w:rsid w:val="00481AAF"/>
    <w:rsid w:val="00483700"/>
    <w:rsid w:val="004874C6"/>
    <w:rsid w:val="0048783B"/>
    <w:rsid w:val="00490016"/>
    <w:rsid w:val="00491A66"/>
    <w:rsid w:val="00493E71"/>
    <w:rsid w:val="004947F4"/>
    <w:rsid w:val="00495F2C"/>
    <w:rsid w:val="004A0ABE"/>
    <w:rsid w:val="004A0F28"/>
    <w:rsid w:val="004A10F7"/>
    <w:rsid w:val="004A3B7D"/>
    <w:rsid w:val="004A4B96"/>
    <w:rsid w:val="004B312F"/>
    <w:rsid w:val="004B411E"/>
    <w:rsid w:val="004B66C1"/>
    <w:rsid w:val="004C6FF6"/>
    <w:rsid w:val="004D313E"/>
    <w:rsid w:val="004D4BF9"/>
    <w:rsid w:val="004D64E0"/>
    <w:rsid w:val="004E0EB2"/>
    <w:rsid w:val="004E1396"/>
    <w:rsid w:val="004E4207"/>
    <w:rsid w:val="004E5575"/>
    <w:rsid w:val="004E5A8E"/>
    <w:rsid w:val="004F038F"/>
    <w:rsid w:val="004F46A4"/>
    <w:rsid w:val="004F5C58"/>
    <w:rsid w:val="004F6370"/>
    <w:rsid w:val="00500645"/>
    <w:rsid w:val="00502BAB"/>
    <w:rsid w:val="00502BBC"/>
    <w:rsid w:val="00504C7F"/>
    <w:rsid w:val="00510603"/>
    <w:rsid w:val="00510BF9"/>
    <w:rsid w:val="00512FF6"/>
    <w:rsid w:val="00516212"/>
    <w:rsid w:val="00517FCF"/>
    <w:rsid w:val="00520A2E"/>
    <w:rsid w:val="00523FD9"/>
    <w:rsid w:val="005261B6"/>
    <w:rsid w:val="005303B5"/>
    <w:rsid w:val="00530904"/>
    <w:rsid w:val="005314CE"/>
    <w:rsid w:val="00531B69"/>
    <w:rsid w:val="00532E88"/>
    <w:rsid w:val="0053392E"/>
    <w:rsid w:val="005342B3"/>
    <w:rsid w:val="00535969"/>
    <w:rsid w:val="005360D4"/>
    <w:rsid w:val="0054077E"/>
    <w:rsid w:val="005432D1"/>
    <w:rsid w:val="0054754E"/>
    <w:rsid w:val="00550620"/>
    <w:rsid w:val="005526A8"/>
    <w:rsid w:val="00553108"/>
    <w:rsid w:val="00553EC1"/>
    <w:rsid w:val="005561AE"/>
    <w:rsid w:val="00560D4E"/>
    <w:rsid w:val="00560ED6"/>
    <w:rsid w:val="00561EB8"/>
    <w:rsid w:val="0056338C"/>
    <w:rsid w:val="0056369A"/>
    <w:rsid w:val="00565993"/>
    <w:rsid w:val="0056672F"/>
    <w:rsid w:val="00574303"/>
    <w:rsid w:val="0058279E"/>
    <w:rsid w:val="00583CC5"/>
    <w:rsid w:val="00584F49"/>
    <w:rsid w:val="00584FBB"/>
    <w:rsid w:val="00587540"/>
    <w:rsid w:val="0058756E"/>
    <w:rsid w:val="00591367"/>
    <w:rsid w:val="005941DD"/>
    <w:rsid w:val="00597500"/>
    <w:rsid w:val="005A1F04"/>
    <w:rsid w:val="005A3CC3"/>
    <w:rsid w:val="005A6D2B"/>
    <w:rsid w:val="005B395D"/>
    <w:rsid w:val="005B3DFF"/>
    <w:rsid w:val="005B3F8B"/>
    <w:rsid w:val="005B5FFB"/>
    <w:rsid w:val="005B70B0"/>
    <w:rsid w:val="005C1FFD"/>
    <w:rsid w:val="005C6FB9"/>
    <w:rsid w:val="005C73DF"/>
    <w:rsid w:val="005D0192"/>
    <w:rsid w:val="005D12F4"/>
    <w:rsid w:val="005D154E"/>
    <w:rsid w:val="005D1B69"/>
    <w:rsid w:val="005D4280"/>
    <w:rsid w:val="005D6D09"/>
    <w:rsid w:val="005D7036"/>
    <w:rsid w:val="005E33EC"/>
    <w:rsid w:val="005E5E0E"/>
    <w:rsid w:val="005E78B6"/>
    <w:rsid w:val="005F422F"/>
    <w:rsid w:val="005F6D39"/>
    <w:rsid w:val="00605519"/>
    <w:rsid w:val="00607BEE"/>
    <w:rsid w:val="00610A08"/>
    <w:rsid w:val="0061268A"/>
    <w:rsid w:val="006155D2"/>
    <w:rsid w:val="00616028"/>
    <w:rsid w:val="006205F5"/>
    <w:rsid w:val="006209E5"/>
    <w:rsid w:val="0062253D"/>
    <w:rsid w:val="00622871"/>
    <w:rsid w:val="00622C0C"/>
    <w:rsid w:val="00622CCB"/>
    <w:rsid w:val="00624746"/>
    <w:rsid w:val="006257AA"/>
    <w:rsid w:val="00627674"/>
    <w:rsid w:val="00630C0D"/>
    <w:rsid w:val="00632E7E"/>
    <w:rsid w:val="00633BD8"/>
    <w:rsid w:val="006345BD"/>
    <w:rsid w:val="00641AEF"/>
    <w:rsid w:val="00642A79"/>
    <w:rsid w:val="00646375"/>
    <w:rsid w:val="00656020"/>
    <w:rsid w:val="006638AD"/>
    <w:rsid w:val="0066566B"/>
    <w:rsid w:val="00670949"/>
    <w:rsid w:val="006718B5"/>
    <w:rsid w:val="00671993"/>
    <w:rsid w:val="00674209"/>
    <w:rsid w:val="00677BF4"/>
    <w:rsid w:val="006819D9"/>
    <w:rsid w:val="006824F7"/>
    <w:rsid w:val="00682713"/>
    <w:rsid w:val="00683B23"/>
    <w:rsid w:val="00683D91"/>
    <w:rsid w:val="00685D30"/>
    <w:rsid w:val="006876FB"/>
    <w:rsid w:val="00687757"/>
    <w:rsid w:val="0069442B"/>
    <w:rsid w:val="00694BB5"/>
    <w:rsid w:val="00695A98"/>
    <w:rsid w:val="006A42B0"/>
    <w:rsid w:val="006A73CB"/>
    <w:rsid w:val="006B0773"/>
    <w:rsid w:val="006B3E1F"/>
    <w:rsid w:val="006C3049"/>
    <w:rsid w:val="006C54DB"/>
    <w:rsid w:val="006C63E4"/>
    <w:rsid w:val="006C6B03"/>
    <w:rsid w:val="006C6CF4"/>
    <w:rsid w:val="006C6E62"/>
    <w:rsid w:val="006D6C9D"/>
    <w:rsid w:val="006E27B6"/>
    <w:rsid w:val="006E4C49"/>
    <w:rsid w:val="006E541E"/>
    <w:rsid w:val="006E58E5"/>
    <w:rsid w:val="006E7E9F"/>
    <w:rsid w:val="006F1CF5"/>
    <w:rsid w:val="006F77CF"/>
    <w:rsid w:val="00703B99"/>
    <w:rsid w:val="00704A8B"/>
    <w:rsid w:val="00706204"/>
    <w:rsid w:val="0071103A"/>
    <w:rsid w:val="00711F1B"/>
    <w:rsid w:val="00713B6F"/>
    <w:rsid w:val="007173AD"/>
    <w:rsid w:val="00721F14"/>
    <w:rsid w:val="00722A75"/>
    <w:rsid w:val="00722DE8"/>
    <w:rsid w:val="00722E89"/>
    <w:rsid w:val="00723F9F"/>
    <w:rsid w:val="00726391"/>
    <w:rsid w:val="00731EB1"/>
    <w:rsid w:val="007324BD"/>
    <w:rsid w:val="00733AC6"/>
    <w:rsid w:val="007344B3"/>
    <w:rsid w:val="007352E9"/>
    <w:rsid w:val="00736B02"/>
    <w:rsid w:val="00737580"/>
    <w:rsid w:val="00740DC6"/>
    <w:rsid w:val="007423E9"/>
    <w:rsid w:val="007458C5"/>
    <w:rsid w:val="0074634D"/>
    <w:rsid w:val="007543A4"/>
    <w:rsid w:val="00754B9F"/>
    <w:rsid w:val="00760D5A"/>
    <w:rsid w:val="0076391F"/>
    <w:rsid w:val="00763AA4"/>
    <w:rsid w:val="00766818"/>
    <w:rsid w:val="007674CF"/>
    <w:rsid w:val="00770EEA"/>
    <w:rsid w:val="00772CCF"/>
    <w:rsid w:val="007752BF"/>
    <w:rsid w:val="0078174E"/>
    <w:rsid w:val="00782169"/>
    <w:rsid w:val="00783649"/>
    <w:rsid w:val="00787DA5"/>
    <w:rsid w:val="00791BCD"/>
    <w:rsid w:val="0079307E"/>
    <w:rsid w:val="0079309E"/>
    <w:rsid w:val="00794352"/>
    <w:rsid w:val="007A024F"/>
    <w:rsid w:val="007A077D"/>
    <w:rsid w:val="007A166E"/>
    <w:rsid w:val="007A495D"/>
    <w:rsid w:val="007A6251"/>
    <w:rsid w:val="007B097C"/>
    <w:rsid w:val="007B634E"/>
    <w:rsid w:val="007C1CCC"/>
    <w:rsid w:val="007C30DC"/>
    <w:rsid w:val="007C3998"/>
    <w:rsid w:val="007D5DAC"/>
    <w:rsid w:val="007E19C9"/>
    <w:rsid w:val="007E2334"/>
    <w:rsid w:val="007E2C9F"/>
    <w:rsid w:val="007E344B"/>
    <w:rsid w:val="007E3D81"/>
    <w:rsid w:val="007E6AF1"/>
    <w:rsid w:val="007F03C0"/>
    <w:rsid w:val="007F299C"/>
    <w:rsid w:val="00800604"/>
    <w:rsid w:val="00802281"/>
    <w:rsid w:val="00806918"/>
    <w:rsid w:val="008071E4"/>
    <w:rsid w:val="00807291"/>
    <w:rsid w:val="00812825"/>
    <w:rsid w:val="0081396E"/>
    <w:rsid w:val="00814751"/>
    <w:rsid w:val="00816363"/>
    <w:rsid w:val="008169D0"/>
    <w:rsid w:val="0081737B"/>
    <w:rsid w:val="00822D19"/>
    <w:rsid w:val="00825954"/>
    <w:rsid w:val="00825E3F"/>
    <w:rsid w:val="00827957"/>
    <w:rsid w:val="00830073"/>
    <w:rsid w:val="00830E1B"/>
    <w:rsid w:val="0083683D"/>
    <w:rsid w:val="008421CA"/>
    <w:rsid w:val="0084762D"/>
    <w:rsid w:val="00850FE1"/>
    <w:rsid w:val="008575C8"/>
    <w:rsid w:val="008636FC"/>
    <w:rsid w:val="0086466D"/>
    <w:rsid w:val="0086571A"/>
    <w:rsid w:val="008658E6"/>
    <w:rsid w:val="0086641E"/>
    <w:rsid w:val="00867C3A"/>
    <w:rsid w:val="00872170"/>
    <w:rsid w:val="008724CF"/>
    <w:rsid w:val="008734BB"/>
    <w:rsid w:val="00876B9B"/>
    <w:rsid w:val="00884CA6"/>
    <w:rsid w:val="008850EA"/>
    <w:rsid w:val="008866A1"/>
    <w:rsid w:val="00887861"/>
    <w:rsid w:val="00887A69"/>
    <w:rsid w:val="00892961"/>
    <w:rsid w:val="0089301D"/>
    <w:rsid w:val="00896388"/>
    <w:rsid w:val="008A01C7"/>
    <w:rsid w:val="008A032E"/>
    <w:rsid w:val="008A1C44"/>
    <w:rsid w:val="008A41D7"/>
    <w:rsid w:val="008B4CBE"/>
    <w:rsid w:val="008B5884"/>
    <w:rsid w:val="008B7FE1"/>
    <w:rsid w:val="008C3FED"/>
    <w:rsid w:val="008D08EB"/>
    <w:rsid w:val="008D3C50"/>
    <w:rsid w:val="008E0120"/>
    <w:rsid w:val="008E0C3F"/>
    <w:rsid w:val="008E2544"/>
    <w:rsid w:val="008F20DB"/>
    <w:rsid w:val="008F4273"/>
    <w:rsid w:val="008F7083"/>
    <w:rsid w:val="008F7F4F"/>
    <w:rsid w:val="00900794"/>
    <w:rsid w:val="009018EE"/>
    <w:rsid w:val="00901EF3"/>
    <w:rsid w:val="0090712F"/>
    <w:rsid w:val="00907DA1"/>
    <w:rsid w:val="009105DD"/>
    <w:rsid w:val="009128C2"/>
    <w:rsid w:val="00914CD6"/>
    <w:rsid w:val="00917350"/>
    <w:rsid w:val="0092225B"/>
    <w:rsid w:val="00932517"/>
    <w:rsid w:val="00932A97"/>
    <w:rsid w:val="00932D09"/>
    <w:rsid w:val="0093443F"/>
    <w:rsid w:val="00935E5F"/>
    <w:rsid w:val="00941530"/>
    <w:rsid w:val="00945A3A"/>
    <w:rsid w:val="00945DFF"/>
    <w:rsid w:val="00946BA5"/>
    <w:rsid w:val="009478F7"/>
    <w:rsid w:val="009507EA"/>
    <w:rsid w:val="00954309"/>
    <w:rsid w:val="0095500E"/>
    <w:rsid w:val="009622B2"/>
    <w:rsid w:val="0096273B"/>
    <w:rsid w:val="00965856"/>
    <w:rsid w:val="00965E0F"/>
    <w:rsid w:val="00975091"/>
    <w:rsid w:val="0097613D"/>
    <w:rsid w:val="00976595"/>
    <w:rsid w:val="009777B0"/>
    <w:rsid w:val="00980D10"/>
    <w:rsid w:val="00980D86"/>
    <w:rsid w:val="00981EC2"/>
    <w:rsid w:val="00984ACA"/>
    <w:rsid w:val="00984B50"/>
    <w:rsid w:val="00985704"/>
    <w:rsid w:val="009858FA"/>
    <w:rsid w:val="00987C91"/>
    <w:rsid w:val="00991CDD"/>
    <w:rsid w:val="0099598A"/>
    <w:rsid w:val="009960FF"/>
    <w:rsid w:val="00997786"/>
    <w:rsid w:val="009A0740"/>
    <w:rsid w:val="009A2668"/>
    <w:rsid w:val="009A30DB"/>
    <w:rsid w:val="009A4380"/>
    <w:rsid w:val="009A52CB"/>
    <w:rsid w:val="009A5781"/>
    <w:rsid w:val="009A584B"/>
    <w:rsid w:val="009A7259"/>
    <w:rsid w:val="009B0B25"/>
    <w:rsid w:val="009B5029"/>
    <w:rsid w:val="009B5BF4"/>
    <w:rsid w:val="009C0DC2"/>
    <w:rsid w:val="009C1EFC"/>
    <w:rsid w:val="009C39A8"/>
    <w:rsid w:val="009C4182"/>
    <w:rsid w:val="009C6617"/>
    <w:rsid w:val="009C7D71"/>
    <w:rsid w:val="009D234D"/>
    <w:rsid w:val="009D2C5E"/>
    <w:rsid w:val="009D3F6A"/>
    <w:rsid w:val="009D4748"/>
    <w:rsid w:val="009E03AC"/>
    <w:rsid w:val="009E65B4"/>
    <w:rsid w:val="009E6D0B"/>
    <w:rsid w:val="009F0A90"/>
    <w:rsid w:val="009F1485"/>
    <w:rsid w:val="009F3672"/>
    <w:rsid w:val="009F5572"/>
    <w:rsid w:val="009F58BB"/>
    <w:rsid w:val="009F6FE5"/>
    <w:rsid w:val="00A00B8F"/>
    <w:rsid w:val="00A012FE"/>
    <w:rsid w:val="00A01F6D"/>
    <w:rsid w:val="00A11EEE"/>
    <w:rsid w:val="00A14680"/>
    <w:rsid w:val="00A2016A"/>
    <w:rsid w:val="00A20624"/>
    <w:rsid w:val="00A23D87"/>
    <w:rsid w:val="00A25590"/>
    <w:rsid w:val="00A26097"/>
    <w:rsid w:val="00A3024B"/>
    <w:rsid w:val="00A31B17"/>
    <w:rsid w:val="00A35315"/>
    <w:rsid w:val="00A4046F"/>
    <w:rsid w:val="00A40F7F"/>
    <w:rsid w:val="00A410B5"/>
    <w:rsid w:val="00A4165B"/>
    <w:rsid w:val="00A41E64"/>
    <w:rsid w:val="00A42495"/>
    <w:rsid w:val="00A4373B"/>
    <w:rsid w:val="00A47C0F"/>
    <w:rsid w:val="00A5223E"/>
    <w:rsid w:val="00A53407"/>
    <w:rsid w:val="00A53DC5"/>
    <w:rsid w:val="00A6159C"/>
    <w:rsid w:val="00A65C48"/>
    <w:rsid w:val="00A72FFB"/>
    <w:rsid w:val="00A73918"/>
    <w:rsid w:val="00A76144"/>
    <w:rsid w:val="00A77375"/>
    <w:rsid w:val="00A81817"/>
    <w:rsid w:val="00A82DAB"/>
    <w:rsid w:val="00A83D5E"/>
    <w:rsid w:val="00A978B7"/>
    <w:rsid w:val="00AB032E"/>
    <w:rsid w:val="00AB14B6"/>
    <w:rsid w:val="00AB5230"/>
    <w:rsid w:val="00AB545C"/>
    <w:rsid w:val="00AB681D"/>
    <w:rsid w:val="00AC1578"/>
    <w:rsid w:val="00AC5A47"/>
    <w:rsid w:val="00AD0DB5"/>
    <w:rsid w:val="00AD2B41"/>
    <w:rsid w:val="00AD308A"/>
    <w:rsid w:val="00AD4694"/>
    <w:rsid w:val="00AD6323"/>
    <w:rsid w:val="00AE19F2"/>
    <w:rsid w:val="00AE1F72"/>
    <w:rsid w:val="00AF7749"/>
    <w:rsid w:val="00B00241"/>
    <w:rsid w:val="00B0295B"/>
    <w:rsid w:val="00B04903"/>
    <w:rsid w:val="00B053C0"/>
    <w:rsid w:val="00B05B3E"/>
    <w:rsid w:val="00B111D6"/>
    <w:rsid w:val="00B12708"/>
    <w:rsid w:val="00B1454D"/>
    <w:rsid w:val="00B15E1E"/>
    <w:rsid w:val="00B16D10"/>
    <w:rsid w:val="00B21973"/>
    <w:rsid w:val="00B244E8"/>
    <w:rsid w:val="00B2793C"/>
    <w:rsid w:val="00B300FA"/>
    <w:rsid w:val="00B30F08"/>
    <w:rsid w:val="00B33251"/>
    <w:rsid w:val="00B332ED"/>
    <w:rsid w:val="00B369EE"/>
    <w:rsid w:val="00B41C69"/>
    <w:rsid w:val="00B45585"/>
    <w:rsid w:val="00B515DF"/>
    <w:rsid w:val="00B5283C"/>
    <w:rsid w:val="00B53937"/>
    <w:rsid w:val="00B55C58"/>
    <w:rsid w:val="00B56322"/>
    <w:rsid w:val="00B57A55"/>
    <w:rsid w:val="00B616E7"/>
    <w:rsid w:val="00B63117"/>
    <w:rsid w:val="00B702A5"/>
    <w:rsid w:val="00B71DB5"/>
    <w:rsid w:val="00B80C5A"/>
    <w:rsid w:val="00B8436A"/>
    <w:rsid w:val="00B8751A"/>
    <w:rsid w:val="00B9100C"/>
    <w:rsid w:val="00B926CD"/>
    <w:rsid w:val="00B946AA"/>
    <w:rsid w:val="00B96D9F"/>
    <w:rsid w:val="00B97E80"/>
    <w:rsid w:val="00BA27E9"/>
    <w:rsid w:val="00BA2BE0"/>
    <w:rsid w:val="00BB32D8"/>
    <w:rsid w:val="00BC0F25"/>
    <w:rsid w:val="00BC2E93"/>
    <w:rsid w:val="00BC31E0"/>
    <w:rsid w:val="00BC34B9"/>
    <w:rsid w:val="00BC4F7F"/>
    <w:rsid w:val="00BC5340"/>
    <w:rsid w:val="00BC6425"/>
    <w:rsid w:val="00BC6677"/>
    <w:rsid w:val="00BC6D63"/>
    <w:rsid w:val="00BC7042"/>
    <w:rsid w:val="00BC7615"/>
    <w:rsid w:val="00BC7C40"/>
    <w:rsid w:val="00BD4AA7"/>
    <w:rsid w:val="00BD5BC5"/>
    <w:rsid w:val="00BD64AE"/>
    <w:rsid w:val="00BD66C0"/>
    <w:rsid w:val="00BE09D6"/>
    <w:rsid w:val="00BE261F"/>
    <w:rsid w:val="00BE31F0"/>
    <w:rsid w:val="00BE3F47"/>
    <w:rsid w:val="00BE55B6"/>
    <w:rsid w:val="00BE6DB8"/>
    <w:rsid w:val="00BF0254"/>
    <w:rsid w:val="00BF0F99"/>
    <w:rsid w:val="00BF4471"/>
    <w:rsid w:val="00BF5E31"/>
    <w:rsid w:val="00BF7780"/>
    <w:rsid w:val="00C00EA6"/>
    <w:rsid w:val="00C0119F"/>
    <w:rsid w:val="00C05B17"/>
    <w:rsid w:val="00C0632B"/>
    <w:rsid w:val="00C063D6"/>
    <w:rsid w:val="00C10143"/>
    <w:rsid w:val="00C10FF1"/>
    <w:rsid w:val="00C205B4"/>
    <w:rsid w:val="00C2229E"/>
    <w:rsid w:val="00C23D85"/>
    <w:rsid w:val="00C250D3"/>
    <w:rsid w:val="00C3044E"/>
    <w:rsid w:val="00C30E55"/>
    <w:rsid w:val="00C316A0"/>
    <w:rsid w:val="00C31784"/>
    <w:rsid w:val="00C342C3"/>
    <w:rsid w:val="00C34E6D"/>
    <w:rsid w:val="00C35112"/>
    <w:rsid w:val="00C3541C"/>
    <w:rsid w:val="00C36111"/>
    <w:rsid w:val="00C364E5"/>
    <w:rsid w:val="00C368D6"/>
    <w:rsid w:val="00C46151"/>
    <w:rsid w:val="00C46D4B"/>
    <w:rsid w:val="00C5090B"/>
    <w:rsid w:val="00C50F29"/>
    <w:rsid w:val="00C50F6E"/>
    <w:rsid w:val="00C56557"/>
    <w:rsid w:val="00C63324"/>
    <w:rsid w:val="00C63EE4"/>
    <w:rsid w:val="00C6521C"/>
    <w:rsid w:val="00C73CB7"/>
    <w:rsid w:val="00C81188"/>
    <w:rsid w:val="00C83610"/>
    <w:rsid w:val="00C90DD5"/>
    <w:rsid w:val="00C91B3E"/>
    <w:rsid w:val="00C929EE"/>
    <w:rsid w:val="00C92FF3"/>
    <w:rsid w:val="00C93778"/>
    <w:rsid w:val="00C93E00"/>
    <w:rsid w:val="00CA2656"/>
    <w:rsid w:val="00CA778B"/>
    <w:rsid w:val="00CA797E"/>
    <w:rsid w:val="00CB5E53"/>
    <w:rsid w:val="00CC1185"/>
    <w:rsid w:val="00CC54B3"/>
    <w:rsid w:val="00CC64D8"/>
    <w:rsid w:val="00CC68D9"/>
    <w:rsid w:val="00CC6A22"/>
    <w:rsid w:val="00CC7CB7"/>
    <w:rsid w:val="00CD1B63"/>
    <w:rsid w:val="00CD2E68"/>
    <w:rsid w:val="00CD5BAC"/>
    <w:rsid w:val="00CE191A"/>
    <w:rsid w:val="00CE55F1"/>
    <w:rsid w:val="00CE5A21"/>
    <w:rsid w:val="00CE6801"/>
    <w:rsid w:val="00CE6880"/>
    <w:rsid w:val="00CF156A"/>
    <w:rsid w:val="00CF2119"/>
    <w:rsid w:val="00CF6952"/>
    <w:rsid w:val="00D02133"/>
    <w:rsid w:val="00D0332B"/>
    <w:rsid w:val="00D03C1D"/>
    <w:rsid w:val="00D04044"/>
    <w:rsid w:val="00D13D9F"/>
    <w:rsid w:val="00D147DA"/>
    <w:rsid w:val="00D152B6"/>
    <w:rsid w:val="00D15347"/>
    <w:rsid w:val="00D17FDC"/>
    <w:rsid w:val="00D21FCD"/>
    <w:rsid w:val="00D23243"/>
    <w:rsid w:val="00D27908"/>
    <w:rsid w:val="00D30FBB"/>
    <w:rsid w:val="00D3271C"/>
    <w:rsid w:val="00D332B5"/>
    <w:rsid w:val="00D33BFC"/>
    <w:rsid w:val="00D34CBE"/>
    <w:rsid w:val="00D35806"/>
    <w:rsid w:val="00D37014"/>
    <w:rsid w:val="00D40A39"/>
    <w:rsid w:val="00D45453"/>
    <w:rsid w:val="00D461ED"/>
    <w:rsid w:val="00D537B9"/>
    <w:rsid w:val="00D53D61"/>
    <w:rsid w:val="00D56BFA"/>
    <w:rsid w:val="00D6036B"/>
    <w:rsid w:val="00D60B82"/>
    <w:rsid w:val="00D643D1"/>
    <w:rsid w:val="00D65663"/>
    <w:rsid w:val="00D66A94"/>
    <w:rsid w:val="00D71058"/>
    <w:rsid w:val="00D71D68"/>
    <w:rsid w:val="00D725F1"/>
    <w:rsid w:val="00D72C02"/>
    <w:rsid w:val="00D74F45"/>
    <w:rsid w:val="00D8111D"/>
    <w:rsid w:val="00D823B0"/>
    <w:rsid w:val="00D83521"/>
    <w:rsid w:val="00D84282"/>
    <w:rsid w:val="00D914DB"/>
    <w:rsid w:val="00D94ABB"/>
    <w:rsid w:val="00D966C0"/>
    <w:rsid w:val="00D97D80"/>
    <w:rsid w:val="00DA4A5D"/>
    <w:rsid w:val="00DA5F94"/>
    <w:rsid w:val="00DB02DA"/>
    <w:rsid w:val="00DB0C4D"/>
    <w:rsid w:val="00DB0CE3"/>
    <w:rsid w:val="00DB4688"/>
    <w:rsid w:val="00DB48B8"/>
    <w:rsid w:val="00DB7D4F"/>
    <w:rsid w:val="00DC1766"/>
    <w:rsid w:val="00DC6437"/>
    <w:rsid w:val="00DC6B53"/>
    <w:rsid w:val="00DC7952"/>
    <w:rsid w:val="00DD0153"/>
    <w:rsid w:val="00DD1CC7"/>
    <w:rsid w:val="00DD2A14"/>
    <w:rsid w:val="00DD6727"/>
    <w:rsid w:val="00DD6B15"/>
    <w:rsid w:val="00DD6E7D"/>
    <w:rsid w:val="00DE13DE"/>
    <w:rsid w:val="00DE2277"/>
    <w:rsid w:val="00DE421E"/>
    <w:rsid w:val="00DE5D8D"/>
    <w:rsid w:val="00DE5F97"/>
    <w:rsid w:val="00DE75D0"/>
    <w:rsid w:val="00DE7FA9"/>
    <w:rsid w:val="00DF1BA0"/>
    <w:rsid w:val="00DF3AE9"/>
    <w:rsid w:val="00DF46B1"/>
    <w:rsid w:val="00DF693A"/>
    <w:rsid w:val="00E00227"/>
    <w:rsid w:val="00E02C7F"/>
    <w:rsid w:val="00E03361"/>
    <w:rsid w:val="00E04AA7"/>
    <w:rsid w:val="00E1015B"/>
    <w:rsid w:val="00E133DF"/>
    <w:rsid w:val="00E1509E"/>
    <w:rsid w:val="00E15532"/>
    <w:rsid w:val="00E16B65"/>
    <w:rsid w:val="00E22793"/>
    <w:rsid w:val="00E22A5F"/>
    <w:rsid w:val="00E23739"/>
    <w:rsid w:val="00E23BA3"/>
    <w:rsid w:val="00E2566E"/>
    <w:rsid w:val="00E2693C"/>
    <w:rsid w:val="00E27087"/>
    <w:rsid w:val="00E313CE"/>
    <w:rsid w:val="00E31FDD"/>
    <w:rsid w:val="00E3258C"/>
    <w:rsid w:val="00E33A75"/>
    <w:rsid w:val="00E33DC8"/>
    <w:rsid w:val="00E34AE7"/>
    <w:rsid w:val="00E4142E"/>
    <w:rsid w:val="00E461B2"/>
    <w:rsid w:val="00E50B49"/>
    <w:rsid w:val="00E51164"/>
    <w:rsid w:val="00E52706"/>
    <w:rsid w:val="00E557A1"/>
    <w:rsid w:val="00E630EB"/>
    <w:rsid w:val="00E66BD8"/>
    <w:rsid w:val="00E72415"/>
    <w:rsid w:val="00E74FD5"/>
    <w:rsid w:val="00E758EA"/>
    <w:rsid w:val="00E75AE6"/>
    <w:rsid w:val="00E75FDF"/>
    <w:rsid w:val="00E80215"/>
    <w:rsid w:val="00E87A8A"/>
    <w:rsid w:val="00E909E9"/>
    <w:rsid w:val="00E92AE4"/>
    <w:rsid w:val="00E94FA9"/>
    <w:rsid w:val="00EA1440"/>
    <w:rsid w:val="00EA353A"/>
    <w:rsid w:val="00EA55EC"/>
    <w:rsid w:val="00EA654B"/>
    <w:rsid w:val="00EB1749"/>
    <w:rsid w:val="00EB2E0D"/>
    <w:rsid w:val="00EB52A5"/>
    <w:rsid w:val="00EC111F"/>
    <w:rsid w:val="00EC3227"/>
    <w:rsid w:val="00EC655E"/>
    <w:rsid w:val="00EC73CA"/>
    <w:rsid w:val="00ED153E"/>
    <w:rsid w:val="00ED3752"/>
    <w:rsid w:val="00ED41CF"/>
    <w:rsid w:val="00ED792E"/>
    <w:rsid w:val="00EE33CA"/>
    <w:rsid w:val="00EE4214"/>
    <w:rsid w:val="00EE4A20"/>
    <w:rsid w:val="00EF0F27"/>
    <w:rsid w:val="00EF1137"/>
    <w:rsid w:val="00EF2C9F"/>
    <w:rsid w:val="00EF450D"/>
    <w:rsid w:val="00EF4B41"/>
    <w:rsid w:val="00F003C6"/>
    <w:rsid w:val="00F016E3"/>
    <w:rsid w:val="00F02BF2"/>
    <w:rsid w:val="00F04B9B"/>
    <w:rsid w:val="00F0626A"/>
    <w:rsid w:val="00F149CC"/>
    <w:rsid w:val="00F155B0"/>
    <w:rsid w:val="00F224F6"/>
    <w:rsid w:val="00F237E8"/>
    <w:rsid w:val="00F242E0"/>
    <w:rsid w:val="00F27D48"/>
    <w:rsid w:val="00F3125E"/>
    <w:rsid w:val="00F31CD5"/>
    <w:rsid w:val="00F3375D"/>
    <w:rsid w:val="00F3647F"/>
    <w:rsid w:val="00F3716F"/>
    <w:rsid w:val="00F46364"/>
    <w:rsid w:val="00F53508"/>
    <w:rsid w:val="00F540C0"/>
    <w:rsid w:val="00F547EC"/>
    <w:rsid w:val="00F54A58"/>
    <w:rsid w:val="00F57144"/>
    <w:rsid w:val="00F606C8"/>
    <w:rsid w:val="00F65EA0"/>
    <w:rsid w:val="00F74253"/>
    <w:rsid w:val="00F74889"/>
    <w:rsid w:val="00F74AAD"/>
    <w:rsid w:val="00F75327"/>
    <w:rsid w:val="00F764D1"/>
    <w:rsid w:val="00F857D8"/>
    <w:rsid w:val="00F9033B"/>
    <w:rsid w:val="00F90492"/>
    <w:rsid w:val="00F92EB8"/>
    <w:rsid w:val="00F9355B"/>
    <w:rsid w:val="00FA6036"/>
    <w:rsid w:val="00FB00B2"/>
    <w:rsid w:val="00FB07DA"/>
    <w:rsid w:val="00FB1381"/>
    <w:rsid w:val="00FB1996"/>
    <w:rsid w:val="00FC1E5E"/>
    <w:rsid w:val="00FC2639"/>
    <w:rsid w:val="00FC2EB0"/>
    <w:rsid w:val="00FC7A0B"/>
    <w:rsid w:val="00FC7A83"/>
    <w:rsid w:val="00FD04C3"/>
    <w:rsid w:val="00FD140C"/>
    <w:rsid w:val="00FD7BFD"/>
    <w:rsid w:val="00FE00FA"/>
    <w:rsid w:val="00FE179B"/>
    <w:rsid w:val="00FE35FA"/>
    <w:rsid w:val="00FE631B"/>
    <w:rsid w:val="00FE6F00"/>
    <w:rsid w:val="00FF0D83"/>
    <w:rsid w:val="00FF17E6"/>
    <w:rsid w:val="00FF4530"/>
    <w:rsid w:val="00FF77F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935264"/>
  <w15:chartTrackingRefBased/>
  <w15:docId w15:val="{01D1E906-1427-4643-9F29-303559B5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0447ED"/>
    <w:pPr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035E6"/>
    <w:rPr>
      <w:rFonts w:ascii="Tahoma" w:hAnsi="Tahoma" w:cs="Times New Roman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uiPriority w:val="99"/>
    <w:locked/>
    <w:rsid w:val="000447ED"/>
    <w:rPr>
      <w:rFonts w:ascii="Tahoma" w:hAnsi="Tahoma" w:cs="Times New Roman"/>
      <w:b/>
      <w:caps/>
      <w:color w:val="FFFFFF"/>
      <w:sz w:val="16"/>
      <w:szCs w:val="16"/>
      <w:lang w:val="en-US" w:eastAsia="en-US" w:bidi="ar-SA"/>
    </w:rPr>
  </w:style>
  <w:style w:type="paragraph" w:customStyle="1" w:styleId="Italics">
    <w:name w:val="Italics"/>
    <w:basedOn w:val="Normal"/>
    <w:link w:val="ItalicsChar"/>
    <w:uiPriority w:val="99"/>
    <w:rsid w:val="005314CE"/>
    <w:rPr>
      <w:i/>
      <w:sz w:val="24"/>
    </w:rPr>
  </w:style>
  <w:style w:type="character" w:customStyle="1" w:styleId="ItalicsChar">
    <w:name w:val="Italics Char"/>
    <w:link w:val="Italics"/>
    <w:uiPriority w:val="99"/>
    <w:locked/>
    <w:rsid w:val="005314CE"/>
    <w:rPr>
      <w:rFonts w:ascii="Tahoma" w:hAnsi="Tahoma" w:cs="Times New Roman"/>
      <w:i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99"/>
    <w:rsid w:val="00DC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23739"/>
    <w:pPr>
      <w:tabs>
        <w:tab w:val="center" w:pos="4680"/>
        <w:tab w:val="right" w:pos="936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23739"/>
    <w:rPr>
      <w:rFonts w:ascii="Tahoma" w:hAnsi="Tahom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324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17FCF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E23739"/>
    <w:pPr>
      <w:tabs>
        <w:tab w:val="center" w:pos="4680"/>
        <w:tab w:val="right" w:pos="936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E23739"/>
    <w:rPr>
      <w:rFonts w:ascii="Tahoma" w:hAnsi="Tahoma" w:cs="Times New Roman"/>
      <w:sz w:val="24"/>
      <w:szCs w:val="24"/>
    </w:rPr>
  </w:style>
  <w:style w:type="character" w:styleId="PlaceholderText">
    <w:name w:val="Placeholder Text"/>
    <w:uiPriority w:val="99"/>
    <w:semiHidden/>
    <w:rsid w:val="000375A7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5D6D09"/>
    <w:pPr>
      <w:ind w:left="720"/>
      <w:contextualSpacing/>
    </w:pPr>
  </w:style>
  <w:style w:type="character" w:styleId="Emphasis">
    <w:name w:val="Emphasis"/>
    <w:uiPriority w:val="99"/>
    <w:qFormat/>
    <w:rsid w:val="00423B6D"/>
    <w:rPr>
      <w:rFonts w:cs="Times New Roman"/>
      <w:i/>
      <w:iCs/>
    </w:rPr>
  </w:style>
  <w:style w:type="character" w:styleId="Hyperlink">
    <w:name w:val="Hyperlink"/>
    <w:uiPriority w:val="99"/>
    <w:unhideWhenUsed/>
    <w:rsid w:val="00A4165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40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7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4077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7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077E"/>
    <w:rPr>
      <w:rFonts w:ascii="Tahoma" w:hAnsi="Tahoma"/>
      <w:b/>
      <w:bCs/>
    </w:rPr>
  </w:style>
  <w:style w:type="paragraph" w:customStyle="1" w:styleId="xmsonormal">
    <w:name w:val="x_msonormal"/>
    <w:basedOn w:val="Normal"/>
    <w:rsid w:val="000A68E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01F33"/>
    <w:rPr>
      <w:rFonts w:ascii="Tahoma" w:hAnsi="Tahoma"/>
      <w:sz w:val="16"/>
      <w:szCs w:val="24"/>
    </w:rPr>
  </w:style>
  <w:style w:type="character" w:styleId="UnresolvedMention">
    <w:name w:val="Unresolved Mention"/>
    <w:uiPriority w:val="99"/>
    <w:semiHidden/>
    <w:unhideWhenUsed/>
    <w:rsid w:val="001172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0FB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qcsinfo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Padmin@qcsinfo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m.balasubramanian\Application%20Data\Microsoft\Templates\Membership%20application.dot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78c40e1343218e133276d8aff3e64a52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270f8745b9fb1cc94b2dafd0e119ff57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P xmlns="769612c4-c021-4b5c-a664-ed7cb5476d04">false</AP>
    <AA xmlns="769612c4-c021-4b5c-a664-ed7cb5476d04">true</AA>
    <Createdby xmlns="769612c4-c021-4b5c-a664-ed7cb5476d04">
      <UserInfo>
        <DisplayName/>
        <AccountId xsi:nil="true"/>
        <AccountType/>
      </UserInfo>
    </Createdby>
    <AR xmlns="769612c4-c021-4b5c-a664-ed7cb5476d04">false</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E1A3D-C2A5-47FC-9A9B-E5EE0BA1C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FCDA12-700F-440D-AD4C-AD4F95448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8ED51-629C-41E1-B001-8B4649531111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4.xml><?xml version="1.0" encoding="utf-8"?>
<ds:datastoreItem xmlns:ds="http://schemas.openxmlformats.org/officeDocument/2006/customXml" ds:itemID="{9F375B7F-E9B2-4036-9CAC-B5CC013A9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application.dot</Template>
  <TotalTime>1306</TotalTime>
  <Pages>8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QCS APPLICATION FORM FOR CERTIFICATION</vt:lpstr>
    </vt:vector>
  </TitlesOfParts>
  <Company>Microsoft Corporation</Company>
  <LinksUpToDate>false</LinksUpToDate>
  <CharactersWithSpaces>20523</CharactersWithSpaces>
  <SharedDoc>false</SharedDoc>
  <HLinks>
    <vt:vector size="6" baseType="variant">
      <vt:variant>
        <vt:i4>2097248</vt:i4>
      </vt:variant>
      <vt:variant>
        <vt:i4>859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QCS APPLICATION FORM FOR CERTIFICATION</dc:title>
  <dc:subject/>
  <dc:creator>ram.balasubramanian</dc:creator>
  <cp:keywords/>
  <dc:description/>
  <cp:lastModifiedBy>Heidi Mencl</cp:lastModifiedBy>
  <cp:revision>104</cp:revision>
  <cp:lastPrinted>2024-10-24T18:22:00Z</cp:lastPrinted>
  <dcterms:created xsi:type="dcterms:W3CDTF">2024-10-24T18:05:00Z</dcterms:created>
  <dcterms:modified xsi:type="dcterms:W3CDTF">2026-02-19T14:13:00Z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reatedby">
    <vt:lpwstr/>
  </property>
  <property fmtid="{D5CDD505-2E9C-101B-9397-08002B2CF9AE}" pid="4" name="AP">
    <vt:lpwstr>0</vt:lpwstr>
  </property>
  <property fmtid="{D5CDD505-2E9C-101B-9397-08002B2CF9AE}" pid="5" name="AR">
    <vt:lpwstr>0</vt:lpwstr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ContentTypeId">
    <vt:lpwstr>0x01010073A90DB4E298DF48979A6FA7847D33A2</vt:lpwstr>
  </property>
  <property fmtid="{D5CDD505-2E9C-101B-9397-08002B2CF9AE}" pid="9" name="MediaServiceImageTags">
    <vt:lpwstr/>
  </property>
</Properties>
</file>