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690"/>
        <w:gridCol w:w="717"/>
        <w:gridCol w:w="90"/>
        <w:gridCol w:w="82"/>
        <w:gridCol w:w="998"/>
        <w:gridCol w:w="268"/>
        <w:gridCol w:w="1260"/>
        <w:gridCol w:w="272"/>
        <w:gridCol w:w="538"/>
        <w:gridCol w:w="123"/>
        <w:gridCol w:w="57"/>
        <w:gridCol w:w="88"/>
        <w:gridCol w:w="454"/>
        <w:gridCol w:w="135"/>
        <w:gridCol w:w="752"/>
        <w:gridCol w:w="35"/>
        <w:gridCol w:w="338"/>
        <w:gridCol w:w="98"/>
        <w:gridCol w:w="360"/>
        <w:gridCol w:w="440"/>
        <w:gridCol w:w="272"/>
        <w:gridCol w:w="358"/>
        <w:gridCol w:w="180"/>
        <w:gridCol w:w="10"/>
        <w:gridCol w:w="170"/>
        <w:gridCol w:w="542"/>
        <w:gridCol w:w="1145"/>
        <w:gridCol w:w="459"/>
        <w:gridCol w:w="286"/>
        <w:gridCol w:w="1183"/>
      </w:tblGrid>
      <w:tr w:rsidR="002513DE" w:rsidRPr="00365BB0" w14:paraId="5A12050A" w14:textId="77777777" w:rsidTr="00665F9A">
        <w:trPr>
          <w:cantSplit/>
          <w:trHeight w:val="501"/>
          <w:jc w:val="center"/>
        </w:trPr>
        <w:tc>
          <w:tcPr>
            <w:tcW w:w="14400" w:type="dxa"/>
            <w:gridSpan w:val="30"/>
            <w:shd w:val="clear" w:color="auto" w:fill="7EC492" w:themeFill="accent5" w:themeFillTint="99"/>
            <w:vAlign w:val="center"/>
          </w:tcPr>
          <w:p w14:paraId="39341490" w14:textId="05FABE69" w:rsidR="002513DE" w:rsidRPr="004B3579" w:rsidRDefault="00E269F5" w:rsidP="00365BB0">
            <w:pPr>
              <w:pStyle w:val="Heading1"/>
              <w:ind w:right="86"/>
              <w:rPr>
                <w:rFonts w:cs="Tahoma"/>
                <w:caps w:val="0"/>
                <w:smallCaps/>
              </w:rPr>
            </w:pPr>
            <w:r w:rsidRPr="004B3579">
              <w:rPr>
                <w:rFonts w:cs="Tahoma"/>
                <w:caps w:val="0"/>
                <w:smallCaps/>
              </w:rPr>
              <w:t xml:space="preserve">QCS </w:t>
            </w:r>
            <w:r w:rsidR="009D355C" w:rsidRPr="004B3579">
              <w:rPr>
                <w:rFonts w:cs="Tahoma"/>
                <w:caps w:val="0"/>
                <w:smallCaps/>
              </w:rPr>
              <w:t>Formulario de Solicitud para Certificación</w:t>
            </w:r>
          </w:p>
          <w:p w14:paraId="1E05A830" w14:textId="7EB5B480" w:rsidR="002513DE" w:rsidRPr="00365BB0" w:rsidRDefault="009D355C" w:rsidP="00365BB0">
            <w:pPr>
              <w:pStyle w:val="Heading2"/>
              <w:ind w:right="86"/>
              <w:rPr>
                <w:sz w:val="20"/>
                <w:szCs w:val="20"/>
              </w:rPr>
            </w:pPr>
            <w:r w:rsidRPr="004B3579">
              <w:rPr>
                <w:rFonts w:cs="Tahoma"/>
                <w:caps w:val="0"/>
                <w:smallCaps/>
                <w:sz w:val="20"/>
                <w:szCs w:val="20"/>
              </w:rPr>
              <w:t xml:space="preserve">GLOBALG.A.P. Cultivos </w:t>
            </w:r>
            <w:r w:rsidR="00E269F5" w:rsidRPr="004B3579">
              <w:rPr>
                <w:rFonts w:cs="Tahoma"/>
                <w:caps w:val="0"/>
                <w:smallCaps/>
                <w:sz w:val="18"/>
                <w:szCs w:val="18"/>
              </w:rPr>
              <w:t>(</w:t>
            </w:r>
            <w:r w:rsidRPr="004B3579">
              <w:rPr>
                <w:rFonts w:cs="Tahoma"/>
                <w:caps w:val="0"/>
                <w:smallCaps/>
                <w:sz w:val="18"/>
                <w:szCs w:val="18"/>
              </w:rPr>
              <w:t>Frutas y Vegetales</w:t>
            </w:r>
            <w:r w:rsidR="008E2544" w:rsidRPr="004B3579">
              <w:rPr>
                <w:rFonts w:cs="Tahoma"/>
                <w:caps w:val="0"/>
                <w:smallCaps/>
                <w:sz w:val="18"/>
                <w:szCs w:val="18"/>
              </w:rPr>
              <w:t>)</w:t>
            </w:r>
            <w:r w:rsidR="005C4E8D" w:rsidRPr="00365BB0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</w:tr>
      <w:tr w:rsidR="002513DE" w:rsidRPr="00365BB0" w14:paraId="52F78365" w14:textId="77777777" w:rsidTr="004E65C2">
        <w:trPr>
          <w:cantSplit/>
          <w:trHeight w:val="288"/>
          <w:jc w:val="center"/>
        </w:trPr>
        <w:tc>
          <w:tcPr>
            <w:tcW w:w="14400" w:type="dxa"/>
            <w:gridSpan w:val="30"/>
            <w:shd w:val="clear" w:color="auto" w:fill="D3EBDA" w:themeFill="accent5" w:themeFillTint="33"/>
            <w:vAlign w:val="center"/>
          </w:tcPr>
          <w:p w14:paraId="0EDA7CE0" w14:textId="7DCF97AE" w:rsidR="002513DE" w:rsidRPr="004B3579" w:rsidRDefault="00654FEA" w:rsidP="004B3579">
            <w:pPr>
              <w:pStyle w:val="Heading2"/>
              <w:spacing w:line="240" w:lineRule="atLeast"/>
              <w:ind w:right="81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B3579">
              <w:rPr>
                <w:rFonts w:ascii="Times New Roman" w:hAnsi="Times New Roman"/>
                <w:color w:val="auto"/>
                <w:sz w:val="18"/>
                <w:szCs w:val="18"/>
              </w:rPr>
              <w:t>InformaC</w:t>
            </w:r>
            <w:r w:rsidR="002513DE" w:rsidRPr="004B3579">
              <w:rPr>
                <w:rFonts w:ascii="Times New Roman" w:hAnsi="Times New Roman"/>
                <w:color w:val="auto"/>
                <w:sz w:val="18"/>
                <w:szCs w:val="18"/>
              </w:rPr>
              <w:t>i</w:t>
            </w:r>
            <w:r w:rsidR="004B3579">
              <w:rPr>
                <w:rFonts w:ascii="Times New Roman" w:hAnsi="Times New Roman"/>
                <w:color w:val="auto"/>
                <w:sz w:val="18"/>
                <w:szCs w:val="18"/>
              </w:rPr>
              <w:t>Ó</w:t>
            </w:r>
            <w:r w:rsidR="002513DE" w:rsidRPr="004B3579">
              <w:rPr>
                <w:rFonts w:ascii="Times New Roman" w:hAnsi="Times New Roman"/>
                <w:color w:val="auto"/>
                <w:sz w:val="18"/>
                <w:szCs w:val="18"/>
              </w:rPr>
              <w:t>n</w:t>
            </w:r>
            <w:r w:rsidRPr="004B357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DEL SOLICITANTE</w:t>
            </w:r>
          </w:p>
          <w:p w14:paraId="0058350A" w14:textId="66976EB7" w:rsidR="004B3579" w:rsidRPr="004B3579" w:rsidRDefault="004B3579" w:rsidP="004B3579">
            <w:pPr>
              <w:spacing w:line="240" w:lineRule="atLeast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4B3579">
              <w:rPr>
                <w:i/>
                <w:iCs/>
              </w:rPr>
              <w:t>Por favor, no introduzca información escrita completamente en mayúsculas</w:t>
            </w:r>
            <w:r>
              <w:rPr>
                <w:i/>
                <w:iCs/>
              </w:rPr>
              <w:t>)</w:t>
            </w:r>
          </w:p>
        </w:tc>
      </w:tr>
      <w:tr w:rsidR="002513DE" w:rsidRPr="00365BB0" w14:paraId="37D7D2F1" w14:textId="77777777" w:rsidTr="004E65C2">
        <w:trPr>
          <w:cantSplit/>
          <w:trHeight w:val="288"/>
          <w:jc w:val="center"/>
        </w:trPr>
        <w:tc>
          <w:tcPr>
            <w:tcW w:w="14400" w:type="dxa"/>
            <w:gridSpan w:val="30"/>
            <w:vAlign w:val="center"/>
          </w:tcPr>
          <w:p w14:paraId="7C788D76" w14:textId="258F0B4B" w:rsidR="002513DE" w:rsidRPr="00365BB0" w:rsidRDefault="00FA72ED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365BB0">
              <w:t>Nombre de la Organización</w:t>
            </w:r>
            <w:r w:rsidR="004D09D5" w:rsidRPr="00365BB0">
              <w:t xml:space="preserve"> (entidad legal)</w:t>
            </w:r>
            <w:r w:rsidRPr="00365BB0">
              <w:t>:</w:t>
            </w:r>
            <w:r w:rsidR="00A47C0F" w:rsidRPr="00365BB0">
              <w:t xml:space="preserve"> </w:t>
            </w:r>
            <w:r w:rsidR="00FD77B9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D77B9" w:rsidRPr="00365BB0">
              <w:instrText xml:space="preserve"> FORMTEXT </w:instrText>
            </w:r>
            <w:r w:rsidR="00FD77B9" w:rsidRPr="00365BB0">
              <w:fldChar w:fldCharType="separate"/>
            </w:r>
            <w:r w:rsidR="00FD77B9" w:rsidRPr="00365BB0">
              <w:t> </w:t>
            </w:r>
            <w:r w:rsidR="00FD77B9" w:rsidRPr="00365BB0">
              <w:t> </w:t>
            </w:r>
            <w:r w:rsidR="00FD77B9" w:rsidRPr="00365BB0">
              <w:t> </w:t>
            </w:r>
            <w:r w:rsidR="00FD77B9" w:rsidRPr="00365BB0">
              <w:t> </w:t>
            </w:r>
            <w:r w:rsidR="00FD77B9" w:rsidRPr="00365BB0">
              <w:t> </w:t>
            </w:r>
            <w:r w:rsidR="00FD77B9" w:rsidRPr="00365BB0">
              <w:fldChar w:fldCharType="end"/>
            </w:r>
          </w:p>
        </w:tc>
      </w:tr>
      <w:tr w:rsidR="00C03C73" w:rsidRPr="00365BB0" w14:paraId="0757158B" w14:textId="77777777" w:rsidTr="004E65C2">
        <w:trPr>
          <w:cantSplit/>
          <w:trHeight w:val="288"/>
          <w:jc w:val="center"/>
        </w:trPr>
        <w:tc>
          <w:tcPr>
            <w:tcW w:w="7038" w:type="dxa"/>
            <w:gridSpan w:val="10"/>
            <w:vAlign w:val="center"/>
          </w:tcPr>
          <w:p w14:paraId="6DC430C1" w14:textId="7207AB74" w:rsidR="00C03C73" w:rsidRPr="00365BB0" w:rsidRDefault="009530A5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365BB0">
              <w:t>Única</w:t>
            </w:r>
            <w:r w:rsidR="00E12A0F" w:rsidRPr="00365BB0">
              <w:t xml:space="preserve"> Persona Propietaria </w:t>
            </w:r>
            <w:r w:rsidR="00E12A0F" w:rsidRPr="00365BB0">
              <w:rPr>
                <w:sz w:val="14"/>
                <w:szCs w:val="14"/>
              </w:rPr>
              <w:t xml:space="preserve">(nombre de la entidad legal coincide con el </w:t>
            </w:r>
            <w:r w:rsidR="009C476F">
              <w:rPr>
                <w:sz w:val="14"/>
                <w:szCs w:val="14"/>
              </w:rPr>
              <w:t>del propietario</w:t>
            </w:r>
            <w:r w:rsidR="00E12A0F" w:rsidRPr="00365BB0">
              <w:rPr>
                <w:sz w:val="14"/>
                <w:szCs w:val="14"/>
              </w:rPr>
              <w:t>)</w:t>
            </w:r>
            <w:r w:rsidR="00C03C73" w:rsidRPr="00365BB0">
              <w:t xml:space="preserve">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5434" w:type="dxa"/>
            <w:gridSpan w:val="17"/>
            <w:vAlign w:val="center"/>
          </w:tcPr>
          <w:p w14:paraId="1A8F47B7" w14:textId="21D5DDE7" w:rsidR="00C03C73" w:rsidRPr="00365BB0" w:rsidRDefault="00DB4F95" w:rsidP="004E65C2">
            <w:pPr>
              <w:spacing w:line="240" w:lineRule="atLeast"/>
              <w:ind w:left="180" w:hanging="180"/>
            </w:pPr>
            <w:r w:rsidRPr="00365BB0">
              <w:t>Empresa o</w:t>
            </w:r>
            <w:r w:rsidR="004B58A3" w:rsidRPr="00365BB0">
              <w:t xml:space="preserve"> Corporació</w:t>
            </w:r>
            <w:r w:rsidRPr="00365BB0">
              <w:t>n (con/</w:t>
            </w:r>
            <w:r w:rsidR="004B58A3" w:rsidRPr="00365BB0">
              <w:t xml:space="preserve">sin </w:t>
            </w:r>
            <w:r w:rsidR="004B58A3" w:rsidRPr="00365BB0">
              <w:rPr>
                <w:szCs w:val="16"/>
              </w:rPr>
              <w:t>á</w:t>
            </w:r>
            <w:r w:rsidR="004B58A3" w:rsidRPr="00365BB0">
              <w:t xml:space="preserve">nimo de lucro, </w:t>
            </w:r>
            <w:r w:rsidR="009D355C" w:rsidRPr="00365BB0">
              <w:t>Ltda.</w:t>
            </w:r>
            <w:r w:rsidR="00C03C73" w:rsidRPr="00365BB0">
              <w:t>,</w:t>
            </w:r>
            <w:r w:rsidRPr="00365BB0">
              <w:t xml:space="preserve"> S.A.,</w:t>
            </w:r>
            <w:r w:rsidR="00C03C73" w:rsidRPr="00365BB0">
              <w:t xml:space="preserve"> </w:t>
            </w:r>
            <w:r w:rsidR="009D355C" w:rsidRPr="00365BB0">
              <w:t>etc.</w:t>
            </w:r>
            <w:r w:rsidR="00C03C73" w:rsidRPr="00365BB0">
              <w:t xml:space="preserve">):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1928" w:type="dxa"/>
            <w:gridSpan w:val="3"/>
            <w:vAlign w:val="center"/>
          </w:tcPr>
          <w:p w14:paraId="05BEE4AB" w14:textId="77777777" w:rsidR="00C03C73" w:rsidRPr="00365BB0" w:rsidRDefault="004B58A3" w:rsidP="004E65C2">
            <w:pPr>
              <w:spacing w:line="240" w:lineRule="atLeast"/>
              <w:ind w:left="180" w:hanging="180"/>
            </w:pPr>
            <w:r w:rsidRPr="00365BB0">
              <w:t>Una Asociación</w:t>
            </w:r>
            <w:r w:rsidR="00C03C73" w:rsidRPr="00365BB0">
              <w:t xml:space="preserve">: </w: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FF1B6A"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365BB0" w14:paraId="461408B9" w14:textId="77777777" w:rsidTr="004E65C2">
        <w:trPr>
          <w:cantSplit/>
          <w:trHeight w:val="288"/>
          <w:jc w:val="center"/>
        </w:trPr>
        <w:tc>
          <w:tcPr>
            <w:tcW w:w="14400" w:type="dxa"/>
            <w:gridSpan w:val="30"/>
          </w:tcPr>
          <w:p w14:paraId="32E2296C" w14:textId="0453AEBE" w:rsidR="00DB4F95" w:rsidRPr="00365BB0" w:rsidRDefault="00553F07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365BB0">
              <w:t>Dirección registrada legalmente de la organización</w:t>
            </w:r>
            <w:r w:rsidR="00DB4F95" w:rsidRPr="00365BB0">
              <w:t xml:space="preserve"> (ej.: Calle, Avenida, Carretera, etc.): </w:t>
            </w:r>
            <w:r w:rsidR="00DB4F95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B4F95" w:rsidRPr="00365BB0">
              <w:instrText xml:space="preserve"> FORMTEXT </w:instrText>
            </w:r>
            <w:r w:rsidR="00DB4F95" w:rsidRPr="00365BB0">
              <w:fldChar w:fldCharType="separate"/>
            </w:r>
            <w:r w:rsidR="00DB4F95" w:rsidRPr="00365BB0">
              <w:t> </w:t>
            </w:r>
            <w:r w:rsidR="00DB4F95" w:rsidRPr="00365BB0">
              <w:t> </w:t>
            </w:r>
            <w:r w:rsidR="00DB4F95" w:rsidRPr="00365BB0">
              <w:t> </w:t>
            </w:r>
            <w:r w:rsidR="00DB4F95" w:rsidRPr="00365BB0">
              <w:t> </w:t>
            </w:r>
            <w:r w:rsidR="00DB4F95" w:rsidRPr="00365BB0">
              <w:t> </w:t>
            </w:r>
            <w:r w:rsidR="00DB4F95" w:rsidRPr="00365BB0">
              <w:fldChar w:fldCharType="end"/>
            </w:r>
          </w:p>
          <w:p w14:paraId="295BE95B" w14:textId="6D194E65" w:rsidR="002513DE" w:rsidRPr="00365BB0" w:rsidRDefault="00DB4F95" w:rsidP="004E65C2">
            <w:pPr>
              <w:spacing w:line="240" w:lineRule="atLeast"/>
              <w:ind w:left="720" w:hanging="180"/>
            </w:pPr>
            <w:r w:rsidRPr="00365BB0">
              <w:t xml:space="preserve">Ciudad: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Provincia/Estado: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        Código Postal: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País: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437F18" w:rsidRPr="00365BB0" w14:paraId="44D8FD32" w14:textId="77777777" w:rsidTr="004E65C2">
        <w:trPr>
          <w:cantSplit/>
          <w:trHeight w:val="288"/>
          <w:jc w:val="center"/>
        </w:trPr>
        <w:tc>
          <w:tcPr>
            <w:tcW w:w="14400" w:type="dxa"/>
            <w:gridSpan w:val="30"/>
            <w:vAlign w:val="center"/>
          </w:tcPr>
          <w:p w14:paraId="099F71AF" w14:textId="38E762BF" w:rsidR="00437F18" w:rsidRPr="00CB5D2F" w:rsidRDefault="00437F18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CB5D2F">
              <w:t>Posición GPS de la entidad legal</w:t>
            </w:r>
            <w:r w:rsidR="0023622B" w:rsidRPr="00CB5D2F">
              <w:t xml:space="preserve"> (grado decimal)</w:t>
            </w:r>
            <w:r w:rsidRPr="00CB5D2F">
              <w:t xml:space="preserve"> (</w:t>
            </w:r>
            <w:r w:rsidRPr="00CB5D2F">
              <w:rPr>
                <w:sz w:val="12"/>
              </w:rPr>
              <w:t>Latitud Norte/Sur y Longitud Este/Oeste</w:t>
            </w:r>
            <w:r w:rsidRPr="00CB5D2F">
              <w:t xml:space="preserve">): </w:t>
            </w:r>
            <w:r w:rsidRPr="00CB5D2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5D2F">
              <w:instrText xml:space="preserve"> FORMTEXT </w:instrText>
            </w:r>
            <w:r w:rsidRPr="00CB5D2F">
              <w:fldChar w:fldCharType="separate"/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fldChar w:fldCharType="end"/>
            </w:r>
          </w:p>
        </w:tc>
      </w:tr>
      <w:tr w:rsidR="002513DE" w:rsidRPr="00365BB0" w14:paraId="7D0CD97C" w14:textId="77777777" w:rsidTr="004E65C2">
        <w:trPr>
          <w:cantSplit/>
          <w:trHeight w:val="288"/>
          <w:jc w:val="center"/>
        </w:trPr>
        <w:tc>
          <w:tcPr>
            <w:tcW w:w="14400" w:type="dxa"/>
            <w:gridSpan w:val="30"/>
            <w:vAlign w:val="center"/>
          </w:tcPr>
          <w:p w14:paraId="42DE72E0" w14:textId="3A03812B" w:rsidR="002513DE" w:rsidRPr="00CB5D2F" w:rsidRDefault="00553F07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CB5D2F">
              <w:t>Número de Registro legal (</w:t>
            </w:r>
            <w:r w:rsidR="009D355C" w:rsidRPr="00CB5D2F">
              <w:t>ej.</w:t>
            </w:r>
            <w:r w:rsidR="006E24F4" w:rsidRPr="00CB5D2F">
              <w:t>,</w:t>
            </w:r>
            <w:r w:rsidRPr="00CB5D2F">
              <w:t xml:space="preserve"> </w:t>
            </w:r>
            <w:r w:rsidR="009D355C" w:rsidRPr="00CB5D2F">
              <w:t>impuestos,</w:t>
            </w:r>
            <w:r w:rsidRPr="00CB5D2F">
              <w:t xml:space="preserve"> VAT/CIF/</w:t>
            </w:r>
            <w:r w:rsidR="00F60CA1" w:rsidRPr="00CB5D2F">
              <w:t>BAP/RNC/</w:t>
            </w:r>
            <w:r w:rsidRPr="00CB5D2F">
              <w:t>RUC):</w:t>
            </w:r>
            <w:r w:rsidR="00A47C0F" w:rsidRPr="00CB5D2F">
              <w:t xml:space="preserve"> </w:t>
            </w:r>
            <w:r w:rsidR="00241C52" w:rsidRPr="00CB5D2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CB5D2F">
              <w:instrText xml:space="preserve"> FORMTEXT </w:instrText>
            </w:r>
            <w:r w:rsidR="00241C52" w:rsidRPr="00CB5D2F">
              <w:fldChar w:fldCharType="separate"/>
            </w:r>
            <w:r w:rsidR="00A47C0F" w:rsidRPr="00CB5D2F">
              <w:t> </w:t>
            </w:r>
            <w:r w:rsidR="00A47C0F" w:rsidRPr="00CB5D2F">
              <w:t> </w:t>
            </w:r>
            <w:r w:rsidR="00A47C0F" w:rsidRPr="00CB5D2F">
              <w:t> </w:t>
            </w:r>
            <w:r w:rsidR="00A47C0F" w:rsidRPr="00CB5D2F">
              <w:t> </w:t>
            </w:r>
            <w:r w:rsidR="00A47C0F" w:rsidRPr="00CB5D2F">
              <w:t> </w:t>
            </w:r>
            <w:r w:rsidR="00241C52" w:rsidRPr="00CB5D2F">
              <w:fldChar w:fldCharType="end"/>
            </w:r>
          </w:p>
          <w:p w14:paraId="537650F6" w14:textId="76CDBBDD" w:rsidR="00E550DE" w:rsidRPr="00CB5D2F" w:rsidRDefault="0023622B" w:rsidP="004E65C2">
            <w:pPr>
              <w:numPr>
                <w:ilvl w:val="0"/>
                <w:numId w:val="11"/>
              </w:numPr>
              <w:spacing w:line="240" w:lineRule="atLeast"/>
              <w:ind w:right="81"/>
            </w:pPr>
            <w:r w:rsidRPr="00CB5D2F">
              <w:t xml:space="preserve">Fotocopia del registro legal requerida con la solicitud: aceptado </w:t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2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B5D2F">
              <w:rPr>
                <w:rFonts w:ascii="Garamond" w:hAnsi="Garamond" w:cs="Arial"/>
                <w:sz w:val="22"/>
                <w:szCs w:val="22"/>
              </w:rPr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365BB0" w14:paraId="389703F6" w14:textId="77777777" w:rsidTr="004E65C2">
        <w:trPr>
          <w:cantSplit/>
          <w:trHeight w:val="288"/>
          <w:jc w:val="center"/>
        </w:trPr>
        <w:tc>
          <w:tcPr>
            <w:tcW w:w="14400" w:type="dxa"/>
            <w:gridSpan w:val="30"/>
            <w:vAlign w:val="center"/>
          </w:tcPr>
          <w:p w14:paraId="71006E5E" w14:textId="2EB1619C" w:rsidR="002513DE" w:rsidRPr="00CB5D2F" w:rsidRDefault="009C476F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CB5D2F">
              <w:t xml:space="preserve">Propietario de la organización (primero el nombre, luego el apellido): Sr. </w:t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2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B5D2F">
              <w:rPr>
                <w:rFonts w:ascii="Garamond" w:hAnsi="Garamond" w:cs="Arial"/>
                <w:sz w:val="22"/>
                <w:szCs w:val="22"/>
              </w:rPr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CB5D2F">
              <w:t xml:space="preserve"> , Sra. </w:t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2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B5D2F">
              <w:rPr>
                <w:rFonts w:ascii="Garamond" w:hAnsi="Garamond" w:cs="Arial"/>
                <w:sz w:val="22"/>
                <w:szCs w:val="22"/>
              </w:rPr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CB5D2F">
              <w:t xml:space="preserve">  </w:t>
            </w:r>
            <w:r w:rsidRPr="00CB5D2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5D2F">
              <w:instrText xml:space="preserve"> FORMTEXT </w:instrText>
            </w:r>
            <w:r w:rsidRPr="00CB5D2F">
              <w:fldChar w:fldCharType="separate"/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fldChar w:fldCharType="end"/>
            </w:r>
          </w:p>
        </w:tc>
      </w:tr>
      <w:tr w:rsidR="009C476F" w:rsidRPr="00365BB0" w14:paraId="37D999E2" w14:textId="77777777" w:rsidTr="004E65C2">
        <w:trPr>
          <w:cantSplit/>
          <w:trHeight w:val="288"/>
          <w:jc w:val="center"/>
        </w:trPr>
        <w:tc>
          <w:tcPr>
            <w:tcW w:w="9355" w:type="dxa"/>
            <w:gridSpan w:val="19"/>
            <w:vAlign w:val="center"/>
          </w:tcPr>
          <w:p w14:paraId="06218C96" w14:textId="77777777" w:rsidR="009C476F" w:rsidRPr="00CB5D2F" w:rsidRDefault="009C476F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CB5D2F">
              <w:t xml:space="preserve">Representante Autorizado (si es diferente a la mencionada arriba): Sr. </w:t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2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B5D2F">
              <w:rPr>
                <w:rFonts w:ascii="Garamond" w:hAnsi="Garamond" w:cs="Arial"/>
                <w:sz w:val="22"/>
                <w:szCs w:val="22"/>
              </w:rPr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CB5D2F">
              <w:t xml:space="preserve"> , Sra. </w:t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2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B5D2F">
              <w:rPr>
                <w:rFonts w:ascii="Garamond" w:hAnsi="Garamond" w:cs="Arial"/>
                <w:sz w:val="22"/>
                <w:szCs w:val="22"/>
              </w:rPr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CB5D2F">
              <w:t xml:space="preserve">  </w:t>
            </w:r>
            <w:r w:rsidRPr="00CB5D2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5D2F">
              <w:instrText xml:space="preserve"> FORMTEXT </w:instrText>
            </w:r>
            <w:r w:rsidRPr="00CB5D2F">
              <w:fldChar w:fldCharType="separate"/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fldChar w:fldCharType="end"/>
            </w:r>
          </w:p>
        </w:tc>
        <w:tc>
          <w:tcPr>
            <w:tcW w:w="5045" w:type="dxa"/>
            <w:gridSpan w:val="11"/>
            <w:vAlign w:val="center"/>
          </w:tcPr>
          <w:p w14:paraId="528E4AD4" w14:textId="24676749" w:rsidR="009C476F" w:rsidRPr="00CB5D2F" w:rsidRDefault="009C476F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CB5D2F">
              <w:t>Posición en la Organización:</w:t>
            </w:r>
            <w:r w:rsidRPr="00CB5D2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5D2F">
              <w:instrText xml:space="preserve"> FORMTEXT </w:instrText>
            </w:r>
            <w:r w:rsidRPr="00CB5D2F">
              <w:fldChar w:fldCharType="separate"/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fldChar w:fldCharType="end"/>
            </w:r>
          </w:p>
        </w:tc>
      </w:tr>
      <w:tr w:rsidR="009C476F" w:rsidRPr="00365BB0" w14:paraId="5ECBB10D" w14:textId="77777777" w:rsidTr="004E65C2">
        <w:trPr>
          <w:cantSplit/>
          <w:trHeight w:val="288"/>
          <w:jc w:val="center"/>
        </w:trPr>
        <w:tc>
          <w:tcPr>
            <w:tcW w:w="9355" w:type="dxa"/>
            <w:gridSpan w:val="19"/>
            <w:vAlign w:val="center"/>
          </w:tcPr>
          <w:p w14:paraId="27F283FA" w14:textId="77777777" w:rsidR="009C476F" w:rsidRPr="00CB5D2F" w:rsidRDefault="009C476F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CB5D2F">
              <w:t xml:space="preserve">Persona de Contacto (si es diferente a la mencionada arriba): Sr. </w:t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2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B5D2F">
              <w:rPr>
                <w:rFonts w:ascii="Garamond" w:hAnsi="Garamond" w:cs="Arial"/>
                <w:sz w:val="22"/>
                <w:szCs w:val="22"/>
              </w:rPr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CB5D2F">
              <w:t xml:space="preserve"> , Sra. </w:t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2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B5D2F">
              <w:rPr>
                <w:rFonts w:ascii="Garamond" w:hAnsi="Garamond" w:cs="Arial"/>
                <w:sz w:val="22"/>
                <w:szCs w:val="22"/>
              </w:rPr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CB5D2F">
              <w:t xml:space="preserve">  </w:t>
            </w:r>
            <w:r w:rsidRPr="00CB5D2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5D2F">
              <w:instrText xml:space="preserve"> FORMTEXT </w:instrText>
            </w:r>
            <w:r w:rsidRPr="00CB5D2F">
              <w:fldChar w:fldCharType="separate"/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fldChar w:fldCharType="end"/>
            </w:r>
          </w:p>
        </w:tc>
        <w:tc>
          <w:tcPr>
            <w:tcW w:w="5045" w:type="dxa"/>
            <w:gridSpan w:val="11"/>
            <w:vAlign w:val="center"/>
          </w:tcPr>
          <w:p w14:paraId="55D81C8A" w14:textId="1DC846BC" w:rsidR="009C476F" w:rsidRPr="00CB5D2F" w:rsidRDefault="009C476F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CB5D2F">
              <w:t xml:space="preserve">Posición en la Organización: </w:t>
            </w:r>
            <w:r w:rsidRPr="00CB5D2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5D2F">
              <w:instrText xml:space="preserve"> FORMTEXT </w:instrText>
            </w:r>
            <w:r w:rsidRPr="00CB5D2F">
              <w:fldChar w:fldCharType="separate"/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fldChar w:fldCharType="end"/>
            </w:r>
          </w:p>
        </w:tc>
      </w:tr>
      <w:tr w:rsidR="002649D2" w:rsidRPr="00365BB0" w14:paraId="2FA89A75" w14:textId="77777777" w:rsidTr="004E65C2">
        <w:trPr>
          <w:cantSplit/>
          <w:trHeight w:val="288"/>
          <w:jc w:val="center"/>
        </w:trPr>
        <w:tc>
          <w:tcPr>
            <w:tcW w:w="4577" w:type="dxa"/>
            <w:gridSpan w:val="5"/>
            <w:vAlign w:val="center"/>
          </w:tcPr>
          <w:p w14:paraId="14CE0BFE" w14:textId="65F3328D" w:rsidR="002649D2" w:rsidRPr="00CB5D2F" w:rsidRDefault="002649D2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CB5D2F">
              <w:t>N</w:t>
            </w:r>
            <w:r w:rsidRPr="00CB5D2F">
              <w:rPr>
                <w:rFonts w:cs="Tahoma"/>
              </w:rPr>
              <w:t>ú</w:t>
            </w:r>
            <w:r w:rsidRPr="00CB5D2F">
              <w:t xml:space="preserve">mero de cliente QCS (si tiene): </w:t>
            </w:r>
            <w:bookmarkStart w:id="0" w:name="Text4"/>
            <w:r w:rsidRPr="00CB5D2F">
              <w:t>FV-</w:t>
            </w:r>
            <w:r w:rsidRPr="00CB5D2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5D2F">
              <w:instrText xml:space="preserve"> FORMTEXT </w:instrText>
            </w:r>
            <w:r w:rsidRPr="00CB5D2F">
              <w:fldChar w:fldCharType="separate"/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fldChar w:fldCharType="end"/>
            </w:r>
          </w:p>
        </w:tc>
        <w:bookmarkEnd w:id="0"/>
        <w:tc>
          <w:tcPr>
            <w:tcW w:w="4418" w:type="dxa"/>
            <w:gridSpan w:val="13"/>
            <w:vAlign w:val="center"/>
          </w:tcPr>
          <w:p w14:paraId="546E3EF2" w14:textId="5E40DF08" w:rsidR="002649D2" w:rsidRPr="00CB5D2F" w:rsidRDefault="002649D2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CB5D2F">
              <w:rPr>
                <w:b/>
              </w:rPr>
              <w:t>GGN (si tiene):</w:t>
            </w:r>
            <w:r w:rsidRPr="00CB5D2F">
              <w:t xml:space="preserve"> </w:t>
            </w:r>
            <w:bookmarkStart w:id="1" w:name="Text10"/>
            <w:r w:rsidRPr="00CB5D2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B5D2F">
              <w:instrText xml:space="preserve"> FORMTEXT </w:instrText>
            </w:r>
            <w:r w:rsidRPr="00CB5D2F">
              <w:fldChar w:fldCharType="separate"/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fldChar w:fldCharType="end"/>
            </w:r>
          </w:p>
        </w:tc>
        <w:bookmarkEnd w:id="1"/>
        <w:tc>
          <w:tcPr>
            <w:tcW w:w="5405" w:type="dxa"/>
            <w:gridSpan w:val="12"/>
            <w:vAlign w:val="center"/>
          </w:tcPr>
          <w:p w14:paraId="3FAECAD8" w14:textId="3C13448C" w:rsidR="002649D2" w:rsidRPr="00CB5D2F" w:rsidRDefault="002649D2" w:rsidP="004E65C2">
            <w:pPr>
              <w:numPr>
                <w:ilvl w:val="0"/>
                <w:numId w:val="5"/>
              </w:numPr>
              <w:spacing w:line="240" w:lineRule="atLeast"/>
              <w:ind w:left="367" w:right="81"/>
            </w:pPr>
            <w:r w:rsidRPr="00CB5D2F">
              <w:t xml:space="preserve">Fecha de caducidad del certificado actual: </w:t>
            </w:r>
            <w:r w:rsidRPr="00CB5D2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5D2F">
              <w:instrText xml:space="preserve"> FORMTEXT </w:instrText>
            </w:r>
            <w:r w:rsidRPr="00CB5D2F">
              <w:fldChar w:fldCharType="separate"/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fldChar w:fldCharType="end"/>
            </w:r>
          </w:p>
        </w:tc>
      </w:tr>
      <w:tr w:rsidR="0023622B" w:rsidRPr="00365BB0" w14:paraId="3F2A8F65" w14:textId="77777777" w:rsidTr="004E65C2">
        <w:trPr>
          <w:cantSplit/>
          <w:trHeight w:val="288"/>
          <w:jc w:val="center"/>
        </w:trPr>
        <w:tc>
          <w:tcPr>
            <w:tcW w:w="14400" w:type="dxa"/>
            <w:gridSpan w:val="30"/>
            <w:vAlign w:val="center"/>
          </w:tcPr>
          <w:p w14:paraId="21209535" w14:textId="2BFE15B6" w:rsidR="0023622B" w:rsidRPr="00CB5D2F" w:rsidRDefault="0023622B" w:rsidP="004E65C2">
            <w:pPr>
              <w:numPr>
                <w:ilvl w:val="0"/>
                <w:numId w:val="5"/>
              </w:numPr>
              <w:spacing w:line="240" w:lineRule="atLeast"/>
              <w:ind w:left="367" w:right="81"/>
            </w:pPr>
            <w:proofErr w:type="gramStart"/>
            <w:r w:rsidRPr="00CB5D2F">
              <w:t>¿</w:t>
            </w:r>
            <w:r w:rsidR="00A07A8C" w:rsidRPr="00CB5D2F">
              <w:t>Alguna vez ha obtenido la certificación según el esquema GLOBALG.</w:t>
            </w:r>
            <w:proofErr w:type="gramEnd"/>
            <w:r w:rsidR="00A07A8C" w:rsidRPr="00CB5D2F">
              <w:t>A.P. con un número GGN diferente?</w:t>
            </w:r>
            <w:r w:rsidRPr="00CB5D2F">
              <w:t xml:space="preserve"> </w:t>
            </w:r>
            <w:r w:rsidR="00665F9A" w:rsidRPr="00CB5D2F">
              <w:rPr>
                <w:szCs w:val="16"/>
              </w:rPr>
              <w:t xml:space="preserve">Si </w:t>
            </w:r>
            <w:r w:rsidR="006F6916" w:rsidRPr="00CB5D2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916" w:rsidRPr="00CB5D2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F6916" w:rsidRPr="00CB5D2F">
              <w:rPr>
                <w:rFonts w:ascii="Garamond" w:hAnsi="Garamond" w:cs="Arial"/>
                <w:sz w:val="22"/>
                <w:szCs w:val="22"/>
              </w:rPr>
            </w:r>
            <w:r w:rsidR="006F6916" w:rsidRPr="00CB5D2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F6916" w:rsidRPr="00CB5D2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F6916" w:rsidRPr="00CB5D2F">
              <w:rPr>
                <w:rFonts w:ascii="Garamond" w:hAnsi="Garamond" w:cs="Arial"/>
                <w:sz w:val="22"/>
                <w:szCs w:val="22"/>
              </w:rPr>
              <w:t xml:space="preserve"> ,</w:t>
            </w:r>
            <w:r w:rsidR="00665F9A" w:rsidRPr="00CB5D2F">
              <w:rPr>
                <w:rFonts w:ascii="Garamond" w:hAnsi="Garamond" w:cs="Arial"/>
                <w:szCs w:val="16"/>
              </w:rPr>
              <w:t xml:space="preserve"> </w:t>
            </w:r>
            <w:r w:rsidR="00665F9A" w:rsidRPr="00CB5D2F">
              <w:rPr>
                <w:rFonts w:cs="Tahoma"/>
                <w:szCs w:val="16"/>
              </w:rPr>
              <w:t>No</w:t>
            </w:r>
            <w:r w:rsidR="006F6916" w:rsidRPr="00CB5D2F">
              <w:rPr>
                <w:rFonts w:cs="Tahoma"/>
                <w:szCs w:val="16"/>
              </w:rPr>
              <w:t xml:space="preserve"> </w:t>
            </w:r>
            <w:r w:rsidR="00665F9A" w:rsidRPr="00CB5D2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5F9A" w:rsidRPr="00CB5D2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65F9A" w:rsidRPr="00CB5D2F">
              <w:rPr>
                <w:rFonts w:ascii="Garamond" w:hAnsi="Garamond" w:cs="Arial"/>
                <w:sz w:val="22"/>
                <w:szCs w:val="22"/>
              </w:rPr>
            </w:r>
            <w:r w:rsidR="00665F9A" w:rsidRPr="00CB5D2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65F9A" w:rsidRPr="00CB5D2F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793346A8" w14:textId="4888F26E" w:rsidR="00665F9A" w:rsidRPr="00CB5D2F" w:rsidRDefault="00A07A8C" w:rsidP="004E65C2">
            <w:pPr>
              <w:numPr>
                <w:ilvl w:val="0"/>
                <w:numId w:val="18"/>
              </w:numPr>
              <w:spacing w:line="240" w:lineRule="atLeast"/>
              <w:ind w:right="81"/>
            </w:pPr>
            <w:r w:rsidRPr="00CB5D2F">
              <w:t>Si la respuesta es SÍ, proporcione su número GGN anterior</w:t>
            </w:r>
            <w:r w:rsidR="00665F9A" w:rsidRPr="00CB5D2F">
              <w:t xml:space="preserve">: </w:t>
            </w:r>
            <w:r w:rsidR="00665F9A" w:rsidRPr="00CB5D2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65F9A" w:rsidRPr="00CB5D2F">
              <w:instrText xml:space="preserve"> FORMTEXT </w:instrText>
            </w:r>
            <w:r w:rsidR="00665F9A" w:rsidRPr="00CB5D2F">
              <w:fldChar w:fldCharType="separate"/>
            </w:r>
            <w:r w:rsidR="00665F9A" w:rsidRPr="00CB5D2F">
              <w:t> </w:t>
            </w:r>
            <w:r w:rsidR="00665F9A" w:rsidRPr="00CB5D2F">
              <w:t> </w:t>
            </w:r>
            <w:r w:rsidR="00665F9A" w:rsidRPr="00CB5D2F">
              <w:t> </w:t>
            </w:r>
            <w:r w:rsidR="00665F9A" w:rsidRPr="00CB5D2F">
              <w:t> </w:t>
            </w:r>
            <w:r w:rsidR="00665F9A" w:rsidRPr="00CB5D2F">
              <w:t> </w:t>
            </w:r>
            <w:r w:rsidR="00665F9A" w:rsidRPr="00CB5D2F">
              <w:fldChar w:fldCharType="end"/>
            </w:r>
          </w:p>
        </w:tc>
      </w:tr>
      <w:tr w:rsidR="002513DE" w:rsidRPr="00365BB0" w14:paraId="439FDBAF" w14:textId="77777777" w:rsidTr="004E65C2">
        <w:trPr>
          <w:cantSplit/>
          <w:trHeight w:val="288"/>
          <w:jc w:val="center"/>
        </w:trPr>
        <w:tc>
          <w:tcPr>
            <w:tcW w:w="14400" w:type="dxa"/>
            <w:gridSpan w:val="30"/>
            <w:vAlign w:val="center"/>
          </w:tcPr>
          <w:p w14:paraId="723A5A1C" w14:textId="40EB5A51" w:rsidR="002513DE" w:rsidRPr="00CB5D2F" w:rsidRDefault="00D173C5" w:rsidP="004E65C2">
            <w:pPr>
              <w:numPr>
                <w:ilvl w:val="0"/>
                <w:numId w:val="5"/>
              </w:numPr>
              <w:spacing w:line="240" w:lineRule="atLeast"/>
              <w:ind w:left="360" w:right="81"/>
            </w:pPr>
            <w:r w:rsidRPr="00CB5D2F">
              <w:t>A</w:t>
            </w:r>
            <w:r w:rsidR="00553F07" w:rsidRPr="00CB5D2F">
              <w:t>gencia de Certificación Anterior y Opción (si tiene):</w:t>
            </w:r>
            <w:r w:rsidR="00A47C0F" w:rsidRPr="00CB5D2F">
              <w:t xml:space="preserve"> </w:t>
            </w:r>
            <w:r w:rsidR="00241C52" w:rsidRPr="00CB5D2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CB5D2F">
              <w:instrText xml:space="preserve"> FORMTEXT </w:instrText>
            </w:r>
            <w:r w:rsidR="00241C52" w:rsidRPr="00CB5D2F">
              <w:fldChar w:fldCharType="separate"/>
            </w:r>
            <w:r w:rsidR="00A47C0F" w:rsidRPr="00CB5D2F">
              <w:t> </w:t>
            </w:r>
            <w:r w:rsidR="00A47C0F" w:rsidRPr="00CB5D2F">
              <w:t> </w:t>
            </w:r>
            <w:r w:rsidR="00A47C0F" w:rsidRPr="00CB5D2F">
              <w:t> </w:t>
            </w:r>
            <w:r w:rsidR="00A47C0F" w:rsidRPr="00CB5D2F">
              <w:t> </w:t>
            </w:r>
            <w:r w:rsidR="00A47C0F" w:rsidRPr="00CB5D2F">
              <w:t> </w:t>
            </w:r>
            <w:r w:rsidR="00241C52" w:rsidRPr="00CB5D2F">
              <w:fldChar w:fldCharType="end"/>
            </w:r>
          </w:p>
        </w:tc>
      </w:tr>
      <w:tr w:rsidR="00B51572" w:rsidRPr="00365BB0" w14:paraId="35A3681A" w14:textId="77777777" w:rsidTr="004E65C2">
        <w:trPr>
          <w:cantSplit/>
          <w:trHeight w:val="288"/>
          <w:jc w:val="center"/>
        </w:trPr>
        <w:tc>
          <w:tcPr>
            <w:tcW w:w="8524" w:type="dxa"/>
            <w:gridSpan w:val="15"/>
            <w:vAlign w:val="center"/>
          </w:tcPr>
          <w:p w14:paraId="45B4A0CD" w14:textId="4B720B73" w:rsidR="00B51572" w:rsidRPr="00CB5D2F" w:rsidRDefault="00B51572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CB5D2F">
              <w:t xml:space="preserve">Razón para cambiar de certificador (si aplica): </w:t>
            </w:r>
            <w:r w:rsidRPr="00CB5D2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5D2F">
              <w:instrText xml:space="preserve"> FORMTEXT </w:instrText>
            </w:r>
            <w:r w:rsidRPr="00CB5D2F">
              <w:fldChar w:fldCharType="separate"/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t> </w:t>
            </w:r>
            <w:r w:rsidRPr="00CB5D2F">
              <w:fldChar w:fldCharType="end"/>
            </w:r>
          </w:p>
        </w:tc>
        <w:tc>
          <w:tcPr>
            <w:tcW w:w="5876" w:type="dxa"/>
            <w:gridSpan w:val="15"/>
            <w:vAlign w:val="center"/>
          </w:tcPr>
          <w:p w14:paraId="692B1A78" w14:textId="62B2C5E2" w:rsidR="00B51572" w:rsidRPr="00CB5D2F" w:rsidRDefault="00B51572" w:rsidP="004E65C2">
            <w:pPr>
              <w:numPr>
                <w:ilvl w:val="0"/>
                <w:numId w:val="5"/>
              </w:numPr>
              <w:spacing w:line="240" w:lineRule="atLeast"/>
              <w:ind w:left="388"/>
            </w:pPr>
            <w:r w:rsidRPr="00CB5D2F">
              <w:t xml:space="preserve">¿Notificaste a tu </w:t>
            </w:r>
            <w:r w:rsidRPr="00CB5D2F">
              <w:rPr>
                <w:szCs w:val="16"/>
              </w:rPr>
              <w:t xml:space="preserve">certificadora saliente? Si </w:t>
            </w:r>
            <w:r w:rsidR="00667EFA" w:rsidRPr="00CB5D2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EFA" w:rsidRPr="00CB5D2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67EFA" w:rsidRPr="00CB5D2F">
              <w:rPr>
                <w:rFonts w:ascii="Garamond" w:hAnsi="Garamond" w:cs="Arial"/>
                <w:sz w:val="22"/>
                <w:szCs w:val="22"/>
              </w:rPr>
            </w:r>
            <w:r w:rsidR="00667EFA" w:rsidRPr="00CB5D2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67EFA" w:rsidRPr="00CB5D2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CB5D2F">
              <w:rPr>
                <w:rFonts w:ascii="Garamond" w:hAnsi="Garamond" w:cs="Arial"/>
                <w:szCs w:val="16"/>
              </w:rPr>
              <w:t xml:space="preserve"> </w:t>
            </w:r>
            <w:r w:rsidR="00667EFA" w:rsidRPr="00CB5D2F">
              <w:rPr>
                <w:rFonts w:ascii="Garamond" w:hAnsi="Garamond" w:cs="Arial"/>
                <w:szCs w:val="16"/>
              </w:rPr>
              <w:t xml:space="preserve">, </w:t>
            </w:r>
            <w:r w:rsidRPr="00CB5D2F">
              <w:rPr>
                <w:rFonts w:cs="Tahoma"/>
                <w:szCs w:val="16"/>
              </w:rPr>
              <w:t>No</w:t>
            </w:r>
            <w:r w:rsidR="00667EFA" w:rsidRPr="00CB5D2F">
              <w:rPr>
                <w:rFonts w:cs="Tahoma"/>
                <w:szCs w:val="16"/>
              </w:rPr>
              <w:t xml:space="preserve"> </w:t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2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B5D2F">
              <w:rPr>
                <w:rFonts w:ascii="Garamond" w:hAnsi="Garamond" w:cs="Arial"/>
                <w:sz w:val="22"/>
                <w:szCs w:val="22"/>
              </w:rPr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B5D2F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365BB0" w14:paraId="73AE1633" w14:textId="77777777" w:rsidTr="004E65C2">
        <w:trPr>
          <w:cantSplit/>
          <w:trHeight w:val="288"/>
          <w:jc w:val="center"/>
        </w:trPr>
        <w:tc>
          <w:tcPr>
            <w:tcW w:w="14400" w:type="dxa"/>
            <w:gridSpan w:val="30"/>
          </w:tcPr>
          <w:p w14:paraId="4581EE5B" w14:textId="0D20F5A2" w:rsidR="002507CB" w:rsidRPr="00365BB0" w:rsidRDefault="00D173C5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365BB0">
              <w:t>Dirección para envío de correspondencia</w:t>
            </w:r>
            <w:r w:rsidR="002507CB" w:rsidRPr="00365BB0">
              <w:t xml:space="preserve"> de la entidad legal (ej.: Calle, Avenida, Carretera, etc.): </w:t>
            </w:r>
            <w:r w:rsidR="002507CB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507CB" w:rsidRPr="00365BB0">
              <w:instrText xml:space="preserve"> FORMTEXT </w:instrText>
            </w:r>
            <w:r w:rsidR="002507CB" w:rsidRPr="00365BB0">
              <w:fldChar w:fldCharType="separate"/>
            </w:r>
            <w:r w:rsidR="002507CB" w:rsidRPr="00365BB0">
              <w:t> </w:t>
            </w:r>
            <w:r w:rsidR="002507CB" w:rsidRPr="00365BB0">
              <w:t> </w:t>
            </w:r>
            <w:r w:rsidR="002507CB" w:rsidRPr="00365BB0">
              <w:t> </w:t>
            </w:r>
            <w:r w:rsidR="002507CB" w:rsidRPr="00365BB0">
              <w:t> </w:t>
            </w:r>
            <w:r w:rsidR="002507CB" w:rsidRPr="00365BB0">
              <w:t> </w:t>
            </w:r>
            <w:r w:rsidR="002507CB" w:rsidRPr="00365BB0">
              <w:fldChar w:fldCharType="end"/>
            </w:r>
          </w:p>
          <w:p w14:paraId="24A1F12D" w14:textId="61E714A6" w:rsidR="002513DE" w:rsidRPr="00365BB0" w:rsidRDefault="002507CB" w:rsidP="004E65C2">
            <w:pPr>
              <w:spacing w:line="240" w:lineRule="atLeast"/>
              <w:ind w:left="720"/>
            </w:pPr>
            <w:r w:rsidRPr="00365BB0">
              <w:t xml:space="preserve">Ciudad: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Provincia/Estado: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        Código Postal: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País: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513DE" w:rsidRPr="00365BB0" w14:paraId="78988CCC" w14:textId="77777777" w:rsidTr="004E65C2">
        <w:trPr>
          <w:cantSplit/>
          <w:trHeight w:val="288"/>
          <w:jc w:val="center"/>
        </w:trPr>
        <w:tc>
          <w:tcPr>
            <w:tcW w:w="14400" w:type="dxa"/>
            <w:gridSpan w:val="30"/>
          </w:tcPr>
          <w:p w14:paraId="78968DF9" w14:textId="0D3D2F00" w:rsidR="002507CB" w:rsidRPr="00365BB0" w:rsidRDefault="002507CB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365BB0">
              <w:t>Dirección f</w:t>
            </w:r>
            <w:r w:rsidR="00D173C5" w:rsidRPr="00365BB0">
              <w:t>ísica</w:t>
            </w:r>
            <w:r w:rsidRPr="00365BB0">
              <w:t xml:space="preserve"> de la entidad (ej.: Calle, Avenida, Carretera, etc.):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  <w:p w14:paraId="42D17594" w14:textId="02598E3A" w:rsidR="002513DE" w:rsidRPr="00365BB0" w:rsidRDefault="002507CB" w:rsidP="004E65C2">
            <w:pPr>
              <w:spacing w:line="240" w:lineRule="atLeast"/>
              <w:ind w:left="720"/>
            </w:pPr>
            <w:r w:rsidRPr="00365BB0">
              <w:t xml:space="preserve">Ciudad: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Provincia/Estado: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                   Código Postal: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             País: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513DE" w:rsidRPr="00365BB0" w14:paraId="705949B9" w14:textId="77777777" w:rsidTr="004E65C2">
        <w:trPr>
          <w:cantSplit/>
          <w:trHeight w:val="288"/>
          <w:jc w:val="center"/>
        </w:trPr>
        <w:tc>
          <w:tcPr>
            <w:tcW w:w="8559" w:type="dxa"/>
            <w:gridSpan w:val="16"/>
            <w:vAlign w:val="center"/>
          </w:tcPr>
          <w:p w14:paraId="0F5E6CBE" w14:textId="6812E59F" w:rsidR="002513DE" w:rsidRPr="00365BB0" w:rsidRDefault="00E550DE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4942E8">
              <w:t>Teléfono principal y de contacto</w:t>
            </w:r>
            <w:r w:rsidR="00D173C5" w:rsidRPr="004942E8">
              <w:t>:</w:t>
            </w:r>
            <w:r w:rsidR="00A47C0F" w:rsidRPr="00365BB0">
              <w:t xml:space="preserve"> </w:t>
            </w:r>
            <w:r w:rsidR="00241C52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</w:tc>
        <w:tc>
          <w:tcPr>
            <w:tcW w:w="5841" w:type="dxa"/>
            <w:gridSpan w:val="14"/>
            <w:vAlign w:val="center"/>
          </w:tcPr>
          <w:p w14:paraId="347E679A" w14:textId="68EA111A" w:rsidR="002513DE" w:rsidRPr="00365BB0" w:rsidRDefault="002513DE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365BB0">
              <w:t xml:space="preserve">Fax: </w:t>
            </w:r>
            <w:bookmarkStart w:id="2" w:name="Text8"/>
            <w:r w:rsidR="00241C52" w:rsidRPr="00365BB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="00241C52" w:rsidRPr="00365BB0">
              <w:fldChar w:fldCharType="separate"/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241C52" w:rsidRPr="00365BB0">
              <w:fldChar w:fldCharType="end"/>
            </w:r>
            <w:bookmarkEnd w:id="2"/>
          </w:p>
        </w:tc>
      </w:tr>
      <w:tr w:rsidR="002513DE" w:rsidRPr="00365BB0" w14:paraId="580BE6A4" w14:textId="77777777" w:rsidTr="004E65C2">
        <w:trPr>
          <w:cantSplit/>
          <w:trHeight w:val="288"/>
          <w:jc w:val="center"/>
        </w:trPr>
        <w:tc>
          <w:tcPr>
            <w:tcW w:w="8559" w:type="dxa"/>
            <w:gridSpan w:val="16"/>
            <w:vAlign w:val="center"/>
          </w:tcPr>
          <w:p w14:paraId="2C6E22B0" w14:textId="21BD62F4" w:rsidR="002513DE" w:rsidRPr="00365BB0" w:rsidRDefault="00622007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4942E8">
              <w:t>Correo electrónico principal y de contacto</w:t>
            </w:r>
            <w:r w:rsidR="002513DE" w:rsidRPr="004942E8">
              <w:t>:</w:t>
            </w:r>
            <w:r w:rsidR="002513DE" w:rsidRPr="00365BB0">
              <w:t xml:space="preserve"> </w:t>
            </w:r>
            <w:bookmarkStart w:id="3" w:name="Text9"/>
            <w:r w:rsidR="00241C52" w:rsidRPr="00365BB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13DE" w:rsidRPr="00365BB0">
              <w:instrText xml:space="preserve"> FORMTEXT </w:instrText>
            </w:r>
            <w:r w:rsidR="00241C52" w:rsidRPr="00365BB0">
              <w:fldChar w:fldCharType="separate"/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41C52" w:rsidRPr="00365BB0">
              <w:fldChar w:fldCharType="end"/>
            </w:r>
            <w:bookmarkEnd w:id="3"/>
          </w:p>
        </w:tc>
        <w:tc>
          <w:tcPr>
            <w:tcW w:w="5841" w:type="dxa"/>
            <w:gridSpan w:val="14"/>
            <w:vAlign w:val="center"/>
          </w:tcPr>
          <w:p w14:paraId="183583BF" w14:textId="0C82F1E1" w:rsidR="002513DE" w:rsidRPr="00365BB0" w:rsidRDefault="002513DE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365BB0">
              <w:t xml:space="preserve">Web: </w:t>
            </w:r>
            <w:r w:rsidR="00241C52" w:rsidRPr="00365BB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="00241C52" w:rsidRPr="00365BB0">
              <w:fldChar w:fldCharType="separate"/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241C52" w:rsidRPr="00365BB0">
              <w:fldChar w:fldCharType="end"/>
            </w:r>
          </w:p>
        </w:tc>
      </w:tr>
      <w:tr w:rsidR="002513DE" w:rsidRPr="00365BB0" w14:paraId="09E68B19" w14:textId="77777777" w:rsidTr="004E65C2">
        <w:trPr>
          <w:cantSplit/>
          <w:trHeight w:val="288"/>
          <w:jc w:val="center"/>
        </w:trPr>
        <w:tc>
          <w:tcPr>
            <w:tcW w:w="14400" w:type="dxa"/>
            <w:gridSpan w:val="30"/>
          </w:tcPr>
          <w:p w14:paraId="5B9BFA84" w14:textId="143BB95A" w:rsidR="002513DE" w:rsidRPr="00365BB0" w:rsidRDefault="00D173C5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365BB0">
              <w:t>Direcciones del lugar desde el pueblo más cercano:</w:t>
            </w:r>
            <w:r w:rsidR="002513DE" w:rsidRPr="00365BB0">
              <w:t xml:space="preserve"> </w:t>
            </w:r>
            <w:bookmarkStart w:id="4" w:name="Text13"/>
            <w:r w:rsidR="00241C52" w:rsidRPr="00365BB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513DE" w:rsidRPr="00365BB0">
              <w:instrText xml:space="preserve"> FORMTEXT </w:instrText>
            </w:r>
            <w:r w:rsidR="00241C52" w:rsidRPr="00365BB0">
              <w:fldChar w:fldCharType="separate"/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530904" w:rsidRPr="00365BB0">
              <w:t> </w:t>
            </w:r>
            <w:r w:rsidR="00241C52" w:rsidRPr="00365BB0">
              <w:fldChar w:fldCharType="end"/>
            </w:r>
            <w:bookmarkEnd w:id="4"/>
          </w:p>
        </w:tc>
      </w:tr>
      <w:tr w:rsidR="002513DE" w:rsidRPr="00365BB0" w14:paraId="082A85A1" w14:textId="77777777" w:rsidTr="004E65C2">
        <w:trPr>
          <w:cantSplit/>
          <w:trHeight w:val="1068"/>
          <w:jc w:val="center"/>
        </w:trPr>
        <w:tc>
          <w:tcPr>
            <w:tcW w:w="8559" w:type="dxa"/>
            <w:gridSpan w:val="16"/>
            <w:vAlign w:val="center"/>
          </w:tcPr>
          <w:p w14:paraId="6C72FC32" w14:textId="4E9E46B2" w:rsidR="002513DE" w:rsidRPr="00365BB0" w:rsidRDefault="00D173C5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365BB0">
              <w:t>Fecha de envío de la solicitud</w:t>
            </w:r>
            <w:r w:rsidR="004E65C2">
              <w:t xml:space="preserve"> (M/D/A)</w:t>
            </w:r>
            <w:r w:rsidRPr="00365BB0">
              <w:t>:</w:t>
            </w:r>
            <w:r w:rsidR="00A47C0F" w:rsidRPr="00365BB0">
              <w:t xml:space="preserve"> </w:t>
            </w:r>
            <w:r w:rsidR="00241C52" w:rsidRPr="00365B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</w:tc>
        <w:tc>
          <w:tcPr>
            <w:tcW w:w="5841" w:type="dxa"/>
            <w:gridSpan w:val="14"/>
            <w:vAlign w:val="center"/>
          </w:tcPr>
          <w:p w14:paraId="1241FA43" w14:textId="16B5C976" w:rsidR="002513DE" w:rsidRPr="00365BB0" w:rsidRDefault="00D173C5" w:rsidP="004E65C2">
            <w:pPr>
              <w:numPr>
                <w:ilvl w:val="0"/>
                <w:numId w:val="5"/>
              </w:numPr>
              <w:spacing w:line="240" w:lineRule="atLeast"/>
              <w:ind w:left="360"/>
            </w:pPr>
            <w:r w:rsidRPr="00365BB0">
              <w:rPr>
                <w:i/>
              </w:rPr>
              <w:t>Firma Autorizada:</w:t>
            </w:r>
            <w:r w:rsidR="002513DE" w:rsidRPr="00365BB0">
              <w:t xml:space="preserve"> </w:t>
            </w:r>
            <w:r w:rsidR="00241C52" w:rsidRPr="00365BB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13DE" w:rsidRPr="00365BB0">
              <w:instrText xml:space="preserve"> FORMTEXT </w:instrText>
            </w:r>
            <w:r w:rsidR="00241C52" w:rsidRPr="00365BB0">
              <w:fldChar w:fldCharType="separate"/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513DE" w:rsidRPr="00365BB0">
              <w:t> </w:t>
            </w:r>
            <w:r w:rsidR="00241C52" w:rsidRPr="00365BB0">
              <w:fldChar w:fldCharType="end"/>
            </w:r>
          </w:p>
        </w:tc>
      </w:tr>
      <w:tr w:rsidR="002513DE" w:rsidRPr="00365BB0" w14:paraId="5415B71B" w14:textId="77777777" w:rsidTr="00B045F2">
        <w:trPr>
          <w:cantSplit/>
          <w:trHeight w:val="288"/>
          <w:jc w:val="center"/>
        </w:trPr>
        <w:tc>
          <w:tcPr>
            <w:tcW w:w="14400" w:type="dxa"/>
            <w:gridSpan w:val="30"/>
            <w:shd w:val="clear" w:color="auto" w:fill="D3EBDA" w:themeFill="accent5" w:themeFillTint="33"/>
            <w:vAlign w:val="center"/>
          </w:tcPr>
          <w:p w14:paraId="77F383D7" w14:textId="20FEB6B0" w:rsidR="002513DE" w:rsidRPr="001D6A6C" w:rsidRDefault="009C4A12" w:rsidP="00364E6C">
            <w:pPr>
              <w:pStyle w:val="Heading2"/>
              <w:numPr>
                <w:ilvl w:val="0"/>
                <w:numId w:val="5"/>
              </w:numPr>
              <w:ind w:right="81"/>
              <w:jc w:val="left"/>
              <w:rPr>
                <w:rFonts w:ascii="Times New Roman" w:hAnsi="Times New Roman"/>
                <w:color w:val="auto"/>
              </w:rPr>
            </w:pPr>
            <w:r w:rsidRPr="00365BB0">
              <w:lastRenderedPageBreak/>
              <w:br w:type="page"/>
            </w:r>
            <w:r w:rsidR="00654FEA" w:rsidRPr="001D6A6C">
              <w:rPr>
                <w:rFonts w:ascii="Times New Roman" w:hAnsi="Times New Roman"/>
                <w:color w:val="auto"/>
                <w:sz w:val="18"/>
                <w:szCs w:val="18"/>
              </w:rPr>
              <w:t>tIpO DE</w:t>
            </w:r>
            <w:r w:rsidR="002513DE" w:rsidRPr="001D6A6C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audit</w:t>
            </w:r>
            <w:r w:rsidR="00654FEA" w:rsidRPr="001D6A6C">
              <w:rPr>
                <w:rFonts w:ascii="Times New Roman" w:hAnsi="Times New Roman"/>
                <w:color w:val="auto"/>
                <w:sz w:val="18"/>
                <w:szCs w:val="18"/>
              </w:rPr>
              <w:t>ORIA SOLICITADA</w:t>
            </w:r>
          </w:p>
        </w:tc>
      </w:tr>
      <w:tr w:rsidR="004A1C73" w:rsidRPr="00365BB0" w14:paraId="28FB9B03" w14:textId="77777777" w:rsidTr="00CD7650">
        <w:trPr>
          <w:cantSplit/>
          <w:trHeight w:val="288"/>
          <w:jc w:val="center"/>
        </w:trPr>
        <w:tc>
          <w:tcPr>
            <w:tcW w:w="2690" w:type="dxa"/>
            <w:vAlign w:val="center"/>
          </w:tcPr>
          <w:p w14:paraId="601E6524" w14:textId="77777777" w:rsidR="004A1C73" w:rsidRPr="00365BB0" w:rsidRDefault="004A1C73" w:rsidP="00667EFA">
            <w:pPr>
              <w:pStyle w:val="ListParagraph"/>
              <w:numPr>
                <w:ilvl w:val="0"/>
                <w:numId w:val="18"/>
              </w:numPr>
              <w:ind w:right="81"/>
            </w:pPr>
            <w:r w:rsidRPr="00365BB0">
              <w:t xml:space="preserve">Pre-Auditoria: </w:t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FA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67EFA">
              <w:rPr>
                <w:rFonts w:ascii="Garamond" w:hAnsi="Garamond" w:cs="Arial"/>
                <w:sz w:val="22"/>
                <w:szCs w:val="22"/>
              </w:rPr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gridSpan w:val="6"/>
            <w:vAlign w:val="center"/>
          </w:tcPr>
          <w:p w14:paraId="091B0A38" w14:textId="13BD6C7A" w:rsidR="004A1C73" w:rsidRPr="00365BB0" w:rsidRDefault="004A1C73" w:rsidP="00667EFA">
            <w:pPr>
              <w:pStyle w:val="ListParagraph"/>
              <w:numPr>
                <w:ilvl w:val="0"/>
                <w:numId w:val="18"/>
              </w:numPr>
              <w:ind w:right="81"/>
            </w:pPr>
            <w:r w:rsidRPr="00365BB0">
              <w:t xml:space="preserve">Inicial con </w:t>
            </w:r>
            <w:r>
              <w:t>GGAP</w:t>
            </w:r>
            <w:r w:rsidRPr="00365BB0">
              <w:t xml:space="preserve">: </w:t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FA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67EFA">
              <w:rPr>
                <w:rFonts w:ascii="Garamond" w:hAnsi="Garamond" w:cs="Arial"/>
                <w:sz w:val="22"/>
                <w:szCs w:val="22"/>
              </w:rPr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gridSpan w:val="13"/>
            <w:vAlign w:val="center"/>
          </w:tcPr>
          <w:p w14:paraId="06280E07" w14:textId="07CB1D01" w:rsidR="004A1C73" w:rsidRPr="00365BB0" w:rsidRDefault="004A1C73" w:rsidP="00667EFA">
            <w:pPr>
              <w:pStyle w:val="ListParagraph"/>
              <w:numPr>
                <w:ilvl w:val="0"/>
                <w:numId w:val="18"/>
              </w:numPr>
              <w:ind w:right="81"/>
            </w:pPr>
            <w:r w:rsidRPr="00365BB0">
              <w:t xml:space="preserve">Renovación con </w:t>
            </w:r>
            <w:r>
              <w:t>GGAP</w:t>
            </w:r>
            <w:r w:rsidRPr="00365BB0">
              <w:t xml:space="preserve">: </w:t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FA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67EFA">
              <w:rPr>
                <w:rFonts w:ascii="Garamond" w:hAnsi="Garamond" w:cs="Arial"/>
                <w:sz w:val="22"/>
                <w:szCs w:val="22"/>
              </w:rPr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4605" w:type="dxa"/>
            <w:gridSpan w:val="10"/>
            <w:vAlign w:val="center"/>
          </w:tcPr>
          <w:p w14:paraId="6D63CEA6" w14:textId="6D06BC06" w:rsidR="004A1C73" w:rsidRPr="00365BB0" w:rsidRDefault="004A1C73" w:rsidP="00667EFA">
            <w:pPr>
              <w:pStyle w:val="ListParagraph"/>
              <w:numPr>
                <w:ilvl w:val="0"/>
                <w:numId w:val="18"/>
              </w:numPr>
              <w:ind w:right="81"/>
            </w:pPr>
            <w:r w:rsidRPr="00365BB0">
              <w:t xml:space="preserve">Renovación con </w:t>
            </w:r>
            <w:r>
              <w:t>GGAP/Inicial con QCS</w:t>
            </w:r>
            <w:r w:rsidRPr="00365BB0">
              <w:t xml:space="preserve">: </w:t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FA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67EFA">
              <w:rPr>
                <w:rFonts w:ascii="Garamond" w:hAnsi="Garamond" w:cs="Arial"/>
                <w:sz w:val="22"/>
                <w:szCs w:val="22"/>
              </w:rPr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365BB0" w14:paraId="77410511" w14:textId="77777777" w:rsidTr="00CD7650">
        <w:trPr>
          <w:cantSplit/>
          <w:trHeight w:val="288"/>
          <w:jc w:val="center"/>
        </w:trPr>
        <w:tc>
          <w:tcPr>
            <w:tcW w:w="14400" w:type="dxa"/>
            <w:gridSpan w:val="30"/>
            <w:vAlign w:val="center"/>
          </w:tcPr>
          <w:p w14:paraId="57767A5C" w14:textId="6242CE9A" w:rsidR="002513DE" w:rsidRPr="00365BB0" w:rsidRDefault="00654FEA" w:rsidP="00A05D83">
            <w:pPr>
              <w:pStyle w:val="ListParagraph"/>
              <w:numPr>
                <w:ilvl w:val="0"/>
                <w:numId w:val="5"/>
              </w:numPr>
              <w:ind w:right="81"/>
            </w:pPr>
            <w:r w:rsidRPr="00A05D83">
              <w:rPr>
                <w:b/>
                <w:bCs/>
              </w:rPr>
              <w:t>Fecha sugerida por el solicitante para la</w:t>
            </w:r>
            <w:r w:rsidR="002513DE" w:rsidRPr="00A05D83">
              <w:rPr>
                <w:b/>
                <w:bCs/>
              </w:rPr>
              <w:t xml:space="preserve"> audit</w:t>
            </w:r>
            <w:r w:rsidRPr="00A05D83">
              <w:rPr>
                <w:b/>
                <w:bCs/>
              </w:rPr>
              <w:t>oria</w:t>
            </w:r>
            <w:r w:rsidR="00BB6186" w:rsidRPr="00A05D83">
              <w:rPr>
                <w:b/>
                <w:bCs/>
              </w:rPr>
              <w:t xml:space="preserve"> durante cosecha</w:t>
            </w:r>
            <w:r w:rsidR="002513DE" w:rsidRPr="00A05D83">
              <w:rPr>
                <w:b/>
                <w:bCs/>
              </w:rPr>
              <w:t>:</w:t>
            </w:r>
            <w:r w:rsidR="00A47C0F" w:rsidRPr="00365BB0">
              <w:t xml:space="preserve"> </w:t>
            </w:r>
            <w:r w:rsidR="00241C52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365BB0">
              <w:instrText xml:space="preserve"> FORMTEXT </w:instrText>
            </w:r>
            <w:r w:rsidR="00241C52" w:rsidRPr="00365BB0">
              <w:fldChar w:fldCharType="separate"/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A47C0F" w:rsidRPr="00365BB0">
              <w:t> </w:t>
            </w:r>
            <w:r w:rsidR="00241C52" w:rsidRPr="00365BB0">
              <w:fldChar w:fldCharType="end"/>
            </w:r>
          </w:p>
        </w:tc>
      </w:tr>
      <w:tr w:rsidR="00A83E50" w:rsidRPr="00365BB0" w14:paraId="2676DE03" w14:textId="77777777" w:rsidTr="00CD7650">
        <w:trPr>
          <w:cantSplit/>
          <w:trHeight w:val="288"/>
          <w:jc w:val="center"/>
        </w:trPr>
        <w:tc>
          <w:tcPr>
            <w:tcW w:w="14400" w:type="dxa"/>
            <w:gridSpan w:val="30"/>
            <w:vAlign w:val="center"/>
          </w:tcPr>
          <w:p w14:paraId="286ADB96" w14:textId="3507C4BB" w:rsidR="00A83E50" w:rsidRPr="00A05D83" w:rsidRDefault="00A83E50" w:rsidP="00A05D83">
            <w:pPr>
              <w:pStyle w:val="ListParagraph"/>
              <w:numPr>
                <w:ilvl w:val="0"/>
                <w:numId w:val="5"/>
              </w:numPr>
              <w:ind w:right="81"/>
              <w:rPr>
                <w:b/>
                <w:bCs/>
              </w:rPr>
            </w:pPr>
            <w:r w:rsidRPr="00CB5D2F">
              <w:rPr>
                <w:b/>
                <w:bCs/>
              </w:rPr>
              <w:t xml:space="preserve">Opción de auditoría: </w:t>
            </w:r>
            <w:r w:rsidRPr="00CB5D2F">
              <w:t>Auditoría</w:t>
            </w:r>
            <w:r w:rsidRPr="00A83E50">
              <w:t xml:space="preserve"> de 1 etapa (auditoría completa in situ por parte del </w:t>
            </w:r>
            <w:r w:rsidR="00C05E62">
              <w:t>OC</w:t>
            </w:r>
            <w:r w:rsidRPr="00A83E50">
              <w:t xml:space="preserve">) </w:t>
            </w:r>
            <w:r w:rsidRPr="00A05D8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D83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A05D83">
              <w:rPr>
                <w:rFonts w:ascii="Garamond" w:hAnsi="Garamond" w:cs="Arial"/>
                <w:sz w:val="22"/>
                <w:szCs w:val="22"/>
              </w:rPr>
            </w:r>
            <w:r w:rsidRPr="00A05D8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05D83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05E62" w:rsidRPr="00A05D83"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 w:rsidRPr="00A83E50">
              <w:t xml:space="preserve">o Auditoría de 2 etapas (revisión documental </w:t>
            </w:r>
            <w:r w:rsidR="00B6102A">
              <w:t>remota</w:t>
            </w:r>
            <w:r w:rsidRPr="00A83E50">
              <w:t xml:space="preserve"> + auditoría in situ por parte del </w:t>
            </w:r>
            <w:r w:rsidR="00C05E62">
              <w:t>OC</w:t>
            </w:r>
            <w:r w:rsidRPr="00A83E50">
              <w:t>)</w:t>
            </w:r>
            <w:r w:rsidR="0037664F">
              <w:t xml:space="preserve"> </w:t>
            </w:r>
            <w:r w:rsidR="00C05E62" w:rsidRPr="00A05D8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E62" w:rsidRPr="00A05D83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05E62" w:rsidRPr="00A05D83">
              <w:rPr>
                <w:rFonts w:ascii="Garamond" w:hAnsi="Garamond" w:cs="Arial"/>
                <w:sz w:val="22"/>
                <w:szCs w:val="22"/>
              </w:rPr>
            </w:r>
            <w:r w:rsidR="00C05E62" w:rsidRPr="00A05D8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05E62" w:rsidRPr="00A05D83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F65EA4" w:rsidRPr="00365BB0" w14:paraId="1CEDDC7D" w14:textId="77777777" w:rsidTr="00B045F2">
        <w:trPr>
          <w:cantSplit/>
          <w:trHeight w:val="288"/>
          <w:jc w:val="center"/>
        </w:trPr>
        <w:tc>
          <w:tcPr>
            <w:tcW w:w="14400" w:type="dxa"/>
            <w:gridSpan w:val="30"/>
            <w:shd w:val="clear" w:color="auto" w:fill="D3EBDA" w:themeFill="accent5" w:themeFillTint="33"/>
            <w:vAlign w:val="center"/>
          </w:tcPr>
          <w:p w14:paraId="146C61BA" w14:textId="756B3454" w:rsidR="00F65EA4" w:rsidRPr="001D6A6C" w:rsidRDefault="00B028B1" w:rsidP="00364E6C">
            <w:pPr>
              <w:pStyle w:val="Heading2"/>
              <w:numPr>
                <w:ilvl w:val="0"/>
                <w:numId w:val="5"/>
              </w:numPr>
              <w:ind w:right="81"/>
              <w:jc w:val="left"/>
              <w:rPr>
                <w:rFonts w:ascii="Times New Roman" w:hAnsi="Times New Roman"/>
                <w:color w:val="auto"/>
              </w:rPr>
            </w:pP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opci</w:t>
            </w:r>
            <w:r w:rsidR="001D6A6C">
              <w:rPr>
                <w:rFonts w:ascii="Times New Roman" w:hAnsi="Times New Roman"/>
                <w:color w:val="auto"/>
                <w:sz w:val="18"/>
                <w:szCs w:val="18"/>
              </w:rPr>
              <w:t>Ó</w:t>
            </w: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n para la certificaci</w:t>
            </w:r>
            <w:r w:rsidR="001D6A6C">
              <w:rPr>
                <w:rFonts w:ascii="Times New Roman" w:hAnsi="Times New Roman"/>
                <w:color w:val="auto"/>
                <w:sz w:val="18"/>
                <w:szCs w:val="18"/>
              </w:rPr>
              <w:t>Ó</w:t>
            </w: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n</w:t>
            </w:r>
          </w:p>
        </w:tc>
      </w:tr>
      <w:tr w:rsidR="00C05E62" w:rsidRPr="00365BB0" w14:paraId="5EBBAD91" w14:textId="77777777" w:rsidTr="00CD7650">
        <w:trPr>
          <w:cantSplit/>
          <w:trHeight w:val="288"/>
          <w:jc w:val="center"/>
        </w:trPr>
        <w:tc>
          <w:tcPr>
            <w:tcW w:w="3579" w:type="dxa"/>
            <w:gridSpan w:val="4"/>
            <w:vAlign w:val="center"/>
          </w:tcPr>
          <w:p w14:paraId="6C305890" w14:textId="77777777" w:rsidR="00C05E62" w:rsidRPr="00365BB0" w:rsidRDefault="00C05E62" w:rsidP="00667EFA">
            <w:pPr>
              <w:pStyle w:val="ListParagraph"/>
              <w:numPr>
                <w:ilvl w:val="0"/>
                <w:numId w:val="32"/>
              </w:numPr>
              <w:ind w:right="81"/>
            </w:pPr>
            <w:r w:rsidRPr="00365BB0">
              <w:t xml:space="preserve">Opción 1 “Productor Individual”: </w:t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FA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67EFA">
              <w:rPr>
                <w:rFonts w:ascii="Garamond" w:hAnsi="Garamond" w:cs="Arial"/>
                <w:sz w:val="22"/>
                <w:szCs w:val="22"/>
              </w:rPr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336" w:type="dxa"/>
            <w:gridSpan w:val="5"/>
            <w:vAlign w:val="center"/>
          </w:tcPr>
          <w:p w14:paraId="4679CC1F" w14:textId="77777777" w:rsidR="00C05E62" w:rsidRPr="00365BB0" w:rsidRDefault="00C05E62" w:rsidP="00667EFA">
            <w:pPr>
              <w:pStyle w:val="ListParagraph"/>
              <w:numPr>
                <w:ilvl w:val="0"/>
                <w:numId w:val="32"/>
              </w:numPr>
              <w:ind w:right="81"/>
            </w:pPr>
            <w:r w:rsidRPr="00365BB0">
              <w:t xml:space="preserve">Opción 1 </w:t>
            </w:r>
            <w:r>
              <w:t>M</w:t>
            </w:r>
            <w:r w:rsidRPr="00365BB0">
              <w:t xml:space="preserve">ultisitio sin SGC: </w:t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FA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67EFA">
              <w:rPr>
                <w:rFonts w:ascii="Garamond" w:hAnsi="Garamond" w:cs="Arial"/>
                <w:sz w:val="22"/>
                <w:szCs w:val="22"/>
              </w:rPr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13"/>
            <w:vAlign w:val="center"/>
          </w:tcPr>
          <w:p w14:paraId="4308CCB8" w14:textId="13F3CCCD" w:rsidR="00C05E62" w:rsidRPr="00365BB0" w:rsidRDefault="00C05E62" w:rsidP="00667EFA">
            <w:pPr>
              <w:pStyle w:val="ListParagraph"/>
              <w:numPr>
                <w:ilvl w:val="0"/>
                <w:numId w:val="32"/>
              </w:numPr>
              <w:ind w:right="81"/>
            </w:pPr>
            <w:r w:rsidRPr="00365BB0">
              <w:t xml:space="preserve">Opción 1 </w:t>
            </w:r>
            <w:r>
              <w:t>M</w:t>
            </w:r>
            <w:r w:rsidRPr="00365BB0">
              <w:t xml:space="preserve">ultisitio con SGC: </w:t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FA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67EFA">
              <w:rPr>
                <w:rFonts w:ascii="Garamond" w:hAnsi="Garamond" w:cs="Arial"/>
                <w:sz w:val="22"/>
                <w:szCs w:val="22"/>
              </w:rPr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975" w:type="dxa"/>
            <w:gridSpan w:val="8"/>
            <w:vAlign w:val="center"/>
          </w:tcPr>
          <w:p w14:paraId="15C26C26" w14:textId="29FF65F8" w:rsidR="00C05E62" w:rsidRPr="00365BB0" w:rsidRDefault="00C05E62" w:rsidP="00667EFA">
            <w:pPr>
              <w:pStyle w:val="ListParagraph"/>
              <w:numPr>
                <w:ilvl w:val="0"/>
                <w:numId w:val="32"/>
              </w:numPr>
              <w:ind w:right="81"/>
            </w:pPr>
            <w:r w:rsidRPr="00365BB0">
              <w:t xml:space="preserve">Opción 2 “Grupo de Productores”: </w:t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FA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667EFA">
              <w:rPr>
                <w:rFonts w:ascii="Garamond" w:hAnsi="Garamond" w:cs="Arial"/>
                <w:sz w:val="22"/>
                <w:szCs w:val="22"/>
              </w:rPr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667EFA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564C2E" w:rsidRPr="00365BB0" w14:paraId="23F40152" w14:textId="77777777" w:rsidTr="00B045F2">
        <w:trPr>
          <w:cantSplit/>
          <w:trHeight w:val="288"/>
          <w:jc w:val="center"/>
        </w:trPr>
        <w:tc>
          <w:tcPr>
            <w:tcW w:w="14400" w:type="dxa"/>
            <w:gridSpan w:val="30"/>
            <w:shd w:val="clear" w:color="auto" w:fill="D3EBDA" w:themeFill="accent5" w:themeFillTint="33"/>
            <w:vAlign w:val="center"/>
          </w:tcPr>
          <w:p w14:paraId="4170EAFF" w14:textId="138B7677" w:rsidR="00564C2E" w:rsidRPr="001D6A6C" w:rsidRDefault="00564C2E" w:rsidP="00364E6C">
            <w:pPr>
              <w:pStyle w:val="Heading2"/>
              <w:numPr>
                <w:ilvl w:val="0"/>
                <w:numId w:val="5"/>
              </w:numPr>
              <w:ind w:right="81"/>
              <w:jc w:val="left"/>
              <w:rPr>
                <w:rFonts w:ascii="Times New Roman" w:hAnsi="Times New Roman"/>
                <w:color w:val="auto"/>
              </w:rPr>
            </w:pP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EST</w:t>
            </w:r>
            <w:r w:rsidR="001D6A6C">
              <w:rPr>
                <w:rFonts w:ascii="Times New Roman" w:hAnsi="Times New Roman"/>
                <w:color w:val="auto"/>
                <w:sz w:val="18"/>
                <w:szCs w:val="18"/>
              </w:rPr>
              <w:t>Á</w:t>
            </w: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NDAR</w:t>
            </w:r>
            <w:r w:rsidR="00EB5217" w:rsidRPr="001D6A6C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B</w:t>
            </w:r>
            <w:r w:rsidR="001D6A6C">
              <w:rPr>
                <w:rFonts w:ascii="Times New Roman" w:hAnsi="Times New Roman"/>
                <w:color w:val="auto"/>
                <w:sz w:val="18"/>
                <w:szCs w:val="18"/>
              </w:rPr>
              <w:t>Á</w:t>
            </w:r>
            <w:r w:rsidR="00EB5217" w:rsidRPr="001D6A6C">
              <w:rPr>
                <w:rFonts w:ascii="Times New Roman" w:hAnsi="Times New Roman"/>
                <w:color w:val="auto"/>
                <w:sz w:val="18"/>
                <w:szCs w:val="18"/>
              </w:rPr>
              <w:t>sico de GlobalG.A.P.</w:t>
            </w:r>
          </w:p>
        </w:tc>
      </w:tr>
      <w:tr w:rsidR="007D3F74" w:rsidRPr="00365BB0" w14:paraId="482467B3" w14:textId="77777777" w:rsidTr="00CD7650">
        <w:trPr>
          <w:cantSplit/>
          <w:trHeight w:val="288"/>
          <w:jc w:val="center"/>
        </w:trPr>
        <w:tc>
          <w:tcPr>
            <w:tcW w:w="7095" w:type="dxa"/>
            <w:gridSpan w:val="11"/>
            <w:vAlign w:val="center"/>
          </w:tcPr>
          <w:p w14:paraId="18251149" w14:textId="1F284ED1" w:rsidR="007D3F74" w:rsidRPr="00365BB0" w:rsidRDefault="007D3F74" w:rsidP="00EB5217">
            <w:pPr>
              <w:pStyle w:val="ListParagraph"/>
              <w:numPr>
                <w:ilvl w:val="0"/>
                <w:numId w:val="20"/>
              </w:numPr>
              <w:ind w:right="81"/>
            </w:pPr>
            <w:r w:rsidRPr="00365BB0">
              <w:t>Estándar de Aseguramiento Integrado en Fincas (IFA)</w:t>
            </w:r>
            <w:r>
              <w:t xml:space="preserve"> GFSI</w:t>
            </w:r>
            <w:r w:rsidRPr="00365BB0">
              <w:t xml:space="preserve">: </w:t>
            </w:r>
            <w:r w:rsidRPr="00EB521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21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EB5217">
              <w:rPr>
                <w:rFonts w:ascii="Garamond" w:hAnsi="Garamond" w:cs="Arial"/>
                <w:sz w:val="22"/>
                <w:szCs w:val="22"/>
              </w:rPr>
            </w:r>
            <w:r w:rsidRPr="00EB521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EB5217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7305" w:type="dxa"/>
            <w:gridSpan w:val="19"/>
            <w:vAlign w:val="center"/>
          </w:tcPr>
          <w:p w14:paraId="62E3619B" w14:textId="540333D2" w:rsidR="007D3F74" w:rsidRPr="00365BB0" w:rsidRDefault="007D3F74" w:rsidP="00EB5217">
            <w:pPr>
              <w:pStyle w:val="ListParagraph"/>
              <w:numPr>
                <w:ilvl w:val="0"/>
                <w:numId w:val="20"/>
              </w:numPr>
              <w:ind w:right="81"/>
            </w:pPr>
            <w:r w:rsidRPr="00365BB0">
              <w:t xml:space="preserve">Estándar Harmonizado de Inocuidad para Frutas y Verduras (HPSS): </w:t>
            </w:r>
            <w:r w:rsidRPr="00EB521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21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EB5217">
              <w:rPr>
                <w:rFonts w:ascii="Garamond" w:hAnsi="Garamond" w:cs="Arial"/>
                <w:sz w:val="22"/>
                <w:szCs w:val="22"/>
              </w:rPr>
            </w:r>
            <w:r w:rsidRPr="00EB521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EB5217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FE193B" w:rsidRPr="00C95F8D" w14:paraId="1AE1375D" w14:textId="77777777" w:rsidTr="00D03C02">
        <w:trPr>
          <w:cantSplit/>
          <w:trHeight w:val="309"/>
          <w:jc w:val="center"/>
        </w:trPr>
        <w:tc>
          <w:tcPr>
            <w:tcW w:w="14400" w:type="dxa"/>
            <w:gridSpan w:val="30"/>
            <w:vAlign w:val="center"/>
          </w:tcPr>
          <w:p w14:paraId="18835BC4" w14:textId="1F6AA33A" w:rsidR="00EB5217" w:rsidRPr="00DD698D" w:rsidRDefault="006469E8" w:rsidP="00EB5217">
            <w:pPr>
              <w:pStyle w:val="ListParagraph"/>
              <w:numPr>
                <w:ilvl w:val="0"/>
                <w:numId w:val="20"/>
              </w:numPr>
              <w:ind w:right="81"/>
              <w:rPr>
                <w:lang w:val="es-DO"/>
              </w:rPr>
            </w:pPr>
            <w:r w:rsidRPr="00DD698D">
              <w:rPr>
                <w:u w:val="single"/>
                <w:lang w:val="es-DO"/>
              </w:rPr>
              <w:t>Cadena de Custodia (CoC):</w:t>
            </w:r>
            <w:r w:rsidRPr="00DD698D">
              <w:rPr>
                <w:lang w:val="es-DO"/>
              </w:rPr>
              <w:t xml:space="preserve"> </w:t>
            </w:r>
            <w:r w:rsidR="00DD698D" w:rsidRPr="00DD698D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98D" w:rsidRPr="00DD698D">
              <w:rPr>
                <w:rFonts w:ascii="Garamond" w:hAnsi="Garamond" w:cs="Arial"/>
                <w:sz w:val="22"/>
                <w:szCs w:val="22"/>
                <w:lang w:val="es-DO"/>
              </w:rPr>
              <w:instrText xml:space="preserve"> FORMCHECKBOX </w:instrText>
            </w:r>
            <w:r w:rsidR="00DD698D" w:rsidRPr="00DD698D">
              <w:rPr>
                <w:rFonts w:ascii="Garamond" w:hAnsi="Garamond" w:cs="Arial"/>
                <w:sz w:val="22"/>
                <w:szCs w:val="22"/>
              </w:rPr>
            </w:r>
            <w:r w:rsidR="00DD698D" w:rsidRPr="00DD698D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DD698D" w:rsidRPr="00DD698D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DD698D" w:rsidRPr="00DD698D">
              <w:rPr>
                <w:rFonts w:ascii="Garamond" w:hAnsi="Garamond" w:cs="Arial"/>
                <w:sz w:val="22"/>
                <w:szCs w:val="22"/>
                <w:lang w:val="es-DO"/>
              </w:rPr>
              <w:t xml:space="preserve"> </w:t>
            </w:r>
            <w:r w:rsidR="00DD698D" w:rsidRPr="00DD698D">
              <w:rPr>
                <w:lang w:val="es-DO"/>
              </w:rPr>
              <w:t xml:space="preserve">(por favor, responda a las preguntas </w:t>
            </w:r>
            <w:r w:rsidR="00A64967">
              <w:rPr>
                <w:lang w:val="es-DO"/>
              </w:rPr>
              <w:t>3.1</w:t>
            </w:r>
            <w:r w:rsidR="00DD698D" w:rsidRPr="00DD698D">
              <w:rPr>
                <w:lang w:val="es-DO"/>
              </w:rPr>
              <w:t>-</w:t>
            </w:r>
            <w:r w:rsidR="00A64967">
              <w:rPr>
                <w:lang w:val="es-DO"/>
              </w:rPr>
              <w:t>3.8</w:t>
            </w:r>
            <w:r w:rsidR="00DD698D" w:rsidRPr="00DD698D">
              <w:rPr>
                <w:lang w:val="es-DO"/>
              </w:rPr>
              <w:t>)</w:t>
            </w:r>
          </w:p>
          <w:p w14:paraId="236C8D60" w14:textId="77777777" w:rsidR="00686FA4" w:rsidRPr="00DD698D" w:rsidRDefault="00686FA4" w:rsidP="00686FA4">
            <w:pPr>
              <w:pStyle w:val="ListParagraph"/>
              <w:ind w:right="81"/>
              <w:rPr>
                <w:sz w:val="12"/>
                <w:szCs w:val="20"/>
                <w:lang w:val="es-DO"/>
              </w:rPr>
            </w:pPr>
          </w:p>
          <w:p w14:paraId="0B0D48EE" w14:textId="30F2DBDA" w:rsidR="006469E8" w:rsidRPr="00A64967" w:rsidRDefault="002D0C41" w:rsidP="00447F06">
            <w:pPr>
              <w:pStyle w:val="ListParagraph"/>
              <w:numPr>
                <w:ilvl w:val="1"/>
                <w:numId w:val="20"/>
              </w:numPr>
              <w:spacing w:line="260" w:lineRule="atLeast"/>
              <w:ind w:left="989" w:right="86"/>
              <w:rPr>
                <w:lang w:val="es-DO"/>
              </w:rPr>
            </w:pPr>
            <w:r w:rsidRPr="00A64967">
              <w:rPr>
                <w:lang w:val="es-DO"/>
              </w:rPr>
              <w:t>C</w:t>
            </w:r>
            <w:r w:rsidR="00C95F8D" w:rsidRPr="00A64967">
              <w:rPr>
                <w:lang w:val="es-DO"/>
              </w:rPr>
              <w:t>adena de Suministro</w:t>
            </w:r>
            <w:r w:rsidRPr="00A64967">
              <w:rPr>
                <w:lang w:val="es-DO"/>
              </w:rPr>
              <w:t xml:space="preserve"> </w:t>
            </w:r>
            <w:r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967">
              <w:rPr>
                <w:rFonts w:ascii="Garamond" w:hAnsi="Garamond" w:cs="Arial"/>
                <w:sz w:val="22"/>
                <w:szCs w:val="22"/>
                <w:lang w:val="es-DO"/>
              </w:rPr>
              <w:instrText xml:space="preserve"> FORMCHECKBOX </w:instrText>
            </w:r>
            <w:r w:rsidRPr="00A64967">
              <w:rPr>
                <w:rFonts w:ascii="Garamond" w:hAnsi="Garamond" w:cs="Arial"/>
                <w:sz w:val="22"/>
                <w:szCs w:val="22"/>
              </w:rPr>
            </w:r>
            <w:r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A64967">
              <w:rPr>
                <w:rFonts w:ascii="Garamond" w:hAnsi="Garamond" w:cs="Arial"/>
                <w:sz w:val="22"/>
                <w:szCs w:val="22"/>
                <w:lang w:val="es-DO"/>
              </w:rPr>
              <w:t xml:space="preserve"> , </w:t>
            </w:r>
            <w:r w:rsidR="00C95F8D" w:rsidRPr="00A64967">
              <w:rPr>
                <w:rFonts w:cs="Tahoma"/>
                <w:szCs w:val="16"/>
                <w:lang w:val="es-DO"/>
              </w:rPr>
              <w:t>Comercios Minoristas</w:t>
            </w:r>
            <w:r w:rsidR="00686FA4" w:rsidRPr="00A64967">
              <w:rPr>
                <w:rFonts w:cs="Tahoma"/>
                <w:szCs w:val="16"/>
                <w:lang w:val="es-DO"/>
              </w:rPr>
              <w:t>/Restaurante</w:t>
            </w:r>
            <w:r w:rsidRPr="00A64967">
              <w:rPr>
                <w:rFonts w:ascii="Garamond" w:hAnsi="Garamond" w:cs="Arial"/>
                <w:sz w:val="22"/>
                <w:szCs w:val="22"/>
                <w:lang w:val="es-DO"/>
              </w:rPr>
              <w:t xml:space="preserve"> </w:t>
            </w:r>
            <w:r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967">
              <w:rPr>
                <w:rFonts w:ascii="Garamond" w:hAnsi="Garamond" w:cs="Arial"/>
                <w:sz w:val="22"/>
                <w:szCs w:val="22"/>
                <w:lang w:val="es-DO"/>
              </w:rPr>
              <w:instrText xml:space="preserve"> FORMCHECKBOX </w:instrText>
            </w:r>
            <w:r w:rsidRPr="00A64967">
              <w:rPr>
                <w:rFonts w:ascii="Garamond" w:hAnsi="Garamond" w:cs="Arial"/>
                <w:sz w:val="22"/>
                <w:szCs w:val="22"/>
              </w:rPr>
            </w:r>
            <w:r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95F8D" w:rsidRPr="00A64967">
              <w:rPr>
                <w:rFonts w:ascii="Garamond" w:hAnsi="Garamond" w:cs="Arial"/>
                <w:sz w:val="22"/>
                <w:szCs w:val="22"/>
                <w:lang w:val="es-DO"/>
              </w:rPr>
              <w:t xml:space="preserve"> </w:t>
            </w:r>
          </w:p>
          <w:p w14:paraId="7A8E05CB" w14:textId="65EB5BF6" w:rsidR="00686FA4" w:rsidRPr="00A64967" w:rsidRDefault="00686FA4" w:rsidP="00447F06">
            <w:pPr>
              <w:pStyle w:val="ListParagraph"/>
              <w:numPr>
                <w:ilvl w:val="1"/>
                <w:numId w:val="20"/>
              </w:numPr>
              <w:spacing w:line="260" w:lineRule="atLeast"/>
              <w:ind w:left="989" w:right="86"/>
              <w:rPr>
                <w:lang w:val="es-DO"/>
              </w:rPr>
            </w:pPr>
            <w:r w:rsidRPr="00A64967">
              <w:rPr>
                <w:lang w:val="es-DO"/>
              </w:rPr>
              <w:t>Etiquetado del producto:</w:t>
            </w:r>
            <w:r w:rsidR="006F6916" w:rsidRPr="00A64967">
              <w:rPr>
                <w:lang w:val="es-DO"/>
              </w:rPr>
              <w:t xml:space="preserve"> </w:t>
            </w:r>
            <w:r w:rsidR="006F6916" w:rsidRPr="00A64967">
              <w:rPr>
                <w:szCs w:val="16"/>
              </w:rPr>
              <w:t xml:space="preserve">Si </w: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t xml:space="preserve"> ,</w:t>
            </w:r>
            <w:r w:rsidR="006F6916" w:rsidRPr="00A64967">
              <w:rPr>
                <w:rFonts w:ascii="Garamond" w:hAnsi="Garamond" w:cs="Arial"/>
                <w:szCs w:val="16"/>
              </w:rPr>
              <w:t xml:space="preserve"> </w:t>
            </w:r>
            <w:r w:rsidR="006F6916" w:rsidRPr="00A64967">
              <w:rPr>
                <w:rFonts w:cs="Tahoma"/>
                <w:szCs w:val="16"/>
              </w:rPr>
              <w:t xml:space="preserve">No </w: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3DAD2DEC" w14:textId="4D0F0236" w:rsidR="00686FA4" w:rsidRPr="00A64967" w:rsidRDefault="00686FA4" w:rsidP="00447F06">
            <w:pPr>
              <w:pStyle w:val="ListParagraph"/>
              <w:numPr>
                <w:ilvl w:val="1"/>
                <w:numId w:val="20"/>
              </w:numPr>
              <w:spacing w:line="260" w:lineRule="atLeast"/>
              <w:ind w:left="989" w:right="86"/>
              <w:rPr>
                <w:lang w:val="es-DO"/>
              </w:rPr>
            </w:pPr>
            <w:r w:rsidRPr="00A64967">
              <w:rPr>
                <w:lang w:val="es-DO"/>
              </w:rPr>
              <w:t>Certificado reconocido por GFSI (posterior a la producción primaria) en el momento de la auditoría:</w:t>
            </w:r>
            <w:r w:rsidR="006F6916" w:rsidRPr="00A64967">
              <w:rPr>
                <w:lang w:val="es-DO"/>
              </w:rPr>
              <w:t xml:space="preserve"> </w:t>
            </w:r>
            <w:r w:rsidR="006F6916" w:rsidRPr="00A64967">
              <w:rPr>
                <w:szCs w:val="16"/>
              </w:rPr>
              <w:t xml:space="preserve">Si </w: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t xml:space="preserve"> ,</w:t>
            </w:r>
            <w:r w:rsidR="006F6916" w:rsidRPr="00A64967">
              <w:rPr>
                <w:rFonts w:ascii="Garamond" w:hAnsi="Garamond" w:cs="Arial"/>
                <w:szCs w:val="16"/>
              </w:rPr>
              <w:t xml:space="preserve"> </w:t>
            </w:r>
            <w:r w:rsidR="006F6916" w:rsidRPr="00A64967">
              <w:rPr>
                <w:rFonts w:cs="Tahoma"/>
                <w:szCs w:val="16"/>
              </w:rPr>
              <w:t xml:space="preserve">No </w: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014C9F7B" w14:textId="3558A8B6" w:rsidR="00686FA4" w:rsidRPr="00A64967" w:rsidRDefault="00686FA4" w:rsidP="00447F06">
            <w:pPr>
              <w:pStyle w:val="ListParagraph"/>
              <w:numPr>
                <w:ilvl w:val="1"/>
                <w:numId w:val="20"/>
              </w:numPr>
              <w:spacing w:line="260" w:lineRule="atLeast"/>
              <w:ind w:left="989" w:right="86"/>
              <w:rPr>
                <w:lang w:val="es-DO"/>
              </w:rPr>
            </w:pPr>
            <w:r w:rsidRPr="00A64967">
              <w:rPr>
                <w:lang w:val="es-DO"/>
              </w:rPr>
              <w:t>Titular de la licencia de la etiqueta GGN:</w:t>
            </w:r>
            <w:r w:rsidR="006F6916" w:rsidRPr="00A64967">
              <w:rPr>
                <w:lang w:val="es-DO"/>
              </w:rPr>
              <w:t xml:space="preserve"> </w:t>
            </w:r>
            <w:r w:rsidR="006F6916" w:rsidRPr="00A64967">
              <w:rPr>
                <w:szCs w:val="16"/>
              </w:rPr>
              <w:t xml:space="preserve">Si </w: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t xml:space="preserve"> ,</w:t>
            </w:r>
            <w:r w:rsidR="006F6916" w:rsidRPr="00A64967">
              <w:rPr>
                <w:rFonts w:ascii="Garamond" w:hAnsi="Garamond" w:cs="Arial"/>
                <w:szCs w:val="16"/>
              </w:rPr>
              <w:t xml:space="preserve"> </w:t>
            </w:r>
            <w:r w:rsidR="006F6916" w:rsidRPr="00A64967">
              <w:rPr>
                <w:rFonts w:cs="Tahoma"/>
                <w:szCs w:val="16"/>
              </w:rPr>
              <w:t xml:space="preserve">No </w: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2C40A799" w14:textId="501AF582" w:rsidR="00686FA4" w:rsidRPr="00A64967" w:rsidRDefault="00686FA4" w:rsidP="00447F06">
            <w:pPr>
              <w:pStyle w:val="ListParagraph"/>
              <w:numPr>
                <w:ilvl w:val="1"/>
                <w:numId w:val="20"/>
              </w:numPr>
              <w:spacing w:line="260" w:lineRule="atLeast"/>
              <w:ind w:left="989" w:right="86"/>
              <w:rPr>
                <w:lang w:val="es-DO"/>
              </w:rPr>
            </w:pPr>
            <w:r w:rsidRPr="00A64967">
              <w:rPr>
                <w:lang w:val="es-DO"/>
              </w:rPr>
              <w:t>Auditoría de trazabilidad completada:</w:t>
            </w:r>
            <w:r w:rsidR="006F6916" w:rsidRPr="00A64967">
              <w:rPr>
                <w:lang w:val="es-DO"/>
              </w:rPr>
              <w:t xml:space="preserve"> </w:t>
            </w:r>
            <w:r w:rsidR="006F6916" w:rsidRPr="00A64967">
              <w:rPr>
                <w:szCs w:val="16"/>
              </w:rPr>
              <w:t xml:space="preserve">Si </w: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t xml:space="preserve"> ,</w:t>
            </w:r>
            <w:r w:rsidR="006F6916" w:rsidRPr="00A64967">
              <w:rPr>
                <w:rFonts w:ascii="Garamond" w:hAnsi="Garamond" w:cs="Arial"/>
                <w:szCs w:val="16"/>
              </w:rPr>
              <w:t xml:space="preserve"> </w:t>
            </w:r>
            <w:r w:rsidR="006F6916" w:rsidRPr="00A64967">
              <w:rPr>
                <w:rFonts w:cs="Tahoma"/>
                <w:szCs w:val="16"/>
              </w:rPr>
              <w:t xml:space="preserve">No </w: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53C393FF" w14:textId="729171A4" w:rsidR="00686FA4" w:rsidRPr="00A64967" w:rsidRDefault="00686FA4" w:rsidP="00447F06">
            <w:pPr>
              <w:pStyle w:val="ListParagraph"/>
              <w:numPr>
                <w:ilvl w:val="1"/>
                <w:numId w:val="20"/>
              </w:numPr>
              <w:spacing w:line="260" w:lineRule="atLeast"/>
              <w:ind w:left="989" w:right="86"/>
              <w:rPr>
                <w:lang w:val="es-DO"/>
              </w:rPr>
            </w:pPr>
            <w:r w:rsidRPr="00A64967">
              <w:rPr>
                <w:lang w:val="es-DO"/>
              </w:rPr>
              <w:t>Descripción de la especie o del proceso:</w:t>
            </w:r>
            <w:r w:rsidR="006F6916" w:rsidRPr="00A64967">
              <w:rPr>
                <w:lang w:val="es-DO"/>
              </w:rPr>
              <w:t xml:space="preserve"> </w:t>
            </w:r>
            <w:r w:rsidR="006F6916" w:rsidRPr="00365BB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F6916" w:rsidRPr="00365BB0">
              <w:instrText xml:space="preserve"> FORMTEXT </w:instrText>
            </w:r>
            <w:r w:rsidR="006F6916" w:rsidRPr="00365BB0">
              <w:fldChar w:fldCharType="separate"/>
            </w:r>
            <w:r w:rsidR="006F6916" w:rsidRPr="00365BB0">
              <w:t> </w:t>
            </w:r>
            <w:r w:rsidR="006F6916" w:rsidRPr="00365BB0">
              <w:t> </w:t>
            </w:r>
            <w:r w:rsidR="006F6916" w:rsidRPr="00365BB0">
              <w:t> </w:t>
            </w:r>
            <w:r w:rsidR="006F6916" w:rsidRPr="00365BB0">
              <w:t> </w:t>
            </w:r>
            <w:r w:rsidR="006F6916" w:rsidRPr="00365BB0">
              <w:t> </w:t>
            </w:r>
            <w:r w:rsidR="006F6916" w:rsidRPr="00365BB0">
              <w:fldChar w:fldCharType="end"/>
            </w:r>
          </w:p>
          <w:p w14:paraId="1E33EE0C" w14:textId="0A5CE5A3" w:rsidR="00686FA4" w:rsidRPr="00A64967" w:rsidRDefault="00686FA4" w:rsidP="00447F06">
            <w:pPr>
              <w:pStyle w:val="ListParagraph"/>
              <w:numPr>
                <w:ilvl w:val="1"/>
                <w:numId w:val="20"/>
              </w:numPr>
              <w:spacing w:line="260" w:lineRule="atLeast"/>
              <w:ind w:left="989" w:right="86"/>
              <w:rPr>
                <w:lang w:val="es-DO"/>
              </w:rPr>
            </w:pPr>
            <w:r w:rsidRPr="00A64967">
              <w:rPr>
                <w:lang w:val="es-DO"/>
              </w:rPr>
              <w:t>Cantidad estimada de productos certificados en toneladas:</w:t>
            </w:r>
            <w:r w:rsidR="006F6916" w:rsidRPr="00A64967">
              <w:rPr>
                <w:lang w:val="es-DO"/>
              </w:rPr>
              <w:t xml:space="preserve"> </w:t>
            </w:r>
            <w:r w:rsidR="006F6916" w:rsidRPr="00365BB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F6916" w:rsidRPr="00365BB0">
              <w:instrText xml:space="preserve"> FORMTEXT </w:instrText>
            </w:r>
            <w:r w:rsidR="006F6916" w:rsidRPr="00365BB0">
              <w:fldChar w:fldCharType="separate"/>
            </w:r>
            <w:r w:rsidR="006F6916" w:rsidRPr="00365BB0">
              <w:t> </w:t>
            </w:r>
            <w:r w:rsidR="006F6916" w:rsidRPr="00365BB0">
              <w:t> </w:t>
            </w:r>
            <w:r w:rsidR="006F6916" w:rsidRPr="00365BB0">
              <w:t> </w:t>
            </w:r>
            <w:r w:rsidR="006F6916" w:rsidRPr="00365BB0">
              <w:t> </w:t>
            </w:r>
            <w:r w:rsidR="006F6916" w:rsidRPr="00365BB0">
              <w:t> </w:t>
            </w:r>
            <w:r w:rsidR="006F6916" w:rsidRPr="00365BB0">
              <w:fldChar w:fldCharType="end"/>
            </w:r>
          </w:p>
          <w:p w14:paraId="248B9BB5" w14:textId="6984828A" w:rsidR="00DD698D" w:rsidRPr="00A64967" w:rsidRDefault="00686FA4" w:rsidP="00447F06">
            <w:pPr>
              <w:pStyle w:val="ListParagraph"/>
              <w:numPr>
                <w:ilvl w:val="1"/>
                <w:numId w:val="20"/>
              </w:numPr>
              <w:spacing w:line="260" w:lineRule="atLeast"/>
              <w:ind w:left="989" w:right="86"/>
              <w:rPr>
                <w:color w:val="FF0000"/>
                <w:lang w:val="es-DO"/>
              </w:rPr>
            </w:pPr>
            <w:r w:rsidRPr="00A64967">
              <w:rPr>
                <w:lang w:val="es-DO"/>
              </w:rPr>
              <w:t>¿Cuenta la organización con una certificación de seguridad alimentaria GFSI o un sistema HACCP basado en el Codex Alimentarius, reconocido o equivalente?</w:t>
            </w:r>
            <w:r w:rsidR="006F6916" w:rsidRPr="00A64967">
              <w:rPr>
                <w:lang w:val="es-DO"/>
              </w:rPr>
              <w:t xml:space="preserve"> </w:t>
            </w:r>
            <w:r w:rsidR="006F6916" w:rsidRPr="00A64967">
              <w:rPr>
                <w:szCs w:val="16"/>
              </w:rPr>
              <w:t xml:space="preserve">Si </w: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t xml:space="preserve"> ,</w:t>
            </w:r>
            <w:r w:rsidR="006F6916" w:rsidRPr="00A64967">
              <w:rPr>
                <w:rFonts w:ascii="Garamond" w:hAnsi="Garamond" w:cs="Arial"/>
                <w:szCs w:val="16"/>
              </w:rPr>
              <w:t xml:space="preserve"> </w:t>
            </w:r>
            <w:r w:rsidR="006F6916" w:rsidRPr="00A64967">
              <w:rPr>
                <w:rFonts w:cs="Tahoma"/>
                <w:szCs w:val="16"/>
              </w:rPr>
              <w:t xml:space="preserve">No </w: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F6916" w:rsidRPr="00A64967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365BB0" w14:paraId="6171C372" w14:textId="77777777" w:rsidTr="00B045F2">
        <w:trPr>
          <w:cantSplit/>
          <w:trHeight w:val="288"/>
          <w:jc w:val="center"/>
        </w:trPr>
        <w:tc>
          <w:tcPr>
            <w:tcW w:w="14400" w:type="dxa"/>
            <w:gridSpan w:val="30"/>
            <w:shd w:val="clear" w:color="auto" w:fill="D3EBDA" w:themeFill="accent5" w:themeFillTint="33"/>
            <w:vAlign w:val="center"/>
          </w:tcPr>
          <w:p w14:paraId="40A3A806" w14:textId="16462CAB" w:rsidR="002513DE" w:rsidRPr="001D6A6C" w:rsidRDefault="00EB5217" w:rsidP="00B6102A">
            <w:pPr>
              <w:pStyle w:val="Heading2"/>
              <w:numPr>
                <w:ilvl w:val="0"/>
                <w:numId w:val="5"/>
              </w:numPr>
              <w:ind w:right="81"/>
              <w:jc w:val="left"/>
              <w:rPr>
                <w:rFonts w:ascii="Times New Roman" w:hAnsi="Times New Roman"/>
                <w:color w:val="auto"/>
              </w:rPr>
            </w:pP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complemento</w:t>
            </w:r>
            <w:r w:rsidR="00564C2E" w:rsidRPr="001D6A6C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(ADD-ON)</w:t>
            </w: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de globalg.a.p.</w:t>
            </w:r>
          </w:p>
        </w:tc>
      </w:tr>
      <w:tr w:rsidR="00AD7940" w:rsidRPr="00365BB0" w14:paraId="5C7F4C45" w14:textId="77777777" w:rsidTr="00C47ABF">
        <w:trPr>
          <w:cantSplit/>
          <w:trHeight w:val="259"/>
          <w:jc w:val="center"/>
        </w:trPr>
        <w:tc>
          <w:tcPr>
            <w:tcW w:w="14400" w:type="dxa"/>
            <w:gridSpan w:val="30"/>
            <w:tcBorders>
              <w:bottom w:val="single" w:sz="4" w:space="0" w:color="808080"/>
            </w:tcBorders>
            <w:vAlign w:val="center"/>
          </w:tcPr>
          <w:p w14:paraId="555069B2" w14:textId="188D5C24" w:rsidR="00AD7940" w:rsidRDefault="005E2DC9" w:rsidP="005005A1">
            <w:pPr>
              <w:pStyle w:val="ListParagraph"/>
              <w:numPr>
                <w:ilvl w:val="0"/>
                <w:numId w:val="17"/>
              </w:numPr>
            </w:pPr>
            <w:r w:rsidRPr="005E2DC9">
              <w:t xml:space="preserve">  </w:t>
            </w:r>
            <w:r w:rsidR="00AD7940" w:rsidRPr="005005A1">
              <w:rPr>
                <w:u w:val="single"/>
              </w:rPr>
              <w:t>GRASP</w:t>
            </w:r>
            <w:r w:rsidR="00AD7940" w:rsidRPr="00AD7940">
              <w:t>:</w:t>
            </w:r>
            <w:r w:rsidR="00AD7940" w:rsidRPr="00365BB0">
              <w:t xml:space="preserve"> </w:t>
            </w:r>
            <w:r w:rsidR="00AD7940" w:rsidRPr="005005A1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940" w:rsidRPr="005005A1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AD7940" w:rsidRPr="005005A1">
              <w:rPr>
                <w:rFonts w:ascii="Garamond" w:hAnsi="Garamond" w:cs="Arial"/>
                <w:sz w:val="22"/>
                <w:szCs w:val="22"/>
              </w:rPr>
            </w:r>
            <w:r w:rsidR="00AD7940" w:rsidRPr="005005A1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AD7940" w:rsidRPr="005005A1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AD7940" w:rsidRPr="00365BB0">
              <w:t xml:space="preserve">  </w:t>
            </w:r>
            <w:r w:rsidR="005005A1" w:rsidRPr="005005A1">
              <w:t xml:space="preserve">(por favor, responda a las preguntas </w:t>
            </w:r>
            <w:r w:rsidR="005005A1">
              <w:t>1</w:t>
            </w:r>
            <w:r w:rsidR="005005A1" w:rsidRPr="005005A1">
              <w:t>.1-</w:t>
            </w:r>
            <w:r w:rsidR="005005A1">
              <w:t>1</w:t>
            </w:r>
            <w:r w:rsidR="005005A1" w:rsidRPr="005005A1">
              <w:t>.</w:t>
            </w:r>
            <w:r w:rsidR="005005A1">
              <w:t>5</w:t>
            </w:r>
            <w:r w:rsidR="005005A1" w:rsidRPr="005005A1">
              <w:t>)</w:t>
            </w:r>
          </w:p>
          <w:p w14:paraId="08F3BB64" w14:textId="77777777" w:rsidR="00AD7940" w:rsidRPr="00AD7940" w:rsidRDefault="00AD7940" w:rsidP="00AD7940">
            <w:pPr>
              <w:pStyle w:val="ListParagraph"/>
              <w:ind w:left="181" w:right="81"/>
              <w:rPr>
                <w:sz w:val="12"/>
                <w:szCs w:val="20"/>
              </w:rPr>
            </w:pPr>
          </w:p>
          <w:p w14:paraId="309E40D0" w14:textId="786224DE" w:rsidR="00AD7940" w:rsidRDefault="00AD7940" w:rsidP="005E2DC9">
            <w:pPr>
              <w:pStyle w:val="ListParagraph"/>
              <w:numPr>
                <w:ilvl w:val="1"/>
                <w:numId w:val="17"/>
              </w:numPr>
              <w:tabs>
                <w:tab w:val="left" w:pos="1169"/>
              </w:tabs>
              <w:spacing w:line="240" w:lineRule="atLeast"/>
              <w:ind w:left="989" w:right="86"/>
            </w:pPr>
            <w:r>
              <w:t>I</w:t>
            </w:r>
            <w:r w:rsidRPr="00365BB0">
              <w:t xml:space="preserve">ndicar el número total de empleados: </w:t>
            </w:r>
            <w:r w:rsidRPr="00365BB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  <w:p w14:paraId="0968AA1F" w14:textId="6D38A1A6" w:rsidR="00AD7940" w:rsidRPr="00AD7940" w:rsidRDefault="00AD7940" w:rsidP="005E2DC9">
            <w:pPr>
              <w:pStyle w:val="ListParagraph"/>
              <w:numPr>
                <w:ilvl w:val="1"/>
                <w:numId w:val="17"/>
              </w:numPr>
              <w:tabs>
                <w:tab w:val="left" w:pos="1169"/>
              </w:tabs>
              <w:spacing w:line="240" w:lineRule="atLeast"/>
              <w:ind w:left="989" w:right="86"/>
            </w:pPr>
            <w:r w:rsidRPr="00172A33">
              <w:t>Los trabajadores agrícolas son:</w:t>
            </w:r>
            <w:r>
              <w:t xml:space="preserve"> </w:t>
            </w:r>
            <w:r w:rsidRPr="00172A33">
              <w:t>empleados</w:t>
            </w:r>
            <w:r>
              <w:t xml:space="preserve"> </w:t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4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AD7940">
              <w:rPr>
                <w:rFonts w:ascii="Garamond" w:hAnsi="Garamond" w:cs="Arial"/>
                <w:sz w:val="22"/>
                <w:szCs w:val="22"/>
              </w:rPr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172A33">
              <w:t xml:space="preserve">, familiares </w:t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4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AD7940">
              <w:rPr>
                <w:rFonts w:ascii="Garamond" w:hAnsi="Garamond" w:cs="Arial"/>
                <w:sz w:val="22"/>
                <w:szCs w:val="22"/>
              </w:rPr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AD7940"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 w:rsidRPr="00172A33">
              <w:t>o servicios subcontratados</w:t>
            </w:r>
            <w:r>
              <w:t xml:space="preserve"> </w:t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4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AD7940">
              <w:rPr>
                <w:rFonts w:ascii="Garamond" w:hAnsi="Garamond" w:cs="Arial"/>
                <w:sz w:val="22"/>
                <w:szCs w:val="22"/>
              </w:rPr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0F5322FC" w14:textId="77777777" w:rsidR="00AD7940" w:rsidRPr="00AD7940" w:rsidRDefault="00AD7940" w:rsidP="005E2DC9">
            <w:pPr>
              <w:pStyle w:val="ListParagraph"/>
              <w:numPr>
                <w:ilvl w:val="1"/>
                <w:numId w:val="17"/>
              </w:numPr>
              <w:tabs>
                <w:tab w:val="left" w:pos="1169"/>
              </w:tabs>
              <w:spacing w:line="240" w:lineRule="atLeast"/>
              <w:ind w:left="989" w:right="86"/>
            </w:pPr>
            <w:r>
              <w:t>*</w:t>
            </w:r>
            <w:r w:rsidRPr="00172A33">
              <w:t>Para los servicios subcontratados</w:t>
            </w:r>
            <w:r>
              <w:t xml:space="preserve">, cuentan con </w:t>
            </w:r>
            <w:r w:rsidRPr="00172A33">
              <w:t>evaluación GRASP?</w:t>
            </w:r>
            <w:r>
              <w:t xml:space="preserve"> Si </w:t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4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AD7940">
              <w:rPr>
                <w:rFonts w:ascii="Garamond" w:hAnsi="Garamond" w:cs="Arial"/>
                <w:sz w:val="22"/>
                <w:szCs w:val="22"/>
              </w:rPr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AD7940">
              <w:rPr>
                <w:rFonts w:ascii="Garamond" w:hAnsi="Garamond" w:cs="Arial"/>
                <w:sz w:val="22"/>
                <w:szCs w:val="22"/>
              </w:rPr>
              <w:t xml:space="preserve"> , </w:t>
            </w:r>
            <w:r>
              <w:t xml:space="preserve">No </w:t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94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AD7940">
              <w:rPr>
                <w:rFonts w:ascii="Garamond" w:hAnsi="Garamond" w:cs="Arial"/>
                <w:sz w:val="22"/>
                <w:szCs w:val="22"/>
              </w:rPr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AD794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AD7940">
              <w:rPr>
                <w:rFonts w:ascii="Garamond" w:hAnsi="Garamond" w:cs="Arial"/>
                <w:sz w:val="22"/>
                <w:szCs w:val="22"/>
              </w:rPr>
              <w:t xml:space="preserve">  </w:t>
            </w:r>
          </w:p>
          <w:p w14:paraId="3F16943E" w14:textId="6AEF269D" w:rsidR="00AD7940" w:rsidRDefault="00AD7940" w:rsidP="005E2DC9">
            <w:pPr>
              <w:pStyle w:val="ListParagraph"/>
              <w:numPr>
                <w:ilvl w:val="1"/>
                <w:numId w:val="17"/>
              </w:numPr>
              <w:tabs>
                <w:tab w:val="left" w:pos="1169"/>
              </w:tabs>
              <w:spacing w:line="240" w:lineRule="atLeast"/>
              <w:ind w:left="989" w:right="86"/>
            </w:pPr>
            <w:r>
              <w:t>*En caso de Si, quien evalu</w:t>
            </w:r>
            <w:r w:rsidRPr="00BE42A8">
              <w:t>ó</w:t>
            </w:r>
            <w:r>
              <w:t xml:space="preserve"> </w:t>
            </w: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>
              <w:t xml:space="preserve"> y Fecha de evaluación (D/M/A) </w:t>
            </w: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  <w:p w14:paraId="7099EF54" w14:textId="28BB9765" w:rsidR="00AD7940" w:rsidRPr="00365BB0" w:rsidRDefault="00AD7940" w:rsidP="005E2DC9">
            <w:pPr>
              <w:pStyle w:val="ListParagraph"/>
              <w:numPr>
                <w:ilvl w:val="1"/>
                <w:numId w:val="17"/>
              </w:numPr>
              <w:tabs>
                <w:tab w:val="left" w:pos="1169"/>
              </w:tabs>
              <w:spacing w:line="240" w:lineRule="atLeast"/>
              <w:ind w:left="989" w:right="86"/>
            </w:pPr>
            <w:r>
              <w:t xml:space="preserve">*En caso de No, prefiere que QCS lo haga? Si </w:t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365BB0">
              <w:rPr>
                <w:rFonts w:ascii="Garamond" w:hAnsi="Garamond" w:cs="Arial"/>
                <w:sz w:val="22"/>
                <w:szCs w:val="22"/>
              </w:rPr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>
              <w:rPr>
                <w:rFonts w:ascii="Garamond" w:hAnsi="Garamond" w:cs="Arial"/>
                <w:sz w:val="22"/>
                <w:szCs w:val="22"/>
              </w:rPr>
              <w:t xml:space="preserve"> , </w:t>
            </w:r>
            <w:r>
              <w:t xml:space="preserve">No </w:t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365BB0">
              <w:rPr>
                <w:rFonts w:ascii="Garamond" w:hAnsi="Garamond" w:cs="Arial"/>
                <w:sz w:val="22"/>
                <w:szCs w:val="22"/>
              </w:rPr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>
              <w:rPr>
                <w:rFonts w:ascii="Garamond" w:hAnsi="Garamond" w:cs="Arial"/>
                <w:sz w:val="22"/>
                <w:szCs w:val="22"/>
              </w:rPr>
              <w:t xml:space="preserve">  </w:t>
            </w:r>
          </w:p>
        </w:tc>
      </w:tr>
      <w:tr w:rsidR="00EE680C" w:rsidRPr="00365BB0" w14:paraId="71D61655" w14:textId="77777777" w:rsidTr="005E2DC9">
        <w:trPr>
          <w:cantSplit/>
          <w:trHeight w:val="288"/>
          <w:jc w:val="center"/>
        </w:trPr>
        <w:tc>
          <w:tcPr>
            <w:tcW w:w="10615" w:type="dxa"/>
            <w:gridSpan w:val="24"/>
            <w:tcBorders>
              <w:top w:val="single" w:sz="4" w:space="0" w:color="auto"/>
            </w:tcBorders>
            <w:vAlign w:val="center"/>
          </w:tcPr>
          <w:p w14:paraId="3EC78134" w14:textId="10AD3B65" w:rsidR="00EE680C" w:rsidRDefault="00EE680C" w:rsidP="005E2DC9">
            <w:pPr>
              <w:ind w:left="359" w:right="81"/>
            </w:pPr>
            <w:r>
              <w:t xml:space="preserve">2. </w:t>
            </w:r>
            <w:r w:rsidR="005E2DC9">
              <w:t xml:space="preserve">   </w:t>
            </w:r>
            <w:r w:rsidRPr="00EE680C">
              <w:t xml:space="preserve">Ley de Modernización de la Seguridad Alimentaria - Norma de Seguridad de los Productos Agrícolas </w:t>
            </w:r>
            <w:r>
              <w:t>(</w:t>
            </w:r>
            <w:r w:rsidRPr="00365BB0">
              <w:t>FSMA PSR</w:t>
            </w:r>
            <w:r>
              <w:t>)</w:t>
            </w:r>
            <w:r w:rsidRPr="00365BB0">
              <w:t xml:space="preserve">: </w:t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365BB0">
              <w:rPr>
                <w:rFonts w:ascii="Garamond" w:hAnsi="Garamond" w:cs="Arial"/>
                <w:sz w:val="22"/>
                <w:szCs w:val="22"/>
              </w:rPr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785" w:type="dxa"/>
            <w:gridSpan w:val="6"/>
            <w:tcBorders>
              <w:top w:val="single" w:sz="4" w:space="0" w:color="auto"/>
            </w:tcBorders>
            <w:vAlign w:val="center"/>
          </w:tcPr>
          <w:p w14:paraId="5A61B7D4" w14:textId="7EE7AE19" w:rsidR="00EE680C" w:rsidRPr="00C21B68" w:rsidRDefault="00EE680C" w:rsidP="00CF7AFA">
            <w:pPr>
              <w:ind w:right="81"/>
              <w:rPr>
                <w:color w:val="FF0000"/>
                <w:lang w:val="es-ES"/>
              </w:rPr>
            </w:pPr>
            <w:r>
              <w:t xml:space="preserve">3. </w:t>
            </w:r>
            <w:r w:rsidRPr="00EE680C">
              <w:t>Bioseguridad TR-4 para plátanos</w:t>
            </w:r>
            <w:r>
              <w:t>:</w:t>
            </w:r>
            <w:r w:rsidRPr="00365BB0">
              <w:t xml:space="preserve"> </w:t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BB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365BB0">
              <w:rPr>
                <w:rFonts w:ascii="Garamond" w:hAnsi="Garamond" w:cs="Arial"/>
                <w:sz w:val="22"/>
                <w:szCs w:val="22"/>
              </w:rPr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65BB0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932057" w:rsidRPr="00365BB0" w14:paraId="251200A4" w14:textId="77777777" w:rsidTr="009558BC">
        <w:trPr>
          <w:cantSplit/>
          <w:trHeight w:val="259"/>
          <w:jc w:val="center"/>
        </w:trPr>
        <w:tc>
          <w:tcPr>
            <w:tcW w:w="14400" w:type="dxa"/>
            <w:gridSpan w:val="30"/>
            <w:tcBorders>
              <w:top w:val="single" w:sz="4" w:space="0" w:color="auto"/>
            </w:tcBorders>
            <w:vAlign w:val="center"/>
          </w:tcPr>
          <w:p w14:paraId="3CA3C329" w14:textId="048BA22D" w:rsidR="00AD7940" w:rsidRPr="005005A1" w:rsidRDefault="00932057" w:rsidP="005005A1">
            <w:pPr>
              <w:pStyle w:val="ListParagraph"/>
              <w:numPr>
                <w:ilvl w:val="0"/>
                <w:numId w:val="20"/>
              </w:numPr>
              <w:rPr>
                <w:rFonts w:ascii="Garamond" w:hAnsi="Garamond" w:cs="Arial"/>
                <w:sz w:val="22"/>
                <w:szCs w:val="22"/>
              </w:rPr>
            </w:pPr>
            <w:r w:rsidRPr="005005A1">
              <w:rPr>
                <w:u w:val="single"/>
              </w:rPr>
              <w:t>AH-DLL GROW</w:t>
            </w:r>
            <w:r w:rsidRPr="007A64CB">
              <w:t xml:space="preserve">: </w:t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5005A1" w:rsidRPr="005005A1">
              <w:rPr>
                <w:rFonts w:cs="Tahoma"/>
                <w:szCs w:val="16"/>
              </w:rPr>
              <w:t xml:space="preserve">(por favor, responda a las preguntas </w:t>
            </w:r>
            <w:r w:rsidR="005005A1">
              <w:rPr>
                <w:rFonts w:cs="Tahoma"/>
                <w:szCs w:val="16"/>
              </w:rPr>
              <w:t>4</w:t>
            </w:r>
            <w:r w:rsidR="005005A1" w:rsidRPr="005005A1">
              <w:rPr>
                <w:rFonts w:cs="Tahoma"/>
                <w:szCs w:val="16"/>
              </w:rPr>
              <w:t>.1-</w:t>
            </w:r>
            <w:r w:rsidR="005005A1">
              <w:rPr>
                <w:rFonts w:cs="Tahoma"/>
                <w:szCs w:val="16"/>
              </w:rPr>
              <w:t>4</w:t>
            </w:r>
            <w:r w:rsidR="005005A1" w:rsidRPr="005005A1">
              <w:rPr>
                <w:rFonts w:cs="Tahoma"/>
                <w:szCs w:val="16"/>
              </w:rPr>
              <w:t>.</w:t>
            </w:r>
            <w:r w:rsidR="005005A1">
              <w:rPr>
                <w:rFonts w:cs="Tahoma"/>
                <w:szCs w:val="16"/>
              </w:rPr>
              <w:t>2</w:t>
            </w:r>
            <w:r w:rsidR="005005A1" w:rsidRPr="005005A1">
              <w:rPr>
                <w:rFonts w:cs="Tahoma"/>
                <w:szCs w:val="16"/>
              </w:rPr>
              <w:t>)</w:t>
            </w:r>
          </w:p>
          <w:p w14:paraId="402922B0" w14:textId="77777777" w:rsidR="00AD7940" w:rsidRPr="007A64CB" w:rsidRDefault="00AD7940" w:rsidP="00AD7940">
            <w:pPr>
              <w:pStyle w:val="ListParagraph"/>
              <w:ind w:right="81"/>
              <w:rPr>
                <w:sz w:val="12"/>
                <w:szCs w:val="20"/>
              </w:rPr>
            </w:pPr>
          </w:p>
          <w:p w14:paraId="4C26F796" w14:textId="398B9ACB" w:rsidR="00AD7940" w:rsidRPr="007A64CB" w:rsidRDefault="00AD7940" w:rsidP="005005A1">
            <w:pPr>
              <w:pStyle w:val="ListParagraph"/>
              <w:numPr>
                <w:ilvl w:val="1"/>
                <w:numId w:val="20"/>
              </w:numPr>
              <w:spacing w:line="240" w:lineRule="atLeast"/>
              <w:ind w:left="989" w:right="86"/>
            </w:pPr>
            <w:r w:rsidRPr="007A64CB">
              <w:t>C</w:t>
            </w:r>
            <w:r w:rsidR="00932057" w:rsidRPr="007A64CB">
              <w:t>on un</w:t>
            </w:r>
            <w:r w:rsidR="00932057" w:rsidRPr="005005A1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932057" w:rsidRPr="007A64CB">
              <w:t xml:space="preserve">proveedor </w:t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5005A1" w:rsidRPr="00365BB0">
              <w:t xml:space="preserve"> </w:t>
            </w:r>
            <w:r w:rsidR="00932057" w:rsidRPr="007A64CB">
              <w:t xml:space="preserve">, o un proveedor de servicios </w:t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5005A1" w:rsidRPr="005005A1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  <w:p w14:paraId="4144C8EC" w14:textId="0B79F727" w:rsidR="00932057" w:rsidRPr="007A64CB" w:rsidRDefault="00932057" w:rsidP="005005A1">
            <w:pPr>
              <w:pStyle w:val="ListParagraph"/>
              <w:numPr>
                <w:ilvl w:val="0"/>
                <w:numId w:val="23"/>
              </w:numPr>
              <w:spacing w:line="240" w:lineRule="atLeast"/>
              <w:ind w:left="1259" w:right="86"/>
            </w:pPr>
            <w:r w:rsidRPr="007A64CB">
              <w:t xml:space="preserve">Nombre de provedor: </w:t>
            </w:r>
            <w:r w:rsidRPr="007A64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64CB">
              <w:instrText xml:space="preserve"> FORMTEXT </w:instrText>
            </w:r>
            <w:r w:rsidRPr="007A64CB">
              <w:fldChar w:fldCharType="separate"/>
            </w:r>
            <w:r w:rsidRPr="007A64CB">
              <w:t> </w:t>
            </w:r>
            <w:r w:rsidRPr="007A64CB">
              <w:t> </w:t>
            </w:r>
            <w:r w:rsidRPr="007A64CB">
              <w:t> </w:t>
            </w:r>
            <w:r w:rsidRPr="007A64CB">
              <w:t> </w:t>
            </w:r>
            <w:r w:rsidRPr="007A64CB">
              <w:t> </w:t>
            </w:r>
            <w:r w:rsidRPr="007A64CB">
              <w:fldChar w:fldCharType="end"/>
            </w:r>
          </w:p>
          <w:p w14:paraId="4F3C770C" w14:textId="362C2AFC" w:rsidR="007A64CB" w:rsidRPr="005005A1" w:rsidRDefault="00932057" w:rsidP="005005A1">
            <w:pPr>
              <w:pStyle w:val="ListParagraph"/>
              <w:numPr>
                <w:ilvl w:val="1"/>
                <w:numId w:val="20"/>
              </w:numPr>
              <w:spacing w:line="240" w:lineRule="atLeast"/>
              <w:ind w:left="989" w:right="86"/>
              <w:rPr>
                <w:u w:val="single"/>
              </w:rPr>
            </w:pPr>
            <w:r w:rsidRPr="007A64CB">
              <w:t xml:space="preserve">Fue informado y recibió el paquete documentos Grow del proveedor: Si </w:t>
            </w:r>
            <w:r w:rsidRPr="005005A1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A1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005A1">
              <w:rPr>
                <w:rFonts w:ascii="Garamond" w:hAnsi="Garamond" w:cs="Arial"/>
                <w:sz w:val="22"/>
                <w:szCs w:val="22"/>
              </w:rPr>
            </w:r>
            <w:r w:rsidRPr="005005A1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5A1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5005A1">
              <w:rPr>
                <w:rFonts w:ascii="Garamond" w:hAnsi="Garamond" w:cs="Arial"/>
                <w:sz w:val="22"/>
                <w:szCs w:val="22"/>
              </w:rPr>
              <w:t xml:space="preserve"> , </w:t>
            </w:r>
            <w:r w:rsidRPr="007A64CB">
              <w:t xml:space="preserve">No </w:t>
            </w:r>
            <w:r w:rsidRPr="005005A1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A1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005A1">
              <w:rPr>
                <w:rFonts w:ascii="Garamond" w:hAnsi="Garamond" w:cs="Arial"/>
                <w:sz w:val="22"/>
                <w:szCs w:val="22"/>
              </w:rPr>
            </w:r>
            <w:r w:rsidRPr="005005A1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005A1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5005A1">
              <w:rPr>
                <w:rFonts w:ascii="Garamond" w:hAnsi="Garamond" w:cs="Arial"/>
                <w:sz w:val="22"/>
                <w:szCs w:val="22"/>
              </w:rPr>
              <w:t xml:space="preserve">  </w:t>
            </w:r>
          </w:p>
          <w:p w14:paraId="5B3BED78" w14:textId="75A9E2CF" w:rsidR="00932057" w:rsidRPr="007A64CB" w:rsidRDefault="007A64CB" w:rsidP="005005A1">
            <w:pPr>
              <w:pStyle w:val="ListParagraph"/>
              <w:numPr>
                <w:ilvl w:val="0"/>
                <w:numId w:val="24"/>
              </w:numPr>
              <w:spacing w:line="240" w:lineRule="atLeast"/>
              <w:ind w:left="1259" w:right="86"/>
              <w:rPr>
                <w:u w:val="single"/>
              </w:rPr>
            </w:pPr>
            <w:r w:rsidRPr="007A64CB">
              <w:rPr>
                <w:lang w:val="es-ES"/>
              </w:rPr>
              <w:t xml:space="preserve">Si la respuesta es </w:t>
            </w:r>
            <w:r>
              <w:rPr>
                <w:lang w:val="es-ES"/>
              </w:rPr>
              <w:t>Si</w:t>
            </w:r>
            <w:r w:rsidRPr="007A64CB">
              <w:rPr>
                <w:lang w:val="es-ES"/>
              </w:rPr>
              <w:t>, por favor, presente las pruebas.</w:t>
            </w:r>
          </w:p>
        </w:tc>
      </w:tr>
      <w:tr w:rsidR="00932057" w:rsidRPr="00365BB0" w14:paraId="1490A64F" w14:textId="77777777" w:rsidTr="00B045F2">
        <w:trPr>
          <w:cantSplit/>
          <w:trHeight w:val="288"/>
          <w:jc w:val="center"/>
        </w:trPr>
        <w:tc>
          <w:tcPr>
            <w:tcW w:w="14400" w:type="dxa"/>
            <w:gridSpan w:val="30"/>
            <w:shd w:val="clear" w:color="auto" w:fill="D3EBDA" w:themeFill="accent5" w:themeFillTint="33"/>
            <w:vAlign w:val="center"/>
          </w:tcPr>
          <w:p w14:paraId="3E4FC04A" w14:textId="3EE4D1C0" w:rsidR="00932057" w:rsidRPr="001D6A6C" w:rsidRDefault="00932057" w:rsidP="00B6102A">
            <w:pPr>
              <w:pStyle w:val="ListParagraph"/>
              <w:numPr>
                <w:ilvl w:val="0"/>
                <w:numId w:val="5"/>
              </w:numPr>
              <w:ind w:right="81"/>
              <w:rPr>
                <w:rFonts w:ascii="Times New Roman" w:hAnsi="Times New Roman"/>
                <w:b/>
                <w:bCs/>
                <w:szCs w:val="16"/>
              </w:rPr>
            </w:pPr>
            <w:r w:rsidRPr="001D6A6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TIPO DE MANEJO</w:t>
            </w:r>
          </w:p>
        </w:tc>
      </w:tr>
      <w:tr w:rsidR="00932057" w:rsidRPr="00365BB0" w14:paraId="53DA1471" w14:textId="77777777" w:rsidTr="009C476F">
        <w:trPr>
          <w:cantSplit/>
          <w:trHeight w:val="259"/>
          <w:jc w:val="center"/>
        </w:trPr>
        <w:tc>
          <w:tcPr>
            <w:tcW w:w="3407" w:type="dxa"/>
            <w:gridSpan w:val="2"/>
            <w:vAlign w:val="center"/>
          </w:tcPr>
          <w:p w14:paraId="0C48ECDC" w14:textId="77777777" w:rsidR="00932057" w:rsidRPr="00365BB0" w:rsidRDefault="00932057" w:rsidP="00996291">
            <w:pPr>
              <w:pStyle w:val="ListParagraph"/>
              <w:numPr>
                <w:ilvl w:val="0"/>
                <w:numId w:val="24"/>
              </w:numPr>
              <w:ind w:right="81"/>
            </w:pPr>
            <w:r w:rsidRPr="00365BB0">
              <w:t xml:space="preserve">Campo </w:t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291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996291">
              <w:rPr>
                <w:rFonts w:ascii="Garamond" w:hAnsi="Garamond" w:cs="Arial"/>
                <w:sz w:val="22"/>
                <w:szCs w:val="22"/>
              </w:rPr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776" w:type="dxa"/>
            <w:gridSpan w:val="10"/>
            <w:vAlign w:val="center"/>
          </w:tcPr>
          <w:p w14:paraId="64B36453" w14:textId="77777777" w:rsidR="00932057" w:rsidRPr="00365BB0" w:rsidRDefault="00932057" w:rsidP="00996291">
            <w:pPr>
              <w:pStyle w:val="ListParagraph"/>
              <w:numPr>
                <w:ilvl w:val="0"/>
                <w:numId w:val="24"/>
              </w:numPr>
              <w:ind w:right="81"/>
            </w:pPr>
            <w:r w:rsidRPr="00365BB0">
              <w:t xml:space="preserve">Campo + Instalación  </w:t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291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996291">
              <w:rPr>
                <w:rFonts w:ascii="Garamond" w:hAnsi="Garamond" w:cs="Arial"/>
                <w:sz w:val="22"/>
                <w:szCs w:val="22"/>
              </w:rPr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602" w:type="dxa"/>
            <w:gridSpan w:val="13"/>
            <w:vAlign w:val="center"/>
          </w:tcPr>
          <w:p w14:paraId="508E65C0" w14:textId="77777777" w:rsidR="00932057" w:rsidRPr="00365BB0" w:rsidRDefault="00932057" w:rsidP="00996291">
            <w:pPr>
              <w:pStyle w:val="ListParagraph"/>
              <w:numPr>
                <w:ilvl w:val="0"/>
                <w:numId w:val="24"/>
              </w:numPr>
              <w:ind w:right="81"/>
            </w:pPr>
            <w:r w:rsidRPr="00365BB0">
              <w:t xml:space="preserve">Instalación </w:t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291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996291">
              <w:rPr>
                <w:rFonts w:ascii="Garamond" w:hAnsi="Garamond" w:cs="Arial"/>
                <w:sz w:val="22"/>
                <w:szCs w:val="22"/>
              </w:rPr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615" w:type="dxa"/>
            <w:gridSpan w:val="5"/>
            <w:vAlign w:val="center"/>
          </w:tcPr>
          <w:p w14:paraId="511CAB07" w14:textId="4551ED39" w:rsidR="00932057" w:rsidRPr="00365BB0" w:rsidRDefault="00932057" w:rsidP="00996291">
            <w:pPr>
              <w:pStyle w:val="ListParagraph"/>
              <w:numPr>
                <w:ilvl w:val="0"/>
                <w:numId w:val="24"/>
              </w:numPr>
              <w:ind w:right="81"/>
            </w:pPr>
            <w:r w:rsidRPr="00365BB0">
              <w:t xml:space="preserve">No Aplica </w:t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291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996291">
              <w:rPr>
                <w:rFonts w:ascii="Garamond" w:hAnsi="Garamond" w:cs="Arial"/>
                <w:sz w:val="22"/>
                <w:szCs w:val="22"/>
              </w:rPr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996291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932057" w:rsidRPr="00365BB0" w14:paraId="3E992482" w14:textId="77777777" w:rsidTr="00CD7650">
        <w:trPr>
          <w:cantSplit/>
          <w:trHeight w:val="288"/>
          <w:jc w:val="center"/>
        </w:trPr>
        <w:tc>
          <w:tcPr>
            <w:tcW w:w="14400" w:type="dxa"/>
            <w:gridSpan w:val="30"/>
            <w:shd w:val="clear" w:color="auto" w:fill="D3EBDA" w:themeFill="accent5" w:themeFillTint="33"/>
            <w:vAlign w:val="center"/>
          </w:tcPr>
          <w:p w14:paraId="0E506E03" w14:textId="19F5BC43" w:rsidR="00932057" w:rsidRPr="001D6A6C" w:rsidRDefault="00932057" w:rsidP="0037664F">
            <w:pPr>
              <w:pStyle w:val="Heading2"/>
              <w:numPr>
                <w:ilvl w:val="0"/>
                <w:numId w:val="5"/>
              </w:numPr>
              <w:ind w:right="81"/>
              <w:jc w:val="left"/>
              <w:rPr>
                <w:rFonts w:ascii="Times New Roman" w:hAnsi="Times New Roman"/>
                <w:color w:val="auto"/>
              </w:rPr>
            </w:pPr>
            <w:r w:rsidRPr="00365BB0">
              <w:rPr>
                <w:b w:val="0"/>
                <w:caps w:val="0"/>
                <w:color w:val="auto"/>
                <w:szCs w:val="24"/>
              </w:rPr>
              <w:br w:type="page"/>
            </w: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CATEGORIAS DE PRODUCTOS E INFORMACI</w:t>
            </w:r>
            <w:r w:rsidR="001D6A6C" w:rsidRPr="001D6A6C">
              <w:rPr>
                <w:rFonts w:ascii="Times New Roman" w:hAnsi="Times New Roman"/>
                <w:color w:val="auto"/>
                <w:sz w:val="18"/>
                <w:szCs w:val="18"/>
              </w:rPr>
              <w:t>Ó</w:t>
            </w: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N GENERAL</w:t>
            </w:r>
          </w:p>
        </w:tc>
      </w:tr>
      <w:tr w:rsidR="00932057" w:rsidRPr="00365BB0" w14:paraId="0D39F064" w14:textId="77777777" w:rsidTr="009C476F">
        <w:trPr>
          <w:cantSplit/>
          <w:trHeight w:val="366"/>
          <w:jc w:val="center"/>
        </w:trPr>
        <w:tc>
          <w:tcPr>
            <w:tcW w:w="3497" w:type="dxa"/>
            <w:gridSpan w:val="3"/>
          </w:tcPr>
          <w:p w14:paraId="672A3D86" w14:textId="7569CB24" w:rsidR="00932057" w:rsidRPr="003919E5" w:rsidRDefault="00932057" w:rsidP="00932057">
            <w:pPr>
              <w:numPr>
                <w:ilvl w:val="0"/>
                <w:numId w:val="12"/>
              </w:numPr>
              <w:ind w:right="81"/>
              <w:rPr>
                <w:b/>
                <w:szCs w:val="16"/>
              </w:rPr>
            </w:pPr>
            <w:r w:rsidRPr="003919E5">
              <w:rPr>
                <w:b/>
                <w:szCs w:val="16"/>
              </w:rPr>
              <w:t xml:space="preserve">Productos producidos </w:t>
            </w:r>
          </w:p>
          <w:p w14:paraId="113D376C" w14:textId="5418EBAA" w:rsidR="00932057" w:rsidRPr="005767AC" w:rsidRDefault="00932057" w:rsidP="00932057">
            <w:pPr>
              <w:numPr>
                <w:ilvl w:val="0"/>
                <w:numId w:val="10"/>
              </w:numPr>
              <w:ind w:left="144" w:hanging="144"/>
              <w:rPr>
                <w:sz w:val="14"/>
                <w:szCs w:val="14"/>
              </w:rPr>
            </w:pPr>
            <w:r w:rsidRPr="00D50388">
              <w:rPr>
                <w:sz w:val="14"/>
                <w:szCs w:val="14"/>
              </w:rPr>
              <w:t xml:space="preserve">Incluir los nombres </w:t>
            </w:r>
            <w:r w:rsidRPr="005767AC">
              <w:rPr>
                <w:sz w:val="14"/>
                <w:szCs w:val="14"/>
              </w:rPr>
              <w:t xml:space="preserve">científicos de la lista oficial de productos de </w:t>
            </w:r>
            <w:r>
              <w:rPr>
                <w:sz w:val="14"/>
                <w:szCs w:val="14"/>
              </w:rPr>
              <w:t>G</w:t>
            </w:r>
            <w:r w:rsidRPr="005767AC">
              <w:rPr>
                <w:sz w:val="14"/>
                <w:szCs w:val="14"/>
              </w:rPr>
              <w:t>GAP.</w:t>
            </w:r>
          </w:p>
          <w:p w14:paraId="629847EC" w14:textId="51AF6338" w:rsidR="00932057" w:rsidRPr="000D69B8" w:rsidRDefault="00932057" w:rsidP="00932057">
            <w:pPr>
              <w:numPr>
                <w:ilvl w:val="0"/>
                <w:numId w:val="10"/>
              </w:numPr>
              <w:ind w:left="144" w:hanging="144"/>
              <w:rPr>
                <w:b/>
              </w:rPr>
            </w:pPr>
            <w:r w:rsidRPr="000D69B8">
              <w:rPr>
                <w:b/>
                <w:sz w:val="14"/>
                <w:szCs w:val="14"/>
              </w:rPr>
              <w:t xml:space="preserve">Lista </w:t>
            </w:r>
            <w:r>
              <w:rPr>
                <w:b/>
                <w:sz w:val="14"/>
                <w:szCs w:val="14"/>
              </w:rPr>
              <w:t xml:space="preserve">de </w:t>
            </w:r>
            <w:r w:rsidRPr="000D69B8">
              <w:rPr>
                <w:b/>
                <w:sz w:val="14"/>
                <w:szCs w:val="14"/>
              </w:rPr>
              <w:t>meses de cosecha por producto</w:t>
            </w:r>
          </w:p>
        </w:tc>
        <w:tc>
          <w:tcPr>
            <w:tcW w:w="2880" w:type="dxa"/>
            <w:gridSpan w:val="5"/>
          </w:tcPr>
          <w:p w14:paraId="1ABC2103" w14:textId="77777777" w:rsidR="0066195E" w:rsidRDefault="00932057" w:rsidP="0066195E">
            <w:pPr>
              <w:numPr>
                <w:ilvl w:val="0"/>
                <w:numId w:val="12"/>
              </w:numPr>
              <w:ind w:left="336" w:right="81"/>
              <w:jc w:val="center"/>
              <w:rPr>
                <w:sz w:val="14"/>
                <w:szCs w:val="14"/>
              </w:rPr>
            </w:pPr>
            <w:r w:rsidRPr="009272AD">
              <w:rPr>
                <w:b/>
                <w:sz w:val="14"/>
                <w:szCs w:val="14"/>
              </w:rPr>
              <w:t>Área bajo producción</w:t>
            </w:r>
            <w:r w:rsidRPr="009272AD">
              <w:rPr>
                <w:sz w:val="14"/>
                <w:szCs w:val="14"/>
              </w:rPr>
              <w:t xml:space="preserve"> </w:t>
            </w:r>
          </w:p>
          <w:p w14:paraId="0F1C467D" w14:textId="3637EE42" w:rsidR="00932057" w:rsidRPr="009272AD" w:rsidRDefault="00932057" w:rsidP="0066195E">
            <w:pPr>
              <w:ind w:left="336" w:right="81"/>
              <w:jc w:val="center"/>
              <w:rPr>
                <w:sz w:val="14"/>
                <w:szCs w:val="14"/>
              </w:rPr>
            </w:pPr>
            <w:r w:rsidRPr="009272AD">
              <w:rPr>
                <w:i/>
                <w:sz w:val="14"/>
                <w:szCs w:val="14"/>
              </w:rPr>
              <w:t>para primera cosecha</w:t>
            </w:r>
          </w:p>
          <w:p w14:paraId="070C2532" w14:textId="4E0EA33C" w:rsidR="00932057" w:rsidRPr="00365BB0" w:rsidRDefault="00932057" w:rsidP="0066195E">
            <w:pPr>
              <w:ind w:right="81"/>
              <w:jc w:val="center"/>
            </w:pPr>
            <w:r w:rsidRPr="00365BB0">
              <w:rPr>
                <w:sz w:val="14"/>
                <w:szCs w:val="14"/>
              </w:rPr>
              <w:t xml:space="preserve">Indicar </w:t>
            </w:r>
            <w:r>
              <w:rPr>
                <w:sz w:val="14"/>
                <w:szCs w:val="14"/>
              </w:rPr>
              <w:t>h</w:t>
            </w:r>
            <w:r w:rsidRPr="00365BB0">
              <w:rPr>
                <w:sz w:val="14"/>
                <w:szCs w:val="14"/>
              </w:rPr>
              <w:t>ectáreas</w:t>
            </w:r>
            <w:r>
              <w:rPr>
                <w:sz w:val="14"/>
                <w:szCs w:val="14"/>
              </w:rPr>
              <w:t xml:space="preserve"> y</w:t>
            </w:r>
            <w:r w:rsidR="0066195E">
              <w:rPr>
                <w:sz w:val="14"/>
                <w:szCs w:val="14"/>
              </w:rPr>
              <w:t xml:space="preserve"> </w:t>
            </w:r>
            <w:r w:rsidRPr="00365BB0">
              <w:rPr>
                <w:bCs/>
                <w:sz w:val="14"/>
                <w:szCs w:val="14"/>
              </w:rPr>
              <w:t>s</w:t>
            </w:r>
            <w:r w:rsidRPr="00365BB0">
              <w:rPr>
                <w:sz w:val="14"/>
                <w:szCs w:val="14"/>
              </w:rPr>
              <w:t>i es cubierto (invernadero) o no cubierto</w:t>
            </w:r>
          </w:p>
        </w:tc>
        <w:tc>
          <w:tcPr>
            <w:tcW w:w="1260" w:type="dxa"/>
            <w:gridSpan w:val="5"/>
          </w:tcPr>
          <w:p w14:paraId="77FB9753" w14:textId="2DCE93FB" w:rsidR="00932057" w:rsidRPr="00365BB0" w:rsidRDefault="00932057" w:rsidP="00932057">
            <w:pPr>
              <w:numPr>
                <w:ilvl w:val="0"/>
                <w:numId w:val="12"/>
              </w:numPr>
              <w:ind w:left="151" w:right="81"/>
              <w:jc w:val="center"/>
              <w:rPr>
                <w:sz w:val="14"/>
                <w:szCs w:val="14"/>
              </w:rPr>
            </w:pPr>
            <w:r w:rsidRPr="003919E5">
              <w:rPr>
                <w:b/>
                <w:sz w:val="14"/>
                <w:szCs w:val="14"/>
              </w:rPr>
              <w:t>Área bajo producción</w:t>
            </w:r>
            <w:r w:rsidRPr="003919E5">
              <w:rPr>
                <w:i/>
                <w:sz w:val="12"/>
                <w:szCs w:val="12"/>
              </w:rPr>
              <w:t xml:space="preserve"> </w:t>
            </w:r>
            <w:r w:rsidRPr="00365BB0">
              <w:rPr>
                <w:i/>
                <w:sz w:val="14"/>
                <w:szCs w:val="14"/>
              </w:rPr>
              <w:t>para futuras cosechas</w:t>
            </w:r>
          </w:p>
        </w:tc>
        <w:tc>
          <w:tcPr>
            <w:tcW w:w="1260" w:type="dxa"/>
            <w:gridSpan w:val="4"/>
          </w:tcPr>
          <w:p w14:paraId="09E932C8" w14:textId="519DC846" w:rsidR="00932057" w:rsidRPr="00365BB0" w:rsidRDefault="00932057" w:rsidP="00932057">
            <w:pPr>
              <w:numPr>
                <w:ilvl w:val="0"/>
                <w:numId w:val="12"/>
              </w:numPr>
              <w:ind w:left="136" w:right="81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Producto Cosechado</w:t>
            </w:r>
          </w:p>
          <w:p w14:paraId="524DDE39" w14:textId="60681274" w:rsidR="00932057" w:rsidRPr="00365BB0" w:rsidRDefault="00932057" w:rsidP="00932057">
            <w:pPr>
              <w:ind w:right="81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sz w:val="12"/>
                <w:szCs w:val="12"/>
              </w:rPr>
              <w:t>Si o NO</w:t>
            </w:r>
          </w:p>
        </w:tc>
        <w:tc>
          <w:tcPr>
            <w:tcW w:w="1170" w:type="dxa"/>
            <w:gridSpan w:val="4"/>
          </w:tcPr>
          <w:p w14:paraId="10531A0F" w14:textId="21151005" w:rsidR="00932057" w:rsidRPr="00365BB0" w:rsidRDefault="00932057" w:rsidP="00932057">
            <w:pPr>
              <w:numPr>
                <w:ilvl w:val="0"/>
                <w:numId w:val="12"/>
              </w:numPr>
              <w:ind w:left="136" w:right="81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Manejo de Producto</w:t>
            </w:r>
          </w:p>
          <w:p w14:paraId="5F1B73C2" w14:textId="69EE715B" w:rsidR="00932057" w:rsidRPr="00085213" w:rsidRDefault="00932057" w:rsidP="00085213">
            <w:pPr>
              <w:ind w:right="81"/>
              <w:jc w:val="center"/>
              <w:rPr>
                <w:sz w:val="12"/>
                <w:szCs w:val="12"/>
              </w:rPr>
            </w:pPr>
            <w:r w:rsidRPr="00365BB0">
              <w:rPr>
                <w:sz w:val="12"/>
                <w:szCs w:val="12"/>
              </w:rPr>
              <w:t>Si o NO</w:t>
            </w:r>
          </w:p>
        </w:tc>
        <w:tc>
          <w:tcPr>
            <w:tcW w:w="1260" w:type="dxa"/>
            <w:gridSpan w:val="5"/>
          </w:tcPr>
          <w:p w14:paraId="2BE52211" w14:textId="51A2D400" w:rsidR="00932057" w:rsidRPr="00DD52C6" w:rsidRDefault="00932057" w:rsidP="00DD52C6">
            <w:pPr>
              <w:numPr>
                <w:ilvl w:val="0"/>
                <w:numId w:val="12"/>
              </w:numPr>
              <w:ind w:left="126" w:right="81"/>
              <w:jc w:val="center"/>
              <w:rPr>
                <w:bCs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Pro</w:t>
            </w:r>
            <w:r w:rsidR="005651B6">
              <w:rPr>
                <w:b/>
                <w:sz w:val="14"/>
                <w:szCs w:val="14"/>
              </w:rPr>
              <w:t>ducci</w:t>
            </w:r>
            <w:r w:rsidR="005651B6" w:rsidRPr="009272AD">
              <w:rPr>
                <w:b/>
                <w:sz w:val="14"/>
                <w:szCs w:val="14"/>
              </w:rPr>
              <w:t>ó</w:t>
            </w:r>
            <w:r w:rsidR="005651B6">
              <w:rPr>
                <w:b/>
                <w:sz w:val="14"/>
                <w:szCs w:val="14"/>
              </w:rPr>
              <w:t>n</w:t>
            </w:r>
            <w:r w:rsidRPr="00365BB0">
              <w:rPr>
                <w:b/>
                <w:sz w:val="14"/>
                <w:szCs w:val="14"/>
              </w:rPr>
              <w:t xml:space="preserve"> Paralela</w:t>
            </w:r>
          </w:p>
          <w:p w14:paraId="7422AA4E" w14:textId="5BAA36B0" w:rsidR="00932057" w:rsidRPr="00085213" w:rsidRDefault="00932057" w:rsidP="00085213">
            <w:pPr>
              <w:ind w:right="81"/>
              <w:jc w:val="center"/>
              <w:rPr>
                <w:sz w:val="12"/>
                <w:szCs w:val="12"/>
              </w:rPr>
            </w:pPr>
            <w:r w:rsidRPr="00365BB0">
              <w:rPr>
                <w:sz w:val="12"/>
                <w:szCs w:val="12"/>
              </w:rPr>
              <w:t>Si o NO</w:t>
            </w:r>
          </w:p>
        </w:tc>
        <w:tc>
          <w:tcPr>
            <w:tcW w:w="1890" w:type="dxa"/>
            <w:gridSpan w:val="3"/>
          </w:tcPr>
          <w:p w14:paraId="70EC6460" w14:textId="6E5EEF06" w:rsidR="00932057" w:rsidRPr="00365BB0" w:rsidRDefault="00932057" w:rsidP="00932057">
            <w:pPr>
              <w:numPr>
                <w:ilvl w:val="0"/>
                <w:numId w:val="12"/>
              </w:numPr>
              <w:ind w:left="120" w:right="81"/>
              <w:jc w:val="center"/>
              <w:rPr>
                <w:sz w:val="12"/>
                <w:szCs w:val="12"/>
              </w:rPr>
            </w:pPr>
            <w:r w:rsidRPr="00365BB0">
              <w:rPr>
                <w:b/>
                <w:sz w:val="14"/>
                <w:szCs w:val="14"/>
              </w:rPr>
              <w:t>Propiedad Paralela</w:t>
            </w:r>
            <w:r w:rsidRPr="00365BB0">
              <w:rPr>
                <w:b/>
                <w:caps/>
              </w:rPr>
              <w:br w:type="page"/>
            </w:r>
          </w:p>
          <w:p w14:paraId="14C89B42" w14:textId="0AD52B42" w:rsidR="00932057" w:rsidRDefault="00DD52C6" w:rsidP="00932057">
            <w:pPr>
              <w:ind w:right="8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Granja y/o </w:t>
            </w:r>
            <w:r w:rsidR="00932057">
              <w:rPr>
                <w:sz w:val="12"/>
                <w:szCs w:val="12"/>
              </w:rPr>
              <w:t>Unidad</w:t>
            </w:r>
            <w:r>
              <w:rPr>
                <w:sz w:val="12"/>
                <w:szCs w:val="12"/>
              </w:rPr>
              <w:t xml:space="preserve"> </w:t>
            </w:r>
            <w:r w:rsidR="00932057">
              <w:rPr>
                <w:sz w:val="12"/>
                <w:szCs w:val="12"/>
              </w:rPr>
              <w:t>de Manejo</w:t>
            </w:r>
          </w:p>
          <w:p w14:paraId="113DC5A1" w14:textId="18018629" w:rsidR="00932057" w:rsidRPr="00085213" w:rsidRDefault="00932057" w:rsidP="00085213">
            <w:pPr>
              <w:ind w:right="81"/>
              <w:jc w:val="center"/>
              <w:rPr>
                <w:sz w:val="12"/>
                <w:szCs w:val="12"/>
              </w:rPr>
            </w:pPr>
            <w:r w:rsidRPr="00365BB0">
              <w:rPr>
                <w:sz w:val="12"/>
                <w:szCs w:val="12"/>
              </w:rPr>
              <w:t>Si o NO</w:t>
            </w:r>
          </w:p>
        </w:tc>
        <w:tc>
          <w:tcPr>
            <w:tcW w:w="1183" w:type="dxa"/>
          </w:tcPr>
          <w:p w14:paraId="09D360EC" w14:textId="46A9C170" w:rsidR="00932057" w:rsidRPr="00365BB0" w:rsidRDefault="00932057" w:rsidP="00932057">
            <w:pPr>
              <w:numPr>
                <w:ilvl w:val="0"/>
                <w:numId w:val="12"/>
              </w:numPr>
              <w:ind w:left="80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País de Destino</w:t>
            </w:r>
          </w:p>
        </w:tc>
      </w:tr>
      <w:tr w:rsidR="00932057" w:rsidRPr="00365BB0" w14:paraId="1EA39F18" w14:textId="77777777" w:rsidTr="009C476F">
        <w:trPr>
          <w:cantSplit/>
          <w:trHeight w:val="288"/>
          <w:jc w:val="center"/>
        </w:trPr>
        <w:tc>
          <w:tcPr>
            <w:tcW w:w="3497" w:type="dxa"/>
            <w:gridSpan w:val="3"/>
            <w:vAlign w:val="center"/>
          </w:tcPr>
          <w:p w14:paraId="02C7D7B7" w14:textId="13D49549" w:rsidR="00932057" w:rsidRPr="00365BB0" w:rsidRDefault="00932057" w:rsidP="00F631F9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80" w:type="dxa"/>
            <w:gridSpan w:val="5"/>
            <w:vAlign w:val="center"/>
          </w:tcPr>
          <w:p w14:paraId="47AB417A" w14:textId="7C874E3D" w:rsidR="00932057" w:rsidRPr="00341658" w:rsidRDefault="00932057" w:rsidP="00932057">
            <w:pPr>
              <w:ind w:right="81"/>
            </w:pPr>
            <w:r w:rsidRPr="0034165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1658">
              <w:instrText xml:space="preserve"> FORMTEXT </w:instrText>
            </w:r>
            <w:r w:rsidRPr="00341658">
              <w:fldChar w:fldCharType="separate"/>
            </w:r>
            <w:r w:rsidRPr="00341658">
              <w:t> </w:t>
            </w:r>
            <w:r w:rsidRPr="00341658">
              <w:t> </w:t>
            </w:r>
            <w:r w:rsidRPr="00341658">
              <w:t> </w:t>
            </w:r>
            <w:r w:rsidRPr="00341658">
              <w:t> </w:t>
            </w:r>
            <w:r w:rsidRPr="00341658">
              <w:t> </w:t>
            </w:r>
            <w:r w:rsidRPr="00341658">
              <w:fldChar w:fldCharType="end"/>
            </w:r>
            <w:r w:rsidR="00F631F9" w:rsidRPr="00341658">
              <w:t xml:space="preserve"> </w:t>
            </w:r>
            <w:r w:rsidR="00F631F9" w:rsidRPr="00341658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1F9" w:rsidRPr="00341658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="00F631F9" w:rsidRPr="00341658">
              <w:rPr>
                <w:rFonts w:cs="Tahoma"/>
                <w:szCs w:val="16"/>
                <w:lang w:val="en-US"/>
              </w:rPr>
            </w:r>
            <w:r w:rsidR="00F631F9" w:rsidRPr="00341658">
              <w:rPr>
                <w:rFonts w:cs="Tahoma"/>
                <w:szCs w:val="16"/>
                <w:lang w:val="en-US"/>
              </w:rPr>
              <w:fldChar w:fldCharType="separate"/>
            </w:r>
            <w:r w:rsidR="00F631F9" w:rsidRPr="00341658">
              <w:rPr>
                <w:rFonts w:cs="Tahoma"/>
                <w:szCs w:val="16"/>
                <w:lang w:val="en-US"/>
              </w:rPr>
              <w:fldChar w:fldCharType="end"/>
            </w:r>
            <w:r w:rsidR="00F631F9" w:rsidRPr="00341658">
              <w:rPr>
                <w:rFonts w:cs="Tahoma"/>
                <w:szCs w:val="16"/>
                <w:lang w:val="en-US"/>
              </w:rPr>
              <w:t xml:space="preserve"> no</w:t>
            </w:r>
            <w:r w:rsidR="0066195E">
              <w:rPr>
                <w:rFonts w:cs="Tahoma"/>
                <w:szCs w:val="16"/>
                <w:lang w:val="en-US"/>
              </w:rPr>
              <w:t xml:space="preserve"> </w:t>
            </w:r>
            <w:r w:rsidR="00F631F9" w:rsidRPr="00341658">
              <w:rPr>
                <w:rFonts w:cs="Tahoma"/>
                <w:szCs w:val="16"/>
                <w:lang w:val="en-US"/>
              </w:rPr>
              <w:t>c</w:t>
            </w:r>
            <w:r w:rsidR="0066195E">
              <w:rPr>
                <w:rFonts w:cs="Tahoma"/>
                <w:szCs w:val="16"/>
                <w:lang w:val="en-US"/>
              </w:rPr>
              <w:t>ubierto</w:t>
            </w:r>
            <w:r w:rsidR="00F631F9" w:rsidRPr="00341658">
              <w:rPr>
                <w:rFonts w:cs="Tahoma"/>
                <w:szCs w:val="16"/>
                <w:lang w:val="en-US"/>
              </w:rPr>
              <w:t xml:space="preserve">, </w:t>
            </w:r>
            <w:r w:rsidR="00F631F9" w:rsidRPr="00341658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1F9" w:rsidRPr="00341658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="00F631F9" w:rsidRPr="00341658">
              <w:rPr>
                <w:rFonts w:cs="Tahoma"/>
                <w:szCs w:val="16"/>
                <w:lang w:val="en-US"/>
              </w:rPr>
            </w:r>
            <w:r w:rsidR="00F631F9" w:rsidRPr="00341658">
              <w:rPr>
                <w:rFonts w:cs="Tahoma"/>
                <w:szCs w:val="16"/>
                <w:lang w:val="en-US"/>
              </w:rPr>
              <w:fldChar w:fldCharType="separate"/>
            </w:r>
            <w:r w:rsidR="00F631F9" w:rsidRPr="00341658">
              <w:rPr>
                <w:rFonts w:cs="Tahoma"/>
                <w:szCs w:val="16"/>
                <w:lang w:val="en-US"/>
              </w:rPr>
              <w:fldChar w:fldCharType="end"/>
            </w:r>
            <w:r w:rsidR="00F631F9" w:rsidRPr="00341658">
              <w:rPr>
                <w:rFonts w:cs="Tahoma"/>
                <w:szCs w:val="16"/>
                <w:lang w:val="en-US"/>
              </w:rPr>
              <w:t xml:space="preserve"> c</w:t>
            </w:r>
            <w:r w:rsidR="0066195E">
              <w:rPr>
                <w:rFonts w:cs="Tahoma"/>
                <w:szCs w:val="16"/>
                <w:lang w:val="en-US"/>
              </w:rPr>
              <w:t>ubierto</w:t>
            </w:r>
          </w:p>
        </w:tc>
        <w:tc>
          <w:tcPr>
            <w:tcW w:w="1260" w:type="dxa"/>
            <w:gridSpan w:val="5"/>
            <w:vAlign w:val="center"/>
          </w:tcPr>
          <w:p w14:paraId="0FFBAF6E" w14:textId="77777777" w:rsidR="00932057" w:rsidRPr="00365BB0" w:rsidRDefault="00932057" w:rsidP="00932057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4585CBBA" w14:textId="77777777" w:rsidR="00932057" w:rsidRPr="00365BB0" w:rsidRDefault="00932057" w:rsidP="00932057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14:paraId="38E58453" w14:textId="77777777" w:rsidR="00932057" w:rsidRPr="00365BB0" w:rsidRDefault="00932057" w:rsidP="00932057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5"/>
            <w:vAlign w:val="center"/>
          </w:tcPr>
          <w:p w14:paraId="58123141" w14:textId="77777777" w:rsidR="00932057" w:rsidRPr="00365BB0" w:rsidRDefault="00932057" w:rsidP="00932057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4CF860EE" w14:textId="77777777" w:rsidR="00932057" w:rsidRPr="00365BB0" w:rsidRDefault="00932057" w:rsidP="00932057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83" w:type="dxa"/>
            <w:vAlign w:val="center"/>
          </w:tcPr>
          <w:p w14:paraId="6FAB6DE3" w14:textId="77777777" w:rsidR="00932057" w:rsidRPr="00365BB0" w:rsidRDefault="00932057" w:rsidP="00932057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66195E" w:rsidRPr="00365BB0" w14:paraId="3D45B1AC" w14:textId="77777777" w:rsidTr="009C476F">
        <w:trPr>
          <w:cantSplit/>
          <w:trHeight w:val="288"/>
          <w:jc w:val="center"/>
        </w:trPr>
        <w:tc>
          <w:tcPr>
            <w:tcW w:w="3497" w:type="dxa"/>
            <w:gridSpan w:val="3"/>
            <w:vAlign w:val="center"/>
          </w:tcPr>
          <w:p w14:paraId="061B187D" w14:textId="0A74E151" w:rsidR="0066195E" w:rsidRPr="00365BB0" w:rsidRDefault="0066195E" w:rsidP="0066195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80" w:type="dxa"/>
            <w:gridSpan w:val="5"/>
          </w:tcPr>
          <w:p w14:paraId="588732CC" w14:textId="6EF7B8DF" w:rsidR="0066195E" w:rsidRPr="00341658" w:rsidRDefault="0066195E" w:rsidP="0066195E">
            <w:pPr>
              <w:ind w:right="81"/>
            </w:pPr>
            <w:r w:rsidRPr="00C47C4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7C4D">
              <w:instrText xml:space="preserve"> FORMTEXT </w:instrText>
            </w:r>
            <w:r w:rsidRPr="00C47C4D">
              <w:fldChar w:fldCharType="separate"/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fldChar w:fldCharType="end"/>
            </w:r>
            <w:r w:rsidRPr="00C47C4D">
              <w:t xml:space="preserve">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no cubierto,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cubierto</w:t>
            </w:r>
          </w:p>
        </w:tc>
        <w:tc>
          <w:tcPr>
            <w:tcW w:w="1260" w:type="dxa"/>
            <w:gridSpan w:val="5"/>
            <w:vAlign w:val="center"/>
          </w:tcPr>
          <w:p w14:paraId="55B4AF93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0FC070B9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14:paraId="64B12646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5"/>
            <w:vAlign w:val="center"/>
          </w:tcPr>
          <w:p w14:paraId="7B1626B0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1BD73749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83" w:type="dxa"/>
            <w:vAlign w:val="center"/>
          </w:tcPr>
          <w:p w14:paraId="2A709D0C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66195E" w:rsidRPr="00365BB0" w14:paraId="60F18444" w14:textId="77777777" w:rsidTr="009C476F">
        <w:trPr>
          <w:cantSplit/>
          <w:trHeight w:val="288"/>
          <w:jc w:val="center"/>
        </w:trPr>
        <w:tc>
          <w:tcPr>
            <w:tcW w:w="3497" w:type="dxa"/>
            <w:gridSpan w:val="3"/>
            <w:vAlign w:val="center"/>
          </w:tcPr>
          <w:p w14:paraId="35BDE4EF" w14:textId="212C07D5" w:rsidR="0066195E" w:rsidRPr="00365BB0" w:rsidRDefault="0066195E" w:rsidP="0066195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80" w:type="dxa"/>
            <w:gridSpan w:val="5"/>
          </w:tcPr>
          <w:p w14:paraId="5104694F" w14:textId="26BBCE4E" w:rsidR="0066195E" w:rsidRPr="00341658" w:rsidRDefault="0066195E" w:rsidP="0066195E">
            <w:pPr>
              <w:ind w:right="81"/>
            </w:pPr>
            <w:r w:rsidRPr="00C47C4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7C4D">
              <w:instrText xml:space="preserve"> FORMTEXT </w:instrText>
            </w:r>
            <w:r w:rsidRPr="00C47C4D">
              <w:fldChar w:fldCharType="separate"/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fldChar w:fldCharType="end"/>
            </w:r>
            <w:r w:rsidRPr="00C47C4D">
              <w:t xml:space="preserve">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no cubierto,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cubierto</w:t>
            </w:r>
          </w:p>
        </w:tc>
        <w:tc>
          <w:tcPr>
            <w:tcW w:w="1260" w:type="dxa"/>
            <w:gridSpan w:val="5"/>
            <w:vAlign w:val="center"/>
          </w:tcPr>
          <w:p w14:paraId="3148D64A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52519F83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14:paraId="20613B22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5"/>
            <w:vAlign w:val="center"/>
          </w:tcPr>
          <w:p w14:paraId="4D265953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533D940D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83" w:type="dxa"/>
            <w:vAlign w:val="center"/>
          </w:tcPr>
          <w:p w14:paraId="7C659AD3" w14:textId="7777777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66195E" w:rsidRPr="00365BB0" w14:paraId="76A5BA69" w14:textId="77777777" w:rsidTr="009C476F">
        <w:trPr>
          <w:cantSplit/>
          <w:trHeight w:val="288"/>
          <w:jc w:val="center"/>
        </w:trPr>
        <w:tc>
          <w:tcPr>
            <w:tcW w:w="3497" w:type="dxa"/>
            <w:gridSpan w:val="3"/>
            <w:vAlign w:val="center"/>
          </w:tcPr>
          <w:p w14:paraId="7B342225" w14:textId="7A7AFE6F" w:rsidR="0066195E" w:rsidRPr="00365BB0" w:rsidRDefault="0066195E" w:rsidP="0066195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80" w:type="dxa"/>
            <w:gridSpan w:val="5"/>
          </w:tcPr>
          <w:p w14:paraId="1A0ED490" w14:textId="54810F84" w:rsidR="0066195E" w:rsidRPr="00341658" w:rsidRDefault="0066195E" w:rsidP="0066195E">
            <w:pPr>
              <w:ind w:right="81"/>
            </w:pPr>
            <w:r w:rsidRPr="00C47C4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7C4D">
              <w:instrText xml:space="preserve"> FORMTEXT </w:instrText>
            </w:r>
            <w:r w:rsidRPr="00C47C4D">
              <w:fldChar w:fldCharType="separate"/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fldChar w:fldCharType="end"/>
            </w:r>
            <w:r w:rsidRPr="00C47C4D">
              <w:t xml:space="preserve">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no cubierto,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cubierto</w:t>
            </w:r>
          </w:p>
        </w:tc>
        <w:tc>
          <w:tcPr>
            <w:tcW w:w="1260" w:type="dxa"/>
            <w:gridSpan w:val="5"/>
            <w:vAlign w:val="center"/>
          </w:tcPr>
          <w:p w14:paraId="45FD5A2D" w14:textId="58CBE553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23793D3A" w14:textId="70E11D02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14:paraId="7D2E9B7B" w14:textId="4ABFA763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5"/>
            <w:vAlign w:val="center"/>
          </w:tcPr>
          <w:p w14:paraId="000FAD7B" w14:textId="147DD9A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747EFB75" w14:textId="5AA9BC62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83" w:type="dxa"/>
            <w:vAlign w:val="center"/>
          </w:tcPr>
          <w:p w14:paraId="4681A50D" w14:textId="1E625BCA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66195E" w:rsidRPr="00365BB0" w14:paraId="3D8F348B" w14:textId="77777777" w:rsidTr="009C476F">
        <w:trPr>
          <w:cantSplit/>
          <w:trHeight w:val="288"/>
          <w:jc w:val="center"/>
        </w:trPr>
        <w:tc>
          <w:tcPr>
            <w:tcW w:w="3497" w:type="dxa"/>
            <w:gridSpan w:val="3"/>
            <w:vAlign w:val="center"/>
          </w:tcPr>
          <w:p w14:paraId="322B0A18" w14:textId="27C715B0" w:rsidR="0066195E" w:rsidRPr="00365BB0" w:rsidRDefault="0066195E" w:rsidP="0066195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80" w:type="dxa"/>
            <w:gridSpan w:val="5"/>
          </w:tcPr>
          <w:p w14:paraId="382F1143" w14:textId="248970EC" w:rsidR="0066195E" w:rsidRPr="00341658" w:rsidRDefault="0066195E" w:rsidP="0066195E">
            <w:pPr>
              <w:ind w:right="81"/>
            </w:pPr>
            <w:r w:rsidRPr="00C47C4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7C4D">
              <w:instrText xml:space="preserve"> FORMTEXT </w:instrText>
            </w:r>
            <w:r w:rsidRPr="00C47C4D">
              <w:fldChar w:fldCharType="separate"/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fldChar w:fldCharType="end"/>
            </w:r>
            <w:r w:rsidRPr="00C47C4D">
              <w:t xml:space="preserve">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no cubierto,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cubierto</w:t>
            </w:r>
          </w:p>
        </w:tc>
        <w:tc>
          <w:tcPr>
            <w:tcW w:w="1260" w:type="dxa"/>
            <w:gridSpan w:val="5"/>
            <w:vAlign w:val="center"/>
          </w:tcPr>
          <w:p w14:paraId="00B60951" w14:textId="058D0A42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629010F6" w14:textId="0ECF4B3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14:paraId="4BE79179" w14:textId="41852A2A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5"/>
            <w:vAlign w:val="center"/>
          </w:tcPr>
          <w:p w14:paraId="0DC4A7AD" w14:textId="2CAF550A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4C614DB8" w14:textId="5D5E3AEC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83" w:type="dxa"/>
            <w:vAlign w:val="center"/>
          </w:tcPr>
          <w:p w14:paraId="4BEF7CAF" w14:textId="030744DB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66195E" w:rsidRPr="00365BB0" w14:paraId="37C4C143" w14:textId="77777777" w:rsidTr="009C476F">
        <w:trPr>
          <w:cantSplit/>
          <w:trHeight w:val="288"/>
          <w:jc w:val="center"/>
        </w:trPr>
        <w:tc>
          <w:tcPr>
            <w:tcW w:w="3497" w:type="dxa"/>
            <w:gridSpan w:val="3"/>
            <w:vAlign w:val="center"/>
          </w:tcPr>
          <w:p w14:paraId="04CD0930" w14:textId="774F83A6" w:rsidR="0066195E" w:rsidRPr="00365BB0" w:rsidRDefault="0066195E" w:rsidP="0066195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80" w:type="dxa"/>
            <w:gridSpan w:val="5"/>
          </w:tcPr>
          <w:p w14:paraId="48E6189B" w14:textId="59BA9779" w:rsidR="0066195E" w:rsidRPr="00341658" w:rsidRDefault="0066195E" w:rsidP="0066195E">
            <w:pPr>
              <w:ind w:right="81"/>
            </w:pPr>
            <w:r w:rsidRPr="00C47C4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7C4D">
              <w:instrText xml:space="preserve"> FORMTEXT </w:instrText>
            </w:r>
            <w:r w:rsidRPr="00C47C4D">
              <w:fldChar w:fldCharType="separate"/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fldChar w:fldCharType="end"/>
            </w:r>
            <w:r w:rsidRPr="00C47C4D">
              <w:t xml:space="preserve">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no cubierto,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cubierto</w:t>
            </w:r>
          </w:p>
        </w:tc>
        <w:tc>
          <w:tcPr>
            <w:tcW w:w="1260" w:type="dxa"/>
            <w:gridSpan w:val="5"/>
            <w:vAlign w:val="center"/>
          </w:tcPr>
          <w:p w14:paraId="3E4AD3ED" w14:textId="0404D2AE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57B10815" w14:textId="48131E19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14:paraId="3D8FF76E" w14:textId="20768A76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5"/>
            <w:vAlign w:val="center"/>
          </w:tcPr>
          <w:p w14:paraId="5713FCB8" w14:textId="7EAAA17D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34D2FCCE" w14:textId="73022354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83" w:type="dxa"/>
            <w:vAlign w:val="center"/>
          </w:tcPr>
          <w:p w14:paraId="1D393C23" w14:textId="34125583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66195E" w:rsidRPr="00365BB0" w14:paraId="184BE5F4" w14:textId="77777777" w:rsidTr="009C476F">
        <w:trPr>
          <w:cantSplit/>
          <w:trHeight w:val="288"/>
          <w:jc w:val="center"/>
        </w:trPr>
        <w:tc>
          <w:tcPr>
            <w:tcW w:w="3497" w:type="dxa"/>
            <w:gridSpan w:val="3"/>
            <w:vAlign w:val="center"/>
          </w:tcPr>
          <w:p w14:paraId="087188C7" w14:textId="01F22EB5" w:rsidR="0066195E" w:rsidRPr="00365BB0" w:rsidRDefault="0066195E" w:rsidP="0066195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80" w:type="dxa"/>
            <w:gridSpan w:val="5"/>
          </w:tcPr>
          <w:p w14:paraId="0698F15E" w14:textId="6D3F9B0E" w:rsidR="0066195E" w:rsidRPr="00341658" w:rsidRDefault="0066195E" w:rsidP="0066195E">
            <w:pPr>
              <w:ind w:right="81"/>
            </w:pPr>
            <w:r w:rsidRPr="00C47C4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7C4D">
              <w:instrText xml:space="preserve"> FORMTEXT </w:instrText>
            </w:r>
            <w:r w:rsidRPr="00C47C4D">
              <w:fldChar w:fldCharType="separate"/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fldChar w:fldCharType="end"/>
            </w:r>
            <w:r w:rsidRPr="00C47C4D">
              <w:t xml:space="preserve">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no cubierto,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cubierto</w:t>
            </w:r>
          </w:p>
        </w:tc>
        <w:tc>
          <w:tcPr>
            <w:tcW w:w="1260" w:type="dxa"/>
            <w:gridSpan w:val="5"/>
            <w:vAlign w:val="center"/>
          </w:tcPr>
          <w:p w14:paraId="34706A08" w14:textId="64A5B992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57A0884D" w14:textId="44CCF101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14:paraId="4499D22E" w14:textId="05467A79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5"/>
            <w:vAlign w:val="center"/>
          </w:tcPr>
          <w:p w14:paraId="5C21113E" w14:textId="7BD535E4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7B9F4BE4" w14:textId="3D816609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83" w:type="dxa"/>
            <w:vAlign w:val="center"/>
          </w:tcPr>
          <w:p w14:paraId="292F57E6" w14:textId="28344B00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66195E" w:rsidRPr="00365BB0" w14:paraId="02251A4D" w14:textId="77777777" w:rsidTr="009C476F">
        <w:trPr>
          <w:cantSplit/>
          <w:trHeight w:val="288"/>
          <w:jc w:val="center"/>
        </w:trPr>
        <w:tc>
          <w:tcPr>
            <w:tcW w:w="3497" w:type="dxa"/>
            <w:gridSpan w:val="3"/>
            <w:vAlign w:val="center"/>
          </w:tcPr>
          <w:p w14:paraId="7EEC7A65" w14:textId="38217D5D" w:rsidR="0066195E" w:rsidRPr="00365BB0" w:rsidRDefault="0066195E" w:rsidP="0066195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80" w:type="dxa"/>
            <w:gridSpan w:val="5"/>
          </w:tcPr>
          <w:p w14:paraId="5120836E" w14:textId="0B3A1835" w:rsidR="0066195E" w:rsidRPr="00341658" w:rsidRDefault="0066195E" w:rsidP="0066195E">
            <w:pPr>
              <w:ind w:right="81"/>
            </w:pPr>
            <w:r w:rsidRPr="00C47C4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7C4D">
              <w:instrText xml:space="preserve"> FORMTEXT </w:instrText>
            </w:r>
            <w:r w:rsidRPr="00C47C4D">
              <w:fldChar w:fldCharType="separate"/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fldChar w:fldCharType="end"/>
            </w:r>
            <w:r w:rsidRPr="00C47C4D">
              <w:t xml:space="preserve">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no cubierto,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cubierto</w:t>
            </w:r>
          </w:p>
        </w:tc>
        <w:tc>
          <w:tcPr>
            <w:tcW w:w="1260" w:type="dxa"/>
            <w:gridSpan w:val="5"/>
            <w:vAlign w:val="center"/>
          </w:tcPr>
          <w:p w14:paraId="675EEDD9" w14:textId="24605556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3FD78456" w14:textId="1EB6896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14:paraId="49FC9D4D" w14:textId="5BC200FE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5"/>
            <w:vAlign w:val="center"/>
          </w:tcPr>
          <w:p w14:paraId="7B2B6671" w14:textId="3CAD028A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4B05E43A" w14:textId="5447420C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83" w:type="dxa"/>
            <w:vAlign w:val="center"/>
          </w:tcPr>
          <w:p w14:paraId="3C11638E" w14:textId="4CBD9F00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66195E" w:rsidRPr="00365BB0" w14:paraId="0FB09CB4" w14:textId="77777777" w:rsidTr="009C476F">
        <w:trPr>
          <w:cantSplit/>
          <w:trHeight w:val="288"/>
          <w:jc w:val="center"/>
        </w:trPr>
        <w:tc>
          <w:tcPr>
            <w:tcW w:w="3497" w:type="dxa"/>
            <w:gridSpan w:val="3"/>
            <w:vAlign w:val="center"/>
          </w:tcPr>
          <w:p w14:paraId="4D9C73D0" w14:textId="0F990FA6" w:rsidR="0066195E" w:rsidRPr="00365BB0" w:rsidRDefault="0066195E" w:rsidP="0066195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80" w:type="dxa"/>
            <w:gridSpan w:val="5"/>
          </w:tcPr>
          <w:p w14:paraId="0613C5BD" w14:textId="1E91A0E4" w:rsidR="0066195E" w:rsidRPr="00341658" w:rsidRDefault="0066195E" w:rsidP="0066195E">
            <w:pPr>
              <w:ind w:right="81"/>
            </w:pPr>
            <w:r w:rsidRPr="00C47C4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7C4D">
              <w:instrText xml:space="preserve"> FORMTEXT </w:instrText>
            </w:r>
            <w:r w:rsidRPr="00C47C4D">
              <w:fldChar w:fldCharType="separate"/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fldChar w:fldCharType="end"/>
            </w:r>
            <w:r w:rsidRPr="00C47C4D">
              <w:t xml:space="preserve">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no cubierto,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cubierto</w:t>
            </w:r>
          </w:p>
        </w:tc>
        <w:tc>
          <w:tcPr>
            <w:tcW w:w="1260" w:type="dxa"/>
            <w:gridSpan w:val="5"/>
            <w:vAlign w:val="center"/>
          </w:tcPr>
          <w:p w14:paraId="3F95889A" w14:textId="1C45EB86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66A64479" w14:textId="41693C23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14:paraId="139DCF92" w14:textId="7D34D6FD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5"/>
            <w:vAlign w:val="center"/>
          </w:tcPr>
          <w:p w14:paraId="2830BFF3" w14:textId="6F28A4AA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714091AF" w14:textId="0541F83C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83" w:type="dxa"/>
            <w:vAlign w:val="center"/>
          </w:tcPr>
          <w:p w14:paraId="5521E08E" w14:textId="4EDCCD9E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66195E" w:rsidRPr="00365BB0" w14:paraId="3F198189" w14:textId="77777777" w:rsidTr="009C476F">
        <w:trPr>
          <w:cantSplit/>
          <w:trHeight w:val="288"/>
          <w:jc w:val="center"/>
        </w:trPr>
        <w:tc>
          <w:tcPr>
            <w:tcW w:w="3497" w:type="dxa"/>
            <w:gridSpan w:val="3"/>
            <w:vAlign w:val="center"/>
          </w:tcPr>
          <w:p w14:paraId="4D762EDE" w14:textId="65538EE7" w:rsidR="0066195E" w:rsidRPr="00365BB0" w:rsidRDefault="0066195E" w:rsidP="0066195E">
            <w:pPr>
              <w:numPr>
                <w:ilvl w:val="0"/>
                <w:numId w:val="6"/>
              </w:numPr>
              <w:ind w:left="360"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80" w:type="dxa"/>
            <w:gridSpan w:val="5"/>
          </w:tcPr>
          <w:p w14:paraId="49F0EB6A" w14:textId="57BFB782" w:rsidR="0066195E" w:rsidRPr="00341658" w:rsidRDefault="0066195E" w:rsidP="0066195E">
            <w:pPr>
              <w:ind w:right="81"/>
            </w:pPr>
            <w:r w:rsidRPr="00C47C4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47C4D">
              <w:instrText xml:space="preserve"> FORMTEXT </w:instrText>
            </w:r>
            <w:r w:rsidRPr="00C47C4D">
              <w:fldChar w:fldCharType="separate"/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t> </w:t>
            </w:r>
            <w:r w:rsidRPr="00C47C4D">
              <w:fldChar w:fldCharType="end"/>
            </w:r>
            <w:r w:rsidRPr="00C47C4D">
              <w:t xml:space="preserve">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no cubierto, </w:t>
            </w:r>
            <w:r w:rsidRPr="00C47C4D">
              <w:rPr>
                <w:rFonts w:cs="Tahoma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C4D">
              <w:rPr>
                <w:rFonts w:cs="Tahoma"/>
                <w:szCs w:val="16"/>
                <w:lang w:val="en-US"/>
              </w:rPr>
              <w:instrText xml:space="preserve"> FORMCHECKBOX </w:instrText>
            </w:r>
            <w:r w:rsidRPr="00C47C4D">
              <w:rPr>
                <w:rFonts w:cs="Tahoma"/>
                <w:szCs w:val="16"/>
                <w:lang w:val="en-US"/>
              </w:rPr>
            </w:r>
            <w:r w:rsidRPr="00C47C4D">
              <w:rPr>
                <w:rFonts w:cs="Tahoma"/>
                <w:szCs w:val="16"/>
                <w:lang w:val="en-US"/>
              </w:rPr>
              <w:fldChar w:fldCharType="separate"/>
            </w:r>
            <w:r w:rsidRPr="00C47C4D">
              <w:rPr>
                <w:rFonts w:cs="Tahoma"/>
                <w:szCs w:val="16"/>
                <w:lang w:val="en-US"/>
              </w:rPr>
              <w:fldChar w:fldCharType="end"/>
            </w:r>
            <w:r w:rsidRPr="00C47C4D">
              <w:rPr>
                <w:rFonts w:cs="Tahoma"/>
                <w:szCs w:val="16"/>
                <w:lang w:val="en-US"/>
              </w:rPr>
              <w:t xml:space="preserve"> cubierto</w:t>
            </w:r>
          </w:p>
        </w:tc>
        <w:tc>
          <w:tcPr>
            <w:tcW w:w="1260" w:type="dxa"/>
            <w:gridSpan w:val="5"/>
            <w:vAlign w:val="center"/>
          </w:tcPr>
          <w:p w14:paraId="3A842982" w14:textId="706DDA2B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B393E8F" w14:textId="41579058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14:paraId="5E21E816" w14:textId="57494906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260" w:type="dxa"/>
            <w:gridSpan w:val="5"/>
            <w:vAlign w:val="center"/>
          </w:tcPr>
          <w:p w14:paraId="55D182CF" w14:textId="318348D7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619431D6" w14:textId="148E3BE5" w:rsidR="0066195E" w:rsidRPr="00365BB0" w:rsidRDefault="0066195E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83" w:type="dxa"/>
            <w:vAlign w:val="center"/>
          </w:tcPr>
          <w:p w14:paraId="0D48DB80" w14:textId="660D9C12" w:rsidR="00DA6BF9" w:rsidRPr="00365BB0" w:rsidRDefault="00DA6BF9" w:rsidP="0066195E">
            <w:pPr>
              <w:ind w:right="81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341658" w:rsidRPr="00365BB0" w14:paraId="5545B0BB" w14:textId="77777777" w:rsidTr="00DA6BF9">
        <w:trPr>
          <w:cantSplit/>
          <w:trHeight w:val="288"/>
          <w:jc w:val="center"/>
        </w:trPr>
        <w:tc>
          <w:tcPr>
            <w:tcW w:w="14400" w:type="dxa"/>
            <w:gridSpan w:val="30"/>
            <w:tcBorders>
              <w:bottom w:val="single" w:sz="4" w:space="0" w:color="808080"/>
            </w:tcBorders>
            <w:vAlign w:val="center"/>
          </w:tcPr>
          <w:p w14:paraId="034DA87F" w14:textId="75B79589" w:rsidR="00341658" w:rsidRPr="0037664F" w:rsidRDefault="00341658" w:rsidP="0037664F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37664F">
              <w:rPr>
                <w:b/>
                <w:bCs/>
              </w:rPr>
              <w:t xml:space="preserve">Número total de hectáreas:  </w:t>
            </w:r>
            <w:r w:rsidRPr="0037664F"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664F">
              <w:rPr>
                <w:b/>
                <w:bCs/>
              </w:rPr>
              <w:instrText xml:space="preserve"> FORMTEXT </w:instrText>
            </w:r>
            <w:r w:rsidRPr="0037664F">
              <w:rPr>
                <w:b/>
                <w:bCs/>
              </w:rPr>
            </w:r>
            <w:r w:rsidRPr="0037664F">
              <w:rPr>
                <w:b/>
                <w:bCs/>
              </w:rPr>
              <w:fldChar w:fldCharType="separate"/>
            </w:r>
            <w:r w:rsidRPr="003F5023">
              <w:t> </w:t>
            </w:r>
            <w:r w:rsidRPr="003F5023">
              <w:t> </w:t>
            </w:r>
            <w:r w:rsidRPr="003F5023">
              <w:t> </w:t>
            </w:r>
            <w:r w:rsidRPr="003F5023">
              <w:t> </w:t>
            </w:r>
            <w:r w:rsidRPr="003F5023">
              <w:t> </w:t>
            </w:r>
            <w:r w:rsidRPr="0037664F">
              <w:rPr>
                <w:b/>
                <w:bCs/>
              </w:rPr>
              <w:fldChar w:fldCharType="end"/>
            </w:r>
          </w:p>
        </w:tc>
      </w:tr>
      <w:tr w:rsidR="00341658" w:rsidRPr="00667EFA" w14:paraId="5F23EE1F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bottom w:val="single" w:sz="4" w:space="0" w:color="auto"/>
            </w:tcBorders>
            <w:vAlign w:val="center"/>
          </w:tcPr>
          <w:p w14:paraId="220B492D" w14:textId="5D8DEF8E" w:rsidR="00341658" w:rsidRPr="0037664F" w:rsidRDefault="00341658" w:rsidP="00B045F2">
            <w:pPr>
              <w:pStyle w:val="ListParagraph"/>
              <w:numPr>
                <w:ilvl w:val="0"/>
                <w:numId w:val="5"/>
              </w:numPr>
              <w:spacing w:line="240" w:lineRule="atLeast"/>
              <w:rPr>
                <w:b/>
                <w:bCs/>
              </w:rPr>
            </w:pPr>
            <w:r w:rsidRPr="0037664F">
              <w:rPr>
                <w:b/>
                <w:bCs/>
              </w:rPr>
              <w:t>¿Se cosechan todos los productos de la misma manera?</w:t>
            </w:r>
            <w:r w:rsidR="00667EFA">
              <w:rPr>
                <w:b/>
                <w:bCs/>
              </w:rPr>
              <w:t xml:space="preserve"> </w:t>
            </w:r>
            <w:r w:rsidR="00667EFA" w:rsidRPr="007A64CB">
              <w:t xml:space="preserve">Si </w:t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  <w:t xml:space="preserve"> , </w:t>
            </w:r>
            <w:r w:rsidR="00667EFA" w:rsidRPr="007A64CB">
              <w:t xml:space="preserve">No </w:t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67EFA" w:rsidRPr="007A64CB">
              <w:rPr>
                <w:rFonts w:ascii="Garamond" w:hAnsi="Garamond" w:cs="Arial"/>
                <w:sz w:val="22"/>
                <w:szCs w:val="22"/>
              </w:rPr>
              <w:t xml:space="preserve">  </w:t>
            </w:r>
          </w:p>
          <w:p w14:paraId="44E308A1" w14:textId="1504CC47" w:rsidR="00341658" w:rsidRPr="00667EFA" w:rsidRDefault="00667EFA" w:rsidP="00B045F2">
            <w:pPr>
              <w:pStyle w:val="ListParagraph"/>
              <w:numPr>
                <w:ilvl w:val="0"/>
                <w:numId w:val="30"/>
              </w:numPr>
              <w:spacing w:line="240" w:lineRule="atLeast"/>
              <w:rPr>
                <w:lang w:val="es-DO"/>
              </w:rPr>
            </w:pPr>
            <w:r w:rsidRPr="00667EFA">
              <w:rPr>
                <w:lang w:val="es-DO"/>
              </w:rPr>
              <w:t>Si la respuesta es No, indique la diferencia en la cosecha</w:t>
            </w:r>
            <w:r w:rsidR="00341658" w:rsidRPr="00667EFA">
              <w:rPr>
                <w:lang w:val="es-DO"/>
              </w:rPr>
              <w:t xml:space="preserve">: </w:t>
            </w:r>
            <w:r w:rsidRPr="0037664F"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664F">
              <w:rPr>
                <w:b/>
                <w:bCs/>
              </w:rPr>
              <w:instrText xml:space="preserve"> FORMTEXT </w:instrText>
            </w:r>
            <w:r w:rsidRPr="0037664F">
              <w:rPr>
                <w:b/>
                <w:bCs/>
              </w:rPr>
            </w:r>
            <w:r w:rsidRPr="0037664F">
              <w:rPr>
                <w:b/>
                <w:bCs/>
              </w:rPr>
              <w:fldChar w:fldCharType="separate"/>
            </w:r>
            <w:r w:rsidRPr="003F5023">
              <w:t> </w:t>
            </w:r>
            <w:r w:rsidRPr="003F5023">
              <w:t> </w:t>
            </w:r>
            <w:r w:rsidRPr="003F5023">
              <w:t> </w:t>
            </w:r>
            <w:r w:rsidRPr="003F5023">
              <w:t> </w:t>
            </w:r>
            <w:r w:rsidRPr="003F5023">
              <w:t> </w:t>
            </w:r>
            <w:r w:rsidRPr="0037664F">
              <w:rPr>
                <w:b/>
                <w:bCs/>
              </w:rPr>
              <w:fldChar w:fldCharType="end"/>
            </w:r>
          </w:p>
          <w:p w14:paraId="3EE48089" w14:textId="77777777" w:rsidR="00341658" w:rsidRPr="00667EFA" w:rsidRDefault="00341658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0D4A248E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947BE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  <w:p w14:paraId="46F3AD3F" w14:textId="77777777" w:rsidR="00DA6BF9" w:rsidRPr="00667EFA" w:rsidRDefault="00DA6BF9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038D0053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39877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35E58D9B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0146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2E59907B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8A8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7C2CC2B8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B44D7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17A88B7A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BA15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303FABB1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5401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78C06795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23ED0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225350CC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F88E4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3549E4AB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6E989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2D50EC3F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A3A07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606BED33" w14:textId="77777777" w:rsidTr="00DA6BF9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F8848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085213" w:rsidRPr="00667EFA" w14:paraId="7997AAA2" w14:textId="77777777" w:rsidTr="001D6A6C">
        <w:trPr>
          <w:cantSplit/>
          <w:trHeight w:val="63"/>
          <w:jc w:val="center"/>
        </w:trPr>
        <w:tc>
          <w:tcPr>
            <w:tcW w:w="1440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857A9" w14:textId="77777777" w:rsidR="00085213" w:rsidRPr="00667EFA" w:rsidRDefault="00085213" w:rsidP="00341658">
            <w:pPr>
              <w:rPr>
                <w:b/>
                <w:bCs/>
                <w:lang w:val="es-DO"/>
              </w:rPr>
            </w:pPr>
          </w:p>
        </w:tc>
      </w:tr>
      <w:tr w:rsidR="00341658" w:rsidRPr="00365BB0" w14:paraId="6CEE7A08" w14:textId="77777777" w:rsidTr="001D6A6C">
        <w:trPr>
          <w:cantSplit/>
          <w:trHeight w:val="288"/>
          <w:jc w:val="center"/>
        </w:trPr>
        <w:tc>
          <w:tcPr>
            <w:tcW w:w="144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BDA" w:themeFill="accent5" w:themeFillTint="33"/>
            <w:vAlign w:val="center"/>
          </w:tcPr>
          <w:p w14:paraId="09F73D11" w14:textId="29E79B6B" w:rsidR="00341658" w:rsidRPr="001D6A6C" w:rsidRDefault="00341658" w:rsidP="0037664F">
            <w:pPr>
              <w:pStyle w:val="Heading2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color w:val="auto"/>
              </w:rPr>
            </w:pPr>
            <w:r w:rsidRPr="00667EFA">
              <w:rPr>
                <w:lang w:val="es-DO"/>
              </w:rPr>
              <w:br w:type="page"/>
            </w: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PARA OPCI</w:t>
            </w:r>
            <w:r w:rsidR="001D6A6C" w:rsidRPr="001D6A6C">
              <w:rPr>
                <w:rFonts w:ascii="Times New Roman" w:hAnsi="Times New Roman"/>
                <w:color w:val="auto"/>
                <w:sz w:val="18"/>
                <w:szCs w:val="18"/>
              </w:rPr>
              <w:t>Ó</w:t>
            </w: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N 1: DETALLES DE CADA SITIO DE PRODUCCI</w:t>
            </w:r>
            <w:r w:rsidR="001D6A6C" w:rsidRPr="001D6A6C">
              <w:rPr>
                <w:rFonts w:ascii="Times New Roman" w:hAnsi="Times New Roman"/>
                <w:color w:val="auto"/>
                <w:sz w:val="18"/>
                <w:szCs w:val="18"/>
              </w:rPr>
              <w:t>Ó</w:t>
            </w: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N</w:t>
            </w:r>
          </w:p>
        </w:tc>
      </w:tr>
      <w:tr w:rsidR="00341658" w:rsidRPr="00365BB0" w14:paraId="21D85894" w14:textId="77777777" w:rsidTr="001D6A6C">
        <w:trPr>
          <w:cantSplit/>
          <w:trHeight w:val="828"/>
          <w:jc w:val="center"/>
        </w:trPr>
        <w:tc>
          <w:tcPr>
            <w:tcW w:w="4845" w:type="dxa"/>
            <w:gridSpan w:val="6"/>
            <w:tcBorders>
              <w:top w:val="single" w:sz="4" w:space="0" w:color="auto"/>
            </w:tcBorders>
          </w:tcPr>
          <w:p w14:paraId="39D985C2" w14:textId="6EBAB955" w:rsidR="00263B7E" w:rsidRPr="00263B7E" w:rsidRDefault="00341658" w:rsidP="00263B7E">
            <w:pPr>
              <w:numPr>
                <w:ilvl w:val="0"/>
                <w:numId w:val="13"/>
              </w:numPr>
              <w:ind w:left="188"/>
              <w:jc w:val="center"/>
              <w:rPr>
                <w:b/>
              </w:rPr>
            </w:pPr>
            <w:r w:rsidRPr="00365BB0">
              <w:rPr>
                <w:b/>
              </w:rPr>
              <w:t xml:space="preserve">Nombre </w:t>
            </w:r>
            <w:r w:rsidRPr="00365BB0">
              <w:t>del</w:t>
            </w:r>
            <w:r w:rsidRPr="00365BB0">
              <w:rPr>
                <w:b/>
              </w:rPr>
              <w:t xml:space="preserve"> sitio </w:t>
            </w:r>
            <w:r w:rsidRPr="00365BB0">
              <w:t>de</w:t>
            </w:r>
            <w:r w:rsidRPr="00365BB0">
              <w:rPr>
                <w:b/>
              </w:rPr>
              <w:t xml:space="preserve"> producción</w:t>
            </w:r>
          </w:p>
          <w:p w14:paraId="4B6B2DA5" w14:textId="4EDE1BB3" w:rsidR="00341658" w:rsidRPr="00365BB0" w:rsidRDefault="00341658" w:rsidP="00263B7E">
            <w:pPr>
              <w:ind w:left="188"/>
              <w:jc w:val="center"/>
              <w:rPr>
                <w:b/>
              </w:rPr>
            </w:pPr>
            <w:r w:rsidRPr="00365BB0">
              <w:t>y de la</w:t>
            </w:r>
            <w:r w:rsidRPr="00365BB0">
              <w:rPr>
                <w:b/>
              </w:rPr>
              <w:t xml:space="preserve"> persona </w:t>
            </w:r>
            <w:r w:rsidRPr="00365BB0">
              <w:t>de</w:t>
            </w:r>
            <w:r w:rsidRPr="00365BB0">
              <w:rPr>
                <w:b/>
              </w:rPr>
              <w:t xml:space="preserve"> contacto </w:t>
            </w:r>
            <w:r w:rsidRPr="00365BB0">
              <w:t>en este sitio</w:t>
            </w:r>
          </w:p>
        </w:tc>
        <w:tc>
          <w:tcPr>
            <w:tcW w:w="2927" w:type="dxa"/>
            <w:gridSpan w:val="8"/>
            <w:tcBorders>
              <w:top w:val="single" w:sz="4" w:space="0" w:color="auto"/>
            </w:tcBorders>
          </w:tcPr>
          <w:p w14:paraId="69C2F16C" w14:textId="6576CC2E" w:rsidR="00341658" w:rsidRPr="00365BB0" w:rsidRDefault="00341658" w:rsidP="00341658">
            <w:pPr>
              <w:numPr>
                <w:ilvl w:val="0"/>
                <w:numId w:val="13"/>
              </w:numPr>
              <w:ind w:left="142"/>
              <w:jc w:val="center"/>
            </w:pPr>
            <w:r w:rsidRPr="00365BB0">
              <w:rPr>
                <w:b/>
              </w:rPr>
              <w:t xml:space="preserve">Producto producido </w:t>
            </w:r>
          </w:p>
          <w:p w14:paraId="76B4BE4F" w14:textId="27CFAFB6" w:rsidR="00341658" w:rsidRPr="00365BB0" w:rsidRDefault="00341658" w:rsidP="00341658">
            <w:pPr>
              <w:jc w:val="center"/>
              <w:rPr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 xml:space="preserve">incluir nombres científicos </w:t>
            </w:r>
            <w:r>
              <w:rPr>
                <w:sz w:val="14"/>
                <w:szCs w:val="14"/>
              </w:rPr>
              <w:t>de</w:t>
            </w:r>
            <w:r w:rsidRPr="00365BB0">
              <w:rPr>
                <w:sz w:val="14"/>
                <w:szCs w:val="14"/>
              </w:rPr>
              <w:t xml:space="preserve"> la lista oficial de productos de GLOBALG.A.P.</w:t>
            </w:r>
          </w:p>
        </w:tc>
        <w:tc>
          <w:tcPr>
            <w:tcW w:w="2833" w:type="dxa"/>
            <w:gridSpan w:val="9"/>
            <w:tcBorders>
              <w:top w:val="single" w:sz="4" w:space="0" w:color="auto"/>
            </w:tcBorders>
          </w:tcPr>
          <w:p w14:paraId="054B8828" w14:textId="17BC47A8" w:rsidR="00341658" w:rsidRPr="00365BB0" w:rsidRDefault="00341658" w:rsidP="00341658">
            <w:pPr>
              <w:numPr>
                <w:ilvl w:val="0"/>
                <w:numId w:val="13"/>
              </w:numPr>
              <w:ind w:left="130"/>
              <w:jc w:val="center"/>
              <w:rPr>
                <w:sz w:val="12"/>
              </w:rPr>
            </w:pPr>
            <w:r w:rsidRPr="00365BB0">
              <w:rPr>
                <w:b/>
              </w:rPr>
              <w:t>Dirección</w:t>
            </w:r>
            <w:r>
              <w:t xml:space="preserve"> </w:t>
            </w:r>
            <w:r w:rsidRPr="002C1819">
              <w:rPr>
                <w:b/>
                <w:bCs/>
              </w:rPr>
              <w:t>y posición</w:t>
            </w:r>
            <w:r w:rsidRPr="00365BB0">
              <w:t xml:space="preserve"> </w:t>
            </w:r>
            <w:r w:rsidRPr="00365BB0">
              <w:rPr>
                <w:b/>
              </w:rPr>
              <w:t>GPS</w:t>
            </w:r>
            <w:r w:rsidRPr="00365BB0">
              <w:br/>
            </w:r>
            <w:r w:rsidRPr="00365BB0">
              <w:rPr>
                <w:sz w:val="12"/>
              </w:rPr>
              <w:t>Latitud Norte/Sur y Longitud Este/Oeste</w:t>
            </w:r>
          </w:p>
        </w:tc>
        <w:tc>
          <w:tcPr>
            <w:tcW w:w="2326" w:type="dxa"/>
            <w:gridSpan w:val="5"/>
            <w:tcBorders>
              <w:top w:val="single" w:sz="4" w:space="0" w:color="auto"/>
            </w:tcBorders>
          </w:tcPr>
          <w:p w14:paraId="3DB31EBA" w14:textId="0C97AD2A" w:rsidR="00341658" w:rsidRPr="00365BB0" w:rsidRDefault="00341658" w:rsidP="00341658">
            <w:pPr>
              <w:numPr>
                <w:ilvl w:val="0"/>
                <w:numId w:val="13"/>
              </w:numPr>
              <w:ind w:left="111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Área bajo producción</w:t>
            </w:r>
          </w:p>
          <w:p w14:paraId="1BAEA841" w14:textId="46964A1D" w:rsidR="00341658" w:rsidRPr="00365BB0" w:rsidRDefault="00341658" w:rsidP="00341658">
            <w:pPr>
              <w:jc w:val="center"/>
              <w:rPr>
                <w:sz w:val="12"/>
                <w:szCs w:val="12"/>
              </w:rPr>
            </w:pPr>
            <w:r w:rsidRPr="00365BB0">
              <w:rPr>
                <w:sz w:val="14"/>
                <w:szCs w:val="14"/>
              </w:rPr>
              <w:t xml:space="preserve">indique en Hectáreas </w:t>
            </w:r>
            <w:r w:rsidRPr="00365BB0">
              <w:rPr>
                <w:b/>
                <w:sz w:val="14"/>
                <w:szCs w:val="14"/>
              </w:rPr>
              <w:t>y</w:t>
            </w:r>
            <w:r w:rsidRPr="00365BB0">
              <w:rPr>
                <w:sz w:val="14"/>
                <w:szCs w:val="14"/>
              </w:rPr>
              <w:t xml:space="preserve"> si es cubierto o cultivo no cubierto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</w:tcPr>
          <w:p w14:paraId="1679818F" w14:textId="54E05C40" w:rsidR="00341658" w:rsidRPr="00365BB0" w:rsidRDefault="00341658" w:rsidP="00341658">
            <w:pPr>
              <w:numPr>
                <w:ilvl w:val="0"/>
                <w:numId w:val="13"/>
              </w:numPr>
              <w:ind w:left="8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Pro</w:t>
            </w:r>
            <w:r>
              <w:rPr>
                <w:b/>
                <w:sz w:val="14"/>
                <w:szCs w:val="14"/>
              </w:rPr>
              <w:t>piedad</w:t>
            </w:r>
            <w:r w:rsidRPr="00365BB0">
              <w:rPr>
                <w:b/>
                <w:sz w:val="14"/>
                <w:szCs w:val="14"/>
              </w:rPr>
              <w:t xml:space="preserve"> Paralela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CD2739">
              <w:rPr>
                <w:color w:val="FF0000"/>
                <w:sz w:val="14"/>
                <w:szCs w:val="14"/>
              </w:rPr>
              <w:t>**</w:t>
            </w:r>
          </w:p>
          <w:p w14:paraId="4E6C0A6A" w14:textId="77777777" w:rsidR="00341658" w:rsidRPr="00365BB0" w:rsidRDefault="00341658" w:rsidP="00341658">
            <w:pPr>
              <w:jc w:val="center"/>
              <w:rPr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>indique SI o NO para cada producto*</w:t>
            </w:r>
          </w:p>
        </w:tc>
      </w:tr>
      <w:tr w:rsidR="00341658" w:rsidRPr="00365BB0" w14:paraId="31A182C9" w14:textId="77777777" w:rsidTr="009C476F">
        <w:trPr>
          <w:cantSplit/>
          <w:trHeight w:val="288"/>
          <w:jc w:val="center"/>
        </w:trPr>
        <w:tc>
          <w:tcPr>
            <w:tcW w:w="4845" w:type="dxa"/>
            <w:gridSpan w:val="6"/>
          </w:tcPr>
          <w:p w14:paraId="03CAF7F7" w14:textId="69119DEB" w:rsidR="00341658" w:rsidRPr="00365BB0" w:rsidRDefault="00341658" w:rsidP="00341658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27" w:type="dxa"/>
            <w:gridSpan w:val="8"/>
          </w:tcPr>
          <w:p w14:paraId="1C977C2D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33" w:type="dxa"/>
            <w:gridSpan w:val="9"/>
          </w:tcPr>
          <w:p w14:paraId="7A837BB9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326" w:type="dxa"/>
            <w:gridSpan w:val="5"/>
          </w:tcPr>
          <w:p w14:paraId="212E5CF3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69" w:type="dxa"/>
            <w:gridSpan w:val="2"/>
          </w:tcPr>
          <w:p w14:paraId="0AB089C2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341658" w:rsidRPr="00365BB0" w14:paraId="7E6E093C" w14:textId="77777777" w:rsidTr="009C476F">
        <w:trPr>
          <w:cantSplit/>
          <w:trHeight w:val="288"/>
          <w:jc w:val="center"/>
        </w:trPr>
        <w:tc>
          <w:tcPr>
            <w:tcW w:w="4845" w:type="dxa"/>
            <w:gridSpan w:val="6"/>
          </w:tcPr>
          <w:p w14:paraId="1C233269" w14:textId="2E9CA715" w:rsidR="00341658" w:rsidRPr="00365BB0" w:rsidRDefault="00341658" w:rsidP="00341658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27" w:type="dxa"/>
            <w:gridSpan w:val="8"/>
          </w:tcPr>
          <w:p w14:paraId="0D51B460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33" w:type="dxa"/>
            <w:gridSpan w:val="9"/>
          </w:tcPr>
          <w:p w14:paraId="12816C44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326" w:type="dxa"/>
            <w:gridSpan w:val="5"/>
          </w:tcPr>
          <w:p w14:paraId="0A2338AF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69" w:type="dxa"/>
            <w:gridSpan w:val="2"/>
          </w:tcPr>
          <w:p w14:paraId="04424C19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341658" w:rsidRPr="00365BB0" w14:paraId="351E0465" w14:textId="77777777" w:rsidTr="009C476F">
        <w:trPr>
          <w:cantSplit/>
          <w:trHeight w:val="288"/>
          <w:jc w:val="center"/>
        </w:trPr>
        <w:tc>
          <w:tcPr>
            <w:tcW w:w="4845" w:type="dxa"/>
            <w:gridSpan w:val="6"/>
          </w:tcPr>
          <w:p w14:paraId="5E653ECD" w14:textId="0A3FD17F" w:rsidR="00341658" w:rsidRPr="00365BB0" w:rsidRDefault="00341658" w:rsidP="00341658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27" w:type="dxa"/>
            <w:gridSpan w:val="8"/>
          </w:tcPr>
          <w:p w14:paraId="6D272FFD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33" w:type="dxa"/>
            <w:gridSpan w:val="9"/>
          </w:tcPr>
          <w:p w14:paraId="1368DDDF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326" w:type="dxa"/>
            <w:gridSpan w:val="5"/>
          </w:tcPr>
          <w:p w14:paraId="39146949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69" w:type="dxa"/>
            <w:gridSpan w:val="2"/>
          </w:tcPr>
          <w:p w14:paraId="5F17F4FA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341658" w:rsidRPr="00365BB0" w14:paraId="4DE8B0F7" w14:textId="77777777" w:rsidTr="009C476F">
        <w:trPr>
          <w:cantSplit/>
          <w:trHeight w:val="288"/>
          <w:jc w:val="center"/>
        </w:trPr>
        <w:tc>
          <w:tcPr>
            <w:tcW w:w="4845" w:type="dxa"/>
            <w:gridSpan w:val="6"/>
          </w:tcPr>
          <w:p w14:paraId="5B9B6DE8" w14:textId="33A724EF" w:rsidR="00341658" w:rsidRPr="00365BB0" w:rsidRDefault="00341658" w:rsidP="00341658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27" w:type="dxa"/>
            <w:gridSpan w:val="8"/>
          </w:tcPr>
          <w:p w14:paraId="74D4479A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33" w:type="dxa"/>
            <w:gridSpan w:val="9"/>
          </w:tcPr>
          <w:p w14:paraId="0ECBD57C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326" w:type="dxa"/>
            <w:gridSpan w:val="5"/>
          </w:tcPr>
          <w:p w14:paraId="3CC9B74F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69" w:type="dxa"/>
            <w:gridSpan w:val="2"/>
          </w:tcPr>
          <w:p w14:paraId="218A338F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341658" w:rsidRPr="00365BB0" w14:paraId="7F8EECB3" w14:textId="77777777" w:rsidTr="009C476F">
        <w:trPr>
          <w:cantSplit/>
          <w:trHeight w:val="288"/>
          <w:jc w:val="center"/>
        </w:trPr>
        <w:tc>
          <w:tcPr>
            <w:tcW w:w="4845" w:type="dxa"/>
            <w:gridSpan w:val="6"/>
          </w:tcPr>
          <w:p w14:paraId="72D9E086" w14:textId="327A08FA" w:rsidR="00341658" w:rsidRPr="00365BB0" w:rsidRDefault="00341658" w:rsidP="00341658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27" w:type="dxa"/>
            <w:gridSpan w:val="8"/>
          </w:tcPr>
          <w:p w14:paraId="2B876AFE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33" w:type="dxa"/>
            <w:gridSpan w:val="9"/>
          </w:tcPr>
          <w:p w14:paraId="052064EC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326" w:type="dxa"/>
            <w:gridSpan w:val="5"/>
          </w:tcPr>
          <w:p w14:paraId="46CC729F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69" w:type="dxa"/>
            <w:gridSpan w:val="2"/>
          </w:tcPr>
          <w:p w14:paraId="2C562324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341658" w:rsidRPr="00365BB0" w14:paraId="33578091" w14:textId="77777777" w:rsidTr="009C476F">
        <w:trPr>
          <w:cantSplit/>
          <w:trHeight w:val="288"/>
          <w:jc w:val="center"/>
        </w:trPr>
        <w:tc>
          <w:tcPr>
            <w:tcW w:w="4845" w:type="dxa"/>
            <w:gridSpan w:val="6"/>
          </w:tcPr>
          <w:p w14:paraId="291B79F4" w14:textId="0C4FC9D1" w:rsidR="00341658" w:rsidRPr="00365BB0" w:rsidRDefault="00341658" w:rsidP="00341658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27" w:type="dxa"/>
            <w:gridSpan w:val="8"/>
          </w:tcPr>
          <w:p w14:paraId="1E2240E9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33" w:type="dxa"/>
            <w:gridSpan w:val="9"/>
          </w:tcPr>
          <w:p w14:paraId="2320F81F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326" w:type="dxa"/>
            <w:gridSpan w:val="5"/>
          </w:tcPr>
          <w:p w14:paraId="42DB900F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69" w:type="dxa"/>
            <w:gridSpan w:val="2"/>
          </w:tcPr>
          <w:p w14:paraId="7C325E45" w14:textId="77777777" w:rsidR="00341658" w:rsidRPr="00365BB0" w:rsidRDefault="00341658" w:rsidP="00341658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63B7E" w:rsidRPr="00365BB0" w14:paraId="7C6FB1FB" w14:textId="77777777" w:rsidTr="009C476F">
        <w:trPr>
          <w:cantSplit/>
          <w:trHeight w:val="288"/>
          <w:jc w:val="center"/>
        </w:trPr>
        <w:tc>
          <w:tcPr>
            <w:tcW w:w="4845" w:type="dxa"/>
            <w:gridSpan w:val="6"/>
          </w:tcPr>
          <w:p w14:paraId="58BBFF7D" w14:textId="1C3EE336" w:rsidR="00263B7E" w:rsidRPr="00365BB0" w:rsidRDefault="00263B7E" w:rsidP="00263B7E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27" w:type="dxa"/>
            <w:gridSpan w:val="8"/>
          </w:tcPr>
          <w:p w14:paraId="3F453A46" w14:textId="6CE31ED3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33" w:type="dxa"/>
            <w:gridSpan w:val="9"/>
          </w:tcPr>
          <w:p w14:paraId="5DD95D6E" w14:textId="602274BE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326" w:type="dxa"/>
            <w:gridSpan w:val="5"/>
          </w:tcPr>
          <w:p w14:paraId="76E2222B" w14:textId="24E5930A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69" w:type="dxa"/>
            <w:gridSpan w:val="2"/>
          </w:tcPr>
          <w:p w14:paraId="5C45CA53" w14:textId="16469D55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63B7E" w:rsidRPr="00365BB0" w14:paraId="5B6B6AC0" w14:textId="77777777" w:rsidTr="009C476F">
        <w:trPr>
          <w:cantSplit/>
          <w:trHeight w:val="288"/>
          <w:jc w:val="center"/>
        </w:trPr>
        <w:tc>
          <w:tcPr>
            <w:tcW w:w="4845" w:type="dxa"/>
            <w:gridSpan w:val="6"/>
          </w:tcPr>
          <w:p w14:paraId="0F74A604" w14:textId="26395890" w:rsidR="00263B7E" w:rsidRPr="00365BB0" w:rsidRDefault="00263B7E" w:rsidP="00263B7E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27" w:type="dxa"/>
            <w:gridSpan w:val="8"/>
          </w:tcPr>
          <w:p w14:paraId="0911928A" w14:textId="4E815F9E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33" w:type="dxa"/>
            <w:gridSpan w:val="9"/>
          </w:tcPr>
          <w:p w14:paraId="022F7C9F" w14:textId="543E0897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326" w:type="dxa"/>
            <w:gridSpan w:val="5"/>
          </w:tcPr>
          <w:p w14:paraId="72CC93FC" w14:textId="6ADC5AAD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69" w:type="dxa"/>
            <w:gridSpan w:val="2"/>
          </w:tcPr>
          <w:p w14:paraId="2D561B8B" w14:textId="228F862D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63B7E" w:rsidRPr="00365BB0" w14:paraId="5455E72A" w14:textId="77777777" w:rsidTr="009C476F">
        <w:trPr>
          <w:cantSplit/>
          <w:trHeight w:val="288"/>
          <w:jc w:val="center"/>
        </w:trPr>
        <w:tc>
          <w:tcPr>
            <w:tcW w:w="4845" w:type="dxa"/>
            <w:gridSpan w:val="6"/>
          </w:tcPr>
          <w:p w14:paraId="17227232" w14:textId="2F1A524E" w:rsidR="00263B7E" w:rsidRPr="00365BB0" w:rsidRDefault="00263B7E" w:rsidP="00263B7E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27" w:type="dxa"/>
            <w:gridSpan w:val="8"/>
          </w:tcPr>
          <w:p w14:paraId="1F83B6C4" w14:textId="357EC90F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33" w:type="dxa"/>
            <w:gridSpan w:val="9"/>
          </w:tcPr>
          <w:p w14:paraId="1B074570" w14:textId="5BF41A3E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326" w:type="dxa"/>
            <w:gridSpan w:val="5"/>
          </w:tcPr>
          <w:p w14:paraId="00FF9110" w14:textId="3E9F958A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69" w:type="dxa"/>
            <w:gridSpan w:val="2"/>
          </w:tcPr>
          <w:p w14:paraId="676CCF34" w14:textId="0B38A0E2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63B7E" w:rsidRPr="00365BB0" w14:paraId="249CD84B" w14:textId="77777777" w:rsidTr="009C476F">
        <w:trPr>
          <w:cantSplit/>
          <w:trHeight w:val="288"/>
          <w:jc w:val="center"/>
        </w:trPr>
        <w:tc>
          <w:tcPr>
            <w:tcW w:w="4845" w:type="dxa"/>
            <w:gridSpan w:val="6"/>
          </w:tcPr>
          <w:p w14:paraId="04EBE38D" w14:textId="19472386" w:rsidR="00263B7E" w:rsidRPr="00365BB0" w:rsidRDefault="00263B7E" w:rsidP="00263B7E">
            <w:pPr>
              <w:numPr>
                <w:ilvl w:val="0"/>
                <w:numId w:val="7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927" w:type="dxa"/>
            <w:gridSpan w:val="8"/>
          </w:tcPr>
          <w:p w14:paraId="68855729" w14:textId="29E19CFB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833" w:type="dxa"/>
            <w:gridSpan w:val="9"/>
          </w:tcPr>
          <w:p w14:paraId="5E6DAFE9" w14:textId="4F502425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326" w:type="dxa"/>
            <w:gridSpan w:val="5"/>
          </w:tcPr>
          <w:p w14:paraId="31026CB1" w14:textId="50878CE9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469" w:type="dxa"/>
            <w:gridSpan w:val="2"/>
          </w:tcPr>
          <w:p w14:paraId="45107D1F" w14:textId="7B35AEF1" w:rsidR="00263B7E" w:rsidRPr="00365BB0" w:rsidRDefault="00263B7E" w:rsidP="00263B7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63B7E" w:rsidRPr="00365BB0" w14:paraId="47106DAD" w14:textId="77777777" w:rsidTr="006355B7">
        <w:trPr>
          <w:cantSplit/>
          <w:trHeight w:val="288"/>
          <w:jc w:val="center"/>
        </w:trPr>
        <w:tc>
          <w:tcPr>
            <w:tcW w:w="14400" w:type="dxa"/>
            <w:gridSpan w:val="30"/>
            <w:vAlign w:val="center"/>
          </w:tcPr>
          <w:p w14:paraId="4D18AF78" w14:textId="7941E1AD" w:rsidR="00263B7E" w:rsidRPr="00365BB0" w:rsidRDefault="003818E6" w:rsidP="0037664F">
            <w:pPr>
              <w:pStyle w:val="ListParagraph"/>
              <w:numPr>
                <w:ilvl w:val="0"/>
                <w:numId w:val="5"/>
              </w:numPr>
            </w:pPr>
            <w:r w:rsidRPr="0037664F">
              <w:rPr>
                <w:rStyle w:val="hps"/>
                <w:b/>
                <w:bCs/>
              </w:rPr>
              <w:t xml:space="preserve">Número total de centros de producción y campos/parcelas dentro de la organización (entidad jurídica): </w:t>
            </w:r>
            <w:r w:rsidRPr="003818E6">
              <w:rPr>
                <w:rStyle w:val="hps"/>
              </w:rPr>
              <w:t>(</w:t>
            </w:r>
            <w:r w:rsidRPr="0037664F">
              <w:rPr>
                <w:rStyle w:val="hps"/>
                <w:i/>
                <w:iCs/>
              </w:rPr>
              <w:t>ejemplo: 1 centro, 4 campos</w:t>
            </w:r>
            <w:r w:rsidR="00263B7E" w:rsidRPr="003818E6">
              <w:t>)</w:t>
            </w:r>
            <w:r w:rsidR="00263B7E" w:rsidRPr="0037664F">
              <w:rPr>
                <w:b/>
                <w:bCs/>
              </w:rPr>
              <w:t xml:space="preserve">  </w:t>
            </w:r>
            <w:r w:rsidR="00263B7E" w:rsidRPr="0037664F"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63B7E" w:rsidRPr="0037664F">
              <w:rPr>
                <w:b/>
                <w:bCs/>
              </w:rPr>
              <w:instrText xml:space="preserve"> FORMTEXT </w:instrText>
            </w:r>
            <w:r w:rsidR="00263B7E" w:rsidRPr="0037664F">
              <w:rPr>
                <w:b/>
                <w:bCs/>
              </w:rPr>
            </w:r>
            <w:r w:rsidR="00263B7E" w:rsidRPr="0037664F">
              <w:rPr>
                <w:b/>
                <w:bCs/>
              </w:rPr>
              <w:fldChar w:fldCharType="separate"/>
            </w:r>
            <w:r w:rsidR="00263B7E" w:rsidRPr="003F5023">
              <w:t> </w:t>
            </w:r>
            <w:r w:rsidR="00263B7E" w:rsidRPr="003F5023">
              <w:t> </w:t>
            </w:r>
            <w:r w:rsidR="00263B7E" w:rsidRPr="003F5023">
              <w:t> </w:t>
            </w:r>
            <w:r w:rsidR="00263B7E" w:rsidRPr="003F5023">
              <w:t> </w:t>
            </w:r>
            <w:r w:rsidR="00263B7E" w:rsidRPr="003F5023">
              <w:t> </w:t>
            </w:r>
            <w:r w:rsidR="00263B7E" w:rsidRPr="0037664F">
              <w:rPr>
                <w:b/>
                <w:bCs/>
              </w:rPr>
              <w:fldChar w:fldCharType="end"/>
            </w:r>
            <w:r w:rsidR="00263B7E" w:rsidRPr="0037664F">
              <w:rPr>
                <w:b/>
                <w:bCs/>
              </w:rPr>
              <w:t xml:space="preserve"> </w:t>
            </w:r>
          </w:p>
        </w:tc>
      </w:tr>
      <w:tr w:rsidR="00263B7E" w:rsidRPr="00365BB0" w14:paraId="2707980A" w14:textId="77777777" w:rsidTr="0072064A">
        <w:trPr>
          <w:cantSplit/>
          <w:trHeight w:val="288"/>
          <w:jc w:val="center"/>
        </w:trPr>
        <w:tc>
          <w:tcPr>
            <w:tcW w:w="14400" w:type="dxa"/>
            <w:gridSpan w:val="30"/>
            <w:tcBorders>
              <w:bottom w:val="single" w:sz="4" w:space="0" w:color="808080"/>
            </w:tcBorders>
            <w:vAlign w:val="center"/>
          </w:tcPr>
          <w:p w14:paraId="4044B604" w14:textId="77777777" w:rsidR="00263B7E" w:rsidRPr="00365BB0" w:rsidRDefault="00263B7E" w:rsidP="00263B7E">
            <w:pPr>
              <w:ind w:right="-43"/>
              <w:jc w:val="center"/>
            </w:pPr>
            <w:r w:rsidRPr="00365BB0">
              <w:t>Por favor, copie esta página y añada a esta solicitud si necesita más espacio.</w:t>
            </w:r>
          </w:p>
        </w:tc>
      </w:tr>
      <w:tr w:rsidR="005005A1" w:rsidRPr="005005A1" w14:paraId="33C039EC" w14:textId="77777777" w:rsidTr="0072064A">
        <w:trPr>
          <w:cantSplit/>
          <w:trHeight w:val="279"/>
          <w:jc w:val="center"/>
        </w:trPr>
        <w:tc>
          <w:tcPr>
            <w:tcW w:w="14400" w:type="dxa"/>
            <w:gridSpan w:val="30"/>
            <w:tcBorders>
              <w:bottom w:val="single" w:sz="4" w:space="0" w:color="808080"/>
            </w:tcBorders>
            <w:vAlign w:val="center"/>
          </w:tcPr>
          <w:p w14:paraId="63EAC064" w14:textId="77777777" w:rsidR="00263B7E" w:rsidRPr="005005A1" w:rsidRDefault="00263B7E" w:rsidP="00263B7E">
            <w:pPr>
              <w:ind w:right="-43"/>
              <w:jc w:val="center"/>
            </w:pPr>
            <w:r w:rsidRPr="005005A1">
              <w:t xml:space="preserve">* SI = se produce producto certificado </w:t>
            </w:r>
            <w:r w:rsidRPr="005005A1">
              <w:rPr>
                <w:b/>
              </w:rPr>
              <w:t>y</w:t>
            </w:r>
            <w:r w:rsidRPr="005005A1">
              <w:t xml:space="preserve"> no certificado / NO = el 100% del producto producido es certificado</w:t>
            </w:r>
          </w:p>
          <w:p w14:paraId="69607047" w14:textId="0BBF3B59" w:rsidR="00263B7E" w:rsidRPr="005005A1" w:rsidRDefault="00263B7E" w:rsidP="00263B7E">
            <w:pPr>
              <w:ind w:right="-43"/>
              <w:jc w:val="center"/>
            </w:pPr>
            <w:r w:rsidRPr="005005A1">
              <w:rPr>
                <w:sz w:val="14"/>
                <w:szCs w:val="14"/>
              </w:rPr>
              <w:t xml:space="preserve">** Considere como importante que bajo el </w:t>
            </w:r>
            <w:proofErr w:type="spellStart"/>
            <w:r w:rsidRPr="005005A1">
              <w:rPr>
                <w:sz w:val="14"/>
                <w:szCs w:val="14"/>
              </w:rPr>
              <w:t>add</w:t>
            </w:r>
            <w:r w:rsidR="00447F06">
              <w:rPr>
                <w:sz w:val="14"/>
                <w:szCs w:val="14"/>
              </w:rPr>
              <w:t>-</w:t>
            </w:r>
            <w:r w:rsidRPr="005005A1">
              <w:rPr>
                <w:sz w:val="14"/>
                <w:szCs w:val="14"/>
              </w:rPr>
              <w:t>on</w:t>
            </w:r>
            <w:proofErr w:type="spellEnd"/>
            <w:r w:rsidRPr="005005A1">
              <w:rPr>
                <w:sz w:val="14"/>
                <w:szCs w:val="14"/>
              </w:rPr>
              <w:t xml:space="preserve"> AH</w:t>
            </w:r>
            <w:r w:rsidR="00447F06">
              <w:rPr>
                <w:sz w:val="14"/>
                <w:szCs w:val="14"/>
              </w:rPr>
              <w:t>-</w:t>
            </w:r>
            <w:r w:rsidRPr="005005A1">
              <w:rPr>
                <w:sz w:val="14"/>
                <w:szCs w:val="14"/>
              </w:rPr>
              <w:t>DL Grow, la propiedad paralela no se puede aplicar en productores de opción 1(individuales y multisitio con y sin QMS) Solo se aplica para los Grupos de productores opción 2</w:t>
            </w:r>
          </w:p>
        </w:tc>
      </w:tr>
    </w:tbl>
    <w:p w14:paraId="707ADC50" w14:textId="77777777" w:rsidR="000649C9" w:rsidRPr="00365BB0" w:rsidRDefault="000649C9">
      <w:r w:rsidRPr="00365BB0">
        <w:rPr>
          <w:b/>
          <w:caps/>
        </w:rP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875"/>
        <w:gridCol w:w="2430"/>
        <w:gridCol w:w="3018"/>
        <w:gridCol w:w="1539"/>
        <w:gridCol w:w="1177"/>
        <w:gridCol w:w="1086"/>
        <w:gridCol w:w="1177"/>
        <w:gridCol w:w="1098"/>
      </w:tblGrid>
      <w:tr w:rsidR="008110F9" w:rsidRPr="00365BB0" w14:paraId="4DFE1118" w14:textId="77777777" w:rsidTr="001D6A6C">
        <w:trPr>
          <w:cantSplit/>
          <w:trHeight w:val="288"/>
          <w:jc w:val="center"/>
        </w:trPr>
        <w:tc>
          <w:tcPr>
            <w:tcW w:w="1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BDA" w:themeFill="accent5" w:themeFillTint="33"/>
            <w:vAlign w:val="center"/>
          </w:tcPr>
          <w:p w14:paraId="3462D124" w14:textId="1B2A5D0C" w:rsidR="008110F9" w:rsidRPr="001D6A6C" w:rsidRDefault="008110F9" w:rsidP="0037664F">
            <w:pPr>
              <w:pStyle w:val="Heading2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color w:val="auto"/>
              </w:rPr>
            </w:pPr>
            <w:r w:rsidRPr="00365BB0">
              <w:lastRenderedPageBreak/>
              <w:br w:type="page"/>
            </w: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PARA OPCI</w:t>
            </w:r>
            <w:r w:rsidR="001D6A6C">
              <w:rPr>
                <w:rFonts w:ascii="Times New Roman" w:hAnsi="Times New Roman"/>
                <w:color w:val="auto"/>
                <w:sz w:val="18"/>
                <w:szCs w:val="18"/>
              </w:rPr>
              <w:t>Ó</w:t>
            </w: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N 2: DETALLES DE CADA MIEMBRO PRODUCTOR</w:t>
            </w:r>
          </w:p>
        </w:tc>
      </w:tr>
      <w:tr w:rsidR="000649C9" w:rsidRPr="00365BB0" w14:paraId="28BCA8E1" w14:textId="77777777" w:rsidTr="001D6A6C">
        <w:trPr>
          <w:cantSplit/>
          <w:trHeight w:val="27"/>
          <w:jc w:val="center"/>
        </w:trPr>
        <w:tc>
          <w:tcPr>
            <w:tcW w:w="2875" w:type="dxa"/>
            <w:tcBorders>
              <w:top w:val="single" w:sz="4" w:space="0" w:color="auto"/>
            </w:tcBorders>
          </w:tcPr>
          <w:p w14:paraId="086C869A" w14:textId="05C9E935" w:rsidR="000649C9" w:rsidRPr="00AA7CDC" w:rsidRDefault="000649C9" w:rsidP="00CD28FD">
            <w:pPr>
              <w:numPr>
                <w:ilvl w:val="0"/>
                <w:numId w:val="14"/>
              </w:numPr>
              <w:ind w:left="278"/>
              <w:rPr>
                <w:bCs/>
              </w:rPr>
            </w:pPr>
            <w:r w:rsidRPr="00365BB0">
              <w:rPr>
                <w:b/>
              </w:rPr>
              <w:t xml:space="preserve">Nombre </w:t>
            </w:r>
            <w:r w:rsidRPr="00365BB0">
              <w:t xml:space="preserve">de </w:t>
            </w:r>
            <w:r w:rsidRPr="00365BB0">
              <w:rPr>
                <w:b/>
              </w:rPr>
              <w:t xml:space="preserve">sitios </w:t>
            </w:r>
            <w:r w:rsidRPr="00365BB0">
              <w:t>de</w:t>
            </w:r>
            <w:r w:rsidRPr="00365BB0">
              <w:rPr>
                <w:b/>
              </w:rPr>
              <w:t xml:space="preserve"> producción</w:t>
            </w:r>
            <w:r w:rsidRPr="00365BB0">
              <w:t xml:space="preserve"> y</w:t>
            </w:r>
            <w:r w:rsidRPr="00365BB0">
              <w:rPr>
                <w:b/>
              </w:rPr>
              <w:t xml:space="preserve"> </w:t>
            </w:r>
            <w:r w:rsidRPr="00365BB0">
              <w:t>de la</w:t>
            </w:r>
            <w:r w:rsidRPr="00365BB0">
              <w:rPr>
                <w:b/>
              </w:rPr>
              <w:t xml:space="preserve"> persona responsable</w:t>
            </w:r>
            <w:r w:rsidR="00AA7CDC">
              <w:rPr>
                <w:b/>
              </w:rPr>
              <w:t xml:space="preserve"> </w:t>
            </w:r>
            <w:r w:rsidR="00AA7CDC">
              <w:rPr>
                <w:bCs/>
              </w:rPr>
              <w:t>del sitio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46748874" w14:textId="3F467ADB" w:rsidR="000649C9" w:rsidRPr="00365BB0" w:rsidRDefault="000649C9" w:rsidP="00CD28FD">
            <w:pPr>
              <w:numPr>
                <w:ilvl w:val="0"/>
                <w:numId w:val="14"/>
              </w:numPr>
              <w:ind w:left="188" w:right="-86"/>
            </w:pPr>
            <w:r w:rsidRPr="00365BB0">
              <w:rPr>
                <w:b/>
              </w:rPr>
              <w:t xml:space="preserve">Producto producido </w:t>
            </w:r>
          </w:p>
          <w:p w14:paraId="7FA3A10E" w14:textId="40DE4B19" w:rsidR="000649C9" w:rsidRPr="00365BB0" w:rsidRDefault="000649C9" w:rsidP="00CD28FD">
            <w:pPr>
              <w:ind w:right="-86"/>
              <w:rPr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 xml:space="preserve">incluir nombres científicos </w:t>
            </w:r>
            <w:r w:rsidR="00C64786">
              <w:rPr>
                <w:sz w:val="14"/>
                <w:szCs w:val="14"/>
              </w:rPr>
              <w:t>de</w:t>
            </w:r>
            <w:r w:rsidRPr="00365BB0">
              <w:rPr>
                <w:sz w:val="14"/>
                <w:szCs w:val="14"/>
              </w:rPr>
              <w:t xml:space="preserve"> la lista oficial de productos de GGAP.</w:t>
            </w:r>
          </w:p>
        </w:tc>
        <w:tc>
          <w:tcPr>
            <w:tcW w:w="3018" w:type="dxa"/>
            <w:tcBorders>
              <w:top w:val="single" w:sz="4" w:space="0" w:color="auto"/>
            </w:tcBorders>
          </w:tcPr>
          <w:p w14:paraId="5189648E" w14:textId="2484DD06" w:rsidR="006F13F3" w:rsidRDefault="000649C9" w:rsidP="00C64786">
            <w:pPr>
              <w:numPr>
                <w:ilvl w:val="0"/>
                <w:numId w:val="14"/>
              </w:numPr>
              <w:ind w:left="243"/>
              <w:rPr>
                <w:b/>
              </w:rPr>
            </w:pPr>
            <w:r w:rsidRPr="00365BB0">
              <w:rPr>
                <w:b/>
              </w:rPr>
              <w:t xml:space="preserve">Dirección, </w:t>
            </w:r>
          </w:p>
          <w:p w14:paraId="179B2295" w14:textId="03B5FB61" w:rsidR="006F13F3" w:rsidRDefault="000649C9" w:rsidP="006F13F3">
            <w:r w:rsidRPr="00365BB0">
              <w:rPr>
                <w:b/>
              </w:rPr>
              <w:t>Detalles de contacto</w:t>
            </w:r>
            <w:r w:rsidR="00C43100">
              <w:rPr>
                <w:b/>
              </w:rPr>
              <w:t xml:space="preserve"> </w:t>
            </w:r>
            <w:r w:rsidRPr="00C64786">
              <w:rPr>
                <w:sz w:val="14"/>
                <w:szCs w:val="22"/>
              </w:rPr>
              <w:t>(email</w:t>
            </w:r>
            <w:r w:rsidR="00CD28FD">
              <w:rPr>
                <w:sz w:val="14"/>
                <w:szCs w:val="22"/>
              </w:rPr>
              <w:t xml:space="preserve"> y</w:t>
            </w:r>
            <w:r w:rsidRPr="00C64786">
              <w:rPr>
                <w:sz w:val="14"/>
                <w:szCs w:val="22"/>
              </w:rPr>
              <w:t xml:space="preserve"> teléfono)</w:t>
            </w:r>
            <w:r w:rsidRPr="00365BB0">
              <w:t>,</w:t>
            </w:r>
          </w:p>
          <w:p w14:paraId="1C0B0BED" w14:textId="77777777" w:rsidR="006F13F3" w:rsidRDefault="000649C9" w:rsidP="006F13F3">
            <w:pPr>
              <w:rPr>
                <w:b/>
              </w:rPr>
            </w:pPr>
            <w:r w:rsidRPr="00365BB0">
              <w:rPr>
                <w:b/>
              </w:rPr>
              <w:t xml:space="preserve">GGN </w:t>
            </w:r>
            <w:r w:rsidRPr="00C64786">
              <w:rPr>
                <w:sz w:val="14"/>
                <w:szCs w:val="22"/>
              </w:rPr>
              <w:t>(si tiene)</w:t>
            </w:r>
            <w:r w:rsidRPr="00365BB0">
              <w:t>,</w:t>
            </w:r>
            <w:r w:rsidRPr="00365BB0">
              <w:rPr>
                <w:b/>
              </w:rPr>
              <w:t xml:space="preserve"> </w:t>
            </w:r>
          </w:p>
          <w:p w14:paraId="565C8269" w14:textId="77777777" w:rsidR="005566F8" w:rsidRDefault="000649C9" w:rsidP="006F13F3">
            <w:pPr>
              <w:rPr>
                <w:i/>
                <w:sz w:val="14"/>
                <w:szCs w:val="22"/>
              </w:rPr>
            </w:pPr>
            <w:r w:rsidRPr="00365BB0">
              <w:rPr>
                <w:b/>
              </w:rPr>
              <w:t>Número de Registro Legal</w:t>
            </w:r>
            <w:r w:rsidRPr="006F13F3">
              <w:rPr>
                <w:i/>
                <w:sz w:val="14"/>
                <w:szCs w:val="22"/>
              </w:rPr>
              <w:t xml:space="preserve"> </w:t>
            </w:r>
          </w:p>
          <w:p w14:paraId="4FEB7A49" w14:textId="0D488E4E" w:rsidR="000649C9" w:rsidRPr="00365BB0" w:rsidRDefault="000649C9" w:rsidP="00CD28FD">
            <w:pPr>
              <w:rPr>
                <w:sz w:val="12"/>
              </w:rPr>
            </w:pPr>
            <w:r w:rsidRPr="006F13F3">
              <w:rPr>
                <w:sz w:val="14"/>
                <w:szCs w:val="22"/>
              </w:rPr>
              <w:t>(e</w:t>
            </w:r>
            <w:r w:rsidR="006F13F3" w:rsidRPr="006F13F3">
              <w:rPr>
                <w:sz w:val="14"/>
                <w:szCs w:val="22"/>
              </w:rPr>
              <w:t>j</w:t>
            </w:r>
            <w:r w:rsidRPr="006F13F3">
              <w:rPr>
                <w:sz w:val="14"/>
                <w:szCs w:val="22"/>
              </w:rPr>
              <w:t xml:space="preserve">. </w:t>
            </w:r>
            <w:r w:rsidR="006F13F3" w:rsidRPr="006F13F3">
              <w:rPr>
                <w:sz w:val="14"/>
                <w:szCs w:val="22"/>
              </w:rPr>
              <w:t>Impuestos,</w:t>
            </w:r>
            <w:r w:rsidRPr="006F13F3">
              <w:rPr>
                <w:sz w:val="14"/>
                <w:szCs w:val="22"/>
              </w:rPr>
              <w:t xml:space="preserve"> VAT/CIF/RUC)</w:t>
            </w:r>
            <w:r w:rsidR="00CD28FD">
              <w:rPr>
                <w:b/>
                <w:sz w:val="14"/>
                <w:szCs w:val="22"/>
              </w:rPr>
              <w:t xml:space="preserve">, </w:t>
            </w:r>
            <w:r w:rsidRPr="00365BB0">
              <w:t>y posición</w:t>
            </w:r>
            <w:r w:rsidRPr="00365BB0">
              <w:rPr>
                <w:b/>
              </w:rPr>
              <w:t xml:space="preserve"> GPS</w:t>
            </w:r>
            <w:r w:rsidR="00CD28FD">
              <w:rPr>
                <w:b/>
              </w:rPr>
              <w:t xml:space="preserve"> </w:t>
            </w:r>
            <w:r w:rsidR="00CD28FD">
              <w:rPr>
                <w:sz w:val="12"/>
              </w:rPr>
              <w:t>(L</w:t>
            </w:r>
            <w:r w:rsidRPr="00365BB0">
              <w:rPr>
                <w:sz w:val="12"/>
              </w:rPr>
              <w:t>at</w:t>
            </w:r>
            <w:r w:rsidR="00CD28FD">
              <w:rPr>
                <w:sz w:val="12"/>
              </w:rPr>
              <w:t>.</w:t>
            </w:r>
            <w:r w:rsidRPr="00365BB0">
              <w:rPr>
                <w:sz w:val="12"/>
              </w:rPr>
              <w:t xml:space="preserve"> Norte/Sur y Long</w:t>
            </w:r>
            <w:r w:rsidR="00CD28FD">
              <w:rPr>
                <w:sz w:val="12"/>
              </w:rPr>
              <w:t>.</w:t>
            </w:r>
            <w:r w:rsidRPr="00365BB0">
              <w:rPr>
                <w:sz w:val="12"/>
              </w:rPr>
              <w:t xml:space="preserve"> Este/Oeste</w:t>
            </w:r>
            <w:r w:rsidR="00CD28FD">
              <w:rPr>
                <w:sz w:val="12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17BF2F78" w14:textId="36798925" w:rsidR="000649C9" w:rsidRPr="00365BB0" w:rsidRDefault="006F13F3" w:rsidP="00C64786">
            <w:pPr>
              <w:numPr>
                <w:ilvl w:val="0"/>
                <w:numId w:val="14"/>
              </w:numPr>
              <w:ind w:left="0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Área</w:t>
            </w:r>
            <w:r w:rsidR="000649C9" w:rsidRPr="00365BB0">
              <w:rPr>
                <w:b/>
                <w:sz w:val="14"/>
                <w:szCs w:val="14"/>
              </w:rPr>
              <w:t xml:space="preserve"> bajo producción</w:t>
            </w:r>
          </w:p>
          <w:p w14:paraId="147F7784" w14:textId="77777777" w:rsidR="005A35DD" w:rsidRDefault="000649C9" w:rsidP="00DF178E">
            <w:pPr>
              <w:jc w:val="center"/>
              <w:rPr>
                <w:sz w:val="14"/>
                <w:szCs w:val="14"/>
              </w:rPr>
            </w:pPr>
            <w:r w:rsidRPr="00C64786">
              <w:rPr>
                <w:sz w:val="14"/>
                <w:szCs w:val="14"/>
              </w:rPr>
              <w:t>indique</w:t>
            </w:r>
            <w:r w:rsidRPr="00365BB0">
              <w:rPr>
                <w:sz w:val="12"/>
                <w:szCs w:val="12"/>
              </w:rPr>
              <w:t xml:space="preserve"> </w:t>
            </w:r>
            <w:r w:rsidRPr="00365BB0">
              <w:rPr>
                <w:sz w:val="14"/>
                <w:szCs w:val="14"/>
              </w:rPr>
              <w:t xml:space="preserve">en Hectáreas </w:t>
            </w:r>
            <w:r w:rsidR="00C64786">
              <w:rPr>
                <w:sz w:val="14"/>
                <w:szCs w:val="14"/>
              </w:rPr>
              <w:t>indique</w:t>
            </w:r>
            <w:r w:rsidRPr="00365BB0">
              <w:rPr>
                <w:sz w:val="14"/>
                <w:szCs w:val="14"/>
              </w:rPr>
              <w:t xml:space="preserve"> cubierto o </w:t>
            </w:r>
          </w:p>
          <w:p w14:paraId="1C8CC61E" w14:textId="0EA614FA" w:rsidR="000649C9" w:rsidRPr="00365BB0" w:rsidRDefault="000649C9" w:rsidP="00DF178E">
            <w:pPr>
              <w:jc w:val="center"/>
              <w:rPr>
                <w:b/>
              </w:rPr>
            </w:pPr>
            <w:r w:rsidRPr="00365BB0">
              <w:rPr>
                <w:sz w:val="14"/>
                <w:szCs w:val="14"/>
              </w:rPr>
              <w:t>no cubierto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5F99373A" w14:textId="56A11F8D" w:rsidR="000649C9" w:rsidRPr="00365BB0" w:rsidRDefault="000649C9" w:rsidP="003E1CE9">
            <w:pPr>
              <w:numPr>
                <w:ilvl w:val="0"/>
                <w:numId w:val="14"/>
              </w:numPr>
              <w:ind w:left="45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Pro</w:t>
            </w:r>
            <w:r w:rsidR="002232D0">
              <w:rPr>
                <w:b/>
                <w:sz w:val="14"/>
                <w:szCs w:val="14"/>
              </w:rPr>
              <w:t>piedad</w:t>
            </w:r>
            <w:r w:rsidRPr="00365BB0">
              <w:rPr>
                <w:b/>
                <w:sz w:val="14"/>
                <w:szCs w:val="14"/>
              </w:rPr>
              <w:t xml:space="preserve"> Paralela</w:t>
            </w:r>
          </w:p>
          <w:p w14:paraId="7876B63F" w14:textId="25E64D70" w:rsidR="002232D0" w:rsidRDefault="007C784F" w:rsidP="00DF17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Granja</w:t>
            </w:r>
          </w:p>
          <w:p w14:paraId="13E88D1B" w14:textId="5094D330" w:rsidR="000649C9" w:rsidRPr="00365BB0" w:rsidRDefault="000649C9" w:rsidP="00DF178E">
            <w:pPr>
              <w:jc w:val="center"/>
              <w:rPr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>SI o NO para cada miembro y producto*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5B7A00E6" w14:textId="46624639" w:rsidR="000649C9" w:rsidRPr="00365BB0" w:rsidRDefault="000649C9" w:rsidP="003E1CE9">
            <w:pPr>
              <w:numPr>
                <w:ilvl w:val="0"/>
                <w:numId w:val="14"/>
              </w:numPr>
              <w:ind w:left="123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Propiedad Paralela</w:t>
            </w:r>
          </w:p>
          <w:p w14:paraId="7023ED30" w14:textId="1A0AB6BB" w:rsidR="005566F8" w:rsidRDefault="002232D0" w:rsidP="00DF17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Unidad de Manejo </w:t>
            </w:r>
          </w:p>
          <w:p w14:paraId="72816B51" w14:textId="3BF9905C" w:rsidR="000649C9" w:rsidRPr="00365BB0" w:rsidRDefault="000649C9" w:rsidP="00DF178E">
            <w:pPr>
              <w:jc w:val="center"/>
              <w:rPr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>SI o NO para cada miembro y producto*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69FEF49D" w14:textId="251A8C94" w:rsidR="000649C9" w:rsidRPr="00365BB0" w:rsidRDefault="000649C9" w:rsidP="003E1CE9">
            <w:pPr>
              <w:numPr>
                <w:ilvl w:val="0"/>
                <w:numId w:val="14"/>
              </w:numPr>
              <w:ind w:left="26"/>
              <w:jc w:val="center"/>
              <w:rPr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 xml:space="preserve">Unidad </w:t>
            </w:r>
            <w:r w:rsidRPr="00365BB0">
              <w:rPr>
                <w:sz w:val="14"/>
                <w:szCs w:val="14"/>
              </w:rPr>
              <w:t>de</w:t>
            </w:r>
            <w:r w:rsidRPr="00365BB0">
              <w:rPr>
                <w:b/>
                <w:sz w:val="14"/>
                <w:szCs w:val="14"/>
              </w:rPr>
              <w:t xml:space="preserve"> Manejo </w:t>
            </w:r>
            <w:r w:rsidRPr="00365BB0">
              <w:rPr>
                <w:sz w:val="14"/>
                <w:szCs w:val="14"/>
              </w:rPr>
              <w:t xml:space="preserve">de </w:t>
            </w:r>
            <w:r w:rsidRPr="00365BB0">
              <w:rPr>
                <w:b/>
                <w:sz w:val="14"/>
                <w:szCs w:val="14"/>
              </w:rPr>
              <w:t>Product</w:t>
            </w:r>
            <w:r w:rsidR="003E1CE9">
              <w:rPr>
                <w:b/>
                <w:sz w:val="14"/>
                <w:szCs w:val="14"/>
              </w:rPr>
              <w:t>o</w:t>
            </w:r>
            <w:r w:rsidRPr="00365BB0">
              <w:rPr>
                <w:sz w:val="14"/>
                <w:szCs w:val="14"/>
              </w:rPr>
              <w:t xml:space="preserve"> </w:t>
            </w:r>
          </w:p>
          <w:p w14:paraId="74FB2457" w14:textId="77777777" w:rsidR="000649C9" w:rsidRPr="00365BB0" w:rsidRDefault="000649C9" w:rsidP="00DF178E">
            <w:pPr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sz w:val="14"/>
                <w:szCs w:val="14"/>
              </w:rPr>
              <w:t>SI o NO para cada miembro y producto</w:t>
            </w:r>
          </w:p>
          <w:p w14:paraId="61AE20BA" w14:textId="77777777" w:rsidR="000649C9" w:rsidRPr="00365BB0" w:rsidRDefault="000649C9" w:rsidP="00DF178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702A7AF9" w14:textId="3334D5C7" w:rsidR="000649C9" w:rsidRPr="00365BB0" w:rsidRDefault="003B13FC" w:rsidP="003E1CE9">
            <w:pPr>
              <w:numPr>
                <w:ilvl w:val="0"/>
                <w:numId w:val="14"/>
              </w:numPr>
              <w:ind w:left="105"/>
              <w:jc w:val="center"/>
              <w:rPr>
                <w:b/>
                <w:sz w:val="14"/>
                <w:szCs w:val="14"/>
              </w:rPr>
            </w:pPr>
            <w:r w:rsidRPr="00365BB0">
              <w:rPr>
                <w:b/>
                <w:sz w:val="14"/>
                <w:szCs w:val="14"/>
              </w:rPr>
              <w:t>País de Destino</w:t>
            </w:r>
          </w:p>
        </w:tc>
      </w:tr>
      <w:tr w:rsidR="000649C9" w:rsidRPr="00365BB0" w14:paraId="53219ABA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68A7947B" w14:textId="32F01B56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7FF81D3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6C864582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76258DC6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19BCE762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7F055737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0AEFD72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2E1E153D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0649C9" w:rsidRPr="00365BB0" w14:paraId="01AA75EB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4B39BC0B" w14:textId="71366E8D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00EFD01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0B0F7B0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6BF029A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777B4DD6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506602B4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748285E2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4E572EC7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0649C9" w:rsidRPr="00365BB0" w14:paraId="31893F1B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037A61E3" w14:textId="7901EAD4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0909E6B6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5BE482C9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687A502E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3762F4FD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6A5D668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1C34047E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129D2460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0649C9" w:rsidRPr="00365BB0" w14:paraId="3199329F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7946CC8A" w14:textId="45C1BE7F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2C21D341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28B227AD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55A8E120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4AD17B31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616FD639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1A7A373B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5DA582D6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0649C9" w:rsidRPr="00365BB0" w14:paraId="2DC22127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5D37C04C" w14:textId="72951C62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3ED908D7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2734E2CB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32ED528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5584A5A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5CD45EA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5A40C63F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02024FF5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0649C9" w:rsidRPr="00365BB0" w14:paraId="6BCF446B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0B7EA306" w14:textId="134DB69C" w:rsidR="000649C9" w:rsidRPr="00365BB0" w:rsidRDefault="000649C9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1440DD19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176EB93D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 xml:space="preserve">        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0DC512A2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5C68908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327DE71C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2317E302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666C824A" w14:textId="77777777" w:rsidR="000649C9" w:rsidRPr="00365BB0" w:rsidRDefault="000649C9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2B37FB11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6F4C0DC8" w14:textId="13C48AA9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53B9A5B8" w14:textId="7608335B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14176B9F" w14:textId="33A73294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61887C31" w14:textId="304C2FCF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4C113DF0" w14:textId="75D2DC15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4C820DBB" w14:textId="35520133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3455AE34" w14:textId="2604C6D7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5608D09D" w14:textId="204CDA42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0A070F4F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6F57159F" w14:textId="79ECFD76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7AE563BA" w14:textId="532FF619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4D2FD739" w14:textId="7200FE09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3F607AE7" w14:textId="2B1EA11F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7357B78C" w14:textId="5117F3DC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07296894" w14:textId="3EB35914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5A9DACD6" w14:textId="016D2EB5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6DFC7AFC" w14:textId="54A59272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64475138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39952052" w14:textId="5D6B56C7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2905AD9A" w14:textId="6EEFFE32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59E1AF2E" w14:textId="07F7C738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420A676E" w14:textId="47A256FB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242EBA22" w14:textId="39EFB865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2FA775A8" w14:textId="3C81D308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46597690" w14:textId="5B89B9AA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7126458E" w14:textId="4DA48DD7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76774188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7244AF4B" w14:textId="1E59284A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5005D6BE" w14:textId="3CE25E34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0B0C12AA" w14:textId="5344B659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6934BCDA" w14:textId="0E145CC9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273DE0C5" w14:textId="3E384670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0BE4BCC9" w14:textId="4AC741D3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612B2EFA" w14:textId="593506FD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50B6235B" w14:textId="625A0681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256326E6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0FDE282F" w14:textId="037799EF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58B846A0" w14:textId="1AFCFC1F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307A40C4" w14:textId="7660E436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5D137478" w14:textId="7E1FD93C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4E68148E" w14:textId="26DDC91C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09E97A2F" w14:textId="257909D2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5D011472" w14:textId="2F7A7E2E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0D7A3C2C" w14:textId="094769BB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DA6FDE" w:rsidRPr="00365BB0" w14:paraId="5CEE1760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6E71A073" w14:textId="50D48177" w:rsidR="00DA6FDE" w:rsidRPr="00365BB0" w:rsidRDefault="00DA6FDE" w:rsidP="00DF178E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18256067" w14:textId="33C92623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6CF0165F" w14:textId="46C8DB77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51973B3D" w14:textId="22983A66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31C86F66" w14:textId="4505308C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71666688" w14:textId="73244E5D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00785E61" w14:textId="52DF2804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24C9632A" w14:textId="560F0063" w:rsidR="00DA6FDE" w:rsidRPr="00365BB0" w:rsidRDefault="00DA6FDE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823414" w:rsidRPr="00365BB0" w14:paraId="666C5E31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788EB95A" w14:textId="628E42DA" w:rsidR="00823414" w:rsidRPr="00365BB0" w:rsidRDefault="00823414" w:rsidP="00823414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1669A576" w14:textId="1E50D617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6DFD6BC4" w14:textId="1E31FD02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2E1C3E7B" w14:textId="7EC40898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0C95CD54" w14:textId="418AAB60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69F2BE6B" w14:textId="7FDD5AF6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208003D6" w14:textId="69F78E71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6A1FF0F9" w14:textId="592087A6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823414" w:rsidRPr="00365BB0" w14:paraId="77E6AF10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37319896" w14:textId="0CACA085" w:rsidR="00823414" w:rsidRPr="00365BB0" w:rsidRDefault="00823414" w:rsidP="00823414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04B77EFF" w14:textId="790887CE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0E8FC193" w14:textId="574EDB5A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3C01DC13" w14:textId="0741ECBB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2E649D2B" w14:textId="07237E08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64EE5369" w14:textId="77A69FF1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2602C65A" w14:textId="4E52D2BE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5380310D" w14:textId="5A6B95F8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823414" w:rsidRPr="00365BB0" w14:paraId="623C2F0D" w14:textId="77777777" w:rsidTr="00C43100">
        <w:trPr>
          <w:cantSplit/>
          <w:trHeight w:val="288"/>
          <w:jc w:val="center"/>
        </w:trPr>
        <w:tc>
          <w:tcPr>
            <w:tcW w:w="2875" w:type="dxa"/>
          </w:tcPr>
          <w:p w14:paraId="74A5ADF5" w14:textId="2E6E8FA8" w:rsidR="00823414" w:rsidRPr="00365BB0" w:rsidRDefault="00823414" w:rsidP="00823414">
            <w:pPr>
              <w:numPr>
                <w:ilvl w:val="0"/>
                <w:numId w:val="8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</w:tcPr>
          <w:p w14:paraId="130F9827" w14:textId="70AB6612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3018" w:type="dxa"/>
          </w:tcPr>
          <w:p w14:paraId="584CC54A" w14:textId="7A77A7DD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539" w:type="dxa"/>
          </w:tcPr>
          <w:p w14:paraId="14399FC5" w14:textId="5B6FB5B4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01B31406" w14:textId="679AB44C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86" w:type="dxa"/>
          </w:tcPr>
          <w:p w14:paraId="4E13DA48" w14:textId="3503B5C1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177" w:type="dxa"/>
          </w:tcPr>
          <w:p w14:paraId="6AA9ED86" w14:textId="6A608766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098" w:type="dxa"/>
          </w:tcPr>
          <w:p w14:paraId="140A17B5" w14:textId="14374F8A" w:rsidR="00823414" w:rsidRPr="00365BB0" w:rsidRDefault="00823414" w:rsidP="00823414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823414" w:rsidRPr="00365BB0" w14:paraId="7CD06A3E" w14:textId="77777777" w:rsidTr="006C15F7">
        <w:trPr>
          <w:cantSplit/>
          <w:trHeight w:val="288"/>
          <w:jc w:val="center"/>
        </w:trPr>
        <w:tc>
          <w:tcPr>
            <w:tcW w:w="14400" w:type="dxa"/>
            <w:gridSpan w:val="8"/>
          </w:tcPr>
          <w:p w14:paraId="156C74FA" w14:textId="1E69222D" w:rsidR="00823414" w:rsidRPr="00365BB0" w:rsidRDefault="00823414" w:rsidP="0037664F">
            <w:pPr>
              <w:pStyle w:val="ListParagraph"/>
              <w:numPr>
                <w:ilvl w:val="0"/>
                <w:numId w:val="5"/>
              </w:numPr>
            </w:pPr>
            <w:r w:rsidRPr="00365BB0">
              <w:t>Número total de miembros productores dentro del grupo productor:</w:t>
            </w: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>
              <w:t xml:space="preserve"> </w:t>
            </w:r>
            <w:r w:rsidRPr="00A45069">
              <w:t>(envíe la lista maestra junto con la solicitud)</w:t>
            </w:r>
          </w:p>
        </w:tc>
      </w:tr>
      <w:tr w:rsidR="00823414" w:rsidRPr="00365BB0" w14:paraId="6B8E1547" w14:textId="77777777" w:rsidTr="006F13F3">
        <w:trPr>
          <w:cantSplit/>
          <w:trHeight w:val="276"/>
          <w:jc w:val="center"/>
        </w:trPr>
        <w:tc>
          <w:tcPr>
            <w:tcW w:w="14400" w:type="dxa"/>
            <w:gridSpan w:val="8"/>
            <w:vAlign w:val="center"/>
          </w:tcPr>
          <w:p w14:paraId="752D727D" w14:textId="77777777" w:rsidR="00823414" w:rsidRPr="00365BB0" w:rsidRDefault="00823414" w:rsidP="00823414">
            <w:pPr>
              <w:ind w:right="-43"/>
              <w:jc w:val="center"/>
            </w:pPr>
            <w:r w:rsidRPr="00365BB0">
              <w:t>Por favor, copie esta página y añada a esta solicitud si necesita más espacio.</w:t>
            </w:r>
          </w:p>
        </w:tc>
      </w:tr>
      <w:tr w:rsidR="00823414" w:rsidRPr="00365BB0" w14:paraId="7364B1EC" w14:textId="77777777" w:rsidTr="006F13F3">
        <w:trPr>
          <w:cantSplit/>
          <w:trHeight w:val="294"/>
          <w:jc w:val="center"/>
        </w:trPr>
        <w:tc>
          <w:tcPr>
            <w:tcW w:w="14400" w:type="dxa"/>
            <w:gridSpan w:val="8"/>
            <w:tcBorders>
              <w:bottom w:val="single" w:sz="4" w:space="0" w:color="808080"/>
            </w:tcBorders>
            <w:vAlign w:val="center"/>
          </w:tcPr>
          <w:p w14:paraId="44D325FA" w14:textId="0E1A7617" w:rsidR="00823414" w:rsidRPr="00365BB0" w:rsidRDefault="00823414" w:rsidP="00823414">
            <w:pPr>
              <w:jc w:val="center"/>
              <w:rPr>
                <w:b/>
                <w:sz w:val="14"/>
                <w:szCs w:val="14"/>
              </w:rPr>
            </w:pPr>
            <w:r w:rsidRPr="00365BB0">
              <w:t>*</w:t>
            </w:r>
            <w:r w:rsidRPr="00365BB0">
              <w:rPr>
                <w:b/>
                <w:sz w:val="14"/>
                <w:szCs w:val="14"/>
              </w:rPr>
              <w:t xml:space="preserve"> Pr</w:t>
            </w:r>
            <w:r>
              <w:rPr>
                <w:b/>
                <w:sz w:val="14"/>
                <w:szCs w:val="14"/>
              </w:rPr>
              <w:t>opiedad</w:t>
            </w:r>
            <w:r w:rsidRPr="00365BB0">
              <w:rPr>
                <w:b/>
                <w:sz w:val="14"/>
                <w:szCs w:val="14"/>
              </w:rPr>
              <w:t xml:space="preserve"> Paralela: </w:t>
            </w:r>
            <w:r w:rsidRPr="00365BB0">
              <w:rPr>
                <w:sz w:val="14"/>
                <w:szCs w:val="14"/>
              </w:rPr>
              <w:t>SI = este miembro produce</w:t>
            </w:r>
            <w:r>
              <w:rPr>
                <w:sz w:val="14"/>
                <w:szCs w:val="14"/>
              </w:rPr>
              <w:t xml:space="preserve"> y manipula</w:t>
            </w:r>
            <w:r w:rsidRPr="00365BB0">
              <w:rPr>
                <w:sz w:val="14"/>
                <w:szCs w:val="14"/>
              </w:rPr>
              <w:t xml:space="preserve"> producto certificado </w:t>
            </w:r>
            <w:r w:rsidRPr="00365BB0">
              <w:rPr>
                <w:b/>
                <w:sz w:val="14"/>
                <w:szCs w:val="14"/>
              </w:rPr>
              <w:t>y</w:t>
            </w:r>
            <w:r w:rsidRPr="00365BB0">
              <w:rPr>
                <w:sz w:val="14"/>
                <w:szCs w:val="14"/>
              </w:rPr>
              <w:t xml:space="preserve"> no certificado / NO = este miembro produce</w:t>
            </w:r>
            <w:r>
              <w:rPr>
                <w:sz w:val="14"/>
                <w:szCs w:val="14"/>
              </w:rPr>
              <w:t xml:space="preserve"> </w:t>
            </w:r>
            <w:r w:rsidRPr="007C784F">
              <w:rPr>
                <w:color w:val="000000" w:themeColor="text1"/>
                <w:sz w:val="14"/>
                <w:szCs w:val="14"/>
              </w:rPr>
              <w:t xml:space="preserve">y manipula el </w:t>
            </w:r>
            <w:r w:rsidRPr="00365BB0">
              <w:rPr>
                <w:sz w:val="14"/>
                <w:szCs w:val="14"/>
              </w:rPr>
              <w:t>100% del producto certificado</w:t>
            </w:r>
          </w:p>
        </w:tc>
      </w:tr>
      <w:tr w:rsidR="00823414" w:rsidRPr="00365BB0" w14:paraId="273E8287" w14:textId="77777777" w:rsidTr="006F13F3">
        <w:trPr>
          <w:cantSplit/>
          <w:trHeight w:val="294"/>
          <w:jc w:val="center"/>
        </w:trPr>
        <w:tc>
          <w:tcPr>
            <w:tcW w:w="14400" w:type="dxa"/>
            <w:gridSpan w:val="8"/>
            <w:tcBorders>
              <w:bottom w:val="single" w:sz="4" w:space="0" w:color="808080"/>
            </w:tcBorders>
            <w:vAlign w:val="center"/>
          </w:tcPr>
          <w:p w14:paraId="790A9D39" w14:textId="192F1A68" w:rsidR="00823414" w:rsidRPr="00365BB0" w:rsidRDefault="00823414" w:rsidP="00823414">
            <w:pPr>
              <w:ind w:right="-43"/>
              <w:jc w:val="center"/>
            </w:pPr>
          </w:p>
        </w:tc>
      </w:tr>
    </w:tbl>
    <w:p w14:paraId="24224166" w14:textId="77777777" w:rsidR="000649C9" w:rsidRPr="00365BB0" w:rsidRDefault="000649C9">
      <w:r w:rsidRPr="00365BB0">
        <w:rPr>
          <w:b/>
          <w:caps/>
        </w:rP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220"/>
        <w:gridCol w:w="1979"/>
        <w:gridCol w:w="451"/>
        <w:gridCol w:w="2700"/>
        <w:gridCol w:w="2160"/>
        <w:gridCol w:w="1890"/>
      </w:tblGrid>
      <w:tr w:rsidR="00CC5248" w:rsidRPr="00365BB0" w14:paraId="441CE200" w14:textId="77777777" w:rsidTr="00CD7650">
        <w:trPr>
          <w:cantSplit/>
          <w:trHeight w:val="288"/>
          <w:jc w:val="center"/>
        </w:trPr>
        <w:tc>
          <w:tcPr>
            <w:tcW w:w="14400" w:type="dxa"/>
            <w:gridSpan w:val="6"/>
            <w:shd w:val="clear" w:color="auto" w:fill="D3EBDA" w:themeFill="accent5" w:themeFillTint="33"/>
            <w:vAlign w:val="center"/>
          </w:tcPr>
          <w:p w14:paraId="51339D0D" w14:textId="25A2290B" w:rsidR="00CC5248" w:rsidRPr="001D6A6C" w:rsidRDefault="00CC5248" w:rsidP="00426213">
            <w:pPr>
              <w:pStyle w:val="Heading2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color w:val="auto"/>
              </w:rPr>
            </w:pP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detaLLES DE CADA UNIDAD DONDE SE MANEJA PRODUCTO</w:t>
            </w:r>
          </w:p>
        </w:tc>
      </w:tr>
      <w:tr w:rsidR="00CC5248" w:rsidRPr="00365BB0" w14:paraId="43F29BD4" w14:textId="77777777" w:rsidTr="00486A3C">
        <w:trPr>
          <w:cantSplit/>
          <w:trHeight w:val="39"/>
          <w:jc w:val="center"/>
        </w:trPr>
        <w:tc>
          <w:tcPr>
            <w:tcW w:w="5220" w:type="dxa"/>
          </w:tcPr>
          <w:p w14:paraId="1AC1E913" w14:textId="0B8D59FF" w:rsidR="00CC5248" w:rsidRPr="00365BB0" w:rsidRDefault="00CC5248" w:rsidP="00BE2CFD">
            <w:pPr>
              <w:numPr>
                <w:ilvl w:val="0"/>
                <w:numId w:val="15"/>
              </w:numPr>
              <w:jc w:val="center"/>
              <w:rPr>
                <w:b/>
              </w:rPr>
            </w:pPr>
            <w:r w:rsidRPr="00365BB0">
              <w:rPr>
                <w:b/>
              </w:rPr>
              <w:t xml:space="preserve">Nombre de la unidad / Organización </w:t>
            </w:r>
            <w:r w:rsidRPr="00365BB0">
              <w:t>y</w:t>
            </w:r>
            <w:r w:rsidRPr="00365BB0">
              <w:rPr>
                <w:b/>
              </w:rPr>
              <w:t xml:space="preserve"> Representante</w:t>
            </w:r>
          </w:p>
        </w:tc>
        <w:tc>
          <w:tcPr>
            <w:tcW w:w="2430" w:type="dxa"/>
            <w:gridSpan w:val="2"/>
          </w:tcPr>
          <w:p w14:paraId="1C174084" w14:textId="2BE02F1E" w:rsidR="00CC5248" w:rsidRPr="00365BB0" w:rsidRDefault="00CC5248" w:rsidP="00486A3C">
            <w:pPr>
              <w:numPr>
                <w:ilvl w:val="0"/>
                <w:numId w:val="15"/>
              </w:numPr>
              <w:ind w:left="142"/>
              <w:jc w:val="center"/>
            </w:pPr>
            <w:r w:rsidRPr="00365BB0">
              <w:rPr>
                <w:b/>
              </w:rPr>
              <w:t xml:space="preserve">Actividad </w:t>
            </w:r>
            <w:r w:rsidRPr="00365BB0">
              <w:t>y</w:t>
            </w:r>
            <w:r w:rsidRPr="00365BB0">
              <w:rPr>
                <w:b/>
              </w:rPr>
              <w:t xml:space="preserve"> Productos Manejados</w:t>
            </w:r>
          </w:p>
        </w:tc>
        <w:tc>
          <w:tcPr>
            <w:tcW w:w="2700" w:type="dxa"/>
          </w:tcPr>
          <w:p w14:paraId="436D7CF3" w14:textId="755154A6" w:rsidR="00CC5248" w:rsidRPr="00365BB0" w:rsidRDefault="00CC5248" w:rsidP="00486A3C">
            <w:pPr>
              <w:numPr>
                <w:ilvl w:val="0"/>
                <w:numId w:val="15"/>
              </w:numPr>
              <w:ind w:left="125"/>
              <w:jc w:val="center"/>
            </w:pPr>
            <w:r w:rsidRPr="00365BB0">
              <w:rPr>
                <w:b/>
              </w:rPr>
              <w:t xml:space="preserve">Dirección </w:t>
            </w:r>
            <w:r w:rsidRPr="002C1819">
              <w:rPr>
                <w:b/>
                <w:bCs/>
              </w:rPr>
              <w:t>y</w:t>
            </w:r>
            <w:r w:rsidRPr="00DC1497">
              <w:rPr>
                <w:b/>
                <w:bCs/>
              </w:rPr>
              <w:t xml:space="preserve"> </w:t>
            </w:r>
            <w:r w:rsidR="001B2C77" w:rsidRPr="002C1819">
              <w:rPr>
                <w:b/>
                <w:bCs/>
              </w:rPr>
              <w:t>posición</w:t>
            </w:r>
            <w:r w:rsidR="001B2C77" w:rsidRPr="00365BB0">
              <w:t xml:space="preserve"> </w:t>
            </w:r>
            <w:r w:rsidR="001B2C77" w:rsidRPr="00365BB0">
              <w:rPr>
                <w:b/>
              </w:rPr>
              <w:t>GPS</w:t>
            </w:r>
            <w:r w:rsidR="001B2C77" w:rsidRPr="00365BB0">
              <w:br/>
            </w:r>
            <w:r w:rsidR="001B2C77" w:rsidRPr="00365BB0">
              <w:rPr>
                <w:sz w:val="12"/>
              </w:rPr>
              <w:t>Latitud Norte/Sur y Longitud Este/Oeste</w:t>
            </w:r>
          </w:p>
        </w:tc>
        <w:tc>
          <w:tcPr>
            <w:tcW w:w="2160" w:type="dxa"/>
          </w:tcPr>
          <w:p w14:paraId="5A5F4374" w14:textId="122FEB71" w:rsidR="00CC5248" w:rsidRPr="00365BB0" w:rsidRDefault="00CC5248" w:rsidP="00486A3C">
            <w:pPr>
              <w:numPr>
                <w:ilvl w:val="0"/>
                <w:numId w:val="15"/>
              </w:numPr>
              <w:ind w:left="96"/>
              <w:jc w:val="center"/>
              <w:rPr>
                <w:b/>
              </w:rPr>
            </w:pPr>
            <w:r w:rsidRPr="00365BB0">
              <w:rPr>
                <w:b/>
              </w:rPr>
              <w:t>Cantidad Manejada Actualmente</w:t>
            </w:r>
          </w:p>
          <w:p w14:paraId="13AB966E" w14:textId="4C323572" w:rsidR="00CC5248" w:rsidRPr="00365BB0" w:rsidRDefault="00CC5248" w:rsidP="00DF178E">
            <w:pPr>
              <w:jc w:val="center"/>
              <w:rPr>
                <w:b/>
              </w:rPr>
            </w:pPr>
            <w:r w:rsidRPr="00365BB0">
              <w:rPr>
                <w:sz w:val="12"/>
                <w:szCs w:val="12"/>
              </w:rPr>
              <w:t xml:space="preserve">Toneladas métricas </w:t>
            </w:r>
            <w:r w:rsidR="00487AF3">
              <w:rPr>
                <w:sz w:val="12"/>
                <w:szCs w:val="12"/>
              </w:rPr>
              <w:t xml:space="preserve">por </w:t>
            </w:r>
            <w:r w:rsidRPr="00365BB0">
              <w:rPr>
                <w:sz w:val="12"/>
                <w:szCs w:val="12"/>
              </w:rPr>
              <w:t>año</w:t>
            </w:r>
          </w:p>
        </w:tc>
        <w:tc>
          <w:tcPr>
            <w:tcW w:w="1890" w:type="dxa"/>
          </w:tcPr>
          <w:p w14:paraId="38B6B2E8" w14:textId="2EF10907" w:rsidR="00CC5248" w:rsidRPr="00365BB0" w:rsidRDefault="00CC5248" w:rsidP="00486A3C">
            <w:pPr>
              <w:numPr>
                <w:ilvl w:val="0"/>
                <w:numId w:val="15"/>
              </w:numPr>
              <w:ind w:left="181"/>
              <w:jc w:val="center"/>
              <w:rPr>
                <w:b/>
              </w:rPr>
            </w:pPr>
            <w:r w:rsidRPr="00365BB0">
              <w:rPr>
                <w:b/>
              </w:rPr>
              <w:t>Propiedad Paralela</w:t>
            </w:r>
          </w:p>
          <w:p w14:paraId="53FA49EB" w14:textId="77777777" w:rsidR="00CC5248" w:rsidRPr="00365BB0" w:rsidRDefault="004C4CDB" w:rsidP="00DF178E">
            <w:pPr>
              <w:jc w:val="center"/>
              <w:rPr>
                <w:sz w:val="12"/>
                <w:szCs w:val="12"/>
              </w:rPr>
            </w:pPr>
            <w:r w:rsidRPr="00365BB0">
              <w:rPr>
                <w:sz w:val="12"/>
                <w:szCs w:val="12"/>
              </w:rPr>
              <w:t>i</w:t>
            </w:r>
            <w:r w:rsidR="00CC5248" w:rsidRPr="00365BB0">
              <w:rPr>
                <w:sz w:val="12"/>
                <w:szCs w:val="12"/>
              </w:rPr>
              <w:t>ndique SI o NO</w:t>
            </w:r>
            <w:r w:rsidRPr="00365BB0">
              <w:rPr>
                <w:sz w:val="12"/>
                <w:szCs w:val="12"/>
              </w:rPr>
              <w:t xml:space="preserve"> para cada p</w:t>
            </w:r>
            <w:r w:rsidR="00CC5248" w:rsidRPr="00365BB0">
              <w:rPr>
                <w:sz w:val="12"/>
                <w:szCs w:val="12"/>
              </w:rPr>
              <w:t>roducto*</w:t>
            </w:r>
          </w:p>
        </w:tc>
      </w:tr>
      <w:tr w:rsidR="00CC5248" w:rsidRPr="00365BB0" w14:paraId="09B79ED9" w14:textId="77777777" w:rsidTr="00207AE0">
        <w:trPr>
          <w:cantSplit/>
          <w:trHeight w:val="690"/>
          <w:jc w:val="center"/>
        </w:trPr>
        <w:tc>
          <w:tcPr>
            <w:tcW w:w="5220" w:type="dxa"/>
          </w:tcPr>
          <w:p w14:paraId="4D50FD97" w14:textId="134B1FA6" w:rsidR="00CC5248" w:rsidRPr="00365BB0" w:rsidRDefault="00CC5248" w:rsidP="00DF178E">
            <w:pPr>
              <w:numPr>
                <w:ilvl w:val="0"/>
                <w:numId w:val="9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  <w:gridSpan w:val="2"/>
          </w:tcPr>
          <w:p w14:paraId="371D6113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700" w:type="dxa"/>
          </w:tcPr>
          <w:p w14:paraId="7D21D9DC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16AFC376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6FEA4721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17E9D94B" w14:textId="77777777" w:rsidTr="00207AE0">
        <w:trPr>
          <w:cantSplit/>
          <w:trHeight w:val="735"/>
          <w:jc w:val="center"/>
        </w:trPr>
        <w:tc>
          <w:tcPr>
            <w:tcW w:w="5220" w:type="dxa"/>
          </w:tcPr>
          <w:p w14:paraId="6455A6FF" w14:textId="64169FE6" w:rsidR="00CC5248" w:rsidRPr="00365BB0" w:rsidRDefault="00CC5248" w:rsidP="00DF178E">
            <w:pPr>
              <w:numPr>
                <w:ilvl w:val="0"/>
                <w:numId w:val="9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  <w:gridSpan w:val="2"/>
          </w:tcPr>
          <w:p w14:paraId="44F47F5F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700" w:type="dxa"/>
          </w:tcPr>
          <w:p w14:paraId="72C72737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5D3862AA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572DECFF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0A1EC3D9" w14:textId="77777777" w:rsidTr="00207AE0">
        <w:trPr>
          <w:cantSplit/>
          <w:trHeight w:val="744"/>
          <w:jc w:val="center"/>
        </w:trPr>
        <w:tc>
          <w:tcPr>
            <w:tcW w:w="5220" w:type="dxa"/>
          </w:tcPr>
          <w:p w14:paraId="0141BFE2" w14:textId="222FDDED" w:rsidR="00CC5248" w:rsidRPr="00365BB0" w:rsidRDefault="00CC5248" w:rsidP="00DF178E">
            <w:pPr>
              <w:numPr>
                <w:ilvl w:val="0"/>
                <w:numId w:val="9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  <w:gridSpan w:val="2"/>
          </w:tcPr>
          <w:p w14:paraId="526AE5F7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700" w:type="dxa"/>
          </w:tcPr>
          <w:p w14:paraId="6A051CA8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61293BDC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05EA572B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67F2A268" w14:textId="77777777" w:rsidTr="00207AE0">
        <w:trPr>
          <w:cantSplit/>
          <w:trHeight w:val="735"/>
          <w:jc w:val="center"/>
        </w:trPr>
        <w:tc>
          <w:tcPr>
            <w:tcW w:w="5220" w:type="dxa"/>
          </w:tcPr>
          <w:p w14:paraId="594C0A49" w14:textId="3692685F" w:rsidR="00CC5248" w:rsidRPr="00365BB0" w:rsidRDefault="00CC5248" w:rsidP="00DF178E">
            <w:pPr>
              <w:numPr>
                <w:ilvl w:val="0"/>
                <w:numId w:val="9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  <w:gridSpan w:val="2"/>
          </w:tcPr>
          <w:p w14:paraId="55338409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700" w:type="dxa"/>
          </w:tcPr>
          <w:p w14:paraId="345D2E3A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75C3428E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5EDD3978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1C97EE84" w14:textId="77777777" w:rsidTr="00207AE0">
        <w:trPr>
          <w:cantSplit/>
          <w:trHeight w:val="744"/>
          <w:jc w:val="center"/>
        </w:trPr>
        <w:tc>
          <w:tcPr>
            <w:tcW w:w="5220" w:type="dxa"/>
          </w:tcPr>
          <w:p w14:paraId="624D6C9C" w14:textId="4D039E9F" w:rsidR="00CC5248" w:rsidRPr="00365BB0" w:rsidRDefault="00CC5248" w:rsidP="00DF178E">
            <w:pPr>
              <w:numPr>
                <w:ilvl w:val="0"/>
                <w:numId w:val="9"/>
              </w:numPr>
              <w:ind w:left="360"/>
            </w:pPr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430" w:type="dxa"/>
            <w:gridSpan w:val="2"/>
          </w:tcPr>
          <w:p w14:paraId="4F4C8E0A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700" w:type="dxa"/>
          </w:tcPr>
          <w:p w14:paraId="46F1E8A7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2160" w:type="dxa"/>
          </w:tcPr>
          <w:p w14:paraId="49773266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  <w:tc>
          <w:tcPr>
            <w:tcW w:w="1890" w:type="dxa"/>
          </w:tcPr>
          <w:p w14:paraId="7CD543D3" w14:textId="77777777" w:rsidR="00CC5248" w:rsidRPr="00365BB0" w:rsidRDefault="00CC5248" w:rsidP="00DF178E">
            <w:r w:rsidRPr="00365BB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2274EC" w:rsidRPr="00365BB0" w14:paraId="1200DCAD" w14:textId="77777777" w:rsidTr="002274EC">
        <w:trPr>
          <w:cantSplit/>
          <w:trHeight w:val="288"/>
          <w:jc w:val="center"/>
        </w:trPr>
        <w:tc>
          <w:tcPr>
            <w:tcW w:w="14400" w:type="dxa"/>
            <w:gridSpan w:val="6"/>
          </w:tcPr>
          <w:p w14:paraId="5196672C" w14:textId="1D7FD7C2" w:rsidR="002274EC" w:rsidRPr="00365BB0" w:rsidRDefault="002274EC" w:rsidP="00426213">
            <w:pPr>
              <w:pStyle w:val="ListParagraph"/>
              <w:numPr>
                <w:ilvl w:val="0"/>
                <w:numId w:val="5"/>
              </w:numPr>
            </w:pPr>
            <w:r w:rsidRPr="00426213">
              <w:rPr>
                <w:b/>
                <w:bCs/>
              </w:rPr>
              <w:t>Número total de unidades donde se maneja producto dentro de la organización:</w:t>
            </w:r>
            <w:r w:rsidRPr="00365BB0">
              <w:t xml:space="preserve">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781A9B68" w14:textId="77777777" w:rsidTr="00590FE1">
        <w:trPr>
          <w:cantSplit/>
          <w:trHeight w:val="288"/>
          <w:jc w:val="center"/>
        </w:trPr>
        <w:tc>
          <w:tcPr>
            <w:tcW w:w="14400" w:type="dxa"/>
            <w:gridSpan w:val="6"/>
          </w:tcPr>
          <w:p w14:paraId="0BA5F0FC" w14:textId="77777777" w:rsidR="00CC5248" w:rsidRPr="00365BB0" w:rsidRDefault="00CC5248" w:rsidP="00DF178E">
            <w:pPr>
              <w:ind w:right="-43"/>
              <w:jc w:val="center"/>
            </w:pPr>
            <w:r w:rsidRPr="00365BB0">
              <w:t>Por favor, copie esta página y añada a esta solicitud si necesita más espacio.</w:t>
            </w:r>
          </w:p>
        </w:tc>
      </w:tr>
      <w:tr w:rsidR="00CC5248" w:rsidRPr="00365BB0" w14:paraId="73EF7F28" w14:textId="77777777" w:rsidTr="00486A3C">
        <w:trPr>
          <w:cantSplit/>
          <w:trHeight w:val="501"/>
          <w:jc w:val="center"/>
        </w:trPr>
        <w:tc>
          <w:tcPr>
            <w:tcW w:w="14400" w:type="dxa"/>
            <w:gridSpan w:val="6"/>
          </w:tcPr>
          <w:p w14:paraId="2FC8D6E6" w14:textId="77777777" w:rsidR="00CC5248" w:rsidRPr="00365BB0" w:rsidRDefault="00CC5248" w:rsidP="0003226B">
            <w:pPr>
              <w:jc w:val="center"/>
            </w:pPr>
            <w:r w:rsidRPr="00365BB0">
              <w:t xml:space="preserve">*SI = esta unidad está comprando y/o manejando producto de fuentes que están certificadas GLOBALG.A.P. </w:t>
            </w:r>
            <w:r w:rsidRPr="00365BB0">
              <w:rPr>
                <w:b/>
              </w:rPr>
              <w:t>y</w:t>
            </w:r>
            <w:r w:rsidRPr="00365BB0">
              <w:t xml:space="preserve"> que </w:t>
            </w:r>
            <w:r w:rsidRPr="00365BB0">
              <w:rPr>
                <w:b/>
              </w:rPr>
              <w:t>no</w:t>
            </w:r>
            <w:r w:rsidRPr="00365BB0">
              <w:t xml:space="preserve"> lo están.</w:t>
            </w:r>
          </w:p>
          <w:p w14:paraId="46E9019B" w14:textId="23A21102" w:rsidR="00CC5248" w:rsidRPr="00365BB0" w:rsidRDefault="00CC5248" w:rsidP="0003226B">
            <w:pPr>
              <w:jc w:val="center"/>
            </w:pPr>
            <w:r w:rsidRPr="00365BB0">
              <w:t xml:space="preserve">NO = esta unidad </w:t>
            </w:r>
            <w:r w:rsidRPr="00365BB0">
              <w:rPr>
                <w:b/>
              </w:rPr>
              <w:t xml:space="preserve">solamente </w:t>
            </w:r>
            <w:r w:rsidRPr="00365BB0">
              <w:t>está comprando y/o manejando producto de fuentes que están certificadas GLOBALG.A.P.</w:t>
            </w:r>
          </w:p>
        </w:tc>
      </w:tr>
      <w:tr w:rsidR="00CC5248" w:rsidRPr="00365BB0" w14:paraId="5A26CB56" w14:textId="77777777" w:rsidTr="0003226B">
        <w:trPr>
          <w:cantSplit/>
          <w:trHeight w:val="432"/>
          <w:jc w:val="center"/>
        </w:trPr>
        <w:tc>
          <w:tcPr>
            <w:tcW w:w="14400" w:type="dxa"/>
            <w:gridSpan w:val="6"/>
          </w:tcPr>
          <w:p w14:paraId="45EE184B" w14:textId="6B967E75" w:rsidR="00CC5248" w:rsidRPr="00365BB0" w:rsidRDefault="00CC5248" w:rsidP="00426213">
            <w:pPr>
              <w:pStyle w:val="ListParagraph"/>
              <w:numPr>
                <w:ilvl w:val="0"/>
                <w:numId w:val="5"/>
              </w:numPr>
            </w:pPr>
            <w:r w:rsidRPr="00365BB0">
              <w:t xml:space="preserve">Si usted está incluyendo el manejo de productos, por favor declare si usted también maneja y empaca productos para otros productores certificados GLOBALG.A.P.:  Si </w:t>
            </w:r>
            <w:r w:rsidRPr="0042621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213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426213">
              <w:rPr>
                <w:rFonts w:ascii="Garamond" w:hAnsi="Garamond" w:cs="Arial"/>
                <w:sz w:val="22"/>
                <w:szCs w:val="22"/>
              </w:rPr>
            </w:r>
            <w:r w:rsidRPr="0042621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426213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426213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t>,</w:t>
            </w:r>
            <w:r w:rsidRPr="00365BB0">
              <w:t xml:space="preserve"> No </w:t>
            </w:r>
            <w:r w:rsidRPr="0042621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213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426213">
              <w:rPr>
                <w:rFonts w:ascii="Garamond" w:hAnsi="Garamond" w:cs="Arial"/>
                <w:sz w:val="22"/>
                <w:szCs w:val="22"/>
              </w:rPr>
            </w:r>
            <w:r w:rsidRPr="0042621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426213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CC5248" w:rsidRPr="00365BB0" w14:paraId="2AD9B49E" w14:textId="77777777" w:rsidTr="0003226B">
        <w:trPr>
          <w:cantSplit/>
          <w:trHeight w:val="432"/>
          <w:jc w:val="center"/>
        </w:trPr>
        <w:tc>
          <w:tcPr>
            <w:tcW w:w="14400" w:type="dxa"/>
            <w:gridSpan w:val="6"/>
          </w:tcPr>
          <w:p w14:paraId="1D539722" w14:textId="119BE1D4" w:rsidR="00CC5248" w:rsidRPr="00365BB0" w:rsidRDefault="00CC5248" w:rsidP="00426213">
            <w:pPr>
              <w:pStyle w:val="ListParagraph"/>
              <w:numPr>
                <w:ilvl w:val="0"/>
                <w:numId w:val="5"/>
              </w:numPr>
            </w:pPr>
            <w:r w:rsidRPr="00365BB0">
              <w:t>Si usted está subcontratando su manejador de productos, por favor proporcione el n</w:t>
            </w:r>
            <w:r w:rsidRPr="00426213">
              <w:rPr>
                <w:rFonts w:cs="Tahoma"/>
              </w:rPr>
              <w:t>ú</w:t>
            </w:r>
            <w:r w:rsidRPr="00365BB0">
              <w:t xml:space="preserve">mero de GLOBALG.A.P. (GGN) del manejador de sus productos: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="00C052E0">
              <w:t xml:space="preserve">, o no aplica </w: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CC5248" w:rsidRPr="00365BB0" w14:paraId="09AB2936" w14:textId="77777777" w:rsidTr="0003226B">
        <w:trPr>
          <w:cantSplit/>
          <w:trHeight w:val="432"/>
          <w:jc w:val="center"/>
        </w:trPr>
        <w:tc>
          <w:tcPr>
            <w:tcW w:w="14400" w:type="dxa"/>
            <w:gridSpan w:val="6"/>
          </w:tcPr>
          <w:p w14:paraId="7CF2CCE3" w14:textId="64A69B15" w:rsidR="00CC5248" w:rsidRPr="00365BB0" w:rsidRDefault="00CC5248" w:rsidP="00426213">
            <w:pPr>
              <w:pStyle w:val="ListParagraph"/>
              <w:numPr>
                <w:ilvl w:val="0"/>
                <w:numId w:val="5"/>
              </w:numPr>
            </w:pPr>
            <w:r w:rsidRPr="00365BB0">
              <w:t xml:space="preserve">Si usted esta subcontratando cualquier otra actividad, por favor lístelas aquí: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="00C052E0">
              <w:t xml:space="preserve">, no aplica </w: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D6E51" w:rsidRPr="00365BB0" w14:paraId="4FEFDC9A" w14:textId="77777777" w:rsidTr="0003226B">
        <w:trPr>
          <w:cantSplit/>
          <w:trHeight w:val="432"/>
          <w:jc w:val="center"/>
        </w:trPr>
        <w:tc>
          <w:tcPr>
            <w:tcW w:w="14400" w:type="dxa"/>
            <w:gridSpan w:val="6"/>
          </w:tcPr>
          <w:p w14:paraId="768463A6" w14:textId="2B152CDB" w:rsidR="002D6E51" w:rsidRPr="00365BB0" w:rsidRDefault="002D6E51" w:rsidP="00426213">
            <w:pPr>
              <w:pStyle w:val="ListParagraph"/>
              <w:numPr>
                <w:ilvl w:val="0"/>
                <w:numId w:val="5"/>
              </w:numPr>
            </w:pPr>
            <w:r>
              <w:t xml:space="preserve">Si usted esta actualmente certificado a otros </w:t>
            </w:r>
            <w:r w:rsidR="003752DA">
              <w:t xml:space="preserve">estándares, por favor lístelas aquí: </w:t>
            </w:r>
            <w:r w:rsidR="003752DA"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752DA" w:rsidRPr="00365BB0">
              <w:instrText xml:space="preserve"> FORMTEXT </w:instrText>
            </w:r>
            <w:r w:rsidR="003752DA" w:rsidRPr="00365BB0">
              <w:fldChar w:fldCharType="separate"/>
            </w:r>
            <w:r w:rsidR="003752DA" w:rsidRPr="00365BB0">
              <w:t> </w:t>
            </w:r>
            <w:r w:rsidR="003752DA" w:rsidRPr="00365BB0">
              <w:t> </w:t>
            </w:r>
            <w:r w:rsidR="003752DA" w:rsidRPr="00365BB0">
              <w:t> </w:t>
            </w:r>
            <w:r w:rsidR="003752DA" w:rsidRPr="00365BB0">
              <w:t> </w:t>
            </w:r>
            <w:r w:rsidR="003752DA" w:rsidRPr="00365BB0">
              <w:t> </w:t>
            </w:r>
            <w:r w:rsidR="003752DA" w:rsidRPr="00365BB0">
              <w:fldChar w:fldCharType="end"/>
            </w:r>
            <w:r w:rsidR="00C052E0">
              <w:t xml:space="preserve">, no aplica </w: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C3547D" w:rsidRPr="00365BB0" w14:paraId="1642798B" w14:textId="77777777" w:rsidTr="0003226B">
        <w:trPr>
          <w:cantSplit/>
          <w:trHeight w:val="432"/>
          <w:jc w:val="center"/>
        </w:trPr>
        <w:tc>
          <w:tcPr>
            <w:tcW w:w="7199" w:type="dxa"/>
            <w:gridSpan w:val="2"/>
          </w:tcPr>
          <w:p w14:paraId="2318EF68" w14:textId="1D195F4F" w:rsidR="00C3547D" w:rsidRPr="00365BB0" w:rsidRDefault="00C3547D" w:rsidP="00426213">
            <w:pPr>
              <w:pStyle w:val="ListParagraph"/>
              <w:numPr>
                <w:ilvl w:val="0"/>
                <w:numId w:val="5"/>
              </w:numPr>
            </w:pPr>
            <w:r w:rsidRPr="00365BB0">
              <w:t xml:space="preserve">¿Está actualmente en el Programa de Certificación Orgánica QCS?: </w:t>
            </w:r>
            <w:r w:rsidR="00C052E0" w:rsidRPr="00365BB0">
              <w:t xml:space="preserve">Si </w: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t xml:space="preserve"> ,</w:t>
            </w:r>
            <w:r w:rsidR="00C052E0" w:rsidRPr="00365BB0">
              <w:t xml:space="preserve"> No </w: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7201" w:type="dxa"/>
            <w:gridSpan w:val="4"/>
          </w:tcPr>
          <w:p w14:paraId="0658C321" w14:textId="457AE1D4" w:rsidR="00C3547D" w:rsidRPr="00365BB0" w:rsidRDefault="00C3547D" w:rsidP="00426213">
            <w:pPr>
              <w:pStyle w:val="ListParagraph"/>
              <w:numPr>
                <w:ilvl w:val="0"/>
                <w:numId w:val="5"/>
              </w:numPr>
            </w:pPr>
            <w:r w:rsidRPr="00365BB0">
              <w:t xml:space="preserve">En caso afirmativo, ingrese su número de identificación orgánica de QCS: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</w:tc>
      </w:tr>
      <w:tr w:rsidR="00CC5248" w:rsidRPr="00365BB0" w14:paraId="48FAFF92" w14:textId="77777777" w:rsidTr="0003226B">
        <w:trPr>
          <w:cantSplit/>
          <w:trHeight w:val="432"/>
          <w:jc w:val="center"/>
        </w:trPr>
        <w:tc>
          <w:tcPr>
            <w:tcW w:w="14400" w:type="dxa"/>
            <w:gridSpan w:val="6"/>
          </w:tcPr>
          <w:p w14:paraId="0F3D97F3" w14:textId="1258C68A" w:rsidR="00CC5248" w:rsidRPr="00365BB0" w:rsidRDefault="00CC5248" w:rsidP="00426213">
            <w:pPr>
              <w:pStyle w:val="ListParagraph"/>
              <w:numPr>
                <w:ilvl w:val="0"/>
                <w:numId w:val="5"/>
              </w:numPr>
            </w:pPr>
            <w:proofErr w:type="gramStart"/>
            <w:r w:rsidRPr="00365BB0">
              <w:t>Recibió Ud. consultoría durante los 2 últimos años?</w:t>
            </w:r>
            <w:proofErr w:type="gramEnd"/>
            <w:r w:rsidRPr="00365BB0">
              <w:t xml:space="preserve"> </w:t>
            </w:r>
            <w:r w:rsidR="00C052E0" w:rsidRPr="00365BB0">
              <w:t xml:space="preserve">Si </w: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t xml:space="preserve"> ,</w:t>
            </w:r>
            <w:r w:rsidR="00C052E0" w:rsidRPr="00365BB0">
              <w:t xml:space="preserve"> No </w: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052E0" w:rsidRPr="00426213">
              <w:rPr>
                <w:rFonts w:ascii="Garamond" w:hAnsi="Garamond" w:cs="Arial"/>
                <w:sz w:val="22"/>
                <w:szCs w:val="22"/>
              </w:rPr>
              <w:t>.</w:t>
            </w:r>
            <w:r w:rsidR="00C052E0">
              <w:t xml:space="preserve"> </w:t>
            </w:r>
            <w:r w:rsidRPr="00365BB0">
              <w:t>Si su respuesta es Si</w:t>
            </w:r>
            <w:r w:rsidR="00BF6F40">
              <w:t>,</w:t>
            </w:r>
            <w:r w:rsidRPr="00365BB0">
              <w:t xml:space="preserve"> indique por quien: </w:t>
            </w:r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  <w:r w:rsidRPr="00365BB0">
              <w:t xml:space="preserve"> </w:t>
            </w:r>
          </w:p>
        </w:tc>
      </w:tr>
    </w:tbl>
    <w:p w14:paraId="602B6A04" w14:textId="7795FFB3" w:rsidR="00A5660A" w:rsidRDefault="00A5660A"/>
    <w:p w14:paraId="792ABF54" w14:textId="1B733D50" w:rsidR="00B14C1B" w:rsidRDefault="00B14C1B"/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4400"/>
      </w:tblGrid>
      <w:tr w:rsidR="00CC5248" w:rsidRPr="00365BB0" w14:paraId="149E61D3" w14:textId="77777777" w:rsidTr="00CD7650">
        <w:trPr>
          <w:cantSplit/>
          <w:trHeight w:val="288"/>
          <w:jc w:val="center"/>
        </w:trPr>
        <w:tc>
          <w:tcPr>
            <w:tcW w:w="14400" w:type="dxa"/>
            <w:shd w:val="clear" w:color="auto" w:fill="D3EBDA" w:themeFill="accent5" w:themeFillTint="33"/>
            <w:vAlign w:val="center"/>
          </w:tcPr>
          <w:p w14:paraId="7C8EFD75" w14:textId="43EB43FC" w:rsidR="00CC5248" w:rsidRPr="001D6A6C" w:rsidRDefault="00CC5248" w:rsidP="00426213">
            <w:pPr>
              <w:pStyle w:val="Heading2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color w:val="auto"/>
              </w:rPr>
            </w:pPr>
            <w:r w:rsidRPr="001D6A6C">
              <w:rPr>
                <w:rFonts w:ascii="Times New Roman" w:hAnsi="Times New Roman"/>
                <w:color w:val="auto"/>
                <w:sz w:val="18"/>
                <w:szCs w:val="18"/>
              </w:rPr>
              <w:t>CONFIDENCIALIDAD, USO de DATOS Y AUTORIZACION DE DIVULGACION de DATOS</w:t>
            </w:r>
          </w:p>
        </w:tc>
      </w:tr>
      <w:tr w:rsidR="00CC5248" w:rsidRPr="00365BB0" w14:paraId="7A9EEDA7" w14:textId="77777777" w:rsidTr="00B14C1B">
        <w:trPr>
          <w:cantSplit/>
          <w:trHeight w:val="2304"/>
          <w:jc w:val="center"/>
        </w:trPr>
        <w:tc>
          <w:tcPr>
            <w:tcW w:w="14400" w:type="dxa"/>
          </w:tcPr>
          <w:p w14:paraId="1B1B99EC" w14:textId="77777777" w:rsidR="00CC5248" w:rsidRPr="00386262" w:rsidRDefault="00CC5248" w:rsidP="00D92D45">
            <w:pPr>
              <w:ind w:left="720"/>
              <w:rPr>
                <w:sz w:val="18"/>
                <w:szCs w:val="18"/>
              </w:rPr>
            </w:pPr>
          </w:p>
          <w:p w14:paraId="0CECA40A" w14:textId="095E5C2F" w:rsidR="00A5660A" w:rsidRPr="00386262" w:rsidRDefault="003B13FC" w:rsidP="00CD7650">
            <w:pPr>
              <w:pStyle w:val="xmsonormal"/>
              <w:shd w:val="clear" w:color="auto" w:fill="FFFFFF"/>
              <w:spacing w:before="0" w:beforeAutospacing="0" w:after="0" w:afterAutospacing="0"/>
              <w:ind w:left="269" w:right="192"/>
              <w:jc w:val="both"/>
              <w:rPr>
                <w:rFonts w:ascii="Tahoma" w:hAnsi="Tahoma" w:cs="Tahoma"/>
                <w:color w:val="212121"/>
                <w:sz w:val="18"/>
                <w:szCs w:val="18"/>
                <w:highlight w:val="yellow"/>
              </w:rPr>
            </w:pPr>
            <w:r w:rsidRPr="00386262">
              <w:rPr>
                <w:rFonts w:ascii="Tahoma" w:hAnsi="Tahoma" w:cs="Tahoma"/>
                <w:color w:val="212121"/>
                <w:sz w:val="18"/>
                <w:szCs w:val="18"/>
              </w:rPr>
              <w:t>Siguiendo las Reglas de Acceso a Datos de GLOBALG.A.P. V</w:t>
            </w:r>
            <w:r w:rsidR="00F75F73" w:rsidRPr="00386262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="00C3547D" w:rsidRPr="00386262">
              <w:rPr>
                <w:rFonts w:ascii="Tahoma" w:hAnsi="Tahoma" w:cs="Tahoma"/>
                <w:color w:val="212121"/>
                <w:sz w:val="18"/>
                <w:szCs w:val="18"/>
              </w:rPr>
              <w:t>4</w:t>
            </w:r>
            <w:r w:rsidR="00F75F73" w:rsidRPr="00386262">
              <w:rPr>
                <w:rFonts w:ascii="Tahoma" w:hAnsi="Tahoma" w:cs="Tahoma"/>
                <w:color w:val="212121"/>
                <w:sz w:val="18"/>
                <w:szCs w:val="18"/>
              </w:rPr>
              <w:t>.</w:t>
            </w:r>
            <w:r w:rsidR="00DC1497" w:rsidRPr="00386262">
              <w:rPr>
                <w:rFonts w:ascii="Tahoma" w:hAnsi="Tahoma" w:cs="Tahoma"/>
                <w:color w:val="212121"/>
                <w:sz w:val="18"/>
                <w:szCs w:val="18"/>
              </w:rPr>
              <w:t>1</w:t>
            </w:r>
            <w:r w:rsidR="00E25995" w:rsidRPr="00386262">
              <w:rPr>
                <w:rFonts w:ascii="Tahoma" w:hAnsi="Tahoma" w:cs="Tahoma"/>
                <w:color w:val="212121"/>
                <w:sz w:val="18"/>
                <w:szCs w:val="18"/>
              </w:rPr>
              <w:t>_</w:t>
            </w:r>
            <w:r w:rsidR="00F75F73" w:rsidRPr="00386262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="00DC1497" w:rsidRPr="00386262">
              <w:rPr>
                <w:rFonts w:ascii="Tahoma" w:hAnsi="Tahoma" w:cs="Tahoma"/>
                <w:color w:val="212121"/>
                <w:sz w:val="18"/>
                <w:szCs w:val="18"/>
              </w:rPr>
              <w:t>Feb</w:t>
            </w:r>
            <w:r w:rsidR="00F75F73" w:rsidRPr="00386262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="00E25995" w:rsidRPr="00386262">
              <w:rPr>
                <w:rFonts w:ascii="Tahoma" w:hAnsi="Tahoma" w:cs="Tahoma"/>
                <w:color w:val="212121"/>
                <w:sz w:val="18"/>
                <w:szCs w:val="18"/>
              </w:rPr>
              <w:t>202</w:t>
            </w:r>
            <w:r w:rsidR="00DC1497" w:rsidRPr="00386262">
              <w:rPr>
                <w:rFonts w:ascii="Tahoma" w:hAnsi="Tahoma" w:cs="Tahoma"/>
                <w:color w:val="212121"/>
                <w:sz w:val="18"/>
                <w:szCs w:val="18"/>
              </w:rPr>
              <w:t>4</w:t>
            </w:r>
            <w:r w:rsidRPr="00386262">
              <w:rPr>
                <w:rFonts w:ascii="Tahoma" w:hAnsi="Tahoma" w:cs="Tahoma"/>
                <w:color w:val="212121"/>
                <w:sz w:val="18"/>
                <w:szCs w:val="18"/>
              </w:rPr>
              <w:t>:</w:t>
            </w:r>
          </w:p>
          <w:p w14:paraId="6D5DDB09" w14:textId="77777777" w:rsidR="00A5660A" w:rsidRPr="00386262" w:rsidRDefault="00A5660A" w:rsidP="00CD7650">
            <w:pPr>
              <w:pStyle w:val="xmsonormal"/>
              <w:shd w:val="clear" w:color="auto" w:fill="FFFFFF"/>
              <w:spacing w:before="0" w:beforeAutospacing="0" w:after="0" w:afterAutospacing="0"/>
              <w:ind w:left="269" w:right="192"/>
              <w:jc w:val="both"/>
              <w:rPr>
                <w:rFonts w:ascii="Tahoma" w:hAnsi="Tahoma" w:cs="Tahoma"/>
                <w:color w:val="212121"/>
                <w:sz w:val="18"/>
                <w:szCs w:val="18"/>
                <w:highlight w:val="yellow"/>
              </w:rPr>
            </w:pPr>
          </w:p>
          <w:p w14:paraId="44A8EC71" w14:textId="1214C678" w:rsidR="003B13FC" w:rsidRPr="00386262" w:rsidRDefault="00D92D45" w:rsidP="00CD7650">
            <w:pPr>
              <w:pStyle w:val="xmsonormal"/>
              <w:shd w:val="clear" w:color="auto" w:fill="FFFFFF"/>
              <w:spacing w:before="0" w:beforeAutospacing="0" w:after="0" w:afterAutospacing="0"/>
              <w:ind w:left="269" w:right="192"/>
              <w:jc w:val="both"/>
              <w:rPr>
                <w:rFonts w:ascii="Tahoma" w:hAnsi="Tahoma" w:cs="Tahoma"/>
                <w:color w:val="212121"/>
                <w:sz w:val="18"/>
                <w:szCs w:val="18"/>
              </w:rPr>
            </w:pPr>
            <w:r w:rsidRPr="00386262">
              <w:rPr>
                <w:rFonts w:ascii="Tahoma" w:hAnsi="Tahoma" w:cs="Tahoma"/>
                <w:color w:val="212121"/>
                <w:sz w:val="18"/>
                <w:szCs w:val="18"/>
              </w:rPr>
              <w:t>1.</w:t>
            </w:r>
            <w:r w:rsidR="0076353E" w:rsidRPr="00386262">
              <w:rPr>
                <w:rFonts w:ascii="Tahoma" w:hAnsi="Tahoma" w:cs="Tahoma"/>
                <w:color w:val="212121"/>
                <w:sz w:val="18"/>
                <w:szCs w:val="18"/>
              </w:rPr>
              <w:t>0</w:t>
            </w:r>
            <w:r w:rsidRPr="00386262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="003B13FC" w:rsidRPr="00386262">
              <w:rPr>
                <w:rFonts w:ascii="Tahoma" w:hAnsi="Tahoma" w:cs="Tahoma"/>
                <w:color w:val="212121"/>
                <w:sz w:val="18"/>
                <w:szCs w:val="18"/>
              </w:rPr>
              <w:t>Al participar en el Sistema GLOBALG.A.P., el productor concede el acceso a los datos del productor / de la compañía como se indica a los grupos de acceso a datos respectivos. El poseedor del certificado (productor / grupo de productores) nombre de la organización, país y ciudad del titular del certificado siempre se</w:t>
            </w:r>
            <w:r w:rsidR="005C6DD1" w:rsidRPr="00386262">
              <w:rPr>
                <w:rFonts w:ascii="Tahoma" w:hAnsi="Tahoma" w:cs="Tahoma"/>
                <w:color w:val="212121"/>
                <w:sz w:val="18"/>
                <w:szCs w:val="18"/>
              </w:rPr>
              <w:t>rá</w:t>
            </w:r>
            <w:r w:rsidR="003B13FC" w:rsidRPr="00386262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="005C6DD1" w:rsidRPr="00386262">
              <w:rPr>
                <w:rFonts w:ascii="Tahoma" w:hAnsi="Tahoma" w:cs="Tahoma"/>
                <w:color w:val="212121"/>
                <w:sz w:val="18"/>
                <w:szCs w:val="18"/>
              </w:rPr>
              <w:t>manifestado</w:t>
            </w:r>
            <w:r w:rsidR="003B13FC" w:rsidRPr="00386262">
              <w:rPr>
                <w:rFonts w:ascii="Tahoma" w:hAnsi="Tahoma" w:cs="Tahoma"/>
                <w:color w:val="212121"/>
                <w:sz w:val="18"/>
                <w:szCs w:val="18"/>
              </w:rPr>
              <w:t>.</w:t>
            </w:r>
          </w:p>
          <w:p w14:paraId="1F8394C7" w14:textId="77777777" w:rsidR="005C6DD1" w:rsidRPr="00386262" w:rsidRDefault="005C6DD1" w:rsidP="00CD7650">
            <w:pPr>
              <w:pStyle w:val="xmsonormal"/>
              <w:shd w:val="clear" w:color="auto" w:fill="FFFFFF"/>
              <w:spacing w:before="0" w:beforeAutospacing="0" w:after="0" w:afterAutospacing="0"/>
              <w:ind w:left="269" w:right="192"/>
              <w:jc w:val="both"/>
              <w:rPr>
                <w:rFonts w:ascii="Tahoma" w:hAnsi="Tahoma" w:cs="Tahoma"/>
                <w:color w:val="212121"/>
                <w:sz w:val="18"/>
                <w:szCs w:val="18"/>
              </w:rPr>
            </w:pPr>
          </w:p>
          <w:p w14:paraId="15EF5516" w14:textId="301A92AA" w:rsidR="005C6DD1" w:rsidRPr="00386262" w:rsidRDefault="005C6DD1" w:rsidP="00CD7650">
            <w:pPr>
              <w:pStyle w:val="xmsonormal"/>
              <w:shd w:val="clear" w:color="auto" w:fill="FFFFFF"/>
              <w:spacing w:before="0" w:beforeAutospacing="0" w:after="0" w:afterAutospacing="0"/>
              <w:ind w:left="269" w:right="192"/>
              <w:jc w:val="both"/>
              <w:rPr>
                <w:rFonts w:ascii="Tahoma" w:hAnsi="Tahoma" w:cs="Tahoma"/>
                <w:color w:val="212121"/>
                <w:sz w:val="18"/>
                <w:szCs w:val="18"/>
                <w:highlight w:val="yellow"/>
              </w:rPr>
            </w:pPr>
            <w:r w:rsidRPr="00386262">
              <w:rPr>
                <w:rFonts w:ascii="Tahoma" w:hAnsi="Tahoma" w:cs="Tahoma"/>
                <w:color w:val="212121"/>
                <w:sz w:val="18"/>
                <w:szCs w:val="18"/>
              </w:rPr>
              <w:t>2.</w:t>
            </w:r>
            <w:r w:rsidR="0076353E" w:rsidRPr="00386262">
              <w:rPr>
                <w:rFonts w:ascii="Tahoma" w:hAnsi="Tahoma" w:cs="Tahoma"/>
                <w:color w:val="212121"/>
                <w:sz w:val="18"/>
                <w:szCs w:val="18"/>
              </w:rPr>
              <w:t>1.1 y 2.1.2</w:t>
            </w:r>
            <w:r w:rsidRPr="00386262">
              <w:rPr>
                <w:rFonts w:ascii="Tahoma" w:hAnsi="Tahoma" w:cs="Tahoma"/>
                <w:color w:val="212121"/>
                <w:sz w:val="18"/>
                <w:szCs w:val="18"/>
              </w:rPr>
              <w:t xml:space="preserve"> GLOBALG.A.P. y QCS utilizará los datos ingresados en la Base de Datos de GLOBALG.A.P. para los procesos administrativos internos siguiendo los requisitos del Sistema de GLOBALG.A.P. </w:t>
            </w:r>
          </w:p>
          <w:p w14:paraId="73C5399B" w14:textId="77777777" w:rsidR="00D92D45" w:rsidRPr="00386262" w:rsidRDefault="00D92D45" w:rsidP="00CD7650">
            <w:pPr>
              <w:ind w:left="269" w:right="192"/>
              <w:jc w:val="both"/>
              <w:rPr>
                <w:rFonts w:cs="Tahoma"/>
                <w:sz w:val="18"/>
                <w:szCs w:val="18"/>
              </w:rPr>
            </w:pPr>
          </w:p>
          <w:p w14:paraId="703FEC83" w14:textId="781FDBB9" w:rsidR="00D92D45" w:rsidRPr="00386262" w:rsidRDefault="00D92D45" w:rsidP="00CD7650">
            <w:pPr>
              <w:ind w:left="269" w:right="192"/>
              <w:jc w:val="both"/>
              <w:rPr>
                <w:rFonts w:cs="Tahoma"/>
                <w:sz w:val="18"/>
                <w:szCs w:val="18"/>
                <w:lang w:val="es-DO"/>
              </w:rPr>
            </w:pPr>
            <w:r w:rsidRPr="00386262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62">
              <w:rPr>
                <w:rFonts w:cs="Tahoma"/>
                <w:sz w:val="18"/>
                <w:szCs w:val="18"/>
                <w:lang w:val="es-DO"/>
              </w:rPr>
              <w:instrText xml:space="preserve"> FORMCHECKBOX </w:instrText>
            </w:r>
            <w:r w:rsidRPr="00386262">
              <w:rPr>
                <w:rFonts w:cs="Tahoma"/>
                <w:sz w:val="18"/>
                <w:szCs w:val="18"/>
              </w:rPr>
            </w:r>
            <w:r w:rsidRPr="00386262">
              <w:rPr>
                <w:rFonts w:cs="Tahoma"/>
                <w:sz w:val="18"/>
                <w:szCs w:val="18"/>
              </w:rPr>
              <w:fldChar w:fldCharType="separate"/>
            </w:r>
            <w:r w:rsidRPr="00386262">
              <w:rPr>
                <w:rFonts w:cs="Tahoma"/>
                <w:sz w:val="18"/>
                <w:szCs w:val="18"/>
              </w:rPr>
              <w:fldChar w:fldCharType="end"/>
            </w:r>
            <w:r w:rsidRPr="00386262">
              <w:rPr>
                <w:rFonts w:cs="Tahoma"/>
                <w:sz w:val="18"/>
                <w:szCs w:val="18"/>
                <w:lang w:val="es-DO"/>
              </w:rPr>
              <w:t xml:space="preserve"> </w:t>
            </w:r>
            <w:r w:rsidR="0076353E" w:rsidRPr="00386262">
              <w:rPr>
                <w:rFonts w:cs="Tahoma"/>
                <w:sz w:val="18"/>
                <w:szCs w:val="18"/>
              </w:rPr>
              <w:t>Sí, acepto conceder acceso a la configuración mínima de acceso a datos</w:t>
            </w:r>
            <w:r w:rsidR="004C2C27" w:rsidRPr="00386262">
              <w:rPr>
                <w:rFonts w:cs="Tahoma"/>
                <w:sz w:val="18"/>
                <w:szCs w:val="18"/>
              </w:rPr>
              <w:t>.</w:t>
            </w:r>
          </w:p>
          <w:p w14:paraId="5F614B82" w14:textId="77777777" w:rsidR="00D92D45" w:rsidRPr="00386262" w:rsidRDefault="00D92D45" w:rsidP="00CD7650">
            <w:pPr>
              <w:ind w:left="269" w:right="192"/>
              <w:jc w:val="both"/>
              <w:rPr>
                <w:rFonts w:cs="Tahoma"/>
                <w:sz w:val="18"/>
                <w:szCs w:val="18"/>
                <w:lang w:val="es-DO"/>
              </w:rPr>
            </w:pPr>
          </w:p>
          <w:p w14:paraId="7164E3EF" w14:textId="77777777" w:rsidR="00CC5248" w:rsidRPr="00386262" w:rsidRDefault="00D92D45" w:rsidP="00CD7650">
            <w:pPr>
              <w:pStyle w:val="xmsonormal"/>
              <w:shd w:val="clear" w:color="auto" w:fill="FFFFFF"/>
              <w:spacing w:before="0" w:beforeAutospacing="0" w:after="0" w:afterAutospacing="0"/>
              <w:ind w:left="269" w:right="192"/>
              <w:jc w:val="both"/>
              <w:rPr>
                <w:rFonts w:ascii="Tahoma" w:hAnsi="Tahoma" w:cs="Tahoma"/>
                <w:color w:val="212121"/>
                <w:sz w:val="18"/>
                <w:szCs w:val="18"/>
              </w:rPr>
            </w:pPr>
            <w:r w:rsidRPr="00386262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62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386262">
              <w:rPr>
                <w:rFonts w:ascii="Tahoma" w:hAnsi="Tahoma" w:cs="Tahoma"/>
                <w:sz w:val="18"/>
                <w:szCs w:val="18"/>
              </w:rPr>
            </w:r>
            <w:r w:rsidRPr="00386262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86262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8626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75C8C" w:rsidRPr="00386262">
              <w:rPr>
                <w:rFonts w:ascii="Tahoma" w:hAnsi="Tahoma" w:cs="Tahoma"/>
                <w:color w:val="212121"/>
                <w:sz w:val="18"/>
                <w:szCs w:val="18"/>
              </w:rPr>
              <w:t xml:space="preserve">No, no estoy de acuerdo en conceder acceso a la configuración </w:t>
            </w:r>
            <w:r w:rsidR="0030348C" w:rsidRPr="00386262">
              <w:rPr>
                <w:rFonts w:ascii="Tahoma" w:hAnsi="Tahoma" w:cs="Tahoma"/>
                <w:color w:val="212121"/>
                <w:sz w:val="18"/>
                <w:szCs w:val="18"/>
              </w:rPr>
              <w:t>mínima</w:t>
            </w:r>
            <w:r w:rsidR="00175C8C" w:rsidRPr="00386262">
              <w:rPr>
                <w:rFonts w:ascii="Tahoma" w:hAnsi="Tahoma" w:cs="Tahoma"/>
                <w:color w:val="212121"/>
                <w:sz w:val="18"/>
                <w:szCs w:val="18"/>
              </w:rPr>
              <w:t xml:space="preserve"> de acceso a datos. Si usted elige esta opción, no puede obtener la certificación de los Estándares GLOBAL G.A.P.</w:t>
            </w:r>
          </w:p>
          <w:p w14:paraId="7F0EECCA" w14:textId="6872B583" w:rsidR="00207AE0" w:rsidRPr="00386262" w:rsidRDefault="00207AE0" w:rsidP="002C1819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</w:p>
        </w:tc>
      </w:tr>
    </w:tbl>
    <w:p w14:paraId="3E100BA4" w14:textId="77777777" w:rsidR="007533C2" w:rsidRPr="00365BB0" w:rsidRDefault="007533C2" w:rsidP="007533C2"/>
    <w:tbl>
      <w:tblPr>
        <w:tblW w:w="1008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080"/>
      </w:tblGrid>
      <w:tr w:rsidR="00C3547D" w:rsidRPr="00365BB0" w14:paraId="42B178D4" w14:textId="77777777" w:rsidTr="00B045F2">
        <w:trPr>
          <w:cantSplit/>
          <w:trHeight w:val="288"/>
          <w:jc w:val="center"/>
        </w:trPr>
        <w:tc>
          <w:tcPr>
            <w:tcW w:w="10080" w:type="dxa"/>
            <w:shd w:val="clear" w:color="auto" w:fill="D3EBDA" w:themeFill="accent5" w:themeFillTint="33"/>
            <w:vAlign w:val="center"/>
          </w:tcPr>
          <w:p w14:paraId="32109F06" w14:textId="02212699" w:rsidR="00C3547D" w:rsidRPr="00F71F33" w:rsidRDefault="00EB64F4" w:rsidP="00A668B0">
            <w:pPr>
              <w:pStyle w:val="Heading2"/>
              <w:keepNext/>
              <w:rPr>
                <w:rFonts w:ascii="Times New Roman" w:hAnsi="Times New Roman"/>
                <w:color w:val="auto"/>
              </w:rPr>
            </w:pPr>
            <w:r w:rsidRPr="00F71F33">
              <w:rPr>
                <w:rFonts w:ascii="Times New Roman" w:hAnsi="Times New Roman"/>
                <w:color w:val="auto"/>
                <w:sz w:val="22"/>
                <w:szCs w:val="22"/>
              </w:rPr>
              <w:t>LISTA DE VERIFICACIÓN DE LA SOLICITUD</w:t>
            </w:r>
          </w:p>
        </w:tc>
      </w:tr>
      <w:tr w:rsidR="00C3547D" w:rsidRPr="00A64967" w14:paraId="083E2FF9" w14:textId="77777777" w:rsidTr="002C1819">
        <w:trPr>
          <w:cantSplit/>
          <w:trHeight w:val="4032"/>
          <w:jc w:val="center"/>
        </w:trPr>
        <w:tc>
          <w:tcPr>
            <w:tcW w:w="10080" w:type="dxa"/>
            <w:shd w:val="clear" w:color="auto" w:fill="FFFFFF"/>
            <w:vAlign w:val="center"/>
          </w:tcPr>
          <w:p w14:paraId="0541DBAC" w14:textId="04107F08" w:rsidR="00C3547D" w:rsidRPr="00630929" w:rsidRDefault="00EB64F4" w:rsidP="002C1819">
            <w:pPr>
              <w:pStyle w:val="ListParagraph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630929">
              <w:rPr>
                <w:rFonts w:cs="Tahoma"/>
                <w:b/>
                <w:bCs/>
                <w:sz w:val="22"/>
                <w:szCs w:val="22"/>
              </w:rPr>
              <w:t>Asegúrese de firmar y fechar la solicitud en la página 1.</w:t>
            </w:r>
          </w:p>
          <w:p w14:paraId="20C8F1D8" w14:textId="77777777" w:rsidR="00EB64F4" w:rsidRPr="00630929" w:rsidRDefault="00EB64F4" w:rsidP="00A668B0">
            <w:pPr>
              <w:pStyle w:val="ListParagraph"/>
              <w:keepNext/>
              <w:autoSpaceDE w:val="0"/>
              <w:autoSpaceDN w:val="0"/>
              <w:adjustRightInd w:val="0"/>
              <w:ind w:left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4A95171F" w14:textId="264403D3" w:rsidR="00C3547D" w:rsidRPr="00630929" w:rsidRDefault="00EB64F4" w:rsidP="002C1819">
            <w:pPr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630929">
              <w:rPr>
                <w:rFonts w:cs="Tahoma"/>
                <w:b/>
                <w:bCs/>
                <w:sz w:val="22"/>
                <w:szCs w:val="22"/>
              </w:rPr>
              <w:t>Asegúrese de que toda la información se proporcione con precisión y sea legible.</w:t>
            </w:r>
          </w:p>
          <w:p w14:paraId="366D9D9B" w14:textId="77777777" w:rsidR="00EB64F4" w:rsidRPr="00630929" w:rsidRDefault="00EB64F4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53FC615B" w14:textId="6D02CD58" w:rsidR="00C3547D" w:rsidRPr="00630929" w:rsidRDefault="00EB64F4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</w:pPr>
            <w:r w:rsidRPr="00630929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El formulario de cotización de QCS considerará todos los requisitos del Reglamento General de GLOBALG.A.P.</w:t>
            </w:r>
          </w:p>
          <w:p w14:paraId="70AD810A" w14:textId="77777777" w:rsidR="00EB64F4" w:rsidRPr="00630929" w:rsidRDefault="00EB64F4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091A9A47" w14:textId="7E985ED0" w:rsidR="00C3547D" w:rsidRPr="00630929" w:rsidRDefault="00EB64F4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  <w:r w:rsidRPr="00630929">
              <w:rPr>
                <w:rFonts w:cs="Tahoma"/>
                <w:bCs/>
                <w:sz w:val="22"/>
                <w:szCs w:val="22"/>
              </w:rPr>
              <w:t>Para información o preguntas, póngase en contacto con QCS.</w:t>
            </w:r>
          </w:p>
          <w:p w14:paraId="0ABFBF10" w14:textId="77777777" w:rsidR="00EB64F4" w:rsidRPr="00630929" w:rsidRDefault="00EB64F4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</w:p>
          <w:p w14:paraId="5C9D4E10" w14:textId="77777777" w:rsidR="00C3547D" w:rsidRPr="00630929" w:rsidRDefault="00C3547D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  <w:lang w:val="en-US"/>
              </w:rPr>
            </w:pPr>
            <w:r w:rsidRPr="00630929">
              <w:rPr>
                <w:rFonts w:cs="Tahoma"/>
                <w:bCs/>
                <w:sz w:val="22"/>
                <w:szCs w:val="22"/>
                <w:lang w:val="en-US"/>
              </w:rPr>
              <w:t>Quality Certification Services</w:t>
            </w:r>
          </w:p>
          <w:p w14:paraId="19C8A577" w14:textId="77777777" w:rsidR="00C3547D" w:rsidRPr="00630929" w:rsidRDefault="00C3547D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color w:val="0A0A0A"/>
                <w:sz w:val="22"/>
                <w:szCs w:val="22"/>
                <w:shd w:val="clear" w:color="auto" w:fill="FEFEFE"/>
                <w:lang w:val="en-US"/>
              </w:rPr>
            </w:pPr>
            <w:r w:rsidRPr="00630929">
              <w:rPr>
                <w:rFonts w:cs="Tahoma"/>
                <w:color w:val="0A0A0A"/>
                <w:sz w:val="22"/>
                <w:szCs w:val="22"/>
                <w:shd w:val="clear" w:color="auto" w:fill="FEFEFE"/>
                <w:lang w:val="en-US"/>
              </w:rPr>
              <w:t>5700 SW 34</w:t>
            </w:r>
            <w:r w:rsidRPr="00630929">
              <w:rPr>
                <w:rFonts w:cs="Tahoma"/>
                <w:color w:val="0A0A0A"/>
                <w:sz w:val="22"/>
                <w:szCs w:val="22"/>
                <w:shd w:val="clear" w:color="auto" w:fill="FEFEFE"/>
                <w:vertAlign w:val="superscript"/>
                <w:lang w:val="en-US"/>
              </w:rPr>
              <w:t>th</w:t>
            </w:r>
            <w:r w:rsidRPr="00630929">
              <w:rPr>
                <w:rFonts w:cs="Tahoma"/>
                <w:color w:val="0A0A0A"/>
                <w:sz w:val="22"/>
                <w:szCs w:val="22"/>
                <w:shd w:val="clear" w:color="auto" w:fill="FEFEFE"/>
                <w:lang w:val="en-US"/>
              </w:rPr>
              <w:t> Street, Suite 349, Gainesville, FL 32608 USA</w:t>
            </w:r>
          </w:p>
          <w:p w14:paraId="41807E0D" w14:textId="630D9FC5" w:rsidR="00C3547D" w:rsidRPr="00630929" w:rsidRDefault="004C47D0" w:rsidP="00A668B0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  <w:lang w:val="en-US"/>
              </w:rPr>
            </w:pPr>
            <w:r w:rsidRPr="00630929">
              <w:rPr>
                <w:rFonts w:cs="Tahoma"/>
                <w:bCs/>
                <w:sz w:val="22"/>
                <w:szCs w:val="22"/>
                <w:lang w:val="en-US"/>
              </w:rPr>
              <w:t>Tele</w:t>
            </w:r>
            <w:r w:rsidR="00C3547D" w:rsidRPr="00630929">
              <w:rPr>
                <w:rFonts w:cs="Tahoma"/>
                <w:bCs/>
                <w:sz w:val="22"/>
                <w:szCs w:val="22"/>
                <w:lang w:val="en-US"/>
              </w:rPr>
              <w:t>: 352-377-0133</w:t>
            </w:r>
            <w:r w:rsidR="00C3547D" w:rsidRPr="00630929">
              <w:rPr>
                <w:rFonts w:cs="Tahoma"/>
                <w:sz w:val="22"/>
                <w:szCs w:val="22"/>
                <w:lang w:val="en-US"/>
              </w:rPr>
              <w:t xml:space="preserve"> | </w:t>
            </w:r>
            <w:r w:rsidR="00C3547D" w:rsidRPr="00630929">
              <w:rPr>
                <w:rFonts w:cs="Tahoma"/>
                <w:bCs/>
                <w:sz w:val="22"/>
                <w:szCs w:val="22"/>
                <w:lang w:val="en-US"/>
              </w:rPr>
              <w:t>Food Safety/GAPs: 352-727-7157</w:t>
            </w:r>
            <w:r w:rsidR="00C3547D" w:rsidRPr="00630929">
              <w:rPr>
                <w:rFonts w:cs="Tahoma"/>
                <w:sz w:val="22"/>
                <w:szCs w:val="22"/>
                <w:lang w:val="en-US"/>
              </w:rPr>
              <w:t xml:space="preserve"> | </w:t>
            </w:r>
            <w:r w:rsidR="00C3547D" w:rsidRPr="00630929">
              <w:rPr>
                <w:rFonts w:cs="Tahoma"/>
                <w:bCs/>
                <w:sz w:val="22"/>
                <w:szCs w:val="22"/>
                <w:lang w:val="en-US"/>
              </w:rPr>
              <w:t>Fax: (352) 377-8363</w:t>
            </w:r>
          </w:p>
          <w:p w14:paraId="79709EEC" w14:textId="77777777" w:rsidR="00C3547D" w:rsidRPr="00630929" w:rsidRDefault="00C3547D" w:rsidP="00A668B0">
            <w:pPr>
              <w:keepNext/>
              <w:jc w:val="center"/>
              <w:rPr>
                <w:rFonts w:cs="Tahoma"/>
                <w:sz w:val="22"/>
                <w:szCs w:val="22"/>
                <w:lang w:val="en-US"/>
              </w:rPr>
            </w:pPr>
            <w:r w:rsidRPr="00630929">
              <w:rPr>
                <w:rFonts w:cs="Tahoma"/>
                <w:sz w:val="22"/>
                <w:szCs w:val="22"/>
                <w:lang w:val="en-US"/>
              </w:rPr>
              <w:t xml:space="preserve">GAPadmin@qcsinfo.org| </w:t>
            </w:r>
            <w:hyperlink r:id="rId11" w:history="1">
              <w:r w:rsidRPr="00630929">
                <w:rPr>
                  <w:rStyle w:val="Hyperlink"/>
                  <w:rFonts w:cs="Tahoma"/>
                  <w:sz w:val="22"/>
                  <w:szCs w:val="22"/>
                  <w:lang w:val="en-US"/>
                </w:rPr>
                <w:t>www.qcsinfo.org</w:t>
              </w:r>
            </w:hyperlink>
          </w:p>
          <w:p w14:paraId="708DBAA5" w14:textId="77777777" w:rsidR="00C3547D" w:rsidRPr="00630929" w:rsidRDefault="00C3547D" w:rsidP="00A668B0">
            <w:pPr>
              <w:keepNext/>
              <w:jc w:val="center"/>
              <w:rPr>
                <w:rFonts w:cs="Tahoma"/>
                <w:sz w:val="22"/>
                <w:szCs w:val="22"/>
                <w:lang w:val="en-US"/>
              </w:rPr>
            </w:pPr>
          </w:p>
        </w:tc>
      </w:tr>
    </w:tbl>
    <w:p w14:paraId="6C9768EE" w14:textId="3EDCC445" w:rsidR="003621BF" w:rsidRPr="002C1819" w:rsidRDefault="003621BF">
      <w:pPr>
        <w:rPr>
          <w:sz w:val="12"/>
          <w:szCs w:val="20"/>
          <w:lang w:val="en-US"/>
        </w:rPr>
      </w:pPr>
    </w:p>
    <w:p w14:paraId="2A7F2C9E" w14:textId="77777777" w:rsidR="003621BF" w:rsidRPr="00630929" w:rsidRDefault="003621BF" w:rsidP="003621BF">
      <w:pPr>
        <w:rPr>
          <w:sz w:val="22"/>
          <w:szCs w:val="36"/>
          <w:lang w:val="en-US"/>
        </w:rPr>
      </w:pPr>
      <w:r w:rsidRPr="000066ED">
        <w:rPr>
          <w:lang w:val="en-US"/>
        </w:rPr>
        <w:br w:type="page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3621BF" w:rsidRPr="00365BB0" w14:paraId="199759B2" w14:textId="77777777" w:rsidTr="00DF178E">
        <w:trPr>
          <w:trHeight w:val="3138"/>
          <w:jc w:val="center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A5C" w14:textId="2562B8CF" w:rsidR="003621BF" w:rsidRPr="00C03020" w:rsidRDefault="004C47D0" w:rsidP="002C1819">
            <w:pPr>
              <w:pStyle w:val="Heading2"/>
              <w:spacing w:before="80" w:after="40"/>
              <w:rPr>
                <w:rFonts w:ascii="Times New Roman" w:hAnsi="Times New Roman"/>
                <w:bCs/>
                <w:caps w:val="0"/>
                <w:color w:val="auto"/>
                <w:sz w:val="24"/>
                <w:szCs w:val="24"/>
                <w:u w:val="single"/>
              </w:rPr>
            </w:pPr>
            <w:bookmarkStart w:id="5" w:name="_Hlk144201754"/>
            <w:r w:rsidRPr="00C03020">
              <w:rPr>
                <w:rFonts w:ascii="Times New Roman" w:hAnsi="Times New Roman"/>
                <w:bCs/>
                <w:caps w:val="0"/>
                <w:color w:val="auto"/>
                <w:sz w:val="24"/>
                <w:szCs w:val="24"/>
                <w:u w:val="single"/>
              </w:rPr>
              <w:lastRenderedPageBreak/>
              <w:t>RESERVADO</w:t>
            </w:r>
            <w:r w:rsidR="003621BF" w:rsidRPr="00C03020">
              <w:rPr>
                <w:rFonts w:ascii="Times New Roman" w:hAnsi="Times New Roman"/>
                <w:bCs/>
                <w:caps w:val="0"/>
                <w:color w:val="auto"/>
                <w:sz w:val="24"/>
                <w:szCs w:val="24"/>
                <w:u w:val="single"/>
              </w:rPr>
              <w:t xml:space="preserve"> </w:t>
            </w:r>
            <w:r w:rsidRPr="00C03020">
              <w:rPr>
                <w:rFonts w:ascii="Times New Roman" w:hAnsi="Times New Roman"/>
                <w:bCs/>
                <w:caps w:val="0"/>
                <w:color w:val="auto"/>
                <w:sz w:val="24"/>
                <w:szCs w:val="24"/>
                <w:u w:val="single"/>
              </w:rPr>
              <w:t xml:space="preserve">PARA USO </w:t>
            </w:r>
            <w:r w:rsidR="003621BF" w:rsidRPr="00C03020">
              <w:rPr>
                <w:rFonts w:ascii="Times New Roman" w:hAnsi="Times New Roman"/>
                <w:bCs/>
                <w:caps w:val="0"/>
                <w:color w:val="auto"/>
                <w:sz w:val="24"/>
                <w:szCs w:val="24"/>
                <w:u w:val="single"/>
              </w:rPr>
              <w:t>QCS</w:t>
            </w:r>
          </w:p>
          <w:p w14:paraId="750037C4" w14:textId="77777777" w:rsidR="003621BF" w:rsidRPr="00630929" w:rsidRDefault="003621BF" w:rsidP="00DF178E">
            <w:pPr>
              <w:rPr>
                <w:rFonts w:cs="Tahoma"/>
                <w:sz w:val="22"/>
                <w:szCs w:val="22"/>
              </w:rPr>
            </w:pPr>
          </w:p>
          <w:p w14:paraId="08158CF1" w14:textId="4C9BE267" w:rsidR="00C54B14" w:rsidRPr="00630929" w:rsidRDefault="009C74C1" w:rsidP="00DF178E">
            <w:pPr>
              <w:rPr>
                <w:rFonts w:cs="Tahoma"/>
                <w:sz w:val="22"/>
                <w:szCs w:val="22"/>
              </w:rPr>
            </w:pPr>
            <w:r w:rsidRPr="00630929">
              <w:rPr>
                <w:rFonts w:cs="Tahoma"/>
                <w:sz w:val="22"/>
                <w:szCs w:val="22"/>
              </w:rPr>
              <w:t>Fecha de solicitud y GGN verificados</w:t>
            </w:r>
            <w:r w:rsidR="00C54B14" w:rsidRPr="00630929">
              <w:rPr>
                <w:rFonts w:cs="Tahoma"/>
                <w:sz w:val="22"/>
                <w:szCs w:val="22"/>
              </w:rPr>
              <w:t>:</w:t>
            </w:r>
            <w:r w:rsidR="00FE5548" w:rsidRPr="00630929">
              <w:rPr>
                <w:rFonts w:cs="Tahoma"/>
                <w:sz w:val="22"/>
                <w:szCs w:val="22"/>
              </w:rPr>
              <w:t xml:space="preserve"> 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53296649" w14:textId="77777777" w:rsidR="003621BF" w:rsidRPr="00630929" w:rsidRDefault="003621BF" w:rsidP="00DF178E">
            <w:pPr>
              <w:rPr>
                <w:rFonts w:cs="Tahoma"/>
                <w:sz w:val="22"/>
                <w:szCs w:val="22"/>
              </w:rPr>
            </w:pPr>
          </w:p>
          <w:p w14:paraId="5238F905" w14:textId="4D615CFD" w:rsidR="00C54B14" w:rsidRPr="00630929" w:rsidRDefault="00B6113D" w:rsidP="00DF178E">
            <w:pPr>
              <w:rPr>
                <w:rFonts w:cs="Tahoma"/>
                <w:sz w:val="22"/>
                <w:szCs w:val="22"/>
              </w:rPr>
            </w:pPr>
            <w:r w:rsidRPr="00630929">
              <w:rPr>
                <w:rFonts w:cs="Tahoma"/>
                <w:sz w:val="22"/>
                <w:szCs w:val="22"/>
              </w:rPr>
              <w:t>Estado de la solicitud y del GGN (si corresponde) verificado por</w:t>
            </w:r>
            <w:r w:rsidR="00143837" w:rsidRPr="00630929">
              <w:rPr>
                <w:rFonts w:cs="Tahoma"/>
                <w:sz w:val="22"/>
                <w:szCs w:val="22"/>
              </w:rPr>
              <w:t xml:space="preserve">: 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FE5548" w:rsidRPr="00630929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370BE4E3" w14:textId="6660CB2A" w:rsidR="003621BF" w:rsidRPr="00630929" w:rsidRDefault="003621BF" w:rsidP="00DF178E">
            <w:pPr>
              <w:rPr>
                <w:rFonts w:cs="Tahoma"/>
                <w:sz w:val="22"/>
                <w:szCs w:val="22"/>
              </w:rPr>
            </w:pPr>
          </w:p>
          <w:p w14:paraId="7C07EE58" w14:textId="00FAF47F" w:rsidR="003621BF" w:rsidRPr="00630929" w:rsidRDefault="009C74C1" w:rsidP="00DF178E">
            <w:pPr>
              <w:rPr>
                <w:rFonts w:cs="Tahoma"/>
                <w:b/>
                <w:sz w:val="22"/>
                <w:szCs w:val="22"/>
                <w:u w:val="single"/>
              </w:rPr>
            </w:pPr>
            <w:r w:rsidRPr="00630929">
              <w:rPr>
                <w:rFonts w:cs="Tahoma"/>
                <w:b/>
                <w:sz w:val="22"/>
                <w:szCs w:val="22"/>
                <w:u w:val="single"/>
              </w:rPr>
              <w:t>Resultado: los productos están actualmente</w:t>
            </w:r>
            <w:r w:rsidR="003621BF" w:rsidRPr="00630929">
              <w:rPr>
                <w:rFonts w:cs="Tahoma"/>
                <w:b/>
                <w:sz w:val="22"/>
                <w:szCs w:val="22"/>
                <w:u w:val="single"/>
              </w:rPr>
              <w:t>:</w:t>
            </w:r>
          </w:p>
          <w:p w14:paraId="574FB30F" w14:textId="118157D7" w:rsidR="003621BF" w:rsidRPr="00630929" w:rsidRDefault="009C74C1" w:rsidP="00C03020">
            <w:pPr>
              <w:pStyle w:val="xmsonormal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240" w:lineRule="atLeast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630929">
              <w:rPr>
                <w:rFonts w:ascii="Tahoma" w:hAnsi="Tahoma" w:cs="Tahoma"/>
                <w:color w:val="212121"/>
                <w:sz w:val="22"/>
                <w:szCs w:val="22"/>
              </w:rPr>
              <w:t xml:space="preserve">GGN </w:t>
            </w:r>
            <w:r w:rsidR="003621BF" w:rsidRPr="00630929">
              <w:rPr>
                <w:rFonts w:ascii="Tahoma" w:hAnsi="Tahoma" w:cs="Tahoma"/>
                <w:color w:val="212121"/>
                <w:sz w:val="22"/>
                <w:szCs w:val="22"/>
              </w:rPr>
              <w:t>Valid</w:t>
            </w:r>
            <w:r w:rsidRPr="00630929">
              <w:rPr>
                <w:rFonts w:ascii="Tahoma" w:hAnsi="Tahoma" w:cs="Tahoma"/>
                <w:color w:val="212121"/>
                <w:sz w:val="22"/>
                <w:szCs w:val="22"/>
              </w:rPr>
              <w:t>o</w:t>
            </w:r>
            <w:r w:rsidR="003621BF" w:rsidRPr="00630929">
              <w:rPr>
                <w:rFonts w:ascii="Tahoma" w:hAnsi="Tahoma" w:cs="Tahoma"/>
                <w:color w:val="212121"/>
                <w:sz w:val="22"/>
                <w:szCs w:val="22"/>
              </w:rPr>
              <w:t xml:space="preserve"> </w:t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2795217D" w14:textId="0695D387" w:rsidR="003621BF" w:rsidRPr="00823414" w:rsidRDefault="00BE64B2" w:rsidP="00C03020">
            <w:pPr>
              <w:pStyle w:val="ListParagraph"/>
              <w:numPr>
                <w:ilvl w:val="0"/>
                <w:numId w:val="25"/>
              </w:numPr>
              <w:spacing w:line="240" w:lineRule="atLeast"/>
              <w:rPr>
                <w:rFonts w:cs="Tahoma"/>
                <w:sz w:val="22"/>
                <w:szCs w:val="22"/>
              </w:rPr>
            </w:pPr>
            <w:r w:rsidRPr="00823414">
              <w:rPr>
                <w:rFonts w:cs="Tahoma"/>
                <w:sz w:val="22"/>
                <w:szCs w:val="22"/>
              </w:rPr>
              <w:t>Nuevo en GGAP/</w:t>
            </w:r>
            <w:r w:rsidR="002A0E27" w:rsidRPr="00823414">
              <w:rPr>
                <w:rFonts w:cs="Tahoma"/>
                <w:sz w:val="22"/>
                <w:szCs w:val="22"/>
              </w:rPr>
              <w:t>En un proceso no certificado</w:t>
            </w:r>
            <w:r w:rsidR="003621BF" w:rsidRPr="00823414">
              <w:rPr>
                <w:rFonts w:cs="Tahoma"/>
                <w:sz w:val="22"/>
                <w:szCs w:val="22"/>
              </w:rPr>
              <w:t xml:space="preserve"> </w:t>
            </w:r>
            <w:r w:rsidR="003621BF" w:rsidRPr="00823414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823414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3621BF" w:rsidRPr="00823414">
              <w:rPr>
                <w:rFonts w:cs="Tahoma"/>
                <w:sz w:val="22"/>
                <w:szCs w:val="22"/>
              </w:rPr>
            </w:r>
            <w:r w:rsidR="003621BF" w:rsidRPr="00823414">
              <w:rPr>
                <w:rFonts w:cs="Tahoma"/>
                <w:sz w:val="22"/>
                <w:szCs w:val="22"/>
              </w:rPr>
              <w:fldChar w:fldCharType="separate"/>
            </w:r>
            <w:r w:rsidR="003621BF" w:rsidRPr="00823414">
              <w:rPr>
                <w:rFonts w:cs="Tahoma"/>
                <w:sz w:val="22"/>
                <w:szCs w:val="22"/>
              </w:rPr>
              <w:fldChar w:fldCharType="end"/>
            </w:r>
          </w:p>
          <w:p w14:paraId="1F32867D" w14:textId="3F578501" w:rsidR="003621BF" w:rsidRPr="00630929" w:rsidRDefault="002A0E27" w:rsidP="00C03020">
            <w:pPr>
              <w:pStyle w:val="xmsonormal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240" w:lineRule="atLeast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630929">
              <w:rPr>
                <w:rFonts w:ascii="Tahoma" w:hAnsi="Tahoma" w:cs="Tahoma"/>
                <w:color w:val="212121"/>
                <w:sz w:val="22"/>
                <w:szCs w:val="22"/>
              </w:rPr>
              <w:t xml:space="preserve">Caducado / Estado No se pudo determinar </w:t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705E2739" w14:textId="3FD1A2F6" w:rsidR="003621BF" w:rsidRPr="00823414" w:rsidRDefault="00FA79C0" w:rsidP="00C03020">
            <w:pPr>
              <w:pStyle w:val="ListParagraph"/>
              <w:numPr>
                <w:ilvl w:val="0"/>
                <w:numId w:val="25"/>
              </w:numPr>
              <w:spacing w:line="240" w:lineRule="atLeast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Certificado/</w:t>
            </w:r>
            <w:r w:rsidR="002A0E27" w:rsidRPr="00823414">
              <w:rPr>
                <w:rFonts w:cs="Tahoma"/>
                <w:sz w:val="22"/>
                <w:szCs w:val="22"/>
              </w:rPr>
              <w:t xml:space="preserve">Aceptado/Aceptado bajo otro CB </w:t>
            </w:r>
            <w:r w:rsidR="003621BF" w:rsidRPr="00823414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823414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3621BF" w:rsidRPr="00823414">
              <w:rPr>
                <w:rFonts w:cs="Tahoma"/>
                <w:sz w:val="22"/>
                <w:szCs w:val="22"/>
              </w:rPr>
            </w:r>
            <w:r w:rsidR="003621BF" w:rsidRPr="00823414">
              <w:rPr>
                <w:rFonts w:cs="Tahoma"/>
                <w:sz w:val="22"/>
                <w:szCs w:val="22"/>
              </w:rPr>
              <w:fldChar w:fldCharType="separate"/>
            </w:r>
            <w:r w:rsidR="003621BF" w:rsidRPr="00823414">
              <w:rPr>
                <w:rFonts w:cs="Tahoma"/>
                <w:sz w:val="22"/>
                <w:szCs w:val="22"/>
              </w:rPr>
              <w:fldChar w:fldCharType="end"/>
            </w:r>
          </w:p>
          <w:p w14:paraId="6713B04A" w14:textId="1B4778C0" w:rsidR="003621BF" w:rsidRPr="00823414" w:rsidRDefault="002A0E27" w:rsidP="00C03020">
            <w:pPr>
              <w:pStyle w:val="ListParagraph"/>
              <w:numPr>
                <w:ilvl w:val="0"/>
                <w:numId w:val="25"/>
              </w:numPr>
              <w:spacing w:line="240" w:lineRule="atLeast"/>
              <w:rPr>
                <w:rFonts w:cs="Tahoma"/>
                <w:sz w:val="22"/>
                <w:szCs w:val="22"/>
              </w:rPr>
            </w:pPr>
            <w:r w:rsidRPr="00823414">
              <w:rPr>
                <w:rFonts w:cs="Tahoma"/>
                <w:sz w:val="22"/>
                <w:szCs w:val="22"/>
              </w:rPr>
              <w:t xml:space="preserve">Producto suspendido </w:t>
            </w:r>
            <w:r w:rsidR="003621BF" w:rsidRPr="00823414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823414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3621BF" w:rsidRPr="00823414">
              <w:rPr>
                <w:rFonts w:cs="Tahoma"/>
                <w:sz w:val="22"/>
                <w:szCs w:val="22"/>
              </w:rPr>
            </w:r>
            <w:r w:rsidR="003621BF" w:rsidRPr="00823414">
              <w:rPr>
                <w:rFonts w:cs="Tahoma"/>
                <w:sz w:val="22"/>
                <w:szCs w:val="22"/>
              </w:rPr>
              <w:fldChar w:fldCharType="separate"/>
            </w:r>
            <w:r w:rsidR="003621BF" w:rsidRPr="00823414">
              <w:rPr>
                <w:rFonts w:cs="Tahoma"/>
                <w:sz w:val="22"/>
                <w:szCs w:val="22"/>
              </w:rPr>
              <w:fldChar w:fldCharType="end"/>
            </w:r>
          </w:p>
          <w:p w14:paraId="795EE703" w14:textId="1C6C2634" w:rsidR="003621BF" w:rsidRPr="00823414" w:rsidRDefault="002A0E27" w:rsidP="00C03020">
            <w:pPr>
              <w:pStyle w:val="ListParagraph"/>
              <w:numPr>
                <w:ilvl w:val="0"/>
                <w:numId w:val="25"/>
              </w:numPr>
              <w:spacing w:line="240" w:lineRule="atLeast"/>
              <w:rPr>
                <w:rFonts w:cs="Tahoma"/>
                <w:sz w:val="22"/>
                <w:szCs w:val="22"/>
              </w:rPr>
            </w:pPr>
            <w:r w:rsidRPr="00823414">
              <w:rPr>
                <w:rFonts w:cs="Tahoma"/>
                <w:sz w:val="22"/>
                <w:szCs w:val="22"/>
              </w:rPr>
              <w:t xml:space="preserve">No conformidad abierta </w:t>
            </w:r>
            <w:r w:rsidR="003621BF" w:rsidRPr="00823414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823414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3621BF" w:rsidRPr="00823414">
              <w:rPr>
                <w:rFonts w:cs="Tahoma"/>
                <w:sz w:val="22"/>
                <w:szCs w:val="22"/>
              </w:rPr>
            </w:r>
            <w:r w:rsidR="003621BF" w:rsidRPr="00823414">
              <w:rPr>
                <w:rFonts w:cs="Tahoma"/>
                <w:sz w:val="22"/>
                <w:szCs w:val="22"/>
              </w:rPr>
              <w:fldChar w:fldCharType="separate"/>
            </w:r>
            <w:r w:rsidR="003621BF" w:rsidRPr="00823414">
              <w:rPr>
                <w:rFonts w:cs="Tahoma"/>
                <w:sz w:val="22"/>
                <w:szCs w:val="22"/>
              </w:rPr>
              <w:fldChar w:fldCharType="end"/>
            </w:r>
          </w:p>
          <w:p w14:paraId="48D16004" w14:textId="2FC594FA" w:rsidR="003621BF" w:rsidRPr="00823414" w:rsidRDefault="003621BF" w:rsidP="00C03020">
            <w:pPr>
              <w:pStyle w:val="ListParagraph"/>
              <w:numPr>
                <w:ilvl w:val="0"/>
                <w:numId w:val="25"/>
              </w:numPr>
              <w:spacing w:line="240" w:lineRule="atLeast"/>
              <w:rPr>
                <w:rFonts w:cs="Tahoma"/>
                <w:sz w:val="22"/>
                <w:szCs w:val="22"/>
              </w:rPr>
            </w:pPr>
            <w:r w:rsidRPr="00823414">
              <w:rPr>
                <w:rFonts w:cs="Tahoma"/>
                <w:sz w:val="22"/>
                <w:szCs w:val="22"/>
              </w:rPr>
              <w:t>Cancel</w:t>
            </w:r>
            <w:r w:rsidR="002A0E27" w:rsidRPr="00823414">
              <w:rPr>
                <w:rFonts w:cs="Tahoma"/>
                <w:sz w:val="22"/>
                <w:szCs w:val="22"/>
              </w:rPr>
              <w:t>a</w:t>
            </w:r>
            <w:r w:rsidRPr="00823414">
              <w:rPr>
                <w:rFonts w:cs="Tahoma"/>
                <w:sz w:val="22"/>
                <w:szCs w:val="22"/>
              </w:rPr>
              <w:t>d</w:t>
            </w:r>
            <w:r w:rsidR="002A0E27" w:rsidRPr="00823414">
              <w:rPr>
                <w:rFonts w:cs="Tahoma"/>
                <w:sz w:val="22"/>
                <w:szCs w:val="22"/>
              </w:rPr>
              <w:t>o</w:t>
            </w:r>
            <w:r w:rsidRPr="00823414">
              <w:rPr>
                <w:rFonts w:cs="Tahoma"/>
                <w:sz w:val="22"/>
                <w:szCs w:val="22"/>
              </w:rPr>
              <w:t xml:space="preserve"> </w:t>
            </w:r>
            <w:r w:rsidRPr="00823414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14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Pr="00823414">
              <w:rPr>
                <w:rFonts w:cs="Tahoma"/>
                <w:sz w:val="22"/>
                <w:szCs w:val="22"/>
              </w:rPr>
            </w:r>
            <w:r w:rsidRPr="00823414">
              <w:rPr>
                <w:rFonts w:cs="Tahoma"/>
                <w:sz w:val="22"/>
                <w:szCs w:val="22"/>
              </w:rPr>
              <w:fldChar w:fldCharType="separate"/>
            </w:r>
            <w:r w:rsidRPr="00823414">
              <w:rPr>
                <w:rFonts w:cs="Tahoma"/>
                <w:sz w:val="22"/>
                <w:szCs w:val="22"/>
              </w:rPr>
              <w:fldChar w:fldCharType="end"/>
            </w:r>
          </w:p>
          <w:p w14:paraId="235D5218" w14:textId="107DEB48" w:rsidR="003621BF" w:rsidRPr="00630929" w:rsidRDefault="00FE5548" w:rsidP="00C03020">
            <w:pPr>
              <w:pStyle w:val="xmsonormal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240" w:lineRule="atLeast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630929">
              <w:rPr>
                <w:rFonts w:ascii="Tahoma" w:hAnsi="Tahoma" w:cs="Tahoma"/>
                <w:color w:val="212121"/>
                <w:sz w:val="22"/>
                <w:szCs w:val="22"/>
              </w:rPr>
              <w:t xml:space="preserve">Anulado </w:t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3621BF" w:rsidRPr="00630929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4E2337FD" w14:textId="77777777" w:rsidR="003621BF" w:rsidRPr="00630929" w:rsidRDefault="003621BF" w:rsidP="00DF178E">
            <w:pPr>
              <w:rPr>
                <w:rFonts w:cs="Tahoma"/>
                <w:sz w:val="22"/>
                <w:szCs w:val="22"/>
              </w:rPr>
            </w:pPr>
          </w:p>
          <w:p w14:paraId="38DB0606" w14:textId="430642EB" w:rsidR="003621BF" w:rsidRPr="00630929" w:rsidRDefault="00FE5548" w:rsidP="00DF178E">
            <w:pPr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630929">
              <w:rPr>
                <w:rFonts w:cs="Tahoma"/>
                <w:b/>
                <w:bCs/>
                <w:sz w:val="22"/>
                <w:szCs w:val="22"/>
                <w:u w:val="single"/>
              </w:rPr>
              <w:t>Notas adicionales</w:t>
            </w:r>
            <w:r w:rsidR="003621BF" w:rsidRPr="00630929">
              <w:rPr>
                <w:rFonts w:cs="Tahoma"/>
                <w:b/>
                <w:bCs/>
                <w:sz w:val="22"/>
                <w:szCs w:val="22"/>
                <w:u w:val="single"/>
              </w:rPr>
              <w:t>:</w:t>
            </w:r>
          </w:p>
          <w:p w14:paraId="4582F6EF" w14:textId="66FDA55E" w:rsidR="003621BF" w:rsidRPr="00630929" w:rsidRDefault="00FE5548" w:rsidP="00DF178E">
            <w:pPr>
              <w:rPr>
                <w:rFonts w:cs="Tahoma"/>
                <w:sz w:val="22"/>
                <w:szCs w:val="22"/>
              </w:rPr>
            </w:pPr>
            <w:r w:rsidRPr="00630929">
              <w:rPr>
                <w:rFonts w:cs="Tahoma"/>
                <w:sz w:val="22"/>
                <w:szCs w:val="22"/>
              </w:rPr>
              <w:t>Si es cliente de transferencia, ¿cuándo fue la fecha de entrega?</w:t>
            </w:r>
            <w:r w:rsidR="003621BF" w:rsidRPr="00630929">
              <w:rPr>
                <w:rFonts w:cs="Tahoma"/>
                <w:sz w:val="22"/>
                <w:szCs w:val="22"/>
              </w:rPr>
              <w:t xml:space="preserve">: 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t> </w:t>
            </w:r>
            <w:r w:rsidR="003621BF" w:rsidRPr="00630929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70AFB0CA" w14:textId="77777777" w:rsidR="003621BF" w:rsidRDefault="003621BF" w:rsidP="00DF178E">
            <w:pPr>
              <w:rPr>
                <w:rFonts w:cs="Tahoma"/>
                <w:sz w:val="22"/>
                <w:szCs w:val="22"/>
              </w:rPr>
            </w:pPr>
          </w:p>
          <w:p w14:paraId="633181BA" w14:textId="08BE8EB9" w:rsidR="00BE64B2" w:rsidRDefault="00BE64B2" w:rsidP="00DF178E">
            <w:r w:rsidRPr="00365BB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65BB0">
              <w:instrText xml:space="preserve"> FORMTEXT </w:instrText>
            </w:r>
            <w:r w:rsidRPr="00365BB0">
              <w:fldChar w:fldCharType="separate"/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t> </w:t>
            </w:r>
            <w:r w:rsidRPr="00365BB0">
              <w:fldChar w:fldCharType="end"/>
            </w:r>
          </w:p>
          <w:p w14:paraId="43AD2601" w14:textId="77777777" w:rsidR="00641841" w:rsidRDefault="00641841" w:rsidP="00DF178E">
            <w:pPr>
              <w:rPr>
                <w:rFonts w:cs="Tahoma"/>
              </w:rPr>
            </w:pPr>
          </w:p>
          <w:p w14:paraId="2BE48416" w14:textId="77777777" w:rsidR="00641841" w:rsidRDefault="00641841" w:rsidP="00DF178E">
            <w:pPr>
              <w:rPr>
                <w:rFonts w:cs="Tahoma"/>
              </w:rPr>
            </w:pPr>
          </w:p>
          <w:p w14:paraId="7C1A610D" w14:textId="77777777" w:rsidR="00641841" w:rsidRDefault="00641841" w:rsidP="00DF178E">
            <w:pPr>
              <w:rPr>
                <w:rFonts w:cs="Tahoma"/>
              </w:rPr>
            </w:pPr>
          </w:p>
          <w:p w14:paraId="6DB88D0E" w14:textId="77777777" w:rsidR="00641841" w:rsidRDefault="00641841" w:rsidP="00DF178E">
            <w:pPr>
              <w:rPr>
                <w:rFonts w:cs="Tahoma"/>
              </w:rPr>
            </w:pPr>
          </w:p>
          <w:p w14:paraId="41F7047F" w14:textId="77777777" w:rsidR="00641841" w:rsidRDefault="00641841" w:rsidP="00DF178E">
            <w:pPr>
              <w:rPr>
                <w:rFonts w:cs="Tahoma"/>
              </w:rPr>
            </w:pPr>
          </w:p>
          <w:p w14:paraId="5466DCC3" w14:textId="77777777" w:rsidR="00641841" w:rsidRDefault="00641841" w:rsidP="00DF178E">
            <w:pPr>
              <w:rPr>
                <w:rFonts w:cs="Tahoma"/>
              </w:rPr>
            </w:pPr>
          </w:p>
          <w:p w14:paraId="11418B46" w14:textId="77777777" w:rsidR="00641841" w:rsidRDefault="00641841" w:rsidP="00DF178E">
            <w:pPr>
              <w:rPr>
                <w:rFonts w:cs="Tahoma"/>
              </w:rPr>
            </w:pPr>
          </w:p>
          <w:p w14:paraId="0A9A3465" w14:textId="77777777" w:rsidR="00641841" w:rsidRDefault="00641841" w:rsidP="00DF178E">
            <w:pPr>
              <w:rPr>
                <w:rFonts w:cs="Tahoma"/>
              </w:rPr>
            </w:pPr>
          </w:p>
          <w:p w14:paraId="0CE3BB60" w14:textId="77777777" w:rsidR="00641841" w:rsidRDefault="00641841" w:rsidP="00DF178E">
            <w:pPr>
              <w:rPr>
                <w:rFonts w:cs="Tahoma"/>
              </w:rPr>
            </w:pPr>
          </w:p>
          <w:p w14:paraId="3E48BCE9" w14:textId="77777777" w:rsidR="00641841" w:rsidRDefault="00641841" w:rsidP="00DF178E">
            <w:pPr>
              <w:rPr>
                <w:rFonts w:cs="Tahoma"/>
              </w:rPr>
            </w:pPr>
          </w:p>
          <w:p w14:paraId="702B9A35" w14:textId="77777777" w:rsidR="00641841" w:rsidRDefault="00641841" w:rsidP="00DF178E">
            <w:pPr>
              <w:rPr>
                <w:rFonts w:cs="Tahoma"/>
              </w:rPr>
            </w:pPr>
          </w:p>
          <w:p w14:paraId="35C9F8B3" w14:textId="77777777" w:rsidR="00641841" w:rsidRDefault="00641841" w:rsidP="00DF178E">
            <w:pPr>
              <w:rPr>
                <w:rFonts w:cs="Tahoma"/>
              </w:rPr>
            </w:pPr>
          </w:p>
          <w:p w14:paraId="38C60D1C" w14:textId="77777777" w:rsidR="00641841" w:rsidRDefault="00641841" w:rsidP="00DF178E">
            <w:pPr>
              <w:rPr>
                <w:rFonts w:cs="Tahoma"/>
              </w:rPr>
            </w:pPr>
          </w:p>
          <w:p w14:paraId="75763D64" w14:textId="77777777" w:rsidR="00641841" w:rsidRDefault="00641841" w:rsidP="00DF178E">
            <w:pPr>
              <w:rPr>
                <w:rFonts w:cs="Tahoma"/>
              </w:rPr>
            </w:pPr>
          </w:p>
          <w:p w14:paraId="1FB2F0D9" w14:textId="77777777" w:rsidR="00641841" w:rsidRDefault="00641841" w:rsidP="00DF178E">
            <w:pPr>
              <w:rPr>
                <w:rFonts w:cs="Tahoma"/>
              </w:rPr>
            </w:pPr>
          </w:p>
          <w:p w14:paraId="41E2F515" w14:textId="77777777" w:rsidR="00641841" w:rsidRDefault="00641841" w:rsidP="00DF178E">
            <w:pPr>
              <w:rPr>
                <w:rFonts w:cs="Tahoma"/>
                <w:sz w:val="22"/>
                <w:szCs w:val="22"/>
              </w:rPr>
            </w:pPr>
          </w:p>
          <w:p w14:paraId="31DDA74B" w14:textId="77777777" w:rsidR="00BE64B2" w:rsidRDefault="00BE64B2" w:rsidP="00DF178E">
            <w:pPr>
              <w:rPr>
                <w:rFonts w:cs="Tahoma"/>
                <w:sz w:val="22"/>
                <w:szCs w:val="22"/>
              </w:rPr>
            </w:pPr>
          </w:p>
          <w:p w14:paraId="389A7C17" w14:textId="77777777" w:rsidR="00BE64B2" w:rsidRPr="00630929" w:rsidRDefault="00BE64B2" w:rsidP="00DF178E">
            <w:pPr>
              <w:rPr>
                <w:rFonts w:cs="Tahoma"/>
                <w:sz w:val="22"/>
                <w:szCs w:val="22"/>
              </w:rPr>
            </w:pPr>
          </w:p>
        </w:tc>
      </w:tr>
      <w:bookmarkEnd w:id="5"/>
    </w:tbl>
    <w:p w14:paraId="2AD81650" w14:textId="1E3D2347" w:rsidR="003621BF" w:rsidRPr="00630929" w:rsidRDefault="003621BF" w:rsidP="003621BF">
      <w:pPr>
        <w:rPr>
          <w:sz w:val="22"/>
          <w:szCs w:val="36"/>
        </w:rPr>
      </w:pPr>
    </w:p>
    <w:sectPr w:rsidR="003621BF" w:rsidRPr="00630929" w:rsidSect="00B51572">
      <w:headerReference w:type="default" r:id="rId12"/>
      <w:footerReference w:type="default" r:id="rId13"/>
      <w:headerReference w:type="first" r:id="rId14"/>
      <w:pgSz w:w="15840" w:h="12240" w:orient="landscape"/>
      <w:pgMar w:top="1890" w:right="720" w:bottom="90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EDCF" w14:textId="77777777" w:rsidR="00405AAF" w:rsidRPr="00365BB0" w:rsidRDefault="00405AAF">
      <w:r w:rsidRPr="00365BB0">
        <w:separator/>
      </w:r>
    </w:p>
  </w:endnote>
  <w:endnote w:type="continuationSeparator" w:id="0">
    <w:p w14:paraId="1FC2E38F" w14:textId="77777777" w:rsidR="00405AAF" w:rsidRPr="00365BB0" w:rsidRDefault="00405AAF">
      <w:r w:rsidRPr="00365B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1777" w14:textId="2C9E50C8" w:rsidR="00365BB0" w:rsidRPr="00365BB0" w:rsidRDefault="00365BB0" w:rsidP="00365BB0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  <w:lang w:val="es-419"/>
      </w:rPr>
    </w:pPr>
    <w:r w:rsidRPr="00365BB0">
      <w:rPr>
        <w:rFonts w:ascii="Garamond" w:hAnsi="Garamond"/>
        <w:sz w:val="20"/>
        <w:szCs w:val="20"/>
        <w:lang w:val="es-419"/>
      </w:rPr>
      <w:t>21C11_SP, V</w:t>
    </w:r>
    <w:r w:rsidR="0072064A">
      <w:rPr>
        <w:rFonts w:ascii="Garamond" w:hAnsi="Garamond"/>
        <w:sz w:val="20"/>
        <w:szCs w:val="20"/>
        <w:lang w:val="es-419"/>
      </w:rPr>
      <w:t>5</w:t>
    </w:r>
    <w:r w:rsidRPr="00365BB0">
      <w:rPr>
        <w:rFonts w:ascii="Garamond" w:hAnsi="Garamond"/>
        <w:sz w:val="20"/>
        <w:szCs w:val="20"/>
        <w:lang w:val="es-419"/>
      </w:rPr>
      <w:t xml:space="preserve">, </w:t>
    </w:r>
    <w:r w:rsidR="00FC0EC7">
      <w:rPr>
        <w:rFonts w:ascii="Garamond" w:hAnsi="Garamond"/>
        <w:sz w:val="20"/>
        <w:szCs w:val="20"/>
        <w:lang w:val="es-419"/>
      </w:rPr>
      <w:t>R</w:t>
    </w:r>
    <w:r w:rsidR="006C5A00">
      <w:rPr>
        <w:rFonts w:ascii="Garamond" w:hAnsi="Garamond"/>
        <w:sz w:val="20"/>
        <w:szCs w:val="20"/>
        <w:lang w:val="es-419"/>
      </w:rPr>
      <w:t>6</w:t>
    </w:r>
    <w:r w:rsidR="00FC0EC7">
      <w:rPr>
        <w:rFonts w:ascii="Garamond" w:hAnsi="Garamond"/>
        <w:sz w:val="20"/>
        <w:szCs w:val="20"/>
        <w:lang w:val="es-419"/>
      </w:rPr>
      <w:t xml:space="preserve">, </w:t>
    </w:r>
    <w:r w:rsidR="00CB5D2F">
      <w:rPr>
        <w:rFonts w:ascii="Garamond" w:hAnsi="Garamond"/>
        <w:sz w:val="20"/>
        <w:szCs w:val="20"/>
        <w:lang w:val="es-419"/>
      </w:rPr>
      <w:t>02</w:t>
    </w:r>
    <w:r w:rsidRPr="00365BB0">
      <w:rPr>
        <w:rFonts w:ascii="Garamond" w:hAnsi="Garamond"/>
        <w:sz w:val="20"/>
        <w:szCs w:val="20"/>
        <w:lang w:val="es-419"/>
      </w:rPr>
      <w:t>/</w:t>
    </w:r>
    <w:r w:rsidR="006C5A00">
      <w:rPr>
        <w:rFonts w:ascii="Garamond" w:hAnsi="Garamond"/>
        <w:sz w:val="20"/>
        <w:szCs w:val="20"/>
        <w:lang w:val="es-419"/>
      </w:rPr>
      <w:t>18</w:t>
    </w:r>
    <w:r w:rsidRPr="00365BB0">
      <w:rPr>
        <w:rFonts w:ascii="Garamond" w:hAnsi="Garamond"/>
        <w:sz w:val="20"/>
        <w:szCs w:val="20"/>
        <w:lang w:val="es-419"/>
      </w:rPr>
      <w:t>/202</w:t>
    </w:r>
    <w:r w:rsidR="001252B5">
      <w:rPr>
        <w:rFonts w:ascii="Garamond" w:hAnsi="Garamond"/>
        <w:sz w:val="20"/>
        <w:szCs w:val="20"/>
        <w:lang w:val="es-419"/>
      </w:rPr>
      <w:t>6</w:t>
    </w:r>
    <w:r w:rsidRPr="00365BB0">
      <w:rPr>
        <w:rFonts w:ascii="Garamond" w:hAnsi="Garamond"/>
        <w:sz w:val="20"/>
        <w:szCs w:val="20"/>
        <w:lang w:val="es-419"/>
      </w:rPr>
      <w:t xml:space="preserve"> </w:t>
    </w:r>
    <w:r w:rsidRPr="00365BB0"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>
      <w:rPr>
        <w:rFonts w:ascii="Garamond" w:hAnsi="Garamond"/>
        <w:sz w:val="20"/>
        <w:szCs w:val="20"/>
        <w:lang w:val="es-419"/>
      </w:rPr>
      <w:tab/>
    </w:r>
    <w:r w:rsidRPr="00365BB0">
      <w:rPr>
        <w:rFonts w:ascii="Garamond" w:hAnsi="Garamond"/>
        <w:sz w:val="20"/>
        <w:szCs w:val="20"/>
        <w:lang w:val="es-419"/>
      </w:rPr>
      <w:t xml:space="preserve">Página </w: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begin"/>
    </w:r>
    <w:r w:rsidRPr="00365BB0">
      <w:rPr>
        <w:rFonts w:ascii="Garamond" w:hAnsi="Garamond"/>
        <w:b/>
        <w:bCs/>
        <w:sz w:val="20"/>
        <w:szCs w:val="20"/>
        <w:lang w:val="es-419"/>
      </w:rPr>
      <w:instrText xml:space="preserve"> PAGE </w:instrTex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end"/>
    </w:r>
    <w:r w:rsidRPr="00365BB0">
      <w:rPr>
        <w:rFonts w:ascii="Garamond" w:hAnsi="Garamond"/>
        <w:sz w:val="20"/>
        <w:szCs w:val="20"/>
        <w:lang w:val="es-419"/>
      </w:rPr>
      <w:t xml:space="preserve"> de </w: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begin"/>
    </w:r>
    <w:r w:rsidRPr="00365BB0">
      <w:rPr>
        <w:rFonts w:ascii="Garamond" w:hAnsi="Garamond"/>
        <w:b/>
        <w:bCs/>
        <w:sz w:val="20"/>
        <w:szCs w:val="20"/>
        <w:lang w:val="es-419"/>
      </w:rPr>
      <w:instrText xml:space="preserve"> NUMPAGES  </w:instrTex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separate"/>
    </w:r>
    <w:r>
      <w:rPr>
        <w:rFonts w:ascii="Garamond" w:hAnsi="Garamond"/>
        <w:b/>
        <w:bCs/>
        <w:sz w:val="20"/>
        <w:szCs w:val="20"/>
      </w:rPr>
      <w:t>7</w:t>
    </w:r>
    <w:r w:rsidRPr="00365BB0">
      <w:rPr>
        <w:rFonts w:ascii="Garamond" w:hAnsi="Garamond"/>
        <w:b/>
        <w:bCs/>
        <w:sz w:val="20"/>
        <w:szCs w:val="20"/>
        <w:lang w:val="es-4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3281" w14:textId="77777777" w:rsidR="00405AAF" w:rsidRPr="00365BB0" w:rsidRDefault="00405AAF">
      <w:r w:rsidRPr="00365BB0">
        <w:separator/>
      </w:r>
    </w:p>
  </w:footnote>
  <w:footnote w:type="continuationSeparator" w:id="0">
    <w:p w14:paraId="64009ECB" w14:textId="77777777" w:rsidR="00405AAF" w:rsidRPr="00365BB0" w:rsidRDefault="00405AAF">
      <w:r w:rsidRPr="00365B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00" w:type="dxa"/>
      <w:jc w:val="center"/>
      <w:tblLayout w:type="fixed"/>
      <w:tblLook w:val="04A0" w:firstRow="1" w:lastRow="0" w:firstColumn="1" w:lastColumn="0" w:noHBand="0" w:noVBand="1"/>
    </w:tblPr>
    <w:tblGrid>
      <w:gridCol w:w="3808"/>
      <w:gridCol w:w="3278"/>
      <w:gridCol w:w="4081"/>
      <w:gridCol w:w="3233"/>
    </w:tblGrid>
    <w:tr w:rsidR="004748DB" w:rsidRPr="0072064A" w14:paraId="08B740CA" w14:textId="77777777">
      <w:trPr>
        <w:jc w:val="center"/>
      </w:trPr>
      <w:tc>
        <w:tcPr>
          <w:tcW w:w="2880" w:type="dxa"/>
          <w:vMerge w:val="restart"/>
        </w:tcPr>
        <w:p w14:paraId="67EA3C71" w14:textId="42C65026" w:rsidR="004748DB" w:rsidRDefault="0072064A">
          <w:pPr>
            <w:jc w:val="center"/>
            <w:rPr>
              <w:rFonts w:ascii="Calibri Light" w:hAnsi="Calibri Light" w:cs="Calibri Ligh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398A135" wp14:editId="0C94C7EC">
                <wp:simplePos x="0" y="0"/>
                <wp:positionH relativeFrom="page">
                  <wp:posOffset>123825</wp:posOffset>
                </wp:positionH>
                <wp:positionV relativeFrom="page">
                  <wp:posOffset>91440</wp:posOffset>
                </wp:positionV>
                <wp:extent cx="1618615" cy="658495"/>
                <wp:effectExtent l="0" t="0" r="0" b="0"/>
                <wp:wrapSquare wrapText="bothSides"/>
                <wp:docPr id="1174661693" name="Picture 6314750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14750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861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748DB">
            <w:rPr>
              <w:rFonts w:ascii="Calibri Light" w:hAnsi="Calibri Light" w:cs="Calibri Light"/>
            </w:rPr>
            <w:t>www.qcsinfo.org</w:t>
          </w:r>
        </w:p>
      </w:tc>
      <w:tc>
        <w:tcPr>
          <w:tcW w:w="8010" w:type="dxa"/>
          <w:gridSpan w:val="3"/>
        </w:tcPr>
        <w:p w14:paraId="2F8E7F52" w14:textId="65A4F42A" w:rsidR="004748DB" w:rsidRPr="0072064A" w:rsidRDefault="004748DB" w:rsidP="0072064A">
          <w:pPr>
            <w:jc w:val="right"/>
            <w:rPr>
              <w:rFonts w:ascii="Calibri Light" w:hAnsi="Calibri Light" w:cs="Calibri Light"/>
              <w:b/>
              <w:sz w:val="28"/>
              <w:szCs w:val="22"/>
            </w:rPr>
          </w:pPr>
          <w:proofErr w:type="spellStart"/>
          <w:r w:rsidRPr="0072064A">
            <w:rPr>
              <w:rFonts w:ascii="Calibri Light" w:hAnsi="Calibri Light" w:cs="Calibri Light"/>
              <w:b/>
              <w:sz w:val="28"/>
              <w:szCs w:val="22"/>
            </w:rPr>
            <w:t>Quality</w:t>
          </w:r>
          <w:proofErr w:type="spellEnd"/>
          <w:r w:rsidRPr="0072064A">
            <w:rPr>
              <w:rFonts w:ascii="Calibri Light" w:hAnsi="Calibri Light" w:cs="Calibri Light"/>
              <w:b/>
              <w:sz w:val="28"/>
              <w:szCs w:val="22"/>
            </w:rPr>
            <w:t xml:space="preserve"> </w:t>
          </w:r>
          <w:proofErr w:type="spellStart"/>
          <w:r w:rsidRPr="0072064A">
            <w:rPr>
              <w:rFonts w:ascii="Calibri Light" w:hAnsi="Calibri Light" w:cs="Calibri Light"/>
              <w:b/>
              <w:sz w:val="28"/>
              <w:szCs w:val="22"/>
            </w:rPr>
            <w:t>Certification</w:t>
          </w:r>
          <w:proofErr w:type="spellEnd"/>
          <w:r w:rsidRPr="0072064A">
            <w:rPr>
              <w:rFonts w:ascii="Calibri Light" w:hAnsi="Calibri Light" w:cs="Calibri Light"/>
              <w:b/>
              <w:sz w:val="28"/>
              <w:szCs w:val="22"/>
            </w:rPr>
            <w:t xml:space="preserve"> </w:t>
          </w:r>
          <w:proofErr w:type="spellStart"/>
          <w:r w:rsidRPr="0072064A">
            <w:rPr>
              <w:rFonts w:ascii="Calibri Light" w:hAnsi="Calibri Light" w:cs="Calibri Light"/>
              <w:b/>
              <w:sz w:val="28"/>
              <w:szCs w:val="22"/>
            </w:rPr>
            <w:t>Services</w:t>
          </w:r>
          <w:proofErr w:type="spellEnd"/>
          <w:r w:rsidRPr="0072064A">
            <w:rPr>
              <w:rFonts w:ascii="Calibri Light" w:hAnsi="Calibri Light" w:cs="Calibri Light"/>
              <w:b/>
              <w:sz w:val="28"/>
              <w:szCs w:val="22"/>
            </w:rPr>
            <w:t xml:space="preserve"> (QCS)</w:t>
          </w:r>
        </w:p>
      </w:tc>
    </w:tr>
    <w:tr w:rsidR="004748DB" w:rsidRPr="00536A74" w14:paraId="140423B8" w14:textId="77777777">
      <w:trPr>
        <w:jc w:val="center"/>
      </w:trPr>
      <w:tc>
        <w:tcPr>
          <w:tcW w:w="2880" w:type="dxa"/>
          <w:vMerge/>
        </w:tcPr>
        <w:p w14:paraId="793D2A3F" w14:textId="77777777" w:rsidR="004748DB" w:rsidRDefault="004748DB">
          <w:pPr>
            <w:jc w:val="right"/>
            <w:rPr>
              <w:rFonts w:ascii="Calibri Light" w:hAnsi="Calibri Light" w:cs="Calibri Light"/>
            </w:rPr>
          </w:pPr>
        </w:p>
      </w:tc>
      <w:tc>
        <w:tcPr>
          <w:tcW w:w="2479" w:type="dxa"/>
        </w:tcPr>
        <w:p w14:paraId="3A8A9AD0" w14:textId="77777777" w:rsidR="004748DB" w:rsidRDefault="004748DB">
          <w:pPr>
            <w:jc w:val="right"/>
            <w:rPr>
              <w:rFonts w:ascii="Calibri Light" w:hAnsi="Calibri Light" w:cs="Calibri Light"/>
              <w:b/>
              <w:sz w:val="18"/>
              <w:szCs w:val="18"/>
              <w:lang w:val="en-US"/>
            </w:rPr>
          </w:pPr>
          <w:r>
            <w:rPr>
              <w:rFonts w:ascii="Calibri Light" w:hAnsi="Calibri Light" w:cs="Calibri Light"/>
              <w:b/>
              <w:sz w:val="18"/>
              <w:szCs w:val="18"/>
              <w:lang w:val="en-US"/>
            </w:rPr>
            <w:t>Main Office</w:t>
          </w:r>
        </w:p>
        <w:p w14:paraId="7261F500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  <w:lang w:val="en-US"/>
            </w:rPr>
          </w:pPr>
          <w:r>
            <w:rPr>
              <w:rFonts w:ascii="Calibri Light" w:hAnsi="Calibri Light" w:cs="Calibri Light"/>
              <w:szCs w:val="16"/>
              <w:lang w:val="en-US"/>
            </w:rPr>
            <w:t>5700 SW 34th Street, Suite 349 Gainesville, FL 32608</w:t>
          </w:r>
        </w:p>
        <w:p w14:paraId="3301003B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 xml:space="preserve">Teléfono 352.377.0133 </w:t>
          </w:r>
        </w:p>
        <w:p w14:paraId="48729B65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 xml:space="preserve">fax 352.377.8363 </w:t>
          </w:r>
        </w:p>
      </w:tc>
      <w:tc>
        <w:tcPr>
          <w:tcW w:w="3086" w:type="dxa"/>
        </w:tcPr>
        <w:p w14:paraId="6FC041DD" w14:textId="77777777" w:rsidR="004748DB" w:rsidRDefault="004748DB">
          <w:pPr>
            <w:jc w:val="right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QCS Ecuador</w:t>
          </w:r>
        </w:p>
        <w:p w14:paraId="3DABA2C3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 xml:space="preserve">Av. Edmundo Carvajal Oe4-72 y Av. Brasil </w:t>
          </w:r>
        </w:p>
        <w:p w14:paraId="7C8FE6D5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Edificio Robalino-Acuña, Oficina 202</w:t>
          </w:r>
        </w:p>
        <w:p w14:paraId="37976AF9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Quito, Ecuador</w:t>
          </w:r>
        </w:p>
        <w:p w14:paraId="46EF9405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Tel: 593 + 98 417 6587</w:t>
          </w:r>
        </w:p>
      </w:tc>
      <w:tc>
        <w:tcPr>
          <w:tcW w:w="2445" w:type="dxa"/>
        </w:tcPr>
        <w:p w14:paraId="700E5B2E" w14:textId="77777777" w:rsidR="004748DB" w:rsidRDefault="004748DB">
          <w:pPr>
            <w:jc w:val="right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QCS Caribe, S.R.L.</w:t>
          </w:r>
        </w:p>
        <w:p w14:paraId="5D857776" w14:textId="2A408032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 xml:space="preserve">C/ </w:t>
          </w:r>
          <w:proofErr w:type="spellStart"/>
          <w:r>
            <w:rPr>
              <w:rFonts w:ascii="Calibri Light" w:hAnsi="Calibri Light" w:cs="Calibri Light"/>
              <w:szCs w:val="16"/>
            </w:rPr>
            <w:t>Indepencia</w:t>
          </w:r>
          <w:proofErr w:type="spellEnd"/>
          <w:r>
            <w:rPr>
              <w:rFonts w:ascii="Calibri Light" w:hAnsi="Calibri Light" w:cs="Calibri Light"/>
              <w:szCs w:val="16"/>
            </w:rPr>
            <w:t xml:space="preserve"> No. </w:t>
          </w:r>
          <w:r w:rsidR="0072064A">
            <w:rPr>
              <w:rFonts w:ascii="Calibri Light" w:hAnsi="Calibri Light" w:cs="Calibri Light"/>
              <w:szCs w:val="16"/>
            </w:rPr>
            <w:t>100</w:t>
          </w:r>
          <w:r>
            <w:rPr>
              <w:rFonts w:ascii="Calibri Light" w:hAnsi="Calibri Light" w:cs="Calibri Light"/>
              <w:szCs w:val="16"/>
            </w:rPr>
            <w:t>, Mao, Valverde</w:t>
          </w:r>
        </w:p>
        <w:p w14:paraId="6444D922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República Dominicana</w:t>
          </w:r>
        </w:p>
        <w:p w14:paraId="404AE370" w14:textId="77777777" w:rsidR="004748DB" w:rsidRDefault="004748DB">
          <w:pPr>
            <w:jc w:val="right"/>
            <w:rPr>
              <w:rFonts w:ascii="Calibri Light" w:hAnsi="Calibri Light" w:cs="Calibri Light"/>
              <w:szCs w:val="16"/>
            </w:rPr>
          </w:pPr>
          <w:r>
            <w:rPr>
              <w:rFonts w:ascii="Calibri Light" w:hAnsi="Calibri Light" w:cs="Calibri Light"/>
              <w:szCs w:val="16"/>
            </w:rPr>
            <w:t>Tel: 809.822.9293</w:t>
          </w:r>
        </w:p>
      </w:tc>
    </w:tr>
  </w:tbl>
  <w:p w14:paraId="7DDB101F" w14:textId="77777777" w:rsidR="004748DB" w:rsidRPr="002C1819" w:rsidRDefault="004748DB" w:rsidP="0072064A">
    <w:pPr>
      <w:pStyle w:val="Header"/>
      <w:rPr>
        <w:sz w:val="8"/>
        <w:szCs w:val="8"/>
        <w:lang w:val="es-4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ADF5" w14:textId="77777777" w:rsidR="009F0596" w:rsidRPr="00365BB0" w:rsidRDefault="009F0596"/>
  <w:tbl>
    <w:tblPr>
      <w:tblpPr w:leftFromText="187" w:rightFromText="187" w:vertAnchor="page" w:horzAnchor="page" w:tblpXSpec="center" w:tblpY="289"/>
      <w:tblOverlap w:val="never"/>
      <w:tblW w:w="14400" w:type="dxa"/>
      <w:tblLook w:val="04A0" w:firstRow="1" w:lastRow="0" w:firstColumn="1" w:lastColumn="0" w:noHBand="0" w:noVBand="1"/>
    </w:tblPr>
    <w:tblGrid>
      <w:gridCol w:w="3720"/>
      <w:gridCol w:w="3305"/>
      <w:gridCol w:w="4114"/>
      <w:gridCol w:w="3261"/>
    </w:tblGrid>
    <w:tr w:rsidR="0096310C" w:rsidRPr="00365BB0" w14:paraId="05F41D36" w14:textId="77777777">
      <w:tc>
        <w:tcPr>
          <w:tcW w:w="3720" w:type="dxa"/>
          <w:vMerge w:val="restart"/>
        </w:tcPr>
        <w:p w14:paraId="41B5EE8C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73A60728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5C04C625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2FFEB14C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51BD19AA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1B0A07D5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7437EFDC" w14:textId="77777777" w:rsidR="009F0596" w:rsidRPr="00365BB0" w:rsidRDefault="009F0596">
          <w:pPr>
            <w:jc w:val="center"/>
            <w:rPr>
              <w:rFonts w:ascii="Calibri Light" w:hAnsi="Calibri Light" w:cs="Calibri Light"/>
            </w:rPr>
          </w:pPr>
        </w:p>
        <w:p w14:paraId="6B6E38FE" w14:textId="3FB0D7B7" w:rsidR="00E76F19" w:rsidRPr="00365BB0" w:rsidRDefault="00E76F19">
          <w:pPr>
            <w:jc w:val="center"/>
            <w:rPr>
              <w:rFonts w:ascii="Calibri Light" w:hAnsi="Calibri Light" w:cs="Calibri Light"/>
            </w:rPr>
          </w:pPr>
          <w:r w:rsidRPr="00365BB0">
            <w:rPr>
              <w:rFonts w:ascii="Calibri Light" w:hAnsi="Calibri Light" w:cs="Calibri Light"/>
            </w:rPr>
            <w:t xml:space="preserve">www.qcsinfo.org </w:t>
          </w:r>
          <w:r w:rsidR="0072064A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D103A82" wp14:editId="6D35B014">
                <wp:simplePos x="0" y="0"/>
                <wp:positionH relativeFrom="margin">
                  <wp:posOffset>182880</wp:posOffset>
                </wp:positionH>
                <wp:positionV relativeFrom="margin">
                  <wp:posOffset>182880</wp:posOffset>
                </wp:positionV>
                <wp:extent cx="1614170" cy="654685"/>
                <wp:effectExtent l="0" t="0" r="0" b="0"/>
                <wp:wrapSquare wrapText="bothSides"/>
                <wp:docPr id="20684148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170" cy="654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680" w:type="dxa"/>
          <w:gridSpan w:val="3"/>
        </w:tcPr>
        <w:p w14:paraId="7E8D5D02" w14:textId="77777777" w:rsidR="00E76F19" w:rsidRPr="00365BB0" w:rsidRDefault="00E76F19">
          <w:pPr>
            <w:jc w:val="right"/>
            <w:rPr>
              <w:rFonts w:ascii="Calibri Light" w:hAnsi="Calibri Light" w:cs="Calibri Light"/>
              <w:b/>
              <w:sz w:val="32"/>
            </w:rPr>
          </w:pPr>
          <w:proofErr w:type="spellStart"/>
          <w:r w:rsidRPr="00365BB0">
            <w:rPr>
              <w:rFonts w:ascii="Calibri Light" w:hAnsi="Calibri Light" w:cs="Calibri Light"/>
              <w:b/>
              <w:sz w:val="32"/>
            </w:rPr>
            <w:t>Quality</w:t>
          </w:r>
          <w:proofErr w:type="spellEnd"/>
          <w:r w:rsidRPr="00365BB0">
            <w:rPr>
              <w:rFonts w:ascii="Calibri Light" w:hAnsi="Calibri Light" w:cs="Calibri Light"/>
              <w:b/>
              <w:sz w:val="32"/>
            </w:rPr>
            <w:t xml:space="preserve"> </w:t>
          </w:r>
          <w:proofErr w:type="spellStart"/>
          <w:r w:rsidRPr="00365BB0">
            <w:rPr>
              <w:rFonts w:ascii="Calibri Light" w:hAnsi="Calibri Light" w:cs="Calibri Light"/>
              <w:b/>
              <w:sz w:val="32"/>
            </w:rPr>
            <w:t>Certification</w:t>
          </w:r>
          <w:proofErr w:type="spellEnd"/>
          <w:r w:rsidRPr="00365BB0">
            <w:rPr>
              <w:rFonts w:ascii="Calibri Light" w:hAnsi="Calibri Light" w:cs="Calibri Light"/>
              <w:b/>
              <w:sz w:val="32"/>
            </w:rPr>
            <w:t xml:space="preserve"> </w:t>
          </w:r>
          <w:proofErr w:type="spellStart"/>
          <w:r w:rsidRPr="00365BB0">
            <w:rPr>
              <w:rFonts w:ascii="Calibri Light" w:hAnsi="Calibri Light" w:cs="Calibri Light"/>
              <w:b/>
              <w:sz w:val="32"/>
            </w:rPr>
            <w:t>Services</w:t>
          </w:r>
          <w:proofErr w:type="spellEnd"/>
          <w:r w:rsidRPr="00365BB0">
            <w:rPr>
              <w:rFonts w:ascii="Calibri Light" w:hAnsi="Calibri Light" w:cs="Calibri Light"/>
              <w:b/>
              <w:sz w:val="32"/>
            </w:rPr>
            <w:t xml:space="preserve"> (QCS)</w:t>
          </w:r>
        </w:p>
        <w:p w14:paraId="103615EF" w14:textId="77777777" w:rsidR="00E76F19" w:rsidRPr="00365BB0" w:rsidRDefault="00E76F19">
          <w:pPr>
            <w:jc w:val="right"/>
            <w:rPr>
              <w:rFonts w:ascii="Calibri Light" w:hAnsi="Calibri Light" w:cs="Calibri Light"/>
              <w:b/>
              <w:sz w:val="4"/>
              <w:szCs w:val="4"/>
            </w:rPr>
          </w:pPr>
        </w:p>
      </w:tc>
    </w:tr>
    <w:tr w:rsidR="0096310C" w:rsidRPr="00365BB0" w14:paraId="75D61CDD" w14:textId="77777777">
      <w:tc>
        <w:tcPr>
          <w:tcW w:w="3720" w:type="dxa"/>
          <w:vMerge/>
        </w:tcPr>
        <w:p w14:paraId="01115A9E" w14:textId="77777777" w:rsidR="00E76F19" w:rsidRPr="00365BB0" w:rsidRDefault="00E76F19">
          <w:pPr>
            <w:jc w:val="right"/>
            <w:rPr>
              <w:rFonts w:ascii="Calibri Light" w:hAnsi="Calibri Light" w:cs="Calibri Light"/>
            </w:rPr>
          </w:pPr>
        </w:p>
      </w:tc>
      <w:tc>
        <w:tcPr>
          <w:tcW w:w="3305" w:type="dxa"/>
        </w:tcPr>
        <w:p w14:paraId="11CE0324" w14:textId="77777777" w:rsidR="00E76F19" w:rsidRPr="000066ED" w:rsidRDefault="00E76F19">
          <w:pPr>
            <w:jc w:val="right"/>
            <w:rPr>
              <w:rFonts w:ascii="Calibri Light" w:hAnsi="Calibri Light" w:cs="Calibri Light"/>
              <w:b/>
              <w:sz w:val="18"/>
              <w:szCs w:val="18"/>
              <w:lang w:val="en-US"/>
            </w:rPr>
          </w:pPr>
          <w:r w:rsidRPr="000066ED">
            <w:rPr>
              <w:rFonts w:ascii="Calibri Light" w:hAnsi="Calibri Light" w:cs="Calibri Light"/>
              <w:b/>
              <w:sz w:val="18"/>
              <w:szCs w:val="18"/>
              <w:lang w:val="en-US"/>
            </w:rPr>
            <w:t>Main Office</w:t>
          </w:r>
        </w:p>
        <w:p w14:paraId="275B4835" w14:textId="77777777" w:rsidR="00E76F19" w:rsidRPr="000066ED" w:rsidRDefault="00E76F19">
          <w:pPr>
            <w:jc w:val="right"/>
            <w:rPr>
              <w:rFonts w:ascii="Calibri Light" w:hAnsi="Calibri Light" w:cs="Calibri Light"/>
              <w:szCs w:val="16"/>
              <w:lang w:val="en-US"/>
            </w:rPr>
          </w:pPr>
          <w:r w:rsidRPr="000066ED">
            <w:rPr>
              <w:rFonts w:ascii="Calibri Light" w:hAnsi="Calibri Light" w:cs="Calibri Light"/>
              <w:szCs w:val="16"/>
              <w:lang w:val="en-US"/>
            </w:rPr>
            <w:t>5700 SW 34th Street, Suite 349 Gainesville, FL 32608</w:t>
          </w:r>
        </w:p>
        <w:p w14:paraId="73EDED35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proofErr w:type="spellStart"/>
          <w:r w:rsidRPr="00365BB0">
            <w:rPr>
              <w:rFonts w:ascii="Calibri Light" w:hAnsi="Calibri Light" w:cs="Calibri Light"/>
              <w:szCs w:val="16"/>
            </w:rPr>
            <w:t>Telefono</w:t>
          </w:r>
          <w:proofErr w:type="spellEnd"/>
          <w:r w:rsidRPr="00365BB0">
            <w:rPr>
              <w:rFonts w:ascii="Calibri Light" w:hAnsi="Calibri Light" w:cs="Calibri Light"/>
              <w:szCs w:val="16"/>
            </w:rPr>
            <w:t xml:space="preserve"> 352.377.0133 </w:t>
          </w:r>
        </w:p>
        <w:p w14:paraId="09B20B8C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 xml:space="preserve">fax 352.377.8363 </w:t>
          </w:r>
        </w:p>
      </w:tc>
      <w:tc>
        <w:tcPr>
          <w:tcW w:w="4114" w:type="dxa"/>
        </w:tcPr>
        <w:p w14:paraId="0E71AA57" w14:textId="77777777" w:rsidR="00E76F19" w:rsidRPr="00365BB0" w:rsidRDefault="00E76F19">
          <w:pPr>
            <w:jc w:val="right"/>
            <w:rPr>
              <w:rFonts w:ascii="Calibri Light" w:hAnsi="Calibri Light" w:cs="Calibri Light"/>
              <w:b/>
              <w:sz w:val="18"/>
              <w:szCs w:val="18"/>
            </w:rPr>
          </w:pPr>
          <w:r w:rsidRPr="00365BB0">
            <w:rPr>
              <w:rFonts w:ascii="Calibri Light" w:hAnsi="Calibri Light" w:cs="Calibri Light"/>
              <w:b/>
              <w:sz w:val="18"/>
              <w:szCs w:val="18"/>
            </w:rPr>
            <w:t>QCS Ecuador</w:t>
          </w:r>
        </w:p>
        <w:p w14:paraId="39A09316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 xml:space="preserve">Av. Edmundo Carvajal Oe4-72 y Av. Brasil </w:t>
          </w:r>
        </w:p>
        <w:p w14:paraId="603797C5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Edificio Robalino-Acuña, oficina 202</w:t>
          </w:r>
        </w:p>
        <w:p w14:paraId="4FC6462B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Quito, Ecuador</w:t>
          </w:r>
        </w:p>
        <w:p w14:paraId="047EC527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Tel: 593 + 98 417 6587</w:t>
          </w:r>
        </w:p>
      </w:tc>
      <w:tc>
        <w:tcPr>
          <w:tcW w:w="3261" w:type="dxa"/>
        </w:tcPr>
        <w:p w14:paraId="0E5E215E" w14:textId="77777777" w:rsidR="00E76F19" w:rsidRPr="00365BB0" w:rsidRDefault="00E76F19">
          <w:pPr>
            <w:jc w:val="right"/>
            <w:rPr>
              <w:rFonts w:ascii="Calibri Light" w:hAnsi="Calibri Light" w:cs="Calibri Light"/>
              <w:b/>
              <w:sz w:val="18"/>
              <w:szCs w:val="18"/>
            </w:rPr>
          </w:pPr>
          <w:r w:rsidRPr="00365BB0">
            <w:rPr>
              <w:rFonts w:ascii="Calibri Light" w:hAnsi="Calibri Light" w:cs="Calibri Light"/>
              <w:b/>
              <w:sz w:val="18"/>
              <w:szCs w:val="18"/>
            </w:rPr>
            <w:t>QCS Caribe, S.R.L.</w:t>
          </w:r>
        </w:p>
        <w:p w14:paraId="4C32CF77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 xml:space="preserve">C/ </w:t>
          </w:r>
          <w:proofErr w:type="spellStart"/>
          <w:r w:rsidRPr="00365BB0">
            <w:rPr>
              <w:rFonts w:ascii="Calibri Light" w:hAnsi="Calibri Light" w:cs="Calibri Light"/>
              <w:szCs w:val="16"/>
            </w:rPr>
            <w:t>Indepencia</w:t>
          </w:r>
          <w:proofErr w:type="spellEnd"/>
          <w:r w:rsidRPr="00365BB0">
            <w:rPr>
              <w:rFonts w:ascii="Calibri Light" w:hAnsi="Calibri Light" w:cs="Calibri Light"/>
              <w:szCs w:val="16"/>
            </w:rPr>
            <w:t xml:space="preserve"> No. 93, 2do Nivel</w:t>
          </w:r>
        </w:p>
        <w:p w14:paraId="544DEA89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Mao, Valverde</w:t>
          </w:r>
        </w:p>
        <w:p w14:paraId="4C2B6F99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proofErr w:type="spellStart"/>
          <w:r w:rsidRPr="00365BB0">
            <w:rPr>
              <w:rFonts w:ascii="Calibri Light" w:hAnsi="Calibri Light" w:cs="Calibri Light"/>
              <w:szCs w:val="16"/>
            </w:rPr>
            <w:t>Republica</w:t>
          </w:r>
          <w:proofErr w:type="spellEnd"/>
          <w:r w:rsidRPr="00365BB0">
            <w:rPr>
              <w:rFonts w:ascii="Calibri Light" w:hAnsi="Calibri Light" w:cs="Calibri Light"/>
              <w:szCs w:val="16"/>
            </w:rPr>
            <w:t xml:space="preserve"> Dominicana</w:t>
          </w:r>
        </w:p>
        <w:p w14:paraId="396514A7" w14:textId="77777777" w:rsidR="00E76F19" w:rsidRPr="00365BB0" w:rsidRDefault="00E76F19">
          <w:pPr>
            <w:jc w:val="right"/>
            <w:rPr>
              <w:rFonts w:ascii="Calibri Light" w:hAnsi="Calibri Light" w:cs="Calibri Light"/>
              <w:szCs w:val="16"/>
            </w:rPr>
          </w:pPr>
          <w:r w:rsidRPr="00365BB0">
            <w:rPr>
              <w:rFonts w:ascii="Calibri Light" w:hAnsi="Calibri Light" w:cs="Calibri Light"/>
              <w:szCs w:val="16"/>
            </w:rPr>
            <w:t>Tel: 809.822.9293</w:t>
          </w:r>
        </w:p>
      </w:tc>
    </w:tr>
  </w:tbl>
  <w:p w14:paraId="523EF0F4" w14:textId="4565EC25" w:rsidR="00230D32" w:rsidRPr="00365BB0" w:rsidRDefault="00230D32" w:rsidP="00230D32">
    <w:pPr>
      <w:pStyle w:val="Header"/>
      <w:rPr>
        <w:rFonts w:cs="Tahoma"/>
        <w:sz w:val="20"/>
        <w:szCs w:val="20"/>
        <w:lang w:val="es-419"/>
      </w:rPr>
    </w:pPr>
  </w:p>
  <w:p w14:paraId="722119A3" w14:textId="7AE16604" w:rsidR="009F0596" w:rsidRPr="00365BB0" w:rsidRDefault="009F0596" w:rsidP="00230D32">
    <w:pPr>
      <w:pStyle w:val="Header"/>
      <w:rPr>
        <w:rFonts w:cs="Tahoma"/>
        <w:sz w:val="20"/>
        <w:szCs w:val="20"/>
        <w:lang w:val="es-419"/>
      </w:rPr>
    </w:pPr>
  </w:p>
  <w:p w14:paraId="3413A58F" w14:textId="70C32D66" w:rsidR="009F0596" w:rsidRPr="00365BB0" w:rsidRDefault="009F0596" w:rsidP="00230D32">
    <w:pPr>
      <w:pStyle w:val="Header"/>
      <w:rPr>
        <w:rFonts w:cs="Tahoma"/>
        <w:sz w:val="20"/>
        <w:szCs w:val="20"/>
        <w:lang w:val="es-419"/>
      </w:rPr>
    </w:pPr>
  </w:p>
  <w:p w14:paraId="0AB182B7" w14:textId="56F0663E" w:rsidR="009F0596" w:rsidRPr="00365BB0" w:rsidRDefault="009F0596" w:rsidP="00230D32">
    <w:pPr>
      <w:pStyle w:val="Header"/>
      <w:rPr>
        <w:rFonts w:cs="Tahoma"/>
        <w:sz w:val="20"/>
        <w:szCs w:val="20"/>
        <w:lang w:val="es-419"/>
      </w:rPr>
    </w:pPr>
  </w:p>
  <w:p w14:paraId="5F8F4877" w14:textId="16DBE54F" w:rsidR="009F0596" w:rsidRPr="00365BB0" w:rsidRDefault="009F0596" w:rsidP="00230D32">
    <w:pPr>
      <w:pStyle w:val="Header"/>
      <w:rPr>
        <w:rFonts w:cs="Tahoma"/>
        <w:sz w:val="20"/>
        <w:szCs w:val="20"/>
        <w:lang w:val="es-419"/>
      </w:rPr>
    </w:pPr>
  </w:p>
  <w:p w14:paraId="0CF8C6A4" w14:textId="77777777" w:rsidR="009F0596" w:rsidRPr="00365BB0" w:rsidRDefault="009F0596" w:rsidP="00230D32">
    <w:pPr>
      <w:pStyle w:val="Header"/>
      <w:rPr>
        <w:rFonts w:cs="Tahoma"/>
        <w:sz w:val="20"/>
        <w:szCs w:val="20"/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80F"/>
    <w:multiLevelType w:val="hybridMultilevel"/>
    <w:tmpl w:val="7DC8F11E"/>
    <w:lvl w:ilvl="0" w:tplc="A6DE0E82">
      <w:start w:val="1"/>
      <w:numFmt w:val="upperLetter"/>
      <w:lvlText w:val="%1."/>
      <w:lvlJc w:val="left"/>
      <w:pPr>
        <w:ind w:left="576" w:hanging="216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1864"/>
    <w:multiLevelType w:val="hybridMultilevel"/>
    <w:tmpl w:val="8AC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290"/>
    <w:multiLevelType w:val="hybridMultilevel"/>
    <w:tmpl w:val="AD16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62AE"/>
    <w:multiLevelType w:val="hybridMultilevel"/>
    <w:tmpl w:val="780E1766"/>
    <w:lvl w:ilvl="0" w:tplc="D2F480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F66"/>
    <w:multiLevelType w:val="hybridMultilevel"/>
    <w:tmpl w:val="7BCCBE00"/>
    <w:lvl w:ilvl="0" w:tplc="3656F2AC">
      <w:start w:val="1"/>
      <w:numFmt w:val="decimal"/>
      <w:lvlText w:val="%1."/>
      <w:lvlJc w:val="left"/>
      <w:pPr>
        <w:ind w:left="10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  <w:rPr>
        <w:rFonts w:cs="Times New Roman"/>
      </w:rPr>
    </w:lvl>
  </w:abstractNum>
  <w:abstractNum w:abstractNumId="5" w15:restartNumberingAfterBreak="0">
    <w:nsid w:val="1C7C789E"/>
    <w:multiLevelType w:val="hybridMultilevel"/>
    <w:tmpl w:val="07081B2C"/>
    <w:lvl w:ilvl="0" w:tplc="AB3E128C">
      <w:start w:val="2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73FDB"/>
    <w:multiLevelType w:val="hybridMultilevel"/>
    <w:tmpl w:val="0B948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C2205"/>
    <w:multiLevelType w:val="hybridMultilevel"/>
    <w:tmpl w:val="900C96C8"/>
    <w:lvl w:ilvl="0" w:tplc="D012E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2E4C"/>
    <w:multiLevelType w:val="hybridMultilevel"/>
    <w:tmpl w:val="96189CAE"/>
    <w:lvl w:ilvl="0" w:tplc="0166075E">
      <w:start w:val="1"/>
      <w:numFmt w:val="upperLetter"/>
      <w:lvlText w:val="%1."/>
      <w:lvlJc w:val="left"/>
      <w:pPr>
        <w:ind w:left="576" w:hanging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C248E"/>
    <w:multiLevelType w:val="multilevel"/>
    <w:tmpl w:val="2F6E1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C156B43"/>
    <w:multiLevelType w:val="multilevel"/>
    <w:tmpl w:val="2F6E1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30266960"/>
    <w:multiLevelType w:val="multilevel"/>
    <w:tmpl w:val="BE0EB47C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2" w15:restartNumberingAfterBreak="0">
    <w:nsid w:val="49DF2551"/>
    <w:multiLevelType w:val="hybridMultilevel"/>
    <w:tmpl w:val="D5189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A0852"/>
    <w:multiLevelType w:val="hybridMultilevel"/>
    <w:tmpl w:val="EF2E68D2"/>
    <w:lvl w:ilvl="0" w:tplc="9A52AC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41D2"/>
    <w:multiLevelType w:val="hybridMultilevel"/>
    <w:tmpl w:val="9BD0F772"/>
    <w:lvl w:ilvl="0" w:tplc="5C826332">
      <w:start w:val="1"/>
      <w:numFmt w:val="upperLetter"/>
      <w:lvlText w:val="%1."/>
      <w:lvlJc w:val="left"/>
      <w:pPr>
        <w:ind w:left="576" w:hanging="216"/>
      </w:pPr>
      <w:rPr>
        <w:rFonts w:hint="default"/>
        <w:b/>
        <w:bCs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7ED2"/>
    <w:multiLevelType w:val="hybridMultilevel"/>
    <w:tmpl w:val="1DFC9552"/>
    <w:lvl w:ilvl="0" w:tplc="7CB834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026D89"/>
    <w:multiLevelType w:val="hybridMultilevel"/>
    <w:tmpl w:val="4692A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652F7"/>
    <w:multiLevelType w:val="hybridMultilevel"/>
    <w:tmpl w:val="6C0A5A02"/>
    <w:lvl w:ilvl="0" w:tplc="518CD3C2">
      <w:start w:val="5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7785C01"/>
    <w:multiLevelType w:val="hybridMultilevel"/>
    <w:tmpl w:val="42F6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6610D"/>
    <w:multiLevelType w:val="hybridMultilevel"/>
    <w:tmpl w:val="FEDCD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D766E"/>
    <w:multiLevelType w:val="hybridMultilevel"/>
    <w:tmpl w:val="7A9406F8"/>
    <w:lvl w:ilvl="0" w:tplc="D012E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269DF"/>
    <w:multiLevelType w:val="hybridMultilevel"/>
    <w:tmpl w:val="D0CA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116FD"/>
    <w:multiLevelType w:val="hybridMultilevel"/>
    <w:tmpl w:val="92CE62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11281"/>
    <w:multiLevelType w:val="hybridMultilevel"/>
    <w:tmpl w:val="432EAE86"/>
    <w:lvl w:ilvl="0" w:tplc="D012E7A6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2E11B4F"/>
    <w:multiLevelType w:val="multilevel"/>
    <w:tmpl w:val="6792D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AD2541F"/>
    <w:multiLevelType w:val="hybridMultilevel"/>
    <w:tmpl w:val="F446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42100"/>
    <w:multiLevelType w:val="hybridMultilevel"/>
    <w:tmpl w:val="391C33D0"/>
    <w:lvl w:ilvl="0" w:tplc="C4FC930C">
      <w:start w:val="1"/>
      <w:numFmt w:val="upperLetter"/>
      <w:lvlText w:val="%1."/>
      <w:lvlJc w:val="left"/>
      <w:pPr>
        <w:ind w:left="576" w:hanging="216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E087C"/>
    <w:multiLevelType w:val="hybridMultilevel"/>
    <w:tmpl w:val="7480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1548F"/>
    <w:multiLevelType w:val="hybridMultilevel"/>
    <w:tmpl w:val="02B4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64897"/>
    <w:multiLevelType w:val="hybridMultilevel"/>
    <w:tmpl w:val="62249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B3FD2"/>
    <w:multiLevelType w:val="hybridMultilevel"/>
    <w:tmpl w:val="ABD6B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055A0"/>
    <w:multiLevelType w:val="hybridMultilevel"/>
    <w:tmpl w:val="24147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121E5"/>
    <w:multiLevelType w:val="hybridMultilevel"/>
    <w:tmpl w:val="EF9825E8"/>
    <w:lvl w:ilvl="0" w:tplc="189A49C2">
      <w:start w:val="26"/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008557">
    <w:abstractNumId w:val="15"/>
  </w:num>
  <w:num w:numId="2" w16cid:durableId="2086102511">
    <w:abstractNumId w:val="4"/>
  </w:num>
  <w:num w:numId="3" w16cid:durableId="1036465245">
    <w:abstractNumId w:val="22"/>
  </w:num>
  <w:num w:numId="4" w16cid:durableId="486632556">
    <w:abstractNumId w:val="11"/>
  </w:num>
  <w:num w:numId="5" w16cid:durableId="2124766322">
    <w:abstractNumId w:val="7"/>
  </w:num>
  <w:num w:numId="6" w16cid:durableId="1594243518">
    <w:abstractNumId w:val="12"/>
  </w:num>
  <w:num w:numId="7" w16cid:durableId="1675300823">
    <w:abstractNumId w:val="2"/>
  </w:num>
  <w:num w:numId="8" w16cid:durableId="1686638543">
    <w:abstractNumId w:val="16"/>
  </w:num>
  <w:num w:numId="9" w16cid:durableId="1649748762">
    <w:abstractNumId w:val="27"/>
  </w:num>
  <w:num w:numId="10" w16cid:durableId="1455368049">
    <w:abstractNumId w:val="5"/>
  </w:num>
  <w:num w:numId="11" w16cid:durableId="208297393">
    <w:abstractNumId w:val="17"/>
  </w:num>
  <w:num w:numId="12" w16cid:durableId="1895039361">
    <w:abstractNumId w:val="14"/>
  </w:num>
  <w:num w:numId="13" w16cid:durableId="1406951637">
    <w:abstractNumId w:val="0"/>
  </w:num>
  <w:num w:numId="14" w16cid:durableId="1884637763">
    <w:abstractNumId w:val="8"/>
  </w:num>
  <w:num w:numId="15" w16cid:durableId="580912221">
    <w:abstractNumId w:val="26"/>
  </w:num>
  <w:num w:numId="16" w16cid:durableId="2018001119">
    <w:abstractNumId w:val="3"/>
  </w:num>
  <w:num w:numId="17" w16cid:durableId="145707892">
    <w:abstractNumId w:val="24"/>
  </w:num>
  <w:num w:numId="18" w16cid:durableId="378676938">
    <w:abstractNumId w:val="30"/>
  </w:num>
  <w:num w:numId="19" w16cid:durableId="1091779033">
    <w:abstractNumId w:val="29"/>
  </w:num>
  <w:num w:numId="20" w16cid:durableId="91754248">
    <w:abstractNumId w:val="9"/>
  </w:num>
  <w:num w:numId="21" w16cid:durableId="1592739415">
    <w:abstractNumId w:val="13"/>
  </w:num>
  <w:num w:numId="22" w16cid:durableId="1724478336">
    <w:abstractNumId w:val="1"/>
  </w:num>
  <w:num w:numId="23" w16cid:durableId="1307511185">
    <w:abstractNumId w:val="18"/>
  </w:num>
  <w:num w:numId="24" w16cid:durableId="1482234143">
    <w:abstractNumId w:val="21"/>
  </w:num>
  <w:num w:numId="25" w16cid:durableId="1064453227">
    <w:abstractNumId w:val="31"/>
  </w:num>
  <w:num w:numId="26" w16cid:durableId="51930274">
    <w:abstractNumId w:val="19"/>
  </w:num>
  <w:num w:numId="27" w16cid:durableId="36004357">
    <w:abstractNumId w:val="6"/>
  </w:num>
  <w:num w:numId="28" w16cid:durableId="462113195">
    <w:abstractNumId w:val="23"/>
  </w:num>
  <w:num w:numId="29" w16cid:durableId="1209076448">
    <w:abstractNumId w:val="25"/>
  </w:num>
  <w:num w:numId="30" w16cid:durableId="1284112386">
    <w:abstractNumId w:val="32"/>
  </w:num>
  <w:num w:numId="31" w16cid:durableId="1072193694">
    <w:abstractNumId w:val="20"/>
  </w:num>
  <w:num w:numId="32" w16cid:durableId="453252426">
    <w:abstractNumId w:val="28"/>
  </w:num>
  <w:num w:numId="33" w16cid:durableId="904490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9wYOAo6ijZRXfn7uOChLaTd3H7+z2icfqTxWnrGPn6jRdYhwq45x7gmne8wI2648l+LooQN+jw6ruCsK4iW2g==" w:salt="a2wp1d4AcxHc0tIuuMctEQ=="/>
  <w:defaultTabStop w:val="720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44"/>
    <w:rsid w:val="00005881"/>
    <w:rsid w:val="000066ED"/>
    <w:rsid w:val="00006F5A"/>
    <w:rsid w:val="000077BD"/>
    <w:rsid w:val="000140F4"/>
    <w:rsid w:val="00015ABC"/>
    <w:rsid w:val="000165BC"/>
    <w:rsid w:val="00017DD1"/>
    <w:rsid w:val="00021871"/>
    <w:rsid w:val="00022F29"/>
    <w:rsid w:val="0003226B"/>
    <w:rsid w:val="00032E90"/>
    <w:rsid w:val="000332AD"/>
    <w:rsid w:val="000375A7"/>
    <w:rsid w:val="00042BE8"/>
    <w:rsid w:val="000447ED"/>
    <w:rsid w:val="000479D1"/>
    <w:rsid w:val="00052F22"/>
    <w:rsid w:val="0005301B"/>
    <w:rsid w:val="000554C0"/>
    <w:rsid w:val="000563EF"/>
    <w:rsid w:val="000569D3"/>
    <w:rsid w:val="00060D91"/>
    <w:rsid w:val="000649C9"/>
    <w:rsid w:val="0006569E"/>
    <w:rsid w:val="00065879"/>
    <w:rsid w:val="00070048"/>
    <w:rsid w:val="000711BC"/>
    <w:rsid w:val="00072219"/>
    <w:rsid w:val="00072D2E"/>
    <w:rsid w:val="00075929"/>
    <w:rsid w:val="00081A20"/>
    <w:rsid w:val="00084072"/>
    <w:rsid w:val="00085213"/>
    <w:rsid w:val="000901AB"/>
    <w:rsid w:val="0009136E"/>
    <w:rsid w:val="00091776"/>
    <w:rsid w:val="00097A14"/>
    <w:rsid w:val="000A4D4A"/>
    <w:rsid w:val="000B2E1A"/>
    <w:rsid w:val="000B7BA9"/>
    <w:rsid w:val="000C0676"/>
    <w:rsid w:val="000C2AAC"/>
    <w:rsid w:val="000C3395"/>
    <w:rsid w:val="000C51C0"/>
    <w:rsid w:val="000C5F66"/>
    <w:rsid w:val="000C7F56"/>
    <w:rsid w:val="000D1E76"/>
    <w:rsid w:val="000D4B62"/>
    <w:rsid w:val="000D53ED"/>
    <w:rsid w:val="000D69B8"/>
    <w:rsid w:val="000D7D42"/>
    <w:rsid w:val="000E1970"/>
    <w:rsid w:val="000E2704"/>
    <w:rsid w:val="000E2DCA"/>
    <w:rsid w:val="000E33D1"/>
    <w:rsid w:val="000E4464"/>
    <w:rsid w:val="000E790B"/>
    <w:rsid w:val="001016A2"/>
    <w:rsid w:val="00103810"/>
    <w:rsid w:val="00103CBF"/>
    <w:rsid w:val="0011568D"/>
    <w:rsid w:val="0011649E"/>
    <w:rsid w:val="0012353E"/>
    <w:rsid w:val="00124073"/>
    <w:rsid w:val="001252B5"/>
    <w:rsid w:val="00130DBC"/>
    <w:rsid w:val="00133C34"/>
    <w:rsid w:val="00134ADE"/>
    <w:rsid w:val="001420A0"/>
    <w:rsid w:val="00143533"/>
    <w:rsid w:val="00143837"/>
    <w:rsid w:val="001476AA"/>
    <w:rsid w:val="00161119"/>
    <w:rsid w:val="00161A2E"/>
    <w:rsid w:val="0016285D"/>
    <w:rsid w:val="0016303A"/>
    <w:rsid w:val="00166B60"/>
    <w:rsid w:val="0017103E"/>
    <w:rsid w:val="00171BD1"/>
    <w:rsid w:val="00172A33"/>
    <w:rsid w:val="00175C8C"/>
    <w:rsid w:val="00176342"/>
    <w:rsid w:val="0017710E"/>
    <w:rsid w:val="00182CBD"/>
    <w:rsid w:val="00183A46"/>
    <w:rsid w:val="00183F2B"/>
    <w:rsid w:val="00190F40"/>
    <w:rsid w:val="0019581B"/>
    <w:rsid w:val="0019584E"/>
    <w:rsid w:val="00197251"/>
    <w:rsid w:val="001A0F43"/>
    <w:rsid w:val="001A1054"/>
    <w:rsid w:val="001A1C84"/>
    <w:rsid w:val="001A43EB"/>
    <w:rsid w:val="001A747C"/>
    <w:rsid w:val="001B1C70"/>
    <w:rsid w:val="001B2C77"/>
    <w:rsid w:val="001B7D10"/>
    <w:rsid w:val="001C0995"/>
    <w:rsid w:val="001C5228"/>
    <w:rsid w:val="001C6229"/>
    <w:rsid w:val="001D2340"/>
    <w:rsid w:val="001D5C44"/>
    <w:rsid w:val="001D6785"/>
    <w:rsid w:val="001D6A6C"/>
    <w:rsid w:val="001D70DD"/>
    <w:rsid w:val="001E0176"/>
    <w:rsid w:val="001E3673"/>
    <w:rsid w:val="001F692D"/>
    <w:rsid w:val="001F7A95"/>
    <w:rsid w:val="00201F9B"/>
    <w:rsid w:val="00202757"/>
    <w:rsid w:val="0020390C"/>
    <w:rsid w:val="002044CE"/>
    <w:rsid w:val="00207AE0"/>
    <w:rsid w:val="002147BC"/>
    <w:rsid w:val="00220B5F"/>
    <w:rsid w:val="00221D68"/>
    <w:rsid w:val="002232D0"/>
    <w:rsid w:val="00226A33"/>
    <w:rsid w:val="002274EC"/>
    <w:rsid w:val="00227605"/>
    <w:rsid w:val="00230D32"/>
    <w:rsid w:val="00234D41"/>
    <w:rsid w:val="0023622B"/>
    <w:rsid w:val="00236925"/>
    <w:rsid w:val="00240AF1"/>
    <w:rsid w:val="00241C52"/>
    <w:rsid w:val="00245279"/>
    <w:rsid w:val="0024648C"/>
    <w:rsid w:val="002507CB"/>
    <w:rsid w:val="002513DE"/>
    <w:rsid w:val="00253F7B"/>
    <w:rsid w:val="00254921"/>
    <w:rsid w:val="00254C02"/>
    <w:rsid w:val="002566E8"/>
    <w:rsid w:val="002602F0"/>
    <w:rsid w:val="00263B7E"/>
    <w:rsid w:val="002649D2"/>
    <w:rsid w:val="002674F4"/>
    <w:rsid w:val="002719BE"/>
    <w:rsid w:val="0027271C"/>
    <w:rsid w:val="00273DC1"/>
    <w:rsid w:val="002747EE"/>
    <w:rsid w:val="002748C2"/>
    <w:rsid w:val="00282020"/>
    <w:rsid w:val="00284AB9"/>
    <w:rsid w:val="0028612A"/>
    <w:rsid w:val="00286D0E"/>
    <w:rsid w:val="002878AF"/>
    <w:rsid w:val="002A0E27"/>
    <w:rsid w:val="002A384E"/>
    <w:rsid w:val="002A55D9"/>
    <w:rsid w:val="002B35C6"/>
    <w:rsid w:val="002B45C9"/>
    <w:rsid w:val="002B64D6"/>
    <w:rsid w:val="002C0936"/>
    <w:rsid w:val="002C1819"/>
    <w:rsid w:val="002C71B2"/>
    <w:rsid w:val="002C78B4"/>
    <w:rsid w:val="002D0C41"/>
    <w:rsid w:val="002D1DA2"/>
    <w:rsid w:val="002D2FDE"/>
    <w:rsid w:val="002D6E51"/>
    <w:rsid w:val="002E31F0"/>
    <w:rsid w:val="002E4460"/>
    <w:rsid w:val="002F08B6"/>
    <w:rsid w:val="002F4740"/>
    <w:rsid w:val="002F4FE6"/>
    <w:rsid w:val="002F4FF5"/>
    <w:rsid w:val="002F7A87"/>
    <w:rsid w:val="003005CC"/>
    <w:rsid w:val="0030348C"/>
    <w:rsid w:val="00303542"/>
    <w:rsid w:val="00307CF6"/>
    <w:rsid w:val="00311A48"/>
    <w:rsid w:val="003177C3"/>
    <w:rsid w:val="0032010A"/>
    <w:rsid w:val="00324DBB"/>
    <w:rsid w:val="003250AA"/>
    <w:rsid w:val="003255BE"/>
    <w:rsid w:val="0032568B"/>
    <w:rsid w:val="00326F1B"/>
    <w:rsid w:val="0033095D"/>
    <w:rsid w:val="003362D1"/>
    <w:rsid w:val="00341658"/>
    <w:rsid w:val="003434CE"/>
    <w:rsid w:val="00345576"/>
    <w:rsid w:val="00347E6C"/>
    <w:rsid w:val="0035058F"/>
    <w:rsid w:val="0035092D"/>
    <w:rsid w:val="00354DE4"/>
    <w:rsid w:val="00355FDA"/>
    <w:rsid w:val="00357849"/>
    <w:rsid w:val="003621BF"/>
    <w:rsid w:val="003633D3"/>
    <w:rsid w:val="00364E6C"/>
    <w:rsid w:val="00365BB0"/>
    <w:rsid w:val="00367A85"/>
    <w:rsid w:val="0037204C"/>
    <w:rsid w:val="003742A4"/>
    <w:rsid w:val="003752DA"/>
    <w:rsid w:val="0037664F"/>
    <w:rsid w:val="00377F93"/>
    <w:rsid w:val="003802F4"/>
    <w:rsid w:val="003818E6"/>
    <w:rsid w:val="00384215"/>
    <w:rsid w:val="0038555F"/>
    <w:rsid w:val="00386262"/>
    <w:rsid w:val="00386C6C"/>
    <w:rsid w:val="003919E5"/>
    <w:rsid w:val="003921A8"/>
    <w:rsid w:val="00392AA8"/>
    <w:rsid w:val="00393D02"/>
    <w:rsid w:val="003A119D"/>
    <w:rsid w:val="003A1D6C"/>
    <w:rsid w:val="003A291E"/>
    <w:rsid w:val="003A3FAB"/>
    <w:rsid w:val="003A44DB"/>
    <w:rsid w:val="003A79DD"/>
    <w:rsid w:val="003B13FC"/>
    <w:rsid w:val="003B4416"/>
    <w:rsid w:val="003B4ADD"/>
    <w:rsid w:val="003B696F"/>
    <w:rsid w:val="003C0657"/>
    <w:rsid w:val="003E1CE9"/>
    <w:rsid w:val="003E43EB"/>
    <w:rsid w:val="003E483A"/>
    <w:rsid w:val="003E59FA"/>
    <w:rsid w:val="003F0B30"/>
    <w:rsid w:val="003F3CC2"/>
    <w:rsid w:val="003F413E"/>
    <w:rsid w:val="003F5023"/>
    <w:rsid w:val="003F6E24"/>
    <w:rsid w:val="004035E6"/>
    <w:rsid w:val="00405AAF"/>
    <w:rsid w:val="00413839"/>
    <w:rsid w:val="00414339"/>
    <w:rsid w:val="00415F5F"/>
    <w:rsid w:val="00416A72"/>
    <w:rsid w:val="0042038C"/>
    <w:rsid w:val="004222B3"/>
    <w:rsid w:val="00423B6D"/>
    <w:rsid w:val="00426213"/>
    <w:rsid w:val="00427173"/>
    <w:rsid w:val="004316C5"/>
    <w:rsid w:val="00433A6C"/>
    <w:rsid w:val="0043611F"/>
    <w:rsid w:val="00437F18"/>
    <w:rsid w:val="004422A9"/>
    <w:rsid w:val="00447F06"/>
    <w:rsid w:val="00451567"/>
    <w:rsid w:val="00453E39"/>
    <w:rsid w:val="00456B81"/>
    <w:rsid w:val="00461870"/>
    <w:rsid w:val="00461DCB"/>
    <w:rsid w:val="004633B1"/>
    <w:rsid w:val="004634BC"/>
    <w:rsid w:val="0046709B"/>
    <w:rsid w:val="00470A1D"/>
    <w:rsid w:val="004748DB"/>
    <w:rsid w:val="00475DD3"/>
    <w:rsid w:val="00477A53"/>
    <w:rsid w:val="00477B0E"/>
    <w:rsid w:val="00481AAF"/>
    <w:rsid w:val="004823AE"/>
    <w:rsid w:val="00482F37"/>
    <w:rsid w:val="00486A3C"/>
    <w:rsid w:val="00487AF3"/>
    <w:rsid w:val="00490016"/>
    <w:rsid w:val="00491A66"/>
    <w:rsid w:val="004942E8"/>
    <w:rsid w:val="004A1C73"/>
    <w:rsid w:val="004B0881"/>
    <w:rsid w:val="004B3579"/>
    <w:rsid w:val="004B411E"/>
    <w:rsid w:val="004B56A8"/>
    <w:rsid w:val="004B58A3"/>
    <w:rsid w:val="004B66C1"/>
    <w:rsid w:val="004C2C27"/>
    <w:rsid w:val="004C308F"/>
    <w:rsid w:val="004C47D0"/>
    <w:rsid w:val="004C4CDB"/>
    <w:rsid w:val="004D09D5"/>
    <w:rsid w:val="004D2A31"/>
    <w:rsid w:val="004D313E"/>
    <w:rsid w:val="004D4BF9"/>
    <w:rsid w:val="004D64E0"/>
    <w:rsid w:val="004D7F64"/>
    <w:rsid w:val="004E65C2"/>
    <w:rsid w:val="004F0069"/>
    <w:rsid w:val="004F038F"/>
    <w:rsid w:val="005005A1"/>
    <w:rsid w:val="00500645"/>
    <w:rsid w:val="00501253"/>
    <w:rsid w:val="00502BBC"/>
    <w:rsid w:val="00504C7F"/>
    <w:rsid w:val="00507C35"/>
    <w:rsid w:val="00515168"/>
    <w:rsid w:val="00517FCF"/>
    <w:rsid w:val="00520A2E"/>
    <w:rsid w:val="005219B6"/>
    <w:rsid w:val="005259F9"/>
    <w:rsid w:val="005261B6"/>
    <w:rsid w:val="005303B5"/>
    <w:rsid w:val="00530904"/>
    <w:rsid w:val="005314CE"/>
    <w:rsid w:val="00531B47"/>
    <w:rsid w:val="00531EFE"/>
    <w:rsid w:val="00532E88"/>
    <w:rsid w:val="00533AD2"/>
    <w:rsid w:val="005342B3"/>
    <w:rsid w:val="005360D4"/>
    <w:rsid w:val="005450A7"/>
    <w:rsid w:val="0054754E"/>
    <w:rsid w:val="00550620"/>
    <w:rsid w:val="00551F96"/>
    <w:rsid w:val="005526A8"/>
    <w:rsid w:val="00553108"/>
    <w:rsid w:val="00553F07"/>
    <w:rsid w:val="005561AE"/>
    <w:rsid w:val="005566F8"/>
    <w:rsid w:val="00556E28"/>
    <w:rsid w:val="00557FF6"/>
    <w:rsid w:val="00560D4E"/>
    <w:rsid w:val="00561EB8"/>
    <w:rsid w:val="0056338C"/>
    <w:rsid w:val="00564C2E"/>
    <w:rsid w:val="005651B6"/>
    <w:rsid w:val="00565993"/>
    <w:rsid w:val="00565EC6"/>
    <w:rsid w:val="0056672F"/>
    <w:rsid w:val="00570A34"/>
    <w:rsid w:val="005732B8"/>
    <w:rsid w:val="00574303"/>
    <w:rsid w:val="005767AC"/>
    <w:rsid w:val="0058453B"/>
    <w:rsid w:val="00584F49"/>
    <w:rsid w:val="00587540"/>
    <w:rsid w:val="0059005F"/>
    <w:rsid w:val="00590FE1"/>
    <w:rsid w:val="00591367"/>
    <w:rsid w:val="00591E47"/>
    <w:rsid w:val="005941DD"/>
    <w:rsid w:val="00594587"/>
    <w:rsid w:val="00594AFB"/>
    <w:rsid w:val="00595627"/>
    <w:rsid w:val="0059568F"/>
    <w:rsid w:val="00597445"/>
    <w:rsid w:val="005A1F04"/>
    <w:rsid w:val="005A35DD"/>
    <w:rsid w:val="005B3F8B"/>
    <w:rsid w:val="005B5FFB"/>
    <w:rsid w:val="005C4E8D"/>
    <w:rsid w:val="005C6DD1"/>
    <w:rsid w:val="005D12F4"/>
    <w:rsid w:val="005D154E"/>
    <w:rsid w:val="005D1B69"/>
    <w:rsid w:val="005D4280"/>
    <w:rsid w:val="005D6D09"/>
    <w:rsid w:val="005E2DC9"/>
    <w:rsid w:val="005E33EC"/>
    <w:rsid w:val="005E4741"/>
    <w:rsid w:val="005E5B3E"/>
    <w:rsid w:val="005E5E0E"/>
    <w:rsid w:val="005E6150"/>
    <w:rsid w:val="005F422F"/>
    <w:rsid w:val="005F708C"/>
    <w:rsid w:val="00610A08"/>
    <w:rsid w:val="00611073"/>
    <w:rsid w:val="00616028"/>
    <w:rsid w:val="00617E82"/>
    <w:rsid w:val="00620096"/>
    <w:rsid w:val="00622007"/>
    <w:rsid w:val="00622871"/>
    <w:rsid w:val="00622C0C"/>
    <w:rsid w:val="00624746"/>
    <w:rsid w:val="00625674"/>
    <w:rsid w:val="00630929"/>
    <w:rsid w:val="00630C0D"/>
    <w:rsid w:val="00633E64"/>
    <w:rsid w:val="006345BD"/>
    <w:rsid w:val="00641841"/>
    <w:rsid w:val="00642A79"/>
    <w:rsid w:val="006469E8"/>
    <w:rsid w:val="0065105B"/>
    <w:rsid w:val="00654FEA"/>
    <w:rsid w:val="0066195E"/>
    <w:rsid w:val="006638AD"/>
    <w:rsid w:val="0066566B"/>
    <w:rsid w:val="00665F9A"/>
    <w:rsid w:val="00667EFA"/>
    <w:rsid w:val="00671993"/>
    <w:rsid w:val="006720C6"/>
    <w:rsid w:val="00674209"/>
    <w:rsid w:val="00682713"/>
    <w:rsid w:val="00683D91"/>
    <w:rsid w:val="00685D30"/>
    <w:rsid w:val="00686FA4"/>
    <w:rsid w:val="0069135C"/>
    <w:rsid w:val="006936A5"/>
    <w:rsid w:val="006A4067"/>
    <w:rsid w:val="006A73CB"/>
    <w:rsid w:val="006C09C4"/>
    <w:rsid w:val="006C5A00"/>
    <w:rsid w:val="006C63E4"/>
    <w:rsid w:val="006C6CF4"/>
    <w:rsid w:val="006D6C9D"/>
    <w:rsid w:val="006E24F4"/>
    <w:rsid w:val="006E27B6"/>
    <w:rsid w:val="006E58E5"/>
    <w:rsid w:val="006E6E69"/>
    <w:rsid w:val="006F13F3"/>
    <w:rsid w:val="006F257F"/>
    <w:rsid w:val="006F288B"/>
    <w:rsid w:val="006F41B0"/>
    <w:rsid w:val="006F6916"/>
    <w:rsid w:val="00706204"/>
    <w:rsid w:val="00713B6F"/>
    <w:rsid w:val="007173AD"/>
    <w:rsid w:val="0072064A"/>
    <w:rsid w:val="00722DE8"/>
    <w:rsid w:val="0072332E"/>
    <w:rsid w:val="00723F9F"/>
    <w:rsid w:val="007306D3"/>
    <w:rsid w:val="00731EB1"/>
    <w:rsid w:val="007324BD"/>
    <w:rsid w:val="00733AC6"/>
    <w:rsid w:val="007344B3"/>
    <w:rsid w:val="007352E9"/>
    <w:rsid w:val="00746220"/>
    <w:rsid w:val="007533C2"/>
    <w:rsid w:val="007543A4"/>
    <w:rsid w:val="00754B9F"/>
    <w:rsid w:val="00754D43"/>
    <w:rsid w:val="0076040F"/>
    <w:rsid w:val="007610BA"/>
    <w:rsid w:val="0076353E"/>
    <w:rsid w:val="00766818"/>
    <w:rsid w:val="007674CF"/>
    <w:rsid w:val="00770EEA"/>
    <w:rsid w:val="00772CCF"/>
    <w:rsid w:val="00782169"/>
    <w:rsid w:val="00785555"/>
    <w:rsid w:val="00785A79"/>
    <w:rsid w:val="00786D0E"/>
    <w:rsid w:val="00787DA5"/>
    <w:rsid w:val="007A077D"/>
    <w:rsid w:val="007A144D"/>
    <w:rsid w:val="007A166E"/>
    <w:rsid w:val="007A306A"/>
    <w:rsid w:val="007A6251"/>
    <w:rsid w:val="007A64CB"/>
    <w:rsid w:val="007B097C"/>
    <w:rsid w:val="007B2A1F"/>
    <w:rsid w:val="007B634E"/>
    <w:rsid w:val="007C1CCB"/>
    <w:rsid w:val="007C1CCC"/>
    <w:rsid w:val="007C30DC"/>
    <w:rsid w:val="007C3C75"/>
    <w:rsid w:val="007C784F"/>
    <w:rsid w:val="007D322A"/>
    <w:rsid w:val="007D3F74"/>
    <w:rsid w:val="007D6484"/>
    <w:rsid w:val="007E08A5"/>
    <w:rsid w:val="007E2334"/>
    <w:rsid w:val="007E3D81"/>
    <w:rsid w:val="007E73AE"/>
    <w:rsid w:val="007F5E6A"/>
    <w:rsid w:val="007F67C9"/>
    <w:rsid w:val="00800604"/>
    <w:rsid w:val="00802281"/>
    <w:rsid w:val="00807291"/>
    <w:rsid w:val="008110F9"/>
    <w:rsid w:val="0081396E"/>
    <w:rsid w:val="00814751"/>
    <w:rsid w:val="00816363"/>
    <w:rsid w:val="00820491"/>
    <w:rsid w:val="00822D19"/>
    <w:rsid w:val="00823414"/>
    <w:rsid w:val="00825954"/>
    <w:rsid w:val="00825E3F"/>
    <w:rsid w:val="00827957"/>
    <w:rsid w:val="00830E1B"/>
    <w:rsid w:val="00831E44"/>
    <w:rsid w:val="0083683D"/>
    <w:rsid w:val="00843F40"/>
    <w:rsid w:val="00844390"/>
    <w:rsid w:val="00850FE1"/>
    <w:rsid w:val="008564CD"/>
    <w:rsid w:val="008575C8"/>
    <w:rsid w:val="008636FC"/>
    <w:rsid w:val="0086466D"/>
    <w:rsid w:val="008658E6"/>
    <w:rsid w:val="00867C3A"/>
    <w:rsid w:val="008713F3"/>
    <w:rsid w:val="00872170"/>
    <w:rsid w:val="0087278A"/>
    <w:rsid w:val="008734BB"/>
    <w:rsid w:val="00875561"/>
    <w:rsid w:val="00884CA6"/>
    <w:rsid w:val="008866A1"/>
    <w:rsid w:val="00887861"/>
    <w:rsid w:val="00892961"/>
    <w:rsid w:val="00896388"/>
    <w:rsid w:val="008A032E"/>
    <w:rsid w:val="008A1C44"/>
    <w:rsid w:val="008A24C1"/>
    <w:rsid w:val="008B3CA1"/>
    <w:rsid w:val="008B5884"/>
    <w:rsid w:val="008B7FE1"/>
    <w:rsid w:val="008D71EF"/>
    <w:rsid w:val="008E0A68"/>
    <w:rsid w:val="008E18C3"/>
    <w:rsid w:val="008E2544"/>
    <w:rsid w:val="008F66EE"/>
    <w:rsid w:val="008F7F4F"/>
    <w:rsid w:val="00900794"/>
    <w:rsid w:val="009018EE"/>
    <w:rsid w:val="00901EF3"/>
    <w:rsid w:val="0090293E"/>
    <w:rsid w:val="009105DD"/>
    <w:rsid w:val="00912832"/>
    <w:rsid w:val="00914CD6"/>
    <w:rsid w:val="0092225B"/>
    <w:rsid w:val="009272AD"/>
    <w:rsid w:val="009303CB"/>
    <w:rsid w:val="00932057"/>
    <w:rsid w:val="00932D09"/>
    <w:rsid w:val="0093443F"/>
    <w:rsid w:val="00935E5F"/>
    <w:rsid w:val="009379CD"/>
    <w:rsid w:val="009400AF"/>
    <w:rsid w:val="00947EA1"/>
    <w:rsid w:val="009530A5"/>
    <w:rsid w:val="00954309"/>
    <w:rsid w:val="009622B2"/>
    <w:rsid w:val="0096310C"/>
    <w:rsid w:val="00965856"/>
    <w:rsid w:val="009707EB"/>
    <w:rsid w:val="0097613D"/>
    <w:rsid w:val="00976595"/>
    <w:rsid w:val="0097771D"/>
    <w:rsid w:val="00981C86"/>
    <w:rsid w:val="00981EC2"/>
    <w:rsid w:val="00984B50"/>
    <w:rsid w:val="009866D5"/>
    <w:rsid w:val="009902C3"/>
    <w:rsid w:val="0099598A"/>
    <w:rsid w:val="00996291"/>
    <w:rsid w:val="009A52A6"/>
    <w:rsid w:val="009A7654"/>
    <w:rsid w:val="009B0E04"/>
    <w:rsid w:val="009B37C8"/>
    <w:rsid w:val="009B3EE0"/>
    <w:rsid w:val="009B5BF4"/>
    <w:rsid w:val="009C0DC2"/>
    <w:rsid w:val="009C17D7"/>
    <w:rsid w:val="009C4182"/>
    <w:rsid w:val="009C476F"/>
    <w:rsid w:val="009C4A12"/>
    <w:rsid w:val="009C74C1"/>
    <w:rsid w:val="009C7D71"/>
    <w:rsid w:val="009D234D"/>
    <w:rsid w:val="009D26A5"/>
    <w:rsid w:val="009D355C"/>
    <w:rsid w:val="009E03AC"/>
    <w:rsid w:val="009E0807"/>
    <w:rsid w:val="009E2479"/>
    <w:rsid w:val="009E77DD"/>
    <w:rsid w:val="009F0596"/>
    <w:rsid w:val="009F1485"/>
    <w:rsid w:val="009F3672"/>
    <w:rsid w:val="009F5572"/>
    <w:rsid w:val="009F58BB"/>
    <w:rsid w:val="009F6FE5"/>
    <w:rsid w:val="00A00B8F"/>
    <w:rsid w:val="00A00D1F"/>
    <w:rsid w:val="00A01AB5"/>
    <w:rsid w:val="00A0272D"/>
    <w:rsid w:val="00A05D83"/>
    <w:rsid w:val="00A07943"/>
    <w:rsid w:val="00A07A8C"/>
    <w:rsid w:val="00A11EEE"/>
    <w:rsid w:val="00A15558"/>
    <w:rsid w:val="00A2016A"/>
    <w:rsid w:val="00A3024B"/>
    <w:rsid w:val="00A40F7F"/>
    <w:rsid w:val="00A41E64"/>
    <w:rsid w:val="00A4373B"/>
    <w:rsid w:val="00A44308"/>
    <w:rsid w:val="00A45069"/>
    <w:rsid w:val="00A47C0F"/>
    <w:rsid w:val="00A50AFA"/>
    <w:rsid w:val="00A50BF3"/>
    <w:rsid w:val="00A53407"/>
    <w:rsid w:val="00A5660A"/>
    <w:rsid w:val="00A56655"/>
    <w:rsid w:val="00A56F15"/>
    <w:rsid w:val="00A640EA"/>
    <w:rsid w:val="00A64967"/>
    <w:rsid w:val="00A65C48"/>
    <w:rsid w:val="00A668B0"/>
    <w:rsid w:val="00A76144"/>
    <w:rsid w:val="00A77375"/>
    <w:rsid w:val="00A81817"/>
    <w:rsid w:val="00A82DAB"/>
    <w:rsid w:val="00A83D5E"/>
    <w:rsid w:val="00A83E50"/>
    <w:rsid w:val="00A84EDD"/>
    <w:rsid w:val="00A93D43"/>
    <w:rsid w:val="00AA71F1"/>
    <w:rsid w:val="00AA7CDC"/>
    <w:rsid w:val="00AB14B6"/>
    <w:rsid w:val="00AB7339"/>
    <w:rsid w:val="00AD7940"/>
    <w:rsid w:val="00AE1F72"/>
    <w:rsid w:val="00AE52AA"/>
    <w:rsid w:val="00AF43CF"/>
    <w:rsid w:val="00B028B1"/>
    <w:rsid w:val="00B045F2"/>
    <w:rsid w:val="00B04903"/>
    <w:rsid w:val="00B05B3E"/>
    <w:rsid w:val="00B111D6"/>
    <w:rsid w:val="00B12708"/>
    <w:rsid w:val="00B136B1"/>
    <w:rsid w:val="00B14C1B"/>
    <w:rsid w:val="00B20AC1"/>
    <w:rsid w:val="00B26421"/>
    <w:rsid w:val="00B2793C"/>
    <w:rsid w:val="00B30F08"/>
    <w:rsid w:val="00B369EE"/>
    <w:rsid w:val="00B41C69"/>
    <w:rsid w:val="00B45E15"/>
    <w:rsid w:val="00B50141"/>
    <w:rsid w:val="00B512A4"/>
    <w:rsid w:val="00B51572"/>
    <w:rsid w:val="00B515DF"/>
    <w:rsid w:val="00B5283C"/>
    <w:rsid w:val="00B55C58"/>
    <w:rsid w:val="00B57930"/>
    <w:rsid w:val="00B57A55"/>
    <w:rsid w:val="00B6102A"/>
    <w:rsid w:val="00B6113D"/>
    <w:rsid w:val="00B616E7"/>
    <w:rsid w:val="00B71DB5"/>
    <w:rsid w:val="00B8436A"/>
    <w:rsid w:val="00B86232"/>
    <w:rsid w:val="00B8661C"/>
    <w:rsid w:val="00B92992"/>
    <w:rsid w:val="00B95A1F"/>
    <w:rsid w:val="00B96B5B"/>
    <w:rsid w:val="00B96D9F"/>
    <w:rsid w:val="00B97E80"/>
    <w:rsid w:val="00BA5F83"/>
    <w:rsid w:val="00BB19AE"/>
    <w:rsid w:val="00BB32D8"/>
    <w:rsid w:val="00BB6186"/>
    <w:rsid w:val="00BB6CD1"/>
    <w:rsid w:val="00BC0F25"/>
    <w:rsid w:val="00BC2E93"/>
    <w:rsid w:val="00BC4F7F"/>
    <w:rsid w:val="00BC7615"/>
    <w:rsid w:val="00BC7C40"/>
    <w:rsid w:val="00BD1285"/>
    <w:rsid w:val="00BD4AA7"/>
    <w:rsid w:val="00BD66C0"/>
    <w:rsid w:val="00BE09D6"/>
    <w:rsid w:val="00BE2CFD"/>
    <w:rsid w:val="00BE42A8"/>
    <w:rsid w:val="00BE64B2"/>
    <w:rsid w:val="00BE6DB8"/>
    <w:rsid w:val="00BF0254"/>
    <w:rsid w:val="00BF0F99"/>
    <w:rsid w:val="00BF232E"/>
    <w:rsid w:val="00BF5E31"/>
    <w:rsid w:val="00BF65DF"/>
    <w:rsid w:val="00BF6F40"/>
    <w:rsid w:val="00C00EA6"/>
    <w:rsid w:val="00C015BD"/>
    <w:rsid w:val="00C01FFF"/>
    <w:rsid w:val="00C03020"/>
    <w:rsid w:val="00C03AF2"/>
    <w:rsid w:val="00C03C73"/>
    <w:rsid w:val="00C052E0"/>
    <w:rsid w:val="00C05E62"/>
    <w:rsid w:val="00C10FF1"/>
    <w:rsid w:val="00C21B68"/>
    <w:rsid w:val="00C2265D"/>
    <w:rsid w:val="00C25ED1"/>
    <w:rsid w:val="00C27C7F"/>
    <w:rsid w:val="00C3044E"/>
    <w:rsid w:val="00C30E55"/>
    <w:rsid w:val="00C31784"/>
    <w:rsid w:val="00C342C3"/>
    <w:rsid w:val="00C35112"/>
    <w:rsid w:val="00C3547D"/>
    <w:rsid w:val="00C43100"/>
    <w:rsid w:val="00C45A36"/>
    <w:rsid w:val="00C5090B"/>
    <w:rsid w:val="00C50F29"/>
    <w:rsid w:val="00C50F6E"/>
    <w:rsid w:val="00C53820"/>
    <w:rsid w:val="00C54B14"/>
    <w:rsid w:val="00C55CE0"/>
    <w:rsid w:val="00C56771"/>
    <w:rsid w:val="00C6070D"/>
    <w:rsid w:val="00C63324"/>
    <w:rsid w:val="00C63EE4"/>
    <w:rsid w:val="00C64786"/>
    <w:rsid w:val="00C74911"/>
    <w:rsid w:val="00C7557C"/>
    <w:rsid w:val="00C81188"/>
    <w:rsid w:val="00C83610"/>
    <w:rsid w:val="00C90DD5"/>
    <w:rsid w:val="00C92FF3"/>
    <w:rsid w:val="00C95F8D"/>
    <w:rsid w:val="00CA1179"/>
    <w:rsid w:val="00CB5D2F"/>
    <w:rsid w:val="00CB5E53"/>
    <w:rsid w:val="00CC5248"/>
    <w:rsid w:val="00CC6A22"/>
    <w:rsid w:val="00CC754F"/>
    <w:rsid w:val="00CC7CB7"/>
    <w:rsid w:val="00CD0E2A"/>
    <w:rsid w:val="00CD2739"/>
    <w:rsid w:val="00CD28FD"/>
    <w:rsid w:val="00CD2E68"/>
    <w:rsid w:val="00CD5996"/>
    <w:rsid w:val="00CD5BAC"/>
    <w:rsid w:val="00CD61DB"/>
    <w:rsid w:val="00CD7650"/>
    <w:rsid w:val="00CE6880"/>
    <w:rsid w:val="00CF3890"/>
    <w:rsid w:val="00CF6952"/>
    <w:rsid w:val="00CF6E1E"/>
    <w:rsid w:val="00CF7AFA"/>
    <w:rsid w:val="00D00AD1"/>
    <w:rsid w:val="00D02133"/>
    <w:rsid w:val="00D06D5C"/>
    <w:rsid w:val="00D0761E"/>
    <w:rsid w:val="00D147DA"/>
    <w:rsid w:val="00D152B6"/>
    <w:rsid w:val="00D15347"/>
    <w:rsid w:val="00D173C5"/>
    <w:rsid w:val="00D17FDC"/>
    <w:rsid w:val="00D20562"/>
    <w:rsid w:val="00D21FCD"/>
    <w:rsid w:val="00D23243"/>
    <w:rsid w:val="00D23281"/>
    <w:rsid w:val="00D24A02"/>
    <w:rsid w:val="00D24E30"/>
    <w:rsid w:val="00D27908"/>
    <w:rsid w:val="00D30A9D"/>
    <w:rsid w:val="00D34CBE"/>
    <w:rsid w:val="00D40A39"/>
    <w:rsid w:val="00D415B0"/>
    <w:rsid w:val="00D461ED"/>
    <w:rsid w:val="00D46865"/>
    <w:rsid w:val="00D50388"/>
    <w:rsid w:val="00D51991"/>
    <w:rsid w:val="00D531E4"/>
    <w:rsid w:val="00D537B9"/>
    <w:rsid w:val="00D538E6"/>
    <w:rsid w:val="00D53D61"/>
    <w:rsid w:val="00D55BA8"/>
    <w:rsid w:val="00D57808"/>
    <w:rsid w:val="00D60B82"/>
    <w:rsid w:val="00D631B3"/>
    <w:rsid w:val="00D643D1"/>
    <w:rsid w:val="00D66A94"/>
    <w:rsid w:val="00D67EB8"/>
    <w:rsid w:val="00D73FE9"/>
    <w:rsid w:val="00D823B0"/>
    <w:rsid w:val="00D84282"/>
    <w:rsid w:val="00D914DB"/>
    <w:rsid w:val="00D92D45"/>
    <w:rsid w:val="00D94ABB"/>
    <w:rsid w:val="00DA0B64"/>
    <w:rsid w:val="00DA4213"/>
    <w:rsid w:val="00DA4A5D"/>
    <w:rsid w:val="00DA5F94"/>
    <w:rsid w:val="00DA6BF9"/>
    <w:rsid w:val="00DA6FDE"/>
    <w:rsid w:val="00DB0B49"/>
    <w:rsid w:val="00DB0C4D"/>
    <w:rsid w:val="00DB15F6"/>
    <w:rsid w:val="00DB4688"/>
    <w:rsid w:val="00DB48B8"/>
    <w:rsid w:val="00DB4F95"/>
    <w:rsid w:val="00DB59F4"/>
    <w:rsid w:val="00DC03BE"/>
    <w:rsid w:val="00DC1497"/>
    <w:rsid w:val="00DC1766"/>
    <w:rsid w:val="00DC25FF"/>
    <w:rsid w:val="00DC6437"/>
    <w:rsid w:val="00DC6B53"/>
    <w:rsid w:val="00DC7952"/>
    <w:rsid w:val="00DD0153"/>
    <w:rsid w:val="00DD2A14"/>
    <w:rsid w:val="00DD4684"/>
    <w:rsid w:val="00DD52C6"/>
    <w:rsid w:val="00DD698D"/>
    <w:rsid w:val="00DD6E7D"/>
    <w:rsid w:val="00DD7D4E"/>
    <w:rsid w:val="00DE4844"/>
    <w:rsid w:val="00DE7ADB"/>
    <w:rsid w:val="00DE7C8C"/>
    <w:rsid w:val="00DF178E"/>
    <w:rsid w:val="00DF1BA0"/>
    <w:rsid w:val="00DF46B1"/>
    <w:rsid w:val="00E02C7F"/>
    <w:rsid w:val="00E04AA7"/>
    <w:rsid w:val="00E077BF"/>
    <w:rsid w:val="00E100E6"/>
    <w:rsid w:val="00E12A0F"/>
    <w:rsid w:val="00E1509E"/>
    <w:rsid w:val="00E15532"/>
    <w:rsid w:val="00E22A5F"/>
    <w:rsid w:val="00E23739"/>
    <w:rsid w:val="00E23BA3"/>
    <w:rsid w:val="00E25995"/>
    <w:rsid w:val="00E2693C"/>
    <w:rsid w:val="00E269F5"/>
    <w:rsid w:val="00E3258C"/>
    <w:rsid w:val="00E33A75"/>
    <w:rsid w:val="00E33DC8"/>
    <w:rsid w:val="00E34AE7"/>
    <w:rsid w:val="00E35093"/>
    <w:rsid w:val="00E41E52"/>
    <w:rsid w:val="00E461B2"/>
    <w:rsid w:val="00E47A00"/>
    <w:rsid w:val="00E550DE"/>
    <w:rsid w:val="00E572D3"/>
    <w:rsid w:val="00E611FD"/>
    <w:rsid w:val="00E630EB"/>
    <w:rsid w:val="00E6452E"/>
    <w:rsid w:val="00E648BE"/>
    <w:rsid w:val="00E74FD5"/>
    <w:rsid w:val="00E75AE6"/>
    <w:rsid w:val="00E76F19"/>
    <w:rsid w:val="00E80215"/>
    <w:rsid w:val="00E87A8A"/>
    <w:rsid w:val="00E9036C"/>
    <w:rsid w:val="00EA353A"/>
    <w:rsid w:val="00EA4E93"/>
    <w:rsid w:val="00EB1749"/>
    <w:rsid w:val="00EB2E0D"/>
    <w:rsid w:val="00EB4592"/>
    <w:rsid w:val="00EB4DC6"/>
    <w:rsid w:val="00EB5217"/>
    <w:rsid w:val="00EB52A5"/>
    <w:rsid w:val="00EB64F4"/>
    <w:rsid w:val="00EC0297"/>
    <w:rsid w:val="00EC111F"/>
    <w:rsid w:val="00EC2AB2"/>
    <w:rsid w:val="00EC655E"/>
    <w:rsid w:val="00EC7348"/>
    <w:rsid w:val="00EC73CA"/>
    <w:rsid w:val="00ED41CF"/>
    <w:rsid w:val="00ED6A83"/>
    <w:rsid w:val="00EE33CA"/>
    <w:rsid w:val="00EE53A4"/>
    <w:rsid w:val="00EE680C"/>
    <w:rsid w:val="00EF2C9F"/>
    <w:rsid w:val="00EF4220"/>
    <w:rsid w:val="00EF450D"/>
    <w:rsid w:val="00F04B9B"/>
    <w:rsid w:val="00F054E8"/>
    <w:rsid w:val="00F0626A"/>
    <w:rsid w:val="00F07203"/>
    <w:rsid w:val="00F149CC"/>
    <w:rsid w:val="00F22E48"/>
    <w:rsid w:val="00F242E0"/>
    <w:rsid w:val="00F26893"/>
    <w:rsid w:val="00F273B7"/>
    <w:rsid w:val="00F27D48"/>
    <w:rsid w:val="00F3375D"/>
    <w:rsid w:val="00F36098"/>
    <w:rsid w:val="00F3647F"/>
    <w:rsid w:val="00F36503"/>
    <w:rsid w:val="00F3716F"/>
    <w:rsid w:val="00F37D11"/>
    <w:rsid w:val="00F43B6E"/>
    <w:rsid w:val="00F43E2E"/>
    <w:rsid w:val="00F46364"/>
    <w:rsid w:val="00F53508"/>
    <w:rsid w:val="00F54074"/>
    <w:rsid w:val="00F60CA1"/>
    <w:rsid w:val="00F631F9"/>
    <w:rsid w:val="00F632AA"/>
    <w:rsid w:val="00F63B40"/>
    <w:rsid w:val="00F640D5"/>
    <w:rsid w:val="00F640D9"/>
    <w:rsid w:val="00F64BAC"/>
    <w:rsid w:val="00F65EA4"/>
    <w:rsid w:val="00F67839"/>
    <w:rsid w:val="00F704E9"/>
    <w:rsid w:val="00F71F33"/>
    <w:rsid w:val="00F73004"/>
    <w:rsid w:val="00F74253"/>
    <w:rsid w:val="00F74889"/>
    <w:rsid w:val="00F74AAD"/>
    <w:rsid w:val="00F75F73"/>
    <w:rsid w:val="00F83D07"/>
    <w:rsid w:val="00F9033B"/>
    <w:rsid w:val="00F9355B"/>
    <w:rsid w:val="00F956D7"/>
    <w:rsid w:val="00F9724A"/>
    <w:rsid w:val="00FA1AD5"/>
    <w:rsid w:val="00FA26E5"/>
    <w:rsid w:val="00FA72ED"/>
    <w:rsid w:val="00FA79C0"/>
    <w:rsid w:val="00FC0EC7"/>
    <w:rsid w:val="00FC1E5E"/>
    <w:rsid w:val="00FC1F75"/>
    <w:rsid w:val="00FC2EB0"/>
    <w:rsid w:val="00FC3725"/>
    <w:rsid w:val="00FD140C"/>
    <w:rsid w:val="00FD77B9"/>
    <w:rsid w:val="00FE00FA"/>
    <w:rsid w:val="00FE179B"/>
    <w:rsid w:val="00FE193B"/>
    <w:rsid w:val="00FE53A2"/>
    <w:rsid w:val="00FE5449"/>
    <w:rsid w:val="00FE5548"/>
    <w:rsid w:val="00FF1B6A"/>
    <w:rsid w:val="00FF284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7D14A2"/>
  <w15:chartTrackingRefBased/>
  <w15:docId w15:val="{FB045100-397A-458E-9154-FE29215E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  <w:lang w:val="es-419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0447ED"/>
    <w:pPr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035E6"/>
    <w:rPr>
      <w:rFonts w:ascii="Tahoma" w:hAnsi="Tahoma" w:cs="Times New Roman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uiPriority w:val="99"/>
    <w:locked/>
    <w:rsid w:val="000447ED"/>
    <w:rPr>
      <w:rFonts w:ascii="Tahoma" w:hAnsi="Tahoma" w:cs="Times New Roman"/>
      <w:b/>
      <w:caps/>
      <w:color w:val="FFFFFF"/>
      <w:sz w:val="16"/>
      <w:szCs w:val="16"/>
      <w:lang w:val="en-US" w:eastAsia="en-US" w:bidi="ar-SA"/>
    </w:rPr>
  </w:style>
  <w:style w:type="paragraph" w:customStyle="1" w:styleId="Italics">
    <w:name w:val="Italics"/>
    <w:basedOn w:val="Normal"/>
    <w:link w:val="ItalicsChar"/>
    <w:uiPriority w:val="99"/>
    <w:rsid w:val="005314CE"/>
    <w:rPr>
      <w:i/>
      <w:sz w:val="24"/>
    </w:rPr>
  </w:style>
  <w:style w:type="character" w:customStyle="1" w:styleId="ItalicsChar">
    <w:name w:val="Italics Char"/>
    <w:link w:val="Italics"/>
    <w:uiPriority w:val="99"/>
    <w:locked/>
    <w:rsid w:val="005314CE"/>
    <w:rPr>
      <w:rFonts w:ascii="Tahoma" w:hAnsi="Tahoma" w:cs="Times New Roman"/>
      <w:i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DC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23739"/>
    <w:pPr>
      <w:tabs>
        <w:tab w:val="center" w:pos="4680"/>
        <w:tab w:val="right" w:pos="936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23739"/>
    <w:rPr>
      <w:rFonts w:ascii="Tahoma" w:hAnsi="Tahom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324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17FCF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E23739"/>
    <w:pPr>
      <w:tabs>
        <w:tab w:val="center" w:pos="4680"/>
        <w:tab w:val="right" w:pos="936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E23739"/>
    <w:rPr>
      <w:rFonts w:ascii="Tahoma" w:hAnsi="Tahoma" w:cs="Times New Roman"/>
      <w:sz w:val="24"/>
      <w:szCs w:val="24"/>
    </w:rPr>
  </w:style>
  <w:style w:type="character" w:styleId="PlaceholderText">
    <w:name w:val="Placeholder Text"/>
    <w:uiPriority w:val="99"/>
    <w:semiHidden/>
    <w:rsid w:val="000375A7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5D6D09"/>
    <w:pPr>
      <w:ind w:left="720"/>
      <w:contextualSpacing/>
    </w:pPr>
  </w:style>
  <w:style w:type="character" w:styleId="Emphasis">
    <w:name w:val="Emphasis"/>
    <w:uiPriority w:val="99"/>
    <w:qFormat/>
    <w:rsid w:val="00423B6D"/>
    <w:rPr>
      <w:rFonts w:cs="Times New Roman"/>
      <w:i/>
      <w:iCs/>
    </w:rPr>
  </w:style>
  <w:style w:type="character" w:customStyle="1" w:styleId="hps">
    <w:name w:val="hps"/>
    <w:basedOn w:val="DefaultParagraphFont"/>
    <w:rsid w:val="00DA0B64"/>
  </w:style>
  <w:style w:type="character" w:styleId="Hyperlink">
    <w:name w:val="Hyperlink"/>
    <w:uiPriority w:val="99"/>
    <w:unhideWhenUsed/>
    <w:rsid w:val="00594587"/>
    <w:rPr>
      <w:color w:val="0000FF"/>
      <w:u w:val="single"/>
    </w:rPr>
  </w:style>
  <w:style w:type="paragraph" w:customStyle="1" w:styleId="xmsonormal">
    <w:name w:val="x_msonormal"/>
    <w:basedOn w:val="Normal"/>
    <w:rsid w:val="00A5660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97771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92D45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D92D45"/>
    <w:rPr>
      <w:rFonts w:ascii="Tahoma" w:hAnsi="Tahoma"/>
      <w:lang w:eastAsia="en-US"/>
    </w:rPr>
  </w:style>
  <w:style w:type="paragraph" w:styleId="Revision">
    <w:name w:val="Revision"/>
    <w:hidden/>
    <w:uiPriority w:val="99"/>
    <w:semiHidden/>
    <w:rsid w:val="00FC0EC7"/>
    <w:rPr>
      <w:rFonts w:ascii="Tahoma" w:hAnsi="Tahoma"/>
      <w:sz w:val="16"/>
      <w:szCs w:val="24"/>
      <w:lang w:val="es-41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1B6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1B68"/>
    <w:rPr>
      <w:rFonts w:ascii="Consolas" w:hAnsi="Consolas"/>
      <w:lang w:val="es-419"/>
    </w:rPr>
  </w:style>
  <w:style w:type="character" w:styleId="CommentReference">
    <w:name w:val="annotation reference"/>
    <w:uiPriority w:val="99"/>
    <w:semiHidden/>
    <w:unhideWhenUsed/>
    <w:rsid w:val="00F631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qcsinfo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m.balasubramanian\Application%20Data\Microsoft\Templates\Membership%20application.dot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78c40e1343218e133276d8aff3e64a52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270f8745b9fb1cc94b2dafd0e119ff57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P xmlns="769612c4-c021-4b5c-a664-ed7cb5476d04">false</AP>
    <AA xmlns="769612c4-c021-4b5c-a664-ed7cb5476d04">true</AA>
    <Createdby xmlns="769612c4-c021-4b5c-a664-ed7cb5476d04">
      <UserInfo>
        <DisplayName/>
        <AccountId xsi:nil="true"/>
        <AccountType/>
      </UserInfo>
    </Createdby>
    <AR xmlns="769612c4-c021-4b5c-a664-ed7cb5476d04">false</AR>
  </documentManagement>
</p:properties>
</file>

<file path=customXml/itemProps1.xml><?xml version="1.0" encoding="utf-8"?>
<ds:datastoreItem xmlns:ds="http://schemas.openxmlformats.org/officeDocument/2006/customXml" ds:itemID="{55437372-882B-4829-8C13-71E57F735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F84D2-0123-40C8-8CCE-EF92165DD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F97EF-BE34-495D-9C50-577AA8F26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AADF4D-41B8-44B5-A071-5661FADE2018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application.dot</Template>
  <TotalTime>1081</TotalTime>
  <Pages>8</Pages>
  <Words>2886</Words>
  <Characters>16456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QCS APPLICATION FORM FOR CERTIFICATION</vt:lpstr>
      <vt:lpstr>QCS APPLICATION FORM FOR CERTIFICATION</vt:lpstr>
    </vt:vector>
  </TitlesOfParts>
  <Company>Microsoft Corporation</Company>
  <LinksUpToDate>false</LinksUpToDate>
  <CharactersWithSpaces>19304</CharactersWithSpaces>
  <SharedDoc>false</SharedDoc>
  <HLinks>
    <vt:vector size="12" baseType="variant">
      <vt:variant>
        <vt:i4>2097248</vt:i4>
      </vt:variant>
      <vt:variant>
        <vt:i4>807</vt:i4>
      </vt:variant>
      <vt:variant>
        <vt:i4>0</vt:i4>
      </vt:variant>
      <vt:variant>
        <vt:i4>5</vt:i4>
      </vt:variant>
      <vt:variant>
        <vt:lpwstr>http://www.qcsinfo.org/</vt:lpwstr>
      </vt:variant>
      <vt:variant>
        <vt:lpwstr/>
      </vt:variant>
      <vt:variant>
        <vt:i4>524325</vt:i4>
      </vt:variant>
      <vt:variant>
        <vt:i4>804</vt:i4>
      </vt:variant>
      <vt:variant>
        <vt:i4>0</vt:i4>
      </vt:variant>
      <vt:variant>
        <vt:i4>5</vt:i4>
      </vt:variant>
      <vt:variant>
        <vt:lpwstr>mailto:GAPadmin@qcsinfo.org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QCS APPLICATION FORM FOR CERTIFICATION</dc:title>
  <dc:subject/>
  <dc:creator>ram.balasubramanian</dc:creator>
  <cp:keywords/>
  <cp:lastModifiedBy>Heidi Mencl</cp:lastModifiedBy>
  <cp:revision>97</cp:revision>
  <cp:lastPrinted>2025-01-23T19:22:00Z</cp:lastPrinted>
  <dcterms:created xsi:type="dcterms:W3CDTF">2024-10-24T18:21:00Z</dcterms:created>
  <dcterms:modified xsi:type="dcterms:W3CDTF">2026-02-19T14:15:00Z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MediaServiceImageTags">
    <vt:lpwstr/>
  </property>
  <property fmtid="{D5CDD505-2E9C-101B-9397-08002B2CF9AE}" pid="4" name="ContentTypeId">
    <vt:lpwstr>0x01010073A90DB4E298DF48979A6FA7847D33A2</vt:lpwstr>
  </property>
</Properties>
</file>